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DFFF3"/>
  <w:body>
    <w:p w14:paraId="09D03B41" w14:textId="6B28E178" w:rsidR="00A810A0" w:rsidRDefault="00A810A0" w:rsidP="002C602B">
      <w:pPr>
        <w:pStyle w:val="Normalsty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F91D5F" wp14:editId="6ABD328E">
                <wp:simplePos x="0" y="0"/>
                <wp:positionH relativeFrom="column">
                  <wp:posOffset>1122045</wp:posOffset>
                </wp:positionH>
                <wp:positionV relativeFrom="paragraph">
                  <wp:posOffset>-2630551</wp:posOffset>
                </wp:positionV>
                <wp:extent cx="4309109" cy="2901950"/>
                <wp:effectExtent l="0" t="0" r="0" b="0"/>
                <wp:wrapNone/>
                <wp:docPr id="97772417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9109" cy="2901950"/>
                          <a:chOff x="-69273" y="0"/>
                          <a:chExt cx="4309109" cy="2901950"/>
                        </a:xfrm>
                      </wpg:grpSpPr>
                      <pic:pic xmlns:pic="http://schemas.openxmlformats.org/drawingml/2006/picture">
                        <pic:nvPicPr>
                          <pic:cNvPr id="208734683" name="Picture 4" descr="A blue and green people i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09675" y="0"/>
                            <a:ext cx="1485900" cy="1943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914518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69273" y="1932941"/>
                            <a:ext cx="4309109" cy="9690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0D7BFC" w14:textId="6A43AA22" w:rsidR="002C602B" w:rsidRPr="00F9079F" w:rsidRDefault="00BE28F7" w:rsidP="002C602B">
                              <w:pPr>
                                <w:pStyle w:val="Title"/>
                              </w:pPr>
                              <w:r>
                                <w:t>Un Llais Cymru</w:t>
                              </w:r>
                            </w:p>
                            <w:p w14:paraId="68D09840" w14:textId="142FFA0C" w:rsidR="002C602B" w:rsidRDefault="00BE28F7" w:rsidP="002C602B">
                              <w:pPr>
                                <w:pStyle w:val="Title"/>
                              </w:pPr>
                              <w:r>
                                <w:t xml:space="preserve">Ffurflen </w:t>
                              </w:r>
                              <w:r w:rsidR="00D40002">
                                <w:t>G</w:t>
                              </w:r>
                              <w:r>
                                <w:t xml:space="preserve">ais </w:t>
                              </w:r>
                              <w:r w:rsidR="00D40002">
                                <w:t xml:space="preserve">Am </w:t>
                              </w:r>
                              <w:r>
                                <w:t>Swydd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BF91D5F" id="Group 5" o:spid="_x0000_s1026" style="position:absolute;left:0;text-align:left;margin-left:88.35pt;margin-top:-207.15pt;width:339.3pt;height:228.5pt;z-index:251660288;mso-width-relative:margin" coordorigin="-692" coordsize="43091,29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A blue and green people in a black background&#10;&#10;AI-generated content may be incorrect." style="position:absolute;left:12096;width:14859;height:19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">
                  <v:imagedata r:id="rId12" o:title="A blue and green people in a black background&#10;&#10;AI-generated content may be incorrec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-692;top:19329;width:43090;height:9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" filled="f" stroked="f">
                  <v:textbox style="mso-fit-shape-to-text:t">
                    <w:txbxContent>
                      <w:p w14:paraId="2C0D7BFC" w14:textId="6A43AA22" w:rsidR="002C602B" w:rsidRPr="00F9079F" w:rsidRDefault="00BE28F7" w:rsidP="002C602B">
                        <w:pPr>
                          <w:pStyle w:val="Title"/>
                        </w:pPr>
                        <w:r>
                          <w:t>Un Llais Cymru</w:t>
                        </w:r>
                      </w:p>
                      <w:p w14:paraId="68D09840" w14:textId="142FFA0C" w:rsidR="002C602B" w:rsidRDefault="00BE28F7" w:rsidP="002C602B">
                        <w:pPr>
                          <w:pStyle w:val="Title"/>
                        </w:pPr>
                        <w:r>
                          <w:t xml:space="preserve">Ffurflen </w:t>
                        </w:r>
                        <w:r w:rsidR="00D40002">
                          <w:t>G</w:t>
                        </w:r>
                        <w:r>
                          <w:t xml:space="preserve">ais </w:t>
                        </w:r>
                        <w:r w:rsidR="00D40002">
                          <w:t xml:space="preserve">Am </w:t>
                        </w:r>
                        <w:r>
                          <w:t>Swydd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482BD4" w14:textId="15FECDC6" w:rsidR="00F9079F" w:rsidRDefault="00F9079F" w:rsidP="002C602B">
      <w:pPr>
        <w:pStyle w:val="Normalsty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2410"/>
        <w:gridCol w:w="1134"/>
        <w:gridCol w:w="567"/>
        <w:gridCol w:w="709"/>
        <w:gridCol w:w="3680"/>
      </w:tblGrid>
      <w:tr w:rsidR="007D0363" w:rsidRPr="007A4CD2" w14:paraId="654B59C3" w14:textId="77777777" w:rsidTr="00025253">
        <w:trPr>
          <w:cantSplit/>
          <w:trHeight w:val="454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shd w:val="clear" w:color="auto" w:fill="006BBC"/>
            <w:vAlign w:val="center"/>
          </w:tcPr>
          <w:p w14:paraId="402E9D55" w14:textId="2A5A9821" w:rsidR="00AC3963" w:rsidRPr="00F9079F" w:rsidRDefault="00B76F5A" w:rsidP="00EF55BD">
            <w:pPr>
              <w:pStyle w:val="Normalstyle"/>
              <w:jc w:val="left"/>
              <w:rPr>
                <w:b/>
                <w:bCs/>
                <w:color w:val="FFFFFF" w:themeColor="background1"/>
                <w:szCs w:val="28"/>
              </w:rPr>
            </w:pPr>
            <w:r w:rsidRPr="00B76F5A">
              <w:rPr>
                <w:b/>
                <w:bCs/>
                <w:color w:val="FFFFFF" w:themeColor="background1"/>
                <w:sz w:val="28"/>
                <w:szCs w:val="28"/>
              </w:rPr>
              <w:t>Swydd y gwneir cais amdani:</w:t>
            </w:r>
          </w:p>
        </w:tc>
        <w:sdt>
          <w:sdtPr>
            <w:rPr>
              <w:rStyle w:val="Style1"/>
            </w:rPr>
            <w:alias w:val="fill in"/>
            <w:tag w:val="filltext"/>
            <w:id w:val="-261920351"/>
            <w:lock w:val="sdtLocked"/>
            <w:placeholder>
              <w:docPart w:val="82959A5F4C4C43BBA6F84BBFDDE1F421"/>
            </w:placeholder>
            <w:showingPlcHdr/>
            <w15:color w:val="000000"/>
          </w:sdtPr>
          <w:sdtEndPr>
            <w:rPr>
              <w:rStyle w:val="DefaultParagraphFont"/>
              <w:b/>
              <w:bCs/>
              <w:color w:val="FFFFFF" w:themeColor="background1"/>
              <w:szCs w:val="28"/>
            </w:rPr>
          </w:sdtEndPr>
          <w:sdtContent>
            <w:tc>
              <w:tcPr>
                <w:tcW w:w="6090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60C79FD3" w14:textId="2D0907B6" w:rsidR="00AC3963" w:rsidRPr="00F9079F" w:rsidRDefault="00003DA2" w:rsidP="00025253">
                <w:pPr>
                  <w:pStyle w:val="Normalstyle"/>
                  <w:jc w:val="center"/>
                  <w:rPr>
                    <w:b/>
                    <w:bCs/>
                    <w:color w:val="FFFFFF" w:themeColor="background1"/>
                    <w:szCs w:val="28"/>
                  </w:rPr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</w:rPr>
                  <w:t>Click or t</w:t>
                </w:r>
                <w:r w:rsidRPr="00851C8A">
                  <w:rPr>
                    <w:rStyle w:val="PlaceholderText"/>
                    <w:color w:val="000000" w:themeColor="text1"/>
                  </w:rPr>
                  <w:t>a</w:t>
                </w:r>
                <w:r w:rsidRPr="00851C8A">
                  <w:rPr>
                    <w:rStyle w:val="PlaceholderText"/>
                    <w:rFonts w:eastAsiaTheme="minorHAnsi"/>
                    <w:color w:val="000000" w:themeColor="text1"/>
                  </w:rPr>
                  <w:t>p here to enter text.</w:t>
                </w:r>
              </w:p>
            </w:tc>
          </w:sdtContent>
        </w:sdt>
      </w:tr>
      <w:tr w:rsidR="00AC3963" w:rsidRPr="007A4CD2" w14:paraId="1323642D" w14:textId="77777777" w:rsidTr="00EB0999">
        <w:trPr>
          <w:cantSplit/>
          <w:trHeight w:val="454"/>
        </w:trPr>
        <w:tc>
          <w:tcPr>
            <w:tcW w:w="10196" w:type="dxa"/>
            <w:gridSpan w:val="6"/>
            <w:tcBorders>
              <w:left w:val="nil"/>
              <w:right w:val="nil"/>
            </w:tcBorders>
          </w:tcPr>
          <w:p w14:paraId="11E82D6D" w14:textId="380304D8" w:rsidR="00AC3963" w:rsidRPr="00F9079F" w:rsidRDefault="00AC3963" w:rsidP="00AC3963">
            <w:pPr>
              <w:pStyle w:val="Normalstyle"/>
              <w:jc w:val="center"/>
              <w:rPr>
                <w:b/>
                <w:bCs/>
                <w:color w:val="FFFFFF" w:themeColor="background1"/>
                <w:szCs w:val="28"/>
              </w:rPr>
            </w:pPr>
          </w:p>
        </w:tc>
      </w:tr>
      <w:tr w:rsidR="00F9079F" w:rsidRPr="007A4CD2" w14:paraId="244794A5" w14:textId="77777777" w:rsidTr="009D663E">
        <w:trPr>
          <w:cantSplit/>
          <w:trHeight w:val="454"/>
        </w:trPr>
        <w:tc>
          <w:tcPr>
            <w:tcW w:w="10196" w:type="dxa"/>
            <w:gridSpan w:val="6"/>
            <w:tcBorders>
              <w:bottom w:val="single" w:sz="4" w:space="0" w:color="auto"/>
            </w:tcBorders>
            <w:shd w:val="clear" w:color="auto" w:fill="006BBC"/>
            <w:vAlign w:val="center"/>
          </w:tcPr>
          <w:p w14:paraId="1159275B" w14:textId="517CDB1D" w:rsidR="00F9079F" w:rsidRPr="00F9079F" w:rsidRDefault="00836150" w:rsidP="00EF55BD">
            <w:pPr>
              <w:pStyle w:val="Normalstyle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36150">
              <w:rPr>
                <w:b/>
                <w:bCs/>
                <w:color w:val="FFFFFF" w:themeColor="background1"/>
                <w:sz w:val="28"/>
                <w:szCs w:val="28"/>
              </w:rPr>
              <w:t>Manylion Personol</w:t>
            </w:r>
          </w:p>
        </w:tc>
      </w:tr>
      <w:tr w:rsidR="009D663E" w:rsidRPr="007A4CD2" w14:paraId="317C27CB" w14:textId="77777777" w:rsidTr="009D663E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E6CF62" w14:textId="202784BF" w:rsidR="009D663E" w:rsidRPr="00A810A0" w:rsidRDefault="009D663E" w:rsidP="009D663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ptos" w:hAnsi="Aptos"/>
                <w:b/>
                <w:bCs/>
                <w:color w:val="000000"/>
                <w:sz w:val="24"/>
                <w:szCs w:val="22"/>
              </w:rPr>
            </w:pPr>
            <w:r w:rsidRPr="00A810A0">
              <w:rPr>
                <w:rFonts w:ascii="Aptos" w:hAnsi="Aptos"/>
                <w:b/>
                <w:bCs/>
                <w:color w:val="000000"/>
                <w:sz w:val="24"/>
                <w:szCs w:val="22"/>
              </w:rPr>
              <w:t>Enw</w:t>
            </w:r>
          </w:p>
        </w:tc>
        <w:tc>
          <w:tcPr>
            <w:tcW w:w="85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Style w:val="fillingin"/>
              </w:rPr>
              <w:alias w:val="filling in "/>
              <w:tag w:val="filling in "/>
              <w:id w:val="255256265"/>
              <w:placeholder>
                <w:docPart w:val="6AFFCD32B6E542EAA73809857B20CDED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55AEE460" w14:textId="0A925353" w:rsidR="009D663E" w:rsidRPr="00446A4E" w:rsidRDefault="009D663E" w:rsidP="009D663E">
                <w:pPr>
                  <w:pStyle w:val="Normalstyle"/>
                  <w:jc w:val="left"/>
                  <w:rPr>
                    <w:color w:val="000000"/>
                    <w:szCs w:val="24"/>
                  </w:rPr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9D663E" w:rsidRPr="007A4CD2" w14:paraId="76D48558" w14:textId="77777777" w:rsidTr="009D663E">
        <w:trPr>
          <w:cantSplit/>
          <w:trHeight w:val="135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945AFC" w14:textId="77777777" w:rsidR="009D663E" w:rsidRPr="00A810A0" w:rsidRDefault="009D663E" w:rsidP="009D663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ptos" w:hAnsi="Aptos" w:cs="Arial"/>
                <w:b/>
                <w:bCs/>
                <w:color w:val="000000"/>
                <w:sz w:val="24"/>
                <w:szCs w:val="22"/>
              </w:rPr>
            </w:pPr>
            <w:r w:rsidRPr="00A810A0">
              <w:rPr>
                <w:rFonts w:ascii="Aptos" w:hAnsi="Aptos" w:cs="Arial"/>
                <w:b/>
                <w:bCs/>
                <w:sz w:val="24"/>
                <w:szCs w:val="22"/>
              </w:rPr>
              <w:t>Cyfeiriad</w:t>
            </w:r>
          </w:p>
          <w:p w14:paraId="00D52DE3" w14:textId="000BDFC6" w:rsidR="009D663E" w:rsidRPr="00A810A0" w:rsidRDefault="009D663E" w:rsidP="009D663E">
            <w:pPr>
              <w:pStyle w:val="Normalstyle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fillingin"/>
              </w:rPr>
              <w:alias w:val="filling in "/>
              <w:tag w:val="filling in "/>
              <w:id w:val="985672908"/>
              <w:placeholder>
                <w:docPart w:val="2DA90FD99AC340B482F4FC88145C21F0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48E4B24A" w14:textId="68D6C47C" w:rsidR="009D663E" w:rsidRPr="00446A4E" w:rsidRDefault="009D663E" w:rsidP="009D663E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438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FAC7EB" w14:textId="6BE79EEE" w:rsidR="009D663E" w:rsidRPr="00446A4E" w:rsidRDefault="009D663E" w:rsidP="009D663E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</w:tc>
      </w:tr>
      <w:tr w:rsidR="009D663E" w:rsidRPr="007A4CD2" w14:paraId="3A4E5750" w14:textId="77777777" w:rsidTr="009D663E">
        <w:trPr>
          <w:trHeight w:val="15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27717C" w14:textId="79682F89" w:rsidR="009D663E" w:rsidRPr="007A4CD2" w:rsidRDefault="009D663E" w:rsidP="009D663E">
            <w:pPr>
              <w:pStyle w:val="Normalstyle"/>
              <w:jc w:val="left"/>
              <w:rPr>
                <w:rFonts w:cs="Arial"/>
                <w:b/>
                <w:bCs/>
                <w:color w:val="000000"/>
                <w:szCs w:val="24"/>
              </w:rPr>
            </w:pPr>
            <w:r>
              <w:rPr>
                <w:rFonts w:cs="Arial"/>
                <w:b/>
                <w:bCs/>
                <w:color w:val="000000"/>
                <w:szCs w:val="24"/>
              </w:rPr>
              <w:t>Côd Post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fillingin"/>
              </w:rPr>
              <w:alias w:val="filling in "/>
              <w:tag w:val="filling in "/>
              <w:id w:val="-654069867"/>
              <w:placeholder>
                <w:docPart w:val="230E628E802E4214B6BF618532DE659C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0C39731F" w14:textId="69C36903" w:rsidR="009D663E" w:rsidRPr="00277AB8" w:rsidRDefault="009D663E" w:rsidP="009D663E">
                <w:pPr>
                  <w:pStyle w:val="Normalstyle"/>
                  <w:jc w:val="left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438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9C03E5" w14:textId="41C1617F" w:rsidR="009D663E" w:rsidRPr="00446A4E" w:rsidRDefault="009D663E" w:rsidP="009D663E">
            <w:pPr>
              <w:pStyle w:val="Normalstyle"/>
              <w:jc w:val="left"/>
              <w:rPr>
                <w:szCs w:val="24"/>
              </w:rPr>
            </w:pPr>
          </w:p>
        </w:tc>
      </w:tr>
      <w:tr w:rsidR="009D663E" w:rsidRPr="007A4CD2" w14:paraId="23D4819A" w14:textId="77777777" w:rsidTr="009D663E"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EFE752" w14:textId="179F80D0" w:rsidR="009D663E" w:rsidRPr="007A4CD2" w:rsidRDefault="009D663E" w:rsidP="009D663E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  <w:r w:rsidRPr="007A4CD2">
              <w:rPr>
                <w:b/>
                <w:bCs/>
                <w:color w:val="000000"/>
                <w:szCs w:val="24"/>
              </w:rPr>
              <w:t>E-</w:t>
            </w:r>
            <w:r>
              <w:rPr>
                <w:b/>
                <w:bCs/>
                <w:color w:val="000000"/>
                <w:szCs w:val="24"/>
              </w:rPr>
              <w:t>bost</w:t>
            </w:r>
          </w:p>
        </w:tc>
        <w:tc>
          <w:tcPr>
            <w:tcW w:w="85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rStyle w:val="fillingin"/>
              </w:rPr>
              <w:alias w:val="filling in "/>
              <w:tag w:val="filling in "/>
              <w:id w:val="-855496549"/>
              <w:placeholder>
                <w:docPart w:val="A5627CB174E64492BE687F68C28EDE27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3BAAD5AF" w14:textId="214EB065" w:rsidR="009D663E" w:rsidRPr="00282013" w:rsidRDefault="009D663E" w:rsidP="009D663E">
                <w:pPr>
                  <w:pStyle w:val="Normalstyle"/>
                  <w:jc w:val="left"/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9D663E" w:rsidRPr="007A4CD2" w14:paraId="5B7EA1C8" w14:textId="77777777" w:rsidTr="009D663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C407248" w14:textId="77777777" w:rsidR="009D663E" w:rsidRDefault="009D663E" w:rsidP="009D663E">
            <w:pPr>
              <w:pStyle w:val="Normalstyle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Rhif </w:t>
            </w:r>
          </w:p>
          <w:p w14:paraId="0F1502DC" w14:textId="3C2255C0" w:rsidR="009D663E" w:rsidRPr="007A4CD2" w:rsidRDefault="009D663E" w:rsidP="009D663E">
            <w:pPr>
              <w:pStyle w:val="Normalstyle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Cyswllt 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Style w:val="fillingin"/>
              </w:rPr>
              <w:alias w:val="filling in "/>
              <w:tag w:val="filling in "/>
              <w:id w:val="1391066159"/>
              <w:placeholder>
                <w:docPart w:val="71D0EE07B51945A7BA0F687F5B292FCB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78533736" w14:textId="4669EB40" w:rsidR="009D663E" w:rsidRPr="00282013" w:rsidRDefault="009D663E" w:rsidP="009D663E">
                <w:pPr>
                  <w:pStyle w:val="Normalstyle"/>
                  <w:jc w:val="left"/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195B80" w14:textId="77777777" w:rsidR="009D663E" w:rsidRDefault="009D663E" w:rsidP="009D663E">
            <w:pPr>
              <w:pStyle w:val="Normalstyle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Rhif </w:t>
            </w:r>
          </w:p>
          <w:p w14:paraId="1C72102F" w14:textId="5DBD71B7" w:rsidR="009D663E" w:rsidRPr="00446A4E" w:rsidRDefault="009D663E" w:rsidP="009D663E">
            <w:pPr>
              <w:pStyle w:val="Normalstyle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Cyswllt </w:t>
            </w:r>
            <w:r w:rsidRPr="00446A4E">
              <w:rPr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Style w:val="fillingin"/>
              </w:rPr>
              <w:alias w:val="filling in "/>
              <w:tag w:val="filling in "/>
              <w:id w:val="816074889"/>
              <w:placeholder>
                <w:docPart w:val="16F0744404FF497B8E40A3B6396A46D2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5EE392AB" w14:textId="45BD8CB4" w:rsidR="009D663E" w:rsidRPr="00282013" w:rsidRDefault="009D663E" w:rsidP="009D663E">
                <w:pPr>
                  <w:pStyle w:val="Normalstyle"/>
                  <w:jc w:val="left"/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9D663E" w:rsidRPr="007A4CD2" w14:paraId="292099BF" w14:textId="77777777" w:rsidTr="00A810A0">
        <w:trPr>
          <w:trHeight w:val="454"/>
        </w:trPr>
        <w:tc>
          <w:tcPr>
            <w:tcW w:w="10196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6422E10D" w14:textId="77777777" w:rsidR="009D663E" w:rsidRPr="007A4CD2" w:rsidRDefault="009D663E" w:rsidP="009D663E">
            <w:pPr>
              <w:pStyle w:val="Normalstyle"/>
              <w:jc w:val="left"/>
              <w:rPr>
                <w:color w:val="000000"/>
                <w:szCs w:val="24"/>
              </w:rPr>
            </w:pPr>
          </w:p>
        </w:tc>
      </w:tr>
      <w:tr w:rsidR="009D663E" w:rsidRPr="007A4CD2" w14:paraId="5E8131D3" w14:textId="77777777" w:rsidTr="00EF55BD">
        <w:trPr>
          <w:trHeight w:val="454"/>
        </w:trPr>
        <w:tc>
          <w:tcPr>
            <w:tcW w:w="10196" w:type="dxa"/>
            <w:gridSpan w:val="6"/>
            <w:shd w:val="clear" w:color="auto" w:fill="006BBC"/>
            <w:vAlign w:val="center"/>
          </w:tcPr>
          <w:p w14:paraId="1456BC44" w14:textId="6479EFA5" w:rsidR="009D663E" w:rsidRPr="007A4CD2" w:rsidRDefault="009D663E" w:rsidP="009D663E">
            <w:pPr>
              <w:pStyle w:val="Normalstyle"/>
              <w:jc w:val="left"/>
              <w:rPr>
                <w:color w:val="000000"/>
                <w:szCs w:val="24"/>
              </w:rPr>
            </w:pPr>
            <w:r w:rsidRPr="00735292">
              <w:rPr>
                <w:b/>
                <w:bCs/>
                <w:color w:val="FFFFFF" w:themeColor="background1"/>
                <w:sz w:val="28"/>
                <w:szCs w:val="28"/>
              </w:rPr>
              <w:t>Rheswm dros Wneud Cais</w:t>
            </w:r>
          </w:p>
        </w:tc>
      </w:tr>
      <w:tr w:rsidR="009D663E" w:rsidRPr="007A4CD2" w14:paraId="0F2BBD99" w14:textId="77777777" w:rsidTr="00401448">
        <w:tc>
          <w:tcPr>
            <w:tcW w:w="10196" w:type="dxa"/>
            <w:gridSpan w:val="6"/>
          </w:tcPr>
          <w:p w14:paraId="47EAA0E8" w14:textId="17BBDDEA" w:rsidR="009D663E" w:rsidRPr="007D0363" w:rsidRDefault="009D663E" w:rsidP="009D663E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  <w:r w:rsidRPr="00226072">
              <w:rPr>
                <w:b/>
                <w:bCs/>
                <w:color w:val="000000"/>
                <w:szCs w:val="24"/>
              </w:rPr>
              <w:t xml:space="preserve">Dywedwch wrthym pam rydych yn cynnig am y swydd hon a beth sy’n eich denu at weithio i Un Llais Cymru yn Swyddog </w:t>
            </w:r>
            <w:r w:rsidR="00E71B67">
              <w:rPr>
                <w:b/>
                <w:bCs/>
                <w:color w:val="000000"/>
                <w:szCs w:val="24"/>
              </w:rPr>
              <w:t>Bioamrywiaeth</w:t>
            </w:r>
            <w:r w:rsidRPr="00226072">
              <w:rPr>
                <w:b/>
                <w:bCs/>
                <w:color w:val="000000"/>
                <w:szCs w:val="24"/>
              </w:rPr>
              <w:t xml:space="preserve"> Gogledd Cymru. </w:t>
            </w:r>
            <w:r>
              <w:rPr>
                <w:b/>
                <w:bCs/>
                <w:color w:val="000000"/>
                <w:szCs w:val="24"/>
              </w:rPr>
              <w:t>(</w:t>
            </w:r>
            <w:r w:rsidRPr="00E451C0">
              <w:rPr>
                <w:rFonts w:ascii="Arial" w:hAnsi="Arial"/>
                <w:b/>
                <w:i/>
                <w:color w:val="000000"/>
                <w:sz w:val="22"/>
              </w:rPr>
              <w:t>Uchafswm o 200 gair</w:t>
            </w:r>
            <w:r>
              <w:rPr>
                <w:b/>
                <w:bCs/>
                <w:color w:val="000000"/>
                <w:szCs w:val="24"/>
              </w:rPr>
              <w:t xml:space="preserve">) </w:t>
            </w:r>
          </w:p>
        </w:tc>
      </w:tr>
      <w:tr w:rsidR="009D663E" w:rsidRPr="00AC3963" w14:paraId="5C0B7F06" w14:textId="77777777" w:rsidTr="00692480">
        <w:trPr>
          <w:cantSplit/>
          <w:trHeight w:hRule="exact" w:val="4139"/>
        </w:trPr>
        <w:tc>
          <w:tcPr>
            <w:tcW w:w="10196" w:type="dxa"/>
            <w:gridSpan w:val="6"/>
          </w:tcPr>
          <w:sdt>
            <w:sdtPr>
              <w:rPr>
                <w:rStyle w:val="fillingin"/>
              </w:rPr>
              <w:alias w:val="filling in "/>
              <w:tag w:val="filling in "/>
              <w:id w:val="277613270"/>
              <w:placeholder>
                <w:docPart w:val="2402A197D6C4421FB6E518E9A4180B00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04B08F6B" w14:textId="77777777" w:rsidR="009D663E" w:rsidRDefault="009D663E" w:rsidP="009D663E">
                <w:pPr>
                  <w:pStyle w:val="Normalstyle"/>
                  <w:rPr>
                    <w:rStyle w:val="fillingin"/>
                  </w:rPr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  <w:p w14:paraId="71BF99D6" w14:textId="77777777" w:rsidR="009D663E" w:rsidRPr="00692480" w:rsidRDefault="009D663E" w:rsidP="009D663E"/>
          <w:p w14:paraId="159A0251" w14:textId="77777777" w:rsidR="009D663E" w:rsidRPr="00692480" w:rsidRDefault="009D663E" w:rsidP="009D663E"/>
          <w:p w14:paraId="4B58D457" w14:textId="77777777" w:rsidR="009D663E" w:rsidRPr="00692480" w:rsidRDefault="009D663E" w:rsidP="009D663E"/>
          <w:p w14:paraId="326BC9C1" w14:textId="77777777" w:rsidR="009D663E" w:rsidRPr="00692480" w:rsidRDefault="009D663E" w:rsidP="009D663E"/>
          <w:p w14:paraId="4B997BB8" w14:textId="77777777" w:rsidR="009D663E" w:rsidRPr="00692480" w:rsidRDefault="009D663E" w:rsidP="009D663E"/>
          <w:p w14:paraId="6BACFD89" w14:textId="77777777" w:rsidR="009D663E" w:rsidRPr="00692480" w:rsidRDefault="009D663E" w:rsidP="009D663E"/>
          <w:p w14:paraId="70150B1B" w14:textId="77777777" w:rsidR="009D663E" w:rsidRPr="00692480" w:rsidRDefault="009D663E" w:rsidP="009D663E"/>
          <w:p w14:paraId="336C894A" w14:textId="77777777" w:rsidR="009D663E" w:rsidRPr="00692480" w:rsidRDefault="009D663E" w:rsidP="009D663E"/>
          <w:p w14:paraId="3561F3B6" w14:textId="77777777" w:rsidR="009D663E" w:rsidRPr="00692480" w:rsidRDefault="009D663E" w:rsidP="009D663E"/>
          <w:p w14:paraId="751AD1C2" w14:textId="77777777" w:rsidR="009D663E" w:rsidRPr="00692480" w:rsidRDefault="009D663E" w:rsidP="009D663E"/>
          <w:p w14:paraId="64EC8E2A" w14:textId="77777777" w:rsidR="009D663E" w:rsidRPr="00692480" w:rsidRDefault="009D663E" w:rsidP="009D663E"/>
          <w:p w14:paraId="1EF48A29" w14:textId="77777777" w:rsidR="009D663E" w:rsidRDefault="009D663E" w:rsidP="009D663E">
            <w:pPr>
              <w:rPr>
                <w:rStyle w:val="fillingin"/>
                <w:szCs w:val="18"/>
              </w:rPr>
            </w:pPr>
          </w:p>
          <w:p w14:paraId="5F730ECC" w14:textId="2664FC3F" w:rsidR="009D663E" w:rsidRPr="00692480" w:rsidRDefault="009D663E" w:rsidP="009D663E">
            <w:pPr>
              <w:tabs>
                <w:tab w:val="left" w:pos="2685"/>
              </w:tabs>
            </w:pPr>
            <w:r>
              <w:tab/>
            </w:r>
          </w:p>
        </w:tc>
      </w:tr>
    </w:tbl>
    <w:p w14:paraId="116C96D4" w14:textId="77777777" w:rsidR="00446A4E" w:rsidRDefault="00446A4E" w:rsidP="00AC3963">
      <w:pPr>
        <w:pStyle w:val="Normalstyle"/>
        <w:jc w:val="left"/>
        <w:rPr>
          <w:color w:val="000000"/>
          <w:szCs w:val="24"/>
        </w:rPr>
        <w:sectPr w:rsidR="00446A4E" w:rsidSect="00C42171">
          <w:headerReference w:type="even" r:id="rId13"/>
          <w:headerReference w:type="default" r:id="rId14"/>
          <w:footerReference w:type="default" r:id="rId15"/>
          <w:headerReference w:type="first" r:id="rId16"/>
          <w:footnotePr>
            <w:numRestart w:val="eachPage"/>
          </w:footnotePr>
          <w:type w:val="continuous"/>
          <w:pgSz w:w="11908" w:h="16833"/>
          <w:pgMar w:top="4820" w:right="851" w:bottom="1134" w:left="851" w:header="567" w:footer="567" w:gutter="0"/>
          <w:pgBorders w:offsetFrom="page">
            <w:top w:val="single" w:sz="18" w:space="15" w:color="24AE4F"/>
            <w:left w:val="single" w:sz="18" w:space="20" w:color="24AE4F"/>
            <w:bottom w:val="single" w:sz="18" w:space="20" w:color="24AE4F"/>
            <w:right w:val="single" w:sz="18" w:space="20" w:color="24AE4F"/>
          </w:pgBorders>
          <w:cols w:space="720"/>
          <w:noEndnote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9"/>
        <w:gridCol w:w="1619"/>
        <w:gridCol w:w="159"/>
        <w:gridCol w:w="3402"/>
        <w:gridCol w:w="3397"/>
      </w:tblGrid>
      <w:tr w:rsidR="008A3D67" w:rsidRPr="007A4CD2" w14:paraId="21892AE2" w14:textId="77777777" w:rsidTr="00EF55BD">
        <w:trPr>
          <w:cantSplit/>
          <w:trHeight w:val="454"/>
        </w:trPr>
        <w:tc>
          <w:tcPr>
            <w:tcW w:w="10196" w:type="dxa"/>
            <w:gridSpan w:val="5"/>
            <w:shd w:val="clear" w:color="auto" w:fill="006BBC"/>
            <w:vAlign w:val="center"/>
          </w:tcPr>
          <w:p w14:paraId="7E8A7A77" w14:textId="1925D8B9" w:rsidR="008A3D67" w:rsidRPr="007A4CD2" w:rsidRDefault="00C01DF9" w:rsidP="00EF55BD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Addysg a Hyfforddiant</w:t>
            </w:r>
            <w:r w:rsidR="008A3D67" w:rsidRPr="008A3D67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E84F11" w:rsidRPr="007A4CD2" w14:paraId="55D9ACF2" w14:textId="77777777" w:rsidTr="00E84F11">
        <w:trPr>
          <w:cantSplit/>
        </w:trPr>
        <w:tc>
          <w:tcPr>
            <w:tcW w:w="3238" w:type="dxa"/>
            <w:gridSpan w:val="2"/>
          </w:tcPr>
          <w:p w14:paraId="7CE27852" w14:textId="6D7818BF" w:rsidR="007A4CD2" w:rsidRPr="007A4CD2" w:rsidRDefault="007A4CD2" w:rsidP="008A3D67">
            <w:pPr>
              <w:pStyle w:val="Normalstyle"/>
              <w:jc w:val="center"/>
              <w:rPr>
                <w:b/>
                <w:bCs/>
                <w:color w:val="000000"/>
                <w:szCs w:val="24"/>
              </w:rPr>
            </w:pPr>
            <w:r w:rsidRPr="007A4CD2">
              <w:rPr>
                <w:b/>
                <w:bCs/>
                <w:color w:val="000000"/>
                <w:szCs w:val="24"/>
              </w:rPr>
              <w:t>D</w:t>
            </w:r>
            <w:r w:rsidR="006B0D1F">
              <w:rPr>
                <w:b/>
                <w:bCs/>
                <w:color w:val="000000"/>
                <w:szCs w:val="24"/>
              </w:rPr>
              <w:t>yddiadau</w:t>
            </w:r>
          </w:p>
        </w:tc>
        <w:tc>
          <w:tcPr>
            <w:tcW w:w="3561" w:type="dxa"/>
            <w:gridSpan w:val="2"/>
            <w:vMerge w:val="restart"/>
          </w:tcPr>
          <w:p w14:paraId="44E4D016" w14:textId="77777777" w:rsidR="00505023" w:rsidRDefault="00F37EC7" w:rsidP="005050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113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Cymwysterau </w:t>
            </w:r>
          </w:p>
          <w:p w14:paraId="7B982AEA" w14:textId="36B7D14A" w:rsidR="007A4CD2" w:rsidRPr="007A4CD2" w:rsidRDefault="00F37EC7" w:rsidP="005050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113"/>
              </w:tabs>
              <w:rPr>
                <w:b/>
                <w:bCs/>
                <w:szCs w:val="24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(Nodwch y sefydliad dyfarnu neu’r corff proffesiynol)</w:t>
            </w:r>
          </w:p>
        </w:tc>
        <w:tc>
          <w:tcPr>
            <w:tcW w:w="3397" w:type="dxa"/>
            <w:vMerge w:val="restart"/>
          </w:tcPr>
          <w:p w14:paraId="17B3553C" w14:textId="35A5FDA8" w:rsidR="007A4CD2" w:rsidRPr="007A4CD2" w:rsidRDefault="007E4B10" w:rsidP="00505023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Addysg Bellach / Uwch</w:t>
            </w:r>
            <w:r w:rsidR="00E84F11"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  <w:r w:rsidR="00E8661B">
              <w:rPr>
                <w:rFonts w:ascii="Arial" w:hAnsi="Arial"/>
                <w:b/>
                <w:color w:val="000000"/>
                <w:sz w:val="22"/>
              </w:rPr>
              <w:t>/</w:t>
            </w:r>
            <w:r w:rsidR="00E84F11"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2"/>
              </w:rPr>
              <w:t>Ysgol</w:t>
            </w:r>
          </w:p>
        </w:tc>
      </w:tr>
      <w:tr w:rsidR="006E00C2" w:rsidRPr="007A4CD2" w14:paraId="7EFCD293" w14:textId="77777777" w:rsidTr="00E84F11">
        <w:trPr>
          <w:cantSplit/>
        </w:trPr>
        <w:tc>
          <w:tcPr>
            <w:tcW w:w="1619" w:type="dxa"/>
          </w:tcPr>
          <w:p w14:paraId="32044FF1" w14:textId="4D00685B" w:rsidR="007A4CD2" w:rsidRPr="00641700" w:rsidRDefault="006B0D1F" w:rsidP="007A4CD2">
            <w:pPr>
              <w:pStyle w:val="Normalstyle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41700">
              <w:rPr>
                <w:b/>
                <w:bCs/>
                <w:i/>
                <w:iCs/>
                <w:color w:val="000000"/>
                <w:sz w:val="20"/>
                <w:szCs w:val="20"/>
              </w:rPr>
              <w:t>O</w:t>
            </w:r>
            <w:r w:rsidR="008A3D67" w:rsidRPr="00641700">
              <w:rPr>
                <w:b/>
                <w:bCs/>
                <w:i/>
                <w:iCs/>
                <w:color w:val="000000"/>
                <w:sz w:val="20"/>
                <w:szCs w:val="20"/>
              </w:rPr>
              <w:t>:</w:t>
            </w:r>
            <w:r w:rsidR="007A4CD2" w:rsidRPr="00641700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1ACCAB10" w14:textId="11C0F58A" w:rsidR="00401448" w:rsidRPr="00641700" w:rsidRDefault="00401448" w:rsidP="007A4CD2">
            <w:pPr>
              <w:pStyle w:val="Normalstyle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41700">
              <w:rPr>
                <w:b/>
                <w:bCs/>
                <w:i/>
                <w:iCs/>
                <w:color w:val="000000"/>
                <w:sz w:val="20"/>
                <w:szCs w:val="20"/>
              </w:rPr>
              <w:t>M</w:t>
            </w:r>
            <w:r w:rsidR="006B0D1F" w:rsidRPr="00641700">
              <w:rPr>
                <w:b/>
                <w:bCs/>
                <w:i/>
                <w:iCs/>
                <w:color w:val="000000"/>
                <w:sz w:val="20"/>
                <w:szCs w:val="20"/>
              </w:rPr>
              <w:t>is</w:t>
            </w:r>
            <w:r w:rsidRPr="00641700">
              <w:rPr>
                <w:b/>
                <w:bCs/>
                <w:i/>
                <w:iCs/>
                <w:color w:val="000000"/>
                <w:sz w:val="20"/>
                <w:szCs w:val="20"/>
              </w:rPr>
              <w:t>/</w:t>
            </w:r>
            <w:r w:rsidR="00C47F47" w:rsidRPr="00641700">
              <w:rPr>
                <w:b/>
                <w:bCs/>
                <w:i/>
                <w:iCs/>
                <w:color w:val="000000"/>
                <w:sz w:val="20"/>
                <w:szCs w:val="20"/>
              </w:rPr>
              <w:t>B</w:t>
            </w:r>
            <w:r w:rsidR="00E779C0" w:rsidRPr="00641700">
              <w:rPr>
                <w:b/>
                <w:bCs/>
                <w:i/>
                <w:iCs/>
                <w:color w:val="000000"/>
                <w:sz w:val="20"/>
                <w:szCs w:val="20"/>
              </w:rPr>
              <w:t>lwyddyn</w:t>
            </w:r>
          </w:p>
        </w:tc>
        <w:tc>
          <w:tcPr>
            <w:tcW w:w="1619" w:type="dxa"/>
          </w:tcPr>
          <w:p w14:paraId="09AE7D8A" w14:textId="53826A18" w:rsidR="007A4CD2" w:rsidRPr="00641700" w:rsidRDefault="006B0D1F" w:rsidP="007A4CD2">
            <w:pPr>
              <w:pStyle w:val="Normalstyle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41700">
              <w:rPr>
                <w:b/>
                <w:bCs/>
                <w:i/>
                <w:iCs/>
                <w:color w:val="000000"/>
                <w:sz w:val="20"/>
                <w:szCs w:val="20"/>
              </w:rPr>
              <w:t>I</w:t>
            </w:r>
            <w:r w:rsidR="008A3D67" w:rsidRPr="00641700">
              <w:rPr>
                <w:b/>
                <w:bCs/>
                <w:i/>
                <w:iCs/>
                <w:color w:val="000000"/>
                <w:sz w:val="20"/>
                <w:szCs w:val="20"/>
              </w:rPr>
              <w:t>:</w:t>
            </w:r>
          </w:p>
          <w:p w14:paraId="38CB54E9" w14:textId="6C0EE6D5" w:rsidR="00401448" w:rsidRPr="00641700" w:rsidRDefault="00E779C0" w:rsidP="007A4CD2">
            <w:pPr>
              <w:pStyle w:val="Normalstyle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41700">
              <w:rPr>
                <w:b/>
                <w:bCs/>
                <w:i/>
                <w:iCs/>
                <w:color w:val="000000"/>
                <w:sz w:val="20"/>
                <w:szCs w:val="20"/>
              </w:rPr>
              <w:t>Mis/</w:t>
            </w:r>
            <w:r w:rsidR="00C47F47" w:rsidRPr="00641700">
              <w:rPr>
                <w:b/>
                <w:bCs/>
                <w:i/>
                <w:iCs/>
                <w:color w:val="000000"/>
                <w:sz w:val="20"/>
                <w:szCs w:val="20"/>
              </w:rPr>
              <w:t>B</w:t>
            </w:r>
            <w:r w:rsidRPr="00641700">
              <w:rPr>
                <w:b/>
                <w:bCs/>
                <w:i/>
                <w:iCs/>
                <w:color w:val="000000"/>
                <w:sz w:val="20"/>
                <w:szCs w:val="20"/>
              </w:rPr>
              <w:t>lwyddyn</w:t>
            </w:r>
          </w:p>
        </w:tc>
        <w:tc>
          <w:tcPr>
            <w:tcW w:w="3561" w:type="dxa"/>
            <w:gridSpan w:val="2"/>
            <w:vMerge/>
          </w:tcPr>
          <w:p w14:paraId="6B854F26" w14:textId="77777777" w:rsidR="007A4CD2" w:rsidRPr="007A4CD2" w:rsidRDefault="007A4CD2" w:rsidP="007A4CD2">
            <w:pPr>
              <w:pStyle w:val="Normalstyle"/>
              <w:rPr>
                <w:b/>
                <w:bCs/>
                <w:szCs w:val="24"/>
              </w:rPr>
            </w:pPr>
          </w:p>
        </w:tc>
        <w:tc>
          <w:tcPr>
            <w:tcW w:w="3397" w:type="dxa"/>
            <w:vMerge/>
          </w:tcPr>
          <w:p w14:paraId="743A6335" w14:textId="77777777" w:rsidR="007A4CD2" w:rsidRPr="007A4CD2" w:rsidRDefault="007A4CD2" w:rsidP="007A4CD2">
            <w:pPr>
              <w:pStyle w:val="Normalstyle"/>
              <w:rPr>
                <w:b/>
                <w:bCs/>
                <w:color w:val="000000"/>
                <w:szCs w:val="24"/>
              </w:rPr>
            </w:pPr>
          </w:p>
        </w:tc>
      </w:tr>
      <w:tr w:rsidR="001E7263" w:rsidRPr="007A4CD2" w14:paraId="2716FE45" w14:textId="77777777" w:rsidTr="001E7263">
        <w:trPr>
          <w:trHeight w:val="846"/>
        </w:trPr>
        <w:tc>
          <w:tcPr>
            <w:tcW w:w="1619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-589614829"/>
              <w:placeholder>
                <w:docPart w:val="3C9BF2F82EBA4966ABD3FDE1865FFA9F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31923B91" w14:textId="338B686B" w:rsidR="007A4CD2" w:rsidRPr="001E7263" w:rsidRDefault="00401448" w:rsidP="00EF55BD">
                <w:pPr>
                  <w:pStyle w:val="Normalstyle"/>
                  <w:jc w:val="left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619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-565881424"/>
              <w:placeholder>
                <w:docPart w:val="2D60A78545CE483E9D2B268585A09684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5203EC36" w14:textId="0631B175" w:rsidR="007A4CD2" w:rsidRPr="001E7263" w:rsidRDefault="00401448" w:rsidP="00EF55BD">
                <w:pPr>
                  <w:pStyle w:val="Normalstyle"/>
                  <w:jc w:val="left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561" w:type="dxa"/>
            <w:gridSpan w:val="2"/>
          </w:tcPr>
          <w:sdt>
            <w:sdtPr>
              <w:rPr>
                <w:rStyle w:val="fillingin"/>
              </w:rPr>
              <w:alias w:val="filling in "/>
              <w:tag w:val="filling in "/>
              <w:id w:val="1185170172"/>
              <w:placeholder>
                <w:docPart w:val="B0AA2FAE72884BF49717837462500BA2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0CC13EFA" w14:textId="77777777" w:rsidR="00401448" w:rsidRDefault="00401448" w:rsidP="00EF55BD">
                <w:pPr>
                  <w:pStyle w:val="Normalstyle"/>
                  <w:jc w:val="left"/>
                  <w:rPr>
                    <w:rStyle w:val="fillingin"/>
                    <w:rFonts w:ascii="Times New Roman" w:hAnsi="Times New Roman"/>
                    <w:sz w:val="20"/>
                    <w:szCs w:val="20"/>
                  </w:rPr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  <w:p w14:paraId="7B89B8D8" w14:textId="77777777" w:rsidR="007A4CD2" w:rsidRPr="007A4CD2" w:rsidRDefault="007A4CD2" w:rsidP="00EF55BD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397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903794755"/>
              <w:placeholder>
                <w:docPart w:val="4D27FB906D6240698321955D2C6E4A89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096AC4C9" w14:textId="77777777" w:rsidR="00401448" w:rsidRDefault="00401448" w:rsidP="00EF55BD">
                <w:pPr>
                  <w:pStyle w:val="Normalstyle"/>
                  <w:jc w:val="left"/>
                  <w:rPr>
                    <w:rStyle w:val="fillingin"/>
                    <w:rFonts w:ascii="Times New Roman" w:hAnsi="Times New Roman"/>
                    <w:sz w:val="20"/>
                    <w:szCs w:val="20"/>
                  </w:rPr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  <w:p w14:paraId="6D851F84" w14:textId="77777777" w:rsidR="007A4CD2" w:rsidRPr="007A4CD2" w:rsidRDefault="007A4CD2" w:rsidP="00EF55BD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</w:tc>
      </w:tr>
      <w:tr w:rsidR="006E00C2" w:rsidRPr="007A4CD2" w14:paraId="1A7FD05B" w14:textId="77777777" w:rsidTr="00E84F11">
        <w:trPr>
          <w:trHeight w:val="850"/>
        </w:trPr>
        <w:tc>
          <w:tcPr>
            <w:tcW w:w="1619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-1151204122"/>
              <w:placeholder>
                <w:docPart w:val="3ADFF9C2816941AD97881FC8C529CE5D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17DD1F18" w14:textId="3B718E26" w:rsidR="007A4CD2" w:rsidRPr="001E7263" w:rsidRDefault="00401448" w:rsidP="00EF55BD">
                <w:pPr>
                  <w:pStyle w:val="Normalstyle"/>
                  <w:jc w:val="left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619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326409171"/>
              <w:placeholder>
                <w:docPart w:val="612B5DB7D8614ECF9181512294B2BBC6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18FE8C80" w14:textId="0E672DEF" w:rsidR="007A4CD2" w:rsidRPr="001E7263" w:rsidRDefault="00401448" w:rsidP="00EF55BD">
                <w:pPr>
                  <w:pStyle w:val="Normalstyle"/>
                  <w:jc w:val="left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561" w:type="dxa"/>
            <w:gridSpan w:val="2"/>
          </w:tcPr>
          <w:sdt>
            <w:sdtPr>
              <w:rPr>
                <w:rStyle w:val="fillingin"/>
              </w:rPr>
              <w:alias w:val="filling in "/>
              <w:tag w:val="filling in "/>
              <w:id w:val="1427231467"/>
              <w:placeholder>
                <w:docPart w:val="F34D65AB23BA4B37A0491CFB83A01FCC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74CE7D93" w14:textId="77777777" w:rsidR="00401448" w:rsidRDefault="00401448" w:rsidP="00EF55BD">
                <w:pPr>
                  <w:pStyle w:val="Normalstyle"/>
                  <w:jc w:val="left"/>
                  <w:rPr>
                    <w:rStyle w:val="fillingin"/>
                    <w:rFonts w:ascii="Times New Roman" w:hAnsi="Times New Roman"/>
                    <w:sz w:val="20"/>
                    <w:szCs w:val="20"/>
                  </w:rPr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  <w:p w14:paraId="7860C77D" w14:textId="77777777" w:rsidR="007A4CD2" w:rsidRPr="007A4CD2" w:rsidRDefault="007A4CD2" w:rsidP="00EF55BD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397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2044392997"/>
              <w:placeholder>
                <w:docPart w:val="419D17593E0C4C23915FC0F06BA92B47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2E0EFAFA" w14:textId="77777777" w:rsidR="00401448" w:rsidRDefault="00401448" w:rsidP="00EF55BD">
                <w:pPr>
                  <w:pStyle w:val="Normalstyle"/>
                  <w:jc w:val="left"/>
                  <w:rPr>
                    <w:rStyle w:val="fillingin"/>
                    <w:rFonts w:ascii="Times New Roman" w:hAnsi="Times New Roman"/>
                    <w:sz w:val="20"/>
                    <w:szCs w:val="20"/>
                  </w:rPr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  <w:p w14:paraId="33D20112" w14:textId="77777777" w:rsidR="007A4CD2" w:rsidRPr="007A4CD2" w:rsidRDefault="007A4CD2" w:rsidP="00EF55BD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</w:tc>
      </w:tr>
      <w:tr w:rsidR="006E00C2" w:rsidRPr="007A4CD2" w14:paraId="1DEB91F5" w14:textId="77777777" w:rsidTr="00E84F11">
        <w:trPr>
          <w:trHeight w:val="850"/>
        </w:trPr>
        <w:tc>
          <w:tcPr>
            <w:tcW w:w="1619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-719288202"/>
              <w:placeholder>
                <w:docPart w:val="0223E54401AA4255A037F13076E593E8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086EE0A6" w14:textId="40DB9E7E" w:rsidR="007A4CD2" w:rsidRPr="001E7263" w:rsidRDefault="00401448" w:rsidP="00EF55BD">
                <w:pPr>
                  <w:pStyle w:val="Normalstyle"/>
                  <w:jc w:val="left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619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-390724808"/>
              <w:placeholder>
                <w:docPart w:val="F51A4B143F4D474AB224AD5E889B80BE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20ACF50E" w14:textId="2759F368" w:rsidR="007A4CD2" w:rsidRPr="001E7263" w:rsidRDefault="00401448" w:rsidP="00EF55BD">
                <w:pPr>
                  <w:pStyle w:val="Normalstyle"/>
                  <w:jc w:val="left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561" w:type="dxa"/>
            <w:gridSpan w:val="2"/>
          </w:tcPr>
          <w:sdt>
            <w:sdtPr>
              <w:rPr>
                <w:rStyle w:val="fillingin"/>
              </w:rPr>
              <w:alias w:val="filling in "/>
              <w:tag w:val="filling in "/>
              <w:id w:val="-1705932968"/>
              <w:placeholder>
                <w:docPart w:val="5B82E76221334A43AED1ABBD79CB9D56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43060ED2" w14:textId="77777777" w:rsidR="00401448" w:rsidRDefault="00401448" w:rsidP="00EF55BD">
                <w:pPr>
                  <w:pStyle w:val="Normalstyle"/>
                  <w:jc w:val="left"/>
                  <w:rPr>
                    <w:rStyle w:val="fillingin"/>
                    <w:rFonts w:ascii="Times New Roman" w:hAnsi="Times New Roman"/>
                    <w:sz w:val="20"/>
                    <w:szCs w:val="20"/>
                  </w:rPr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  <w:p w14:paraId="2641EF22" w14:textId="77777777" w:rsidR="007A4CD2" w:rsidRPr="007A4CD2" w:rsidRDefault="007A4CD2" w:rsidP="00EF55BD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397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-1037894413"/>
              <w:placeholder>
                <w:docPart w:val="EBBC12D1F43D4C1D893310DEB51B6D17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29E70686" w14:textId="77777777" w:rsidR="00401448" w:rsidRDefault="00401448" w:rsidP="00EF55BD">
                <w:pPr>
                  <w:pStyle w:val="Normalstyle"/>
                  <w:jc w:val="left"/>
                  <w:rPr>
                    <w:rStyle w:val="fillingin"/>
                    <w:rFonts w:ascii="Times New Roman" w:hAnsi="Times New Roman"/>
                    <w:sz w:val="20"/>
                    <w:szCs w:val="20"/>
                  </w:rPr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  <w:p w14:paraId="4A7FA50C" w14:textId="77777777" w:rsidR="007A4CD2" w:rsidRPr="007A4CD2" w:rsidRDefault="007A4CD2" w:rsidP="00EF55BD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</w:tc>
      </w:tr>
      <w:tr w:rsidR="006E00C2" w:rsidRPr="007A4CD2" w14:paraId="6382508E" w14:textId="77777777" w:rsidTr="00E84F11">
        <w:trPr>
          <w:trHeight w:val="850"/>
        </w:trPr>
        <w:tc>
          <w:tcPr>
            <w:tcW w:w="1619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367809862"/>
              <w:placeholder>
                <w:docPart w:val="089A3B6E1BEB4E3FB6D440375F866BFA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4F684060" w14:textId="5A121389" w:rsidR="007A4CD2" w:rsidRPr="00401448" w:rsidRDefault="00401448" w:rsidP="00EF55BD">
                <w:pPr>
                  <w:pStyle w:val="Normalstyle"/>
                  <w:jc w:val="left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619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1499078445"/>
              <w:placeholder>
                <w:docPart w:val="92E3E85113F4474B9D888C4BD4BDC944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6D7A81A8" w14:textId="445C2D14" w:rsidR="007A4CD2" w:rsidRPr="001E7263" w:rsidRDefault="00401448" w:rsidP="00EF55BD">
                <w:pPr>
                  <w:pStyle w:val="Normalstyle"/>
                  <w:jc w:val="left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561" w:type="dxa"/>
            <w:gridSpan w:val="2"/>
          </w:tcPr>
          <w:sdt>
            <w:sdtPr>
              <w:rPr>
                <w:rStyle w:val="fillingin"/>
              </w:rPr>
              <w:alias w:val="filling in "/>
              <w:tag w:val="filling in "/>
              <w:id w:val="1966625506"/>
              <w:placeholder>
                <w:docPart w:val="FAAE4BDE52B44CEC85B74DCEDC48A4E4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0171BFFA" w14:textId="77777777" w:rsidR="00401448" w:rsidRDefault="00401448" w:rsidP="00EF55BD">
                <w:pPr>
                  <w:pStyle w:val="Normalstyle"/>
                  <w:jc w:val="left"/>
                  <w:rPr>
                    <w:rStyle w:val="fillingin"/>
                    <w:rFonts w:ascii="Times New Roman" w:hAnsi="Times New Roman"/>
                    <w:sz w:val="20"/>
                    <w:szCs w:val="20"/>
                  </w:rPr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  <w:p w14:paraId="0FCD019F" w14:textId="77777777" w:rsidR="007A4CD2" w:rsidRPr="007A4CD2" w:rsidRDefault="007A4CD2" w:rsidP="00EF55BD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397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-527560103"/>
              <w:placeholder>
                <w:docPart w:val="CA7ADA1903AD4AC3B9FB50EC92846E0C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181B763B" w14:textId="77777777" w:rsidR="00401448" w:rsidRDefault="00401448" w:rsidP="00EF55BD">
                <w:pPr>
                  <w:pStyle w:val="Normalstyle"/>
                  <w:jc w:val="left"/>
                  <w:rPr>
                    <w:rStyle w:val="fillingin"/>
                    <w:rFonts w:ascii="Times New Roman" w:hAnsi="Times New Roman"/>
                    <w:sz w:val="20"/>
                    <w:szCs w:val="20"/>
                  </w:rPr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  <w:p w14:paraId="46C3E057" w14:textId="77777777" w:rsidR="007A4CD2" w:rsidRPr="007A4CD2" w:rsidRDefault="007A4CD2" w:rsidP="00EF55BD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</w:tc>
      </w:tr>
      <w:tr w:rsidR="006E00C2" w:rsidRPr="007A4CD2" w14:paraId="540275BD" w14:textId="77777777" w:rsidTr="00E84F11">
        <w:trPr>
          <w:trHeight w:val="850"/>
        </w:trPr>
        <w:tc>
          <w:tcPr>
            <w:tcW w:w="1619" w:type="dxa"/>
            <w:tcBorders>
              <w:bottom w:val="single" w:sz="4" w:space="0" w:color="auto"/>
            </w:tcBorders>
          </w:tcPr>
          <w:sdt>
            <w:sdtPr>
              <w:rPr>
                <w:rStyle w:val="fillingin"/>
              </w:rPr>
              <w:alias w:val="filling in "/>
              <w:tag w:val="filling in "/>
              <w:id w:val="1368950827"/>
              <w:placeholder>
                <w:docPart w:val="BDDCCCDE590949F990EEAD89ED39BA91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26037658" w14:textId="4F5DFB29" w:rsidR="007A4CD2" w:rsidRPr="00EF55BD" w:rsidRDefault="00401448" w:rsidP="00EF55BD">
                <w:pPr>
                  <w:pStyle w:val="Normalstyle"/>
                  <w:jc w:val="left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619" w:type="dxa"/>
            <w:tcBorders>
              <w:bottom w:val="single" w:sz="4" w:space="0" w:color="auto"/>
            </w:tcBorders>
          </w:tcPr>
          <w:sdt>
            <w:sdtPr>
              <w:rPr>
                <w:rStyle w:val="fillingin"/>
              </w:rPr>
              <w:alias w:val="filling in "/>
              <w:tag w:val="filling in "/>
              <w:id w:val="-71203562"/>
              <w:placeholder>
                <w:docPart w:val="1D39201C58E64EAA8B1EF9C3EAC7E1F0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6DDFDA2B" w14:textId="1F3A21EC" w:rsidR="007A4CD2" w:rsidRPr="001E7263" w:rsidRDefault="00401448" w:rsidP="00EF55BD">
                <w:pPr>
                  <w:pStyle w:val="Normalstyle"/>
                  <w:jc w:val="left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561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rStyle w:val="fillingin"/>
              </w:rPr>
              <w:alias w:val="filling in "/>
              <w:tag w:val="filling in "/>
              <w:id w:val="-271400022"/>
              <w:placeholder>
                <w:docPart w:val="FAB8AD0F098A4EBDBAC6F7CD07E143F6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58D1BF5A" w14:textId="77777777" w:rsidR="00401448" w:rsidRDefault="00401448" w:rsidP="00EF55BD">
                <w:pPr>
                  <w:pStyle w:val="Normalstyle"/>
                  <w:jc w:val="left"/>
                  <w:rPr>
                    <w:rStyle w:val="fillingin"/>
                    <w:rFonts w:ascii="Times New Roman" w:hAnsi="Times New Roman"/>
                    <w:sz w:val="20"/>
                    <w:szCs w:val="20"/>
                  </w:rPr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  <w:p w14:paraId="3FC19969" w14:textId="77777777" w:rsidR="007A4CD2" w:rsidRPr="007A4CD2" w:rsidRDefault="007A4CD2" w:rsidP="00EF55BD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</w:tcPr>
          <w:sdt>
            <w:sdtPr>
              <w:rPr>
                <w:rStyle w:val="fillingin"/>
              </w:rPr>
              <w:alias w:val="filling in "/>
              <w:tag w:val="filling in "/>
              <w:id w:val="1214782628"/>
              <w:placeholder>
                <w:docPart w:val="78CD97988E6C45A8BC6912E3D3E9D959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0CB62A92" w14:textId="77777777" w:rsidR="00401448" w:rsidRDefault="00401448" w:rsidP="00EF55BD">
                <w:pPr>
                  <w:pStyle w:val="Normalstyle"/>
                  <w:jc w:val="left"/>
                  <w:rPr>
                    <w:rStyle w:val="fillingin"/>
                    <w:rFonts w:ascii="Times New Roman" w:hAnsi="Times New Roman"/>
                    <w:sz w:val="20"/>
                    <w:szCs w:val="20"/>
                  </w:rPr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  <w:p w14:paraId="0127194E" w14:textId="77777777" w:rsidR="007A4CD2" w:rsidRPr="007A4CD2" w:rsidRDefault="007A4CD2" w:rsidP="00EF55BD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</w:tc>
      </w:tr>
      <w:tr w:rsidR="00446A4E" w:rsidRPr="007A4CD2" w14:paraId="620A14DE" w14:textId="77777777" w:rsidTr="009C3E09">
        <w:trPr>
          <w:trHeight w:val="567"/>
        </w:trPr>
        <w:tc>
          <w:tcPr>
            <w:tcW w:w="1019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5570C388" w14:textId="77777777" w:rsidR="00446A4E" w:rsidRPr="007A4CD2" w:rsidRDefault="00446A4E" w:rsidP="007A4CD2">
            <w:pPr>
              <w:pStyle w:val="Normalstyle"/>
              <w:rPr>
                <w:b/>
                <w:bCs/>
                <w:color w:val="000000"/>
                <w:szCs w:val="24"/>
              </w:rPr>
            </w:pPr>
          </w:p>
        </w:tc>
      </w:tr>
      <w:tr w:rsidR="00446A4E" w:rsidRPr="007A4CD2" w14:paraId="712CEA5A" w14:textId="77777777" w:rsidTr="009C3E09">
        <w:trPr>
          <w:trHeight w:val="520"/>
        </w:trPr>
        <w:tc>
          <w:tcPr>
            <w:tcW w:w="10196" w:type="dxa"/>
            <w:gridSpan w:val="5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51A63ADC" w14:textId="49B517BC" w:rsidR="00446A4E" w:rsidRPr="007A4CD2" w:rsidRDefault="007E4B10" w:rsidP="00EF55BD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Hyfforddiant </w:t>
            </w:r>
            <w:r w:rsidR="007D0558">
              <w:rPr>
                <w:b/>
                <w:bCs/>
                <w:color w:val="FFFFFF" w:themeColor="background1"/>
                <w:sz w:val="28"/>
                <w:szCs w:val="28"/>
              </w:rPr>
              <w:t>Arall</w:t>
            </w:r>
            <w:r w:rsidR="00446A4E" w:rsidRPr="00EF55BD">
              <w:rPr>
                <w:b/>
                <w:bCs/>
                <w:color w:val="FFFFFF" w:themeColor="background1"/>
                <w:sz w:val="28"/>
                <w:szCs w:val="28"/>
              </w:rPr>
              <w:t xml:space="preserve"> (</w:t>
            </w:r>
            <w:r w:rsidR="00777FF3">
              <w:rPr>
                <w:b/>
                <w:bCs/>
                <w:color w:val="FFFFFF" w:themeColor="background1"/>
                <w:sz w:val="28"/>
                <w:szCs w:val="28"/>
              </w:rPr>
              <w:t>e</w:t>
            </w:r>
            <w:r w:rsidR="007D0558">
              <w:rPr>
                <w:b/>
                <w:bCs/>
                <w:color w:val="FFFFFF" w:themeColor="background1"/>
                <w:sz w:val="28"/>
                <w:szCs w:val="28"/>
              </w:rPr>
              <w:t>e</w:t>
            </w:r>
            <w:r w:rsidR="00777FF3">
              <w:rPr>
                <w:b/>
                <w:bCs/>
                <w:color w:val="FFFFFF" w:themeColor="background1"/>
                <w:sz w:val="28"/>
                <w:szCs w:val="28"/>
              </w:rPr>
              <w:t>,</w:t>
            </w:r>
            <w:r w:rsidR="007D0558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777FF3">
              <w:rPr>
                <w:b/>
                <w:bCs/>
                <w:color w:val="FFFFFF" w:themeColor="background1"/>
                <w:sz w:val="28"/>
                <w:szCs w:val="28"/>
              </w:rPr>
              <w:t>c</w:t>
            </w:r>
            <w:r w:rsidR="007D0558">
              <w:rPr>
                <w:b/>
                <w:bCs/>
                <w:color w:val="FFFFFF" w:themeColor="background1"/>
                <w:sz w:val="28"/>
                <w:szCs w:val="28"/>
              </w:rPr>
              <w:t>yrsiau byrion</w:t>
            </w:r>
            <w:r w:rsidR="00446A4E" w:rsidRPr="00EF55BD">
              <w:rPr>
                <w:b/>
                <w:bCs/>
                <w:color w:val="FFFFFF" w:themeColor="background1"/>
                <w:sz w:val="28"/>
                <w:szCs w:val="28"/>
              </w:rPr>
              <w:t>)</w:t>
            </w:r>
          </w:p>
        </w:tc>
      </w:tr>
      <w:tr w:rsidR="005D06AF" w:rsidRPr="007A4CD2" w14:paraId="19607C77" w14:textId="77777777" w:rsidTr="009C3E09">
        <w:trPr>
          <w:trHeight w:val="283"/>
        </w:trPr>
        <w:tc>
          <w:tcPr>
            <w:tcW w:w="3397" w:type="dxa"/>
            <w:gridSpan w:val="3"/>
            <w:tcBorders>
              <w:top w:val="single" w:sz="4" w:space="0" w:color="auto"/>
            </w:tcBorders>
          </w:tcPr>
          <w:p w14:paraId="58AE733A" w14:textId="4B5B6F23" w:rsidR="00446A4E" w:rsidRPr="007A4CD2" w:rsidRDefault="006E00C2" w:rsidP="005D06AF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Dyddiad</w:t>
            </w:r>
            <w:r w:rsidR="00446A4E">
              <w:rPr>
                <w:b/>
                <w:bCs/>
                <w:color w:val="000000"/>
                <w:szCs w:val="24"/>
              </w:rPr>
              <w:t>/</w:t>
            </w:r>
            <w:r w:rsidR="00AF7C7B">
              <w:rPr>
                <w:b/>
                <w:bCs/>
                <w:color w:val="000000"/>
                <w:szCs w:val="24"/>
              </w:rPr>
              <w:t>Blwyddyn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7876D55" w14:textId="7C8F1D1E" w:rsidR="00446A4E" w:rsidRPr="006E00C2" w:rsidRDefault="00AF7C7B" w:rsidP="005D06AF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  <w:r w:rsidRPr="006E00C2">
              <w:rPr>
                <w:b/>
                <w:bCs/>
                <w:color w:val="000000"/>
                <w:szCs w:val="24"/>
              </w:rPr>
              <w:t>Pwnc</w:t>
            </w:r>
            <w:r w:rsidR="00880552">
              <w:rPr>
                <w:b/>
                <w:bCs/>
                <w:color w:val="000000"/>
                <w:szCs w:val="24"/>
              </w:rPr>
              <w:t xml:space="preserve">/Teitl </w:t>
            </w:r>
            <w:r w:rsidR="00CD3ECA">
              <w:rPr>
                <w:b/>
                <w:bCs/>
                <w:color w:val="000000"/>
                <w:szCs w:val="24"/>
              </w:rPr>
              <w:t>y</w:t>
            </w:r>
            <w:r w:rsidR="00880552">
              <w:rPr>
                <w:b/>
                <w:bCs/>
                <w:color w:val="000000"/>
                <w:szCs w:val="24"/>
              </w:rPr>
              <w:t xml:space="preserve"> Cwrs</w:t>
            </w:r>
          </w:p>
        </w:tc>
        <w:tc>
          <w:tcPr>
            <w:tcW w:w="3397" w:type="dxa"/>
            <w:tcBorders>
              <w:top w:val="single" w:sz="4" w:space="0" w:color="auto"/>
            </w:tcBorders>
          </w:tcPr>
          <w:p w14:paraId="2A97B752" w14:textId="6DA9BC7E" w:rsidR="00446A4E" w:rsidRPr="007A4CD2" w:rsidRDefault="005D06AF" w:rsidP="005D06AF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Darpar</w:t>
            </w:r>
            <w:r w:rsidR="00C01DF9">
              <w:rPr>
                <w:b/>
                <w:bCs/>
                <w:color w:val="000000"/>
                <w:szCs w:val="24"/>
              </w:rPr>
              <w:t>ydd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="00CD3ECA">
              <w:rPr>
                <w:b/>
                <w:bCs/>
                <w:color w:val="000000"/>
                <w:szCs w:val="24"/>
              </w:rPr>
              <w:t>y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="00C01DF9">
              <w:rPr>
                <w:b/>
                <w:bCs/>
                <w:color w:val="000000"/>
                <w:szCs w:val="24"/>
              </w:rPr>
              <w:t>C</w:t>
            </w:r>
            <w:r>
              <w:rPr>
                <w:b/>
                <w:bCs/>
                <w:color w:val="000000"/>
                <w:szCs w:val="24"/>
              </w:rPr>
              <w:t>wrs</w:t>
            </w:r>
          </w:p>
        </w:tc>
      </w:tr>
      <w:tr w:rsidR="005D06AF" w:rsidRPr="007A4CD2" w14:paraId="69765AAA" w14:textId="77777777" w:rsidTr="00E36B38">
        <w:trPr>
          <w:trHeight w:val="567"/>
        </w:trPr>
        <w:tc>
          <w:tcPr>
            <w:tcW w:w="3397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1490910500"/>
              <w:placeholder>
                <w:docPart w:val="969F1C8A126346AAB1156A6991B14E49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15033512" w14:textId="04A41D58" w:rsidR="00446A4E" w:rsidRPr="00E36B38" w:rsidRDefault="00836F14" w:rsidP="005D06AF">
                <w:pPr>
                  <w:pStyle w:val="Normalstyle"/>
                  <w:jc w:val="left"/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402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-159233969"/>
              <w:placeholder>
                <w:docPart w:val="A23D7F434FD64A9FB634D878FE8D6B07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3717BE2B" w14:textId="2706742A" w:rsidR="00446A4E" w:rsidRPr="00E36B38" w:rsidRDefault="00836F14" w:rsidP="005D06AF">
                <w:pPr>
                  <w:pStyle w:val="Normalstyle"/>
                  <w:jc w:val="left"/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397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-1182888234"/>
              <w:placeholder>
                <w:docPart w:val="E50354B9F0A64DFDA15C023FA2239E0A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062FBCDF" w14:textId="77777777" w:rsidR="00836F14" w:rsidRDefault="00836F14" w:rsidP="005D06AF">
                <w:pPr>
                  <w:pStyle w:val="Normalstyle"/>
                  <w:jc w:val="left"/>
                  <w:rPr>
                    <w:rStyle w:val="fillingin"/>
                  </w:rPr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  <w:p w14:paraId="7DBD7D21" w14:textId="4BFBC6B7" w:rsidR="00446A4E" w:rsidRPr="007A4CD2" w:rsidRDefault="00446A4E" w:rsidP="005D06AF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</w:tc>
      </w:tr>
      <w:tr w:rsidR="005D06AF" w:rsidRPr="007A4CD2" w14:paraId="7FB76E1C" w14:textId="77777777" w:rsidTr="00E36B38">
        <w:trPr>
          <w:trHeight w:val="567"/>
        </w:trPr>
        <w:tc>
          <w:tcPr>
            <w:tcW w:w="3397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-1016228797"/>
              <w:placeholder>
                <w:docPart w:val="58DF5D4B6393491BB96D20D869932BA4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186006E2" w14:textId="77777777" w:rsidR="00836F14" w:rsidRDefault="00836F14" w:rsidP="005D06AF">
                <w:pPr>
                  <w:pStyle w:val="Normalstyle"/>
                  <w:jc w:val="left"/>
                  <w:rPr>
                    <w:rStyle w:val="fillingin"/>
                  </w:rPr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  <w:p w14:paraId="3ADCB7D4" w14:textId="77777777" w:rsidR="00446A4E" w:rsidRPr="007A4CD2" w:rsidRDefault="00446A4E" w:rsidP="005D06AF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402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1098991643"/>
              <w:placeholder>
                <w:docPart w:val="03A29058E773499F9DB6A9A0D42B20B4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40851177" w14:textId="3DA335C4" w:rsidR="00446A4E" w:rsidRPr="00E36B38" w:rsidRDefault="00836F14" w:rsidP="005D06AF">
                <w:pPr>
                  <w:pStyle w:val="Normalstyle"/>
                  <w:jc w:val="left"/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397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-883867703"/>
              <w:placeholder>
                <w:docPart w:val="9EADD14D02D04755BB263BAF11F66C93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23D1832E" w14:textId="77777777" w:rsidR="00836F14" w:rsidRDefault="00836F14" w:rsidP="005D06AF">
                <w:pPr>
                  <w:pStyle w:val="Normalstyle"/>
                  <w:jc w:val="left"/>
                  <w:rPr>
                    <w:rStyle w:val="fillingin"/>
                  </w:rPr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  <w:p w14:paraId="7C811960" w14:textId="1D720955" w:rsidR="00446A4E" w:rsidRPr="007A4CD2" w:rsidRDefault="00446A4E" w:rsidP="005D06AF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</w:tc>
      </w:tr>
      <w:tr w:rsidR="005D06AF" w:rsidRPr="007A4CD2" w14:paraId="40E554EF" w14:textId="77777777" w:rsidTr="00E36B38">
        <w:trPr>
          <w:trHeight w:val="567"/>
        </w:trPr>
        <w:tc>
          <w:tcPr>
            <w:tcW w:w="3397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1055745922"/>
              <w:placeholder>
                <w:docPart w:val="10B5FC609DFC4ECDBBB9088B9C9B6E73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17EED3F6" w14:textId="77777777" w:rsidR="00836F14" w:rsidRDefault="00836F14" w:rsidP="005D06AF">
                <w:pPr>
                  <w:pStyle w:val="Normalstyle"/>
                  <w:jc w:val="left"/>
                  <w:rPr>
                    <w:rStyle w:val="fillingin"/>
                  </w:rPr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  <w:p w14:paraId="410EA5A8" w14:textId="77777777" w:rsidR="00446A4E" w:rsidRPr="007A4CD2" w:rsidRDefault="00446A4E" w:rsidP="005D06AF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402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516347976"/>
              <w:placeholder>
                <w:docPart w:val="C24962AA68204DF08599FA355E8BEB80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69F6002F" w14:textId="3952771F" w:rsidR="00446A4E" w:rsidRPr="00E36B38" w:rsidRDefault="00836F14" w:rsidP="005D06AF">
                <w:pPr>
                  <w:pStyle w:val="Normalstyle"/>
                  <w:jc w:val="left"/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397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-1193064178"/>
              <w:placeholder>
                <w:docPart w:val="55CF1FB85BAD4794860E4CF83188A6DD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7168D455" w14:textId="77777777" w:rsidR="00836F14" w:rsidRDefault="00836F14" w:rsidP="005D06AF">
                <w:pPr>
                  <w:pStyle w:val="Normalstyle"/>
                  <w:jc w:val="left"/>
                  <w:rPr>
                    <w:rStyle w:val="fillingin"/>
                  </w:rPr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  <w:p w14:paraId="3B081A4A" w14:textId="0A678965" w:rsidR="00446A4E" w:rsidRPr="007A4CD2" w:rsidRDefault="00446A4E" w:rsidP="005D06AF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</w:tc>
      </w:tr>
      <w:tr w:rsidR="005D06AF" w:rsidRPr="007A4CD2" w14:paraId="263C893F" w14:textId="77777777" w:rsidTr="00E36B38">
        <w:trPr>
          <w:trHeight w:val="567"/>
        </w:trPr>
        <w:tc>
          <w:tcPr>
            <w:tcW w:w="3397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-1020542818"/>
              <w:placeholder>
                <w:docPart w:val="62AD596DF198485AB33666715916846E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36630DA4" w14:textId="20134E78" w:rsidR="00836F14" w:rsidRPr="007A4CD2" w:rsidRDefault="00836F14" w:rsidP="005D06AF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2D6D8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402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2044240122"/>
              <w:placeholder>
                <w:docPart w:val="6A0953141A194BACBAD76A3F14D8E2B8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110F1363" w14:textId="79D488D4" w:rsidR="00836F14" w:rsidRPr="007A4CD2" w:rsidRDefault="00836F14" w:rsidP="005D06AF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2D6D8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397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-1951382256"/>
              <w:placeholder>
                <w:docPart w:val="5515334274F24E488395178D8B8532D8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38F83CAD" w14:textId="622EE462" w:rsidR="00836F14" w:rsidRPr="007A4CD2" w:rsidRDefault="00836F14" w:rsidP="005D06AF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2D6D8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5D06AF" w:rsidRPr="007A4CD2" w14:paraId="10AB9117" w14:textId="77777777" w:rsidTr="00E36B38">
        <w:trPr>
          <w:trHeight w:val="567"/>
        </w:trPr>
        <w:tc>
          <w:tcPr>
            <w:tcW w:w="3397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632300466"/>
              <w:placeholder>
                <w:docPart w:val="C73D1F76B7974CE2AB4DA15940E1C1B4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634274EF" w14:textId="5F9891F6" w:rsidR="00836F14" w:rsidRPr="007A4CD2" w:rsidRDefault="00836F14" w:rsidP="005D06AF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2D6D8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402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1614174036"/>
              <w:placeholder>
                <w:docPart w:val="EFC12EAC79D44264A9DEEF909DD2B48E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078CEDB0" w14:textId="44065B76" w:rsidR="00836F14" w:rsidRPr="007A4CD2" w:rsidRDefault="00836F14" w:rsidP="005D06AF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2D6D8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397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864565571"/>
              <w:placeholder>
                <w:docPart w:val="9DF95EFB804F4218890CFA399B0CB0CE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44872BE4" w14:textId="01C4FFF5" w:rsidR="00836F14" w:rsidRPr="007A4CD2" w:rsidRDefault="00836F14" w:rsidP="005D06AF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2D6D8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5D06AF" w:rsidRPr="007A4CD2" w14:paraId="1F1D4466" w14:textId="77777777" w:rsidTr="00E36B38">
        <w:trPr>
          <w:trHeight w:val="567"/>
        </w:trPr>
        <w:tc>
          <w:tcPr>
            <w:tcW w:w="3397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-1971041824"/>
              <w:placeholder>
                <w:docPart w:val="11943FD8B4674D5E853D677409531E6B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325E16CB" w14:textId="2C58B5CE" w:rsidR="00836F14" w:rsidRPr="007A4CD2" w:rsidRDefault="00836F14" w:rsidP="005D06AF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2D6D8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402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2065990384"/>
              <w:placeholder>
                <w:docPart w:val="10ECBAB3753E43EABC7843B36ADCE7CA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5E9D3D97" w14:textId="495CA7A4" w:rsidR="00836F14" w:rsidRPr="007A4CD2" w:rsidRDefault="00836F14" w:rsidP="005D06AF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2D6D8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397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1089266556"/>
              <w:placeholder>
                <w:docPart w:val="BABC46E005D142CEB027DF1EF048520E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5150AD82" w14:textId="3DA9E875" w:rsidR="00836F14" w:rsidRPr="007A4CD2" w:rsidRDefault="00836F14" w:rsidP="005D06AF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2D6D8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5D06AF" w:rsidRPr="007A4CD2" w14:paraId="6ED70EA5" w14:textId="77777777" w:rsidTr="00E36B38">
        <w:trPr>
          <w:trHeight w:val="567"/>
        </w:trPr>
        <w:tc>
          <w:tcPr>
            <w:tcW w:w="3397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-1069410300"/>
              <w:placeholder>
                <w:docPart w:val="41C35DA834514898875E071CA3948CB9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4E7AF868" w14:textId="4FB9C26D" w:rsidR="00836F14" w:rsidRPr="007A4CD2" w:rsidRDefault="00836F14" w:rsidP="005D06AF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2D6D8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402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-2116360464"/>
              <w:placeholder>
                <w:docPart w:val="85D3597B1CF3463780614CA6C330CBF8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5E988020" w14:textId="004AAD2E" w:rsidR="00836F14" w:rsidRPr="007A4CD2" w:rsidRDefault="00836F14" w:rsidP="005D06AF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2D6D8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397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-571352996"/>
              <w:placeholder>
                <w:docPart w:val="666798A6ABEA4AFABDBF6D70D785F6B5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1B783D5E" w14:textId="51EEB24F" w:rsidR="00836F14" w:rsidRPr="007A4CD2" w:rsidRDefault="00836F14" w:rsidP="005D06AF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2D6D8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5D06AF" w:rsidRPr="007A4CD2" w14:paraId="5F5815C5" w14:textId="77777777" w:rsidTr="00E36B38">
        <w:trPr>
          <w:trHeight w:val="567"/>
        </w:trPr>
        <w:tc>
          <w:tcPr>
            <w:tcW w:w="3397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1517269988"/>
              <w:placeholder>
                <w:docPart w:val="D11E1DBD4A5B4A60B944EE1D7ABE1C6F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6C696753" w14:textId="49338FF4" w:rsidR="00836F14" w:rsidRPr="007A4CD2" w:rsidRDefault="00836F14" w:rsidP="005D06AF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2D6D8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402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-1391648698"/>
              <w:placeholder>
                <w:docPart w:val="6A2341842E88453FBDFC572C18DAD968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22ADD224" w14:textId="3F441430" w:rsidR="00836F14" w:rsidRPr="007A4CD2" w:rsidRDefault="00836F14" w:rsidP="005D06AF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2D6D8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397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1339430783"/>
              <w:placeholder>
                <w:docPart w:val="F4BF970B19EB4203AD63EAF8B8B9A857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016373A4" w14:textId="54D927A4" w:rsidR="00836F14" w:rsidRPr="007A4CD2" w:rsidRDefault="00836F14" w:rsidP="005D06AF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2D6D8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5D06AF" w:rsidRPr="007A4CD2" w14:paraId="3E0824DB" w14:textId="77777777" w:rsidTr="00E36B38">
        <w:trPr>
          <w:trHeight w:val="567"/>
        </w:trPr>
        <w:tc>
          <w:tcPr>
            <w:tcW w:w="3397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1542937072"/>
              <w:placeholder>
                <w:docPart w:val="1905EADF018B432A80E8144B3E892094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503CDDFB" w14:textId="77777777" w:rsidR="00836F14" w:rsidRDefault="00836F14" w:rsidP="005D06AF">
                <w:pPr>
                  <w:pStyle w:val="Normalstyle"/>
                  <w:jc w:val="left"/>
                  <w:rPr>
                    <w:rStyle w:val="fillingin"/>
                  </w:rPr>
                </w:pPr>
                <w:r w:rsidRPr="00851C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  <w:p w14:paraId="7085F104" w14:textId="77777777" w:rsidR="00836F14" w:rsidRPr="007A4CD2" w:rsidRDefault="00836F14" w:rsidP="005D06AF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402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-1705938679"/>
              <w:placeholder>
                <w:docPart w:val="8467069B34AE4EC78B75A4323099330C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5D7C09BB" w14:textId="5C5F189E" w:rsidR="00836F14" w:rsidRPr="007A4CD2" w:rsidRDefault="00836F14" w:rsidP="005D06AF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1319E2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397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-1894807201"/>
              <w:placeholder>
                <w:docPart w:val="B9053E05598B4F02A46E7349F31D64CF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7A8E3EB2" w14:textId="27EAE966" w:rsidR="00836F14" w:rsidRPr="007A4CD2" w:rsidRDefault="00836F14" w:rsidP="005D06AF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1319E2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273BE14D" w14:textId="77777777" w:rsidR="00401448" w:rsidRDefault="00401448" w:rsidP="007A4CD2">
      <w:pPr>
        <w:pStyle w:val="Normalstyle"/>
        <w:rPr>
          <w:b/>
          <w:bCs/>
          <w:color w:val="000000"/>
          <w:szCs w:val="24"/>
        </w:rPr>
        <w:sectPr w:rsidR="00401448" w:rsidSect="00C42171">
          <w:footerReference w:type="default" r:id="rId17"/>
          <w:footnotePr>
            <w:numRestart w:val="eachPage"/>
          </w:footnotePr>
          <w:pgSz w:w="11908" w:h="16833"/>
          <w:pgMar w:top="851" w:right="851" w:bottom="1134" w:left="851" w:header="567" w:footer="284" w:gutter="0"/>
          <w:pgBorders w:offsetFrom="page">
            <w:top w:val="single" w:sz="18" w:space="15" w:color="24AE4F"/>
            <w:left w:val="single" w:sz="18" w:space="20" w:color="24AE4F"/>
            <w:bottom w:val="single" w:sz="18" w:space="20" w:color="24AE4F"/>
            <w:right w:val="single" w:sz="18" w:space="20" w:color="24AE4F"/>
          </w:pgBorders>
          <w:cols w:space="720"/>
          <w:noEndnote/>
          <w:docGrid w:linePitch="272"/>
        </w:sect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559"/>
        <w:gridCol w:w="283"/>
        <w:gridCol w:w="1417"/>
        <w:gridCol w:w="1277"/>
        <w:gridCol w:w="708"/>
        <w:gridCol w:w="1843"/>
        <w:gridCol w:w="1559"/>
      </w:tblGrid>
      <w:tr w:rsidR="002160B9" w:rsidRPr="007A4CD2" w14:paraId="32E9FB19" w14:textId="77777777" w:rsidTr="00EF55BD">
        <w:trPr>
          <w:trHeight w:val="454"/>
        </w:trPr>
        <w:tc>
          <w:tcPr>
            <w:tcW w:w="10201" w:type="dxa"/>
            <w:gridSpan w:val="8"/>
            <w:shd w:val="clear" w:color="auto" w:fill="006BBC"/>
            <w:vAlign w:val="center"/>
          </w:tcPr>
          <w:p w14:paraId="47055711" w14:textId="652B18E4" w:rsidR="002160B9" w:rsidRPr="00807F10" w:rsidRDefault="00807F10" w:rsidP="00EF55BD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  <w:r w:rsidRPr="00807F10">
              <w:rPr>
                <w:b/>
                <w:color w:val="FFFFFF" w:themeColor="background1"/>
                <w:sz w:val="28"/>
                <w:szCs w:val="22"/>
              </w:rPr>
              <w:lastRenderedPageBreak/>
              <w:t>Manylion Cyflogaeth</w:t>
            </w:r>
          </w:p>
        </w:tc>
      </w:tr>
      <w:tr w:rsidR="002160B9" w:rsidRPr="007A4CD2" w14:paraId="429EB995" w14:textId="77777777" w:rsidTr="00AC4B3C">
        <w:tc>
          <w:tcPr>
            <w:tcW w:w="10201" w:type="dxa"/>
            <w:gridSpan w:val="8"/>
          </w:tcPr>
          <w:p w14:paraId="531408B4" w14:textId="2FFC19FB" w:rsidR="002160B9" w:rsidRPr="0009302D" w:rsidRDefault="004F5CA9" w:rsidP="00960748">
            <w:pPr>
              <w:pStyle w:val="Normalstyle"/>
              <w:jc w:val="left"/>
              <w:rPr>
                <w:i/>
                <w:iCs/>
                <w:color w:val="000000"/>
                <w:szCs w:val="24"/>
              </w:rPr>
            </w:pPr>
            <w:r w:rsidRPr="0009302D">
              <w:rPr>
                <w:i/>
                <w:iCs/>
                <w:color w:val="000000"/>
                <w:sz w:val="22"/>
                <w:szCs w:val="20"/>
              </w:rPr>
              <w:t>(Rhowch fanylion eich swydd/gwaith gwirfoddol presennol neu fwyaf diweddar yn gyntaf ac ewch am yn ôl</w:t>
            </w:r>
            <w:r w:rsidRPr="0009302D">
              <w:rPr>
                <w:i/>
                <w:iCs/>
                <w:sz w:val="22"/>
                <w:szCs w:val="20"/>
              </w:rPr>
              <w:t xml:space="preserve">. Dylech gynnwys pob cyfnod o ddiweithdra, </w:t>
            </w:r>
            <w:r w:rsidR="00453785" w:rsidRPr="0009302D">
              <w:rPr>
                <w:i/>
                <w:iCs/>
                <w:sz w:val="22"/>
                <w:szCs w:val="20"/>
              </w:rPr>
              <w:t xml:space="preserve">seibiannau gyrfa, </w:t>
            </w:r>
            <w:r w:rsidRPr="0009302D">
              <w:rPr>
                <w:i/>
                <w:iCs/>
                <w:sz w:val="22"/>
                <w:szCs w:val="20"/>
              </w:rPr>
              <w:t>teithio ac ati yn y lle a ddarperir fel nad oes unrhyw fylchau yn y cofnod. Gallwch ddefnyddio tudalennau ychwanegol os oes angen)</w:t>
            </w:r>
          </w:p>
        </w:tc>
      </w:tr>
      <w:tr w:rsidR="001E01B5" w:rsidRPr="007A4CD2" w14:paraId="5B549D7B" w14:textId="77777777" w:rsidTr="00EF4F4C">
        <w:trPr>
          <w:cantSplit/>
        </w:trPr>
        <w:tc>
          <w:tcPr>
            <w:tcW w:w="3114" w:type="dxa"/>
            <w:gridSpan w:val="2"/>
            <w:vAlign w:val="bottom"/>
          </w:tcPr>
          <w:p w14:paraId="5E425AF3" w14:textId="648F7EAB" w:rsidR="001E01B5" w:rsidRPr="0009302D" w:rsidRDefault="001E01B5" w:rsidP="00EF4F4C">
            <w:pPr>
              <w:pStyle w:val="Normalstyle"/>
              <w:jc w:val="center"/>
              <w:rPr>
                <w:b/>
                <w:bCs/>
                <w:color w:val="000000"/>
                <w:szCs w:val="24"/>
              </w:rPr>
            </w:pPr>
            <w:r w:rsidRPr="0009302D">
              <w:rPr>
                <w:b/>
                <w:bCs/>
                <w:color w:val="000000"/>
                <w:szCs w:val="24"/>
              </w:rPr>
              <w:t>Dyddiadau</w:t>
            </w:r>
          </w:p>
        </w:tc>
        <w:tc>
          <w:tcPr>
            <w:tcW w:w="1700" w:type="dxa"/>
            <w:gridSpan w:val="2"/>
            <w:vMerge w:val="restart"/>
            <w:vAlign w:val="bottom"/>
          </w:tcPr>
          <w:p w14:paraId="729F174A" w14:textId="5AA34244" w:rsidR="001E01B5" w:rsidRPr="0009302D" w:rsidRDefault="001E01B5" w:rsidP="005B599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ptos" w:hAnsi="Aptos"/>
                <w:b/>
                <w:bCs/>
                <w:szCs w:val="24"/>
              </w:rPr>
            </w:pPr>
            <w:r w:rsidRPr="0009302D">
              <w:rPr>
                <w:rFonts w:ascii="Aptos" w:hAnsi="Aptos"/>
                <w:b/>
                <w:bCs/>
                <w:color w:val="000000"/>
                <w:sz w:val="24"/>
                <w:szCs w:val="24"/>
              </w:rPr>
              <w:t>Cyflogydd</w:t>
            </w:r>
          </w:p>
        </w:tc>
        <w:tc>
          <w:tcPr>
            <w:tcW w:w="3828" w:type="dxa"/>
            <w:gridSpan w:val="3"/>
            <w:vMerge w:val="restart"/>
            <w:vAlign w:val="bottom"/>
          </w:tcPr>
          <w:p w14:paraId="5C4D64BF" w14:textId="4C7E19C8" w:rsidR="001E01B5" w:rsidRPr="0009302D" w:rsidRDefault="001E01B5" w:rsidP="005B5991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  <w:r w:rsidRPr="0009302D">
              <w:rPr>
                <w:b/>
                <w:bCs/>
                <w:color w:val="000000"/>
                <w:szCs w:val="24"/>
              </w:rPr>
              <w:t>Swydd/Cyfrifoldebau</w:t>
            </w:r>
          </w:p>
        </w:tc>
        <w:tc>
          <w:tcPr>
            <w:tcW w:w="1559" w:type="dxa"/>
            <w:vMerge w:val="restart"/>
            <w:vAlign w:val="bottom"/>
          </w:tcPr>
          <w:p w14:paraId="201EDEC3" w14:textId="1211BFF3" w:rsidR="001E01B5" w:rsidRPr="0009302D" w:rsidRDefault="001E01B5" w:rsidP="005B5991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  <w:r w:rsidRPr="0009302D">
              <w:rPr>
                <w:b/>
                <w:bCs/>
                <w:color w:val="000000"/>
                <w:szCs w:val="24"/>
              </w:rPr>
              <w:t>Rheswm dros Adael</w:t>
            </w:r>
          </w:p>
        </w:tc>
      </w:tr>
      <w:tr w:rsidR="00D959A5" w:rsidRPr="007A4CD2" w14:paraId="012004AD" w14:textId="77777777" w:rsidTr="00EF4F4C">
        <w:trPr>
          <w:cantSplit/>
        </w:trPr>
        <w:tc>
          <w:tcPr>
            <w:tcW w:w="1555" w:type="dxa"/>
            <w:vAlign w:val="bottom"/>
          </w:tcPr>
          <w:p w14:paraId="3130BDA2" w14:textId="3829714E" w:rsidR="00D959A5" w:rsidRPr="00641700" w:rsidRDefault="00D959A5" w:rsidP="00EF4F4C">
            <w:pPr>
              <w:pStyle w:val="Normalstyle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641700">
              <w:rPr>
                <w:b/>
                <w:bCs/>
                <w:color w:val="000000"/>
                <w:sz w:val="20"/>
                <w:szCs w:val="20"/>
              </w:rPr>
              <w:t>O:</w:t>
            </w:r>
          </w:p>
          <w:p w14:paraId="582A4BD4" w14:textId="35E7B948" w:rsidR="00D959A5" w:rsidRPr="00641700" w:rsidRDefault="00D959A5" w:rsidP="00EF4F4C">
            <w:pPr>
              <w:pStyle w:val="Normalstyle"/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41700">
              <w:rPr>
                <w:b/>
                <w:bCs/>
                <w:i/>
                <w:iCs/>
                <w:color w:val="000000"/>
                <w:sz w:val="20"/>
                <w:szCs w:val="20"/>
              </w:rPr>
              <w:t>Mis/blwyddyn</w:t>
            </w:r>
          </w:p>
        </w:tc>
        <w:tc>
          <w:tcPr>
            <w:tcW w:w="1559" w:type="dxa"/>
            <w:vAlign w:val="bottom"/>
          </w:tcPr>
          <w:p w14:paraId="628BFFCA" w14:textId="77777777" w:rsidR="00D959A5" w:rsidRPr="00641700" w:rsidRDefault="00D959A5" w:rsidP="00EF4F4C">
            <w:pPr>
              <w:pStyle w:val="Normalstyle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641700">
              <w:rPr>
                <w:b/>
                <w:bCs/>
                <w:color w:val="000000"/>
                <w:sz w:val="20"/>
                <w:szCs w:val="20"/>
              </w:rPr>
              <w:t>I:</w:t>
            </w:r>
          </w:p>
          <w:p w14:paraId="69ABDD2E" w14:textId="2FE0D7A7" w:rsidR="00D959A5" w:rsidRPr="00641700" w:rsidRDefault="00D959A5" w:rsidP="00EF4F4C">
            <w:pPr>
              <w:pStyle w:val="Normalstyle"/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41700">
              <w:rPr>
                <w:b/>
                <w:bCs/>
                <w:i/>
                <w:iCs/>
                <w:color w:val="000000"/>
                <w:sz w:val="20"/>
                <w:szCs w:val="20"/>
              </w:rPr>
              <w:t>Mis/blwyddyn</w:t>
            </w:r>
          </w:p>
        </w:tc>
        <w:tc>
          <w:tcPr>
            <w:tcW w:w="1700" w:type="dxa"/>
            <w:gridSpan w:val="2"/>
            <w:vMerge/>
            <w:vAlign w:val="bottom"/>
          </w:tcPr>
          <w:p w14:paraId="01510D66" w14:textId="77777777" w:rsidR="00D959A5" w:rsidRPr="007A4CD2" w:rsidRDefault="00D959A5" w:rsidP="005B5991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828" w:type="dxa"/>
            <w:gridSpan w:val="3"/>
            <w:vMerge/>
            <w:vAlign w:val="bottom"/>
          </w:tcPr>
          <w:p w14:paraId="1D7BB3CF" w14:textId="77777777" w:rsidR="00D959A5" w:rsidRPr="007A4CD2" w:rsidRDefault="00D959A5" w:rsidP="005B5991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vAlign w:val="bottom"/>
          </w:tcPr>
          <w:p w14:paraId="2DADD70E" w14:textId="77777777" w:rsidR="00D959A5" w:rsidRPr="007A4CD2" w:rsidRDefault="00D959A5" w:rsidP="005B5991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</w:tc>
      </w:tr>
      <w:tr w:rsidR="00836F14" w:rsidRPr="007A4CD2" w14:paraId="34E0CCE4" w14:textId="77777777" w:rsidTr="003E3524">
        <w:trPr>
          <w:cantSplit/>
          <w:trHeight w:val="907"/>
        </w:trPr>
        <w:tc>
          <w:tcPr>
            <w:tcW w:w="1555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-1243874020"/>
              <w:placeholder>
                <w:docPart w:val="BF476CACD8C648988E67107480872624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45255870" w14:textId="31CA450B" w:rsidR="00836F14" w:rsidRPr="007A4CD2" w:rsidRDefault="00836F14" w:rsidP="003E3524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CD4A6C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-1977752378"/>
              <w:placeholder>
                <w:docPart w:val="AEED810B84454C72833A67C3D5BCBE6E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44BEABFC" w14:textId="747929AD" w:rsidR="00836F14" w:rsidRPr="007A4CD2" w:rsidRDefault="00836F14" w:rsidP="003E3524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CD4A6C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700" w:type="dxa"/>
            <w:gridSpan w:val="2"/>
          </w:tcPr>
          <w:sdt>
            <w:sdtPr>
              <w:rPr>
                <w:rStyle w:val="fillingin"/>
              </w:rPr>
              <w:alias w:val="filling in "/>
              <w:tag w:val="filling in "/>
              <w:id w:val="-962107230"/>
              <w:placeholder>
                <w:docPart w:val="79FC7D96680846FE9E45FD724FE9656E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61D8C095" w14:textId="3AA35B61" w:rsidR="00836F14" w:rsidRPr="007A4CD2" w:rsidRDefault="00836F14" w:rsidP="003E3524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CD4A6C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828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67782682"/>
              <w:placeholder>
                <w:docPart w:val="C34B1C8E39AC46B99D95D1B4F00E797B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5360EC65" w14:textId="35474AA5" w:rsidR="00836F14" w:rsidRPr="007A4CD2" w:rsidRDefault="00836F14" w:rsidP="003E3524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CD4A6C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1059361270"/>
              <w:placeholder>
                <w:docPart w:val="4C70ED96A2644D338FE520216863CDD3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4859B77B" w14:textId="73C74372" w:rsidR="00836F14" w:rsidRPr="007A4CD2" w:rsidRDefault="00836F14" w:rsidP="003E3524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CD4A6C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836F14" w:rsidRPr="007A4CD2" w14:paraId="3686428C" w14:textId="77777777" w:rsidTr="003E3524">
        <w:trPr>
          <w:cantSplit/>
          <w:trHeight w:val="907"/>
        </w:trPr>
        <w:tc>
          <w:tcPr>
            <w:tcW w:w="1555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1033849100"/>
              <w:placeholder>
                <w:docPart w:val="001A18D7E9EE46AD85435F3FF07ED417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6A62EAA4" w14:textId="4FB8DC15" w:rsidR="00836F14" w:rsidRPr="007A4CD2" w:rsidRDefault="00836F14" w:rsidP="003E3524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CD4A6C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-818576469"/>
              <w:placeholder>
                <w:docPart w:val="267896B639C14E0AACAB8FADF24D1565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6FD07915" w14:textId="4FF728B2" w:rsidR="00836F14" w:rsidRPr="007A4CD2" w:rsidRDefault="00836F14" w:rsidP="003E3524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CD4A6C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700" w:type="dxa"/>
            <w:gridSpan w:val="2"/>
          </w:tcPr>
          <w:sdt>
            <w:sdtPr>
              <w:rPr>
                <w:rStyle w:val="fillingin"/>
              </w:rPr>
              <w:alias w:val="filling in "/>
              <w:tag w:val="filling in "/>
              <w:id w:val="-1325041703"/>
              <w:placeholder>
                <w:docPart w:val="04D3B4C5860D470B98B9CB4C426553EA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2BC1FCDD" w14:textId="04195574" w:rsidR="00836F14" w:rsidRPr="007A4CD2" w:rsidRDefault="00836F14" w:rsidP="003E3524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CD4A6C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828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-1835213647"/>
              <w:placeholder>
                <w:docPart w:val="3C5ABD48EF1F41E1AFE7A0465DBB9747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4C0E62DB" w14:textId="77764163" w:rsidR="00836F14" w:rsidRPr="007A4CD2" w:rsidRDefault="00836F14" w:rsidP="003E3524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CD4A6C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2085480946"/>
              <w:placeholder>
                <w:docPart w:val="B4CC81BE84B346D7A31590F601ACEA57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5EF34AB7" w14:textId="2BBA400D" w:rsidR="00836F14" w:rsidRPr="007A4CD2" w:rsidRDefault="00836F14" w:rsidP="003E3524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CD4A6C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836F14" w:rsidRPr="007A4CD2" w14:paraId="1F484A40" w14:textId="77777777" w:rsidTr="003E3524">
        <w:trPr>
          <w:cantSplit/>
          <w:trHeight w:val="907"/>
        </w:trPr>
        <w:tc>
          <w:tcPr>
            <w:tcW w:w="1555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-1080828384"/>
              <w:placeholder>
                <w:docPart w:val="5BA3CCA09E8D440D8F0797635C5ADFCE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10A84E51" w14:textId="657C4832" w:rsidR="00836F14" w:rsidRPr="007A4CD2" w:rsidRDefault="00836F14" w:rsidP="003E3524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CD4A6C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-918101199"/>
              <w:placeholder>
                <w:docPart w:val="FE244C7CF0EB4411A9D5AA990288DD99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23D13538" w14:textId="1FD47E64" w:rsidR="00836F14" w:rsidRPr="007A4CD2" w:rsidRDefault="00836F14" w:rsidP="003E3524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CD4A6C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700" w:type="dxa"/>
            <w:gridSpan w:val="2"/>
          </w:tcPr>
          <w:sdt>
            <w:sdtPr>
              <w:rPr>
                <w:rStyle w:val="fillingin"/>
              </w:rPr>
              <w:alias w:val="filling in "/>
              <w:tag w:val="filling in "/>
              <w:id w:val="-1744484003"/>
              <w:placeholder>
                <w:docPart w:val="405E88CB067F4C48A6639553E20F8E89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2BF37D3C" w14:textId="6CAEA554" w:rsidR="00836F14" w:rsidRPr="007A4CD2" w:rsidRDefault="00836F14" w:rsidP="003E3524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CD4A6C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828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-594325905"/>
              <w:placeholder>
                <w:docPart w:val="71C8B83DE4A44B98BBAC504831CB43C6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3718431C" w14:textId="289D6CD5" w:rsidR="00836F14" w:rsidRPr="007A4CD2" w:rsidRDefault="00836F14" w:rsidP="003E3524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CD4A6C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940967140"/>
              <w:placeholder>
                <w:docPart w:val="F924DEC7BA6D45F4983EFE677B370D8C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38D35A9F" w14:textId="6CE3C060" w:rsidR="00836F14" w:rsidRPr="007A4CD2" w:rsidRDefault="00836F14" w:rsidP="003E3524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CD4A6C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836F14" w:rsidRPr="007A4CD2" w14:paraId="507B8B0F" w14:textId="77777777" w:rsidTr="003E3524">
        <w:trPr>
          <w:cantSplit/>
          <w:trHeight w:val="907"/>
        </w:trPr>
        <w:tc>
          <w:tcPr>
            <w:tcW w:w="1555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1327633935"/>
              <w:placeholder>
                <w:docPart w:val="DE4A926EF2B341A9B52F78685BA42124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64799243" w14:textId="4A00D1F6" w:rsidR="00836F14" w:rsidRPr="007A4CD2" w:rsidRDefault="00836F14" w:rsidP="003E3524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CD4A6C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1994826048"/>
              <w:placeholder>
                <w:docPart w:val="07A012D5820B4F64A24E18E2E667FDE1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26ED07F5" w14:textId="384FF9D4" w:rsidR="00836F14" w:rsidRPr="007A4CD2" w:rsidRDefault="00836F14" w:rsidP="003E3524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CD4A6C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700" w:type="dxa"/>
            <w:gridSpan w:val="2"/>
          </w:tcPr>
          <w:sdt>
            <w:sdtPr>
              <w:rPr>
                <w:rStyle w:val="fillingin"/>
              </w:rPr>
              <w:alias w:val="filling in "/>
              <w:tag w:val="filling in "/>
              <w:id w:val="-1991547623"/>
              <w:placeholder>
                <w:docPart w:val="EBF0B2171C6545F08B40C69CF29B81EB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6E56FFE4" w14:textId="5EB916A4" w:rsidR="00836F14" w:rsidRPr="007A4CD2" w:rsidRDefault="00836F14" w:rsidP="003E3524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CD4A6C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828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456296527"/>
              <w:placeholder>
                <w:docPart w:val="B34720DE54354C478B9711B2FF99C6EC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1AA3CF62" w14:textId="48367C8B" w:rsidR="00836F14" w:rsidRPr="007A4CD2" w:rsidRDefault="00836F14" w:rsidP="003E3524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CD4A6C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Style w:val="fillingin"/>
              </w:rPr>
              <w:alias w:val="filling in "/>
              <w:tag w:val="filling in "/>
              <w:id w:val="1847970850"/>
              <w:placeholder>
                <w:docPart w:val="1A09C99B47E0402FAABB5301ECE30D25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19579854" w14:textId="5272B004" w:rsidR="00836F14" w:rsidRPr="007A4CD2" w:rsidRDefault="00836F14" w:rsidP="003E3524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CD4A6C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836F14" w:rsidRPr="007A4CD2" w14:paraId="185C40BC" w14:textId="77777777" w:rsidTr="003E3524">
        <w:trPr>
          <w:cantSplit/>
          <w:trHeight w:val="907"/>
        </w:trPr>
        <w:tc>
          <w:tcPr>
            <w:tcW w:w="1555" w:type="dxa"/>
            <w:tcBorders>
              <w:bottom w:val="single" w:sz="4" w:space="0" w:color="auto"/>
            </w:tcBorders>
          </w:tcPr>
          <w:sdt>
            <w:sdtPr>
              <w:rPr>
                <w:rStyle w:val="fillingin"/>
              </w:rPr>
              <w:alias w:val="filling in "/>
              <w:tag w:val="filling in "/>
              <w:id w:val="-2064325353"/>
              <w:placeholder>
                <w:docPart w:val="BBDC4B9F1A654AF6B148084CEAE24E1E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696B6666" w14:textId="07838675" w:rsidR="00836F14" w:rsidRPr="007A4CD2" w:rsidRDefault="00836F14" w:rsidP="003E3524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CD4A6C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559" w:type="dxa"/>
            <w:tcBorders>
              <w:bottom w:val="single" w:sz="4" w:space="0" w:color="auto"/>
            </w:tcBorders>
          </w:tcPr>
          <w:sdt>
            <w:sdtPr>
              <w:rPr>
                <w:rStyle w:val="fillingin"/>
              </w:rPr>
              <w:alias w:val="filling in "/>
              <w:tag w:val="filling in "/>
              <w:id w:val="-1352563335"/>
              <w:placeholder>
                <w:docPart w:val="19E53DC62923407EA30F6E5C505C1374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58443ADC" w14:textId="67827E9F" w:rsidR="00836F14" w:rsidRPr="007A4CD2" w:rsidRDefault="00836F14" w:rsidP="003E3524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CD4A6C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rStyle w:val="fillingin"/>
              </w:rPr>
              <w:alias w:val="filling in "/>
              <w:tag w:val="filling in "/>
              <w:id w:val="458074777"/>
              <w:placeholder>
                <w:docPart w:val="90CF0ECC1ACC418286D95C3A3C77BF42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4C92E1AA" w14:textId="0F4786E9" w:rsidR="00836F14" w:rsidRPr="007A4CD2" w:rsidRDefault="00836F14" w:rsidP="003E3524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CD4A6C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Style w:val="fillingin"/>
              </w:rPr>
              <w:alias w:val="filling in "/>
              <w:tag w:val="filling in "/>
              <w:id w:val="-408222350"/>
              <w:placeholder>
                <w:docPart w:val="37F49C69EDBB4FF28EE034D1E08778D1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39E80522" w14:textId="676767FC" w:rsidR="00836F14" w:rsidRPr="007A4CD2" w:rsidRDefault="00836F14" w:rsidP="003E3524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CD4A6C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559" w:type="dxa"/>
            <w:tcBorders>
              <w:bottom w:val="single" w:sz="4" w:space="0" w:color="auto"/>
            </w:tcBorders>
          </w:tcPr>
          <w:sdt>
            <w:sdtPr>
              <w:rPr>
                <w:rStyle w:val="fillingin"/>
              </w:rPr>
              <w:alias w:val="filling in "/>
              <w:tag w:val="filling in "/>
              <w:id w:val="-422562069"/>
              <w:placeholder>
                <w:docPart w:val="3D7D46FA8FCE4953849FA0D5638618D4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1519C30B" w14:textId="139DEC53" w:rsidR="00836F14" w:rsidRPr="007A4CD2" w:rsidRDefault="00836F14" w:rsidP="003E3524">
                <w:pPr>
                  <w:pStyle w:val="Normalstyle"/>
                  <w:jc w:val="left"/>
                  <w:rPr>
                    <w:b/>
                    <w:bCs/>
                    <w:color w:val="000000"/>
                    <w:szCs w:val="24"/>
                  </w:rPr>
                </w:pPr>
                <w:r w:rsidRPr="00CD4A6C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2160B9" w:rsidRPr="007A4CD2" w14:paraId="25C2B588" w14:textId="77777777" w:rsidTr="009F64F2">
        <w:trPr>
          <w:cantSplit/>
          <w:trHeight w:val="283"/>
        </w:trPr>
        <w:tc>
          <w:tcPr>
            <w:tcW w:w="10201" w:type="dxa"/>
            <w:gridSpan w:val="8"/>
            <w:tcBorders>
              <w:left w:val="nil"/>
              <w:right w:val="nil"/>
            </w:tcBorders>
          </w:tcPr>
          <w:p w14:paraId="578BB59A" w14:textId="77777777" w:rsidR="002160B9" w:rsidRPr="007A4CD2" w:rsidRDefault="002160B9" w:rsidP="007A4CD2">
            <w:pPr>
              <w:pStyle w:val="Normalstyle"/>
              <w:rPr>
                <w:b/>
                <w:bCs/>
                <w:color w:val="000000"/>
                <w:szCs w:val="24"/>
              </w:rPr>
            </w:pPr>
          </w:p>
        </w:tc>
      </w:tr>
      <w:tr w:rsidR="00836F14" w:rsidRPr="007A4CD2" w14:paraId="1899145C" w14:textId="07C6A524" w:rsidTr="00B941AF">
        <w:trPr>
          <w:cantSplit/>
          <w:trHeight w:val="567"/>
        </w:trPr>
        <w:tc>
          <w:tcPr>
            <w:tcW w:w="6091" w:type="dxa"/>
            <w:gridSpan w:val="5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3316566" w14:textId="0FF3A51A" w:rsidR="00B65B9B" w:rsidRPr="00BE59F1" w:rsidRDefault="00B15C3B" w:rsidP="006624BF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  <w:r w:rsidRPr="00BE59F1">
              <w:rPr>
                <w:b/>
                <w:color w:val="000000"/>
                <w:szCs w:val="24"/>
              </w:rPr>
              <w:t>Cyfnod o rybudd sydd ei angen yn y swydd bresennol: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vAlign w:val="center"/>
          </w:tcPr>
          <w:p w14:paraId="2A7CBB3A" w14:textId="2839A795" w:rsidR="00836F14" w:rsidRDefault="00836F14" w:rsidP="006624BF">
            <w:pPr>
              <w:pStyle w:val="Normalstyle"/>
              <w:jc w:val="left"/>
              <w:rPr>
                <w:rStyle w:val="fillingin"/>
              </w:rPr>
            </w:pPr>
          </w:p>
          <w:sdt>
            <w:sdtPr>
              <w:rPr>
                <w:rStyle w:val="fillingin"/>
              </w:rPr>
              <w:alias w:val="filling in "/>
              <w:tag w:val="filling in "/>
              <w:id w:val="2086104612"/>
              <w:placeholder>
                <w:docPart w:val="32E9FEF3C9D64341A774B845C2DC74F1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68DB5174" w14:textId="6E933FCD" w:rsidR="00B65B9B" w:rsidRPr="00B65B9B" w:rsidRDefault="00B65B9B" w:rsidP="006624BF">
                <w:pPr>
                  <w:pStyle w:val="Normalstyle"/>
                  <w:jc w:val="left"/>
                  <w:rPr>
                    <w:rStyle w:val="fillingin"/>
                    <w:rFonts w:ascii="Times New Roman" w:hAnsi="Times New Roman"/>
                    <w:sz w:val="20"/>
                    <w:szCs w:val="20"/>
                  </w:rPr>
                </w:pPr>
                <w:r w:rsidRPr="00CD4A6C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  <w:p w14:paraId="7271F38B" w14:textId="15A26CB7" w:rsidR="00836F14" w:rsidRPr="007A4CD2" w:rsidRDefault="00836F14" w:rsidP="006624BF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</w:tc>
      </w:tr>
      <w:tr w:rsidR="00836F14" w:rsidRPr="007A4CD2" w14:paraId="7EF64B74" w14:textId="77777777" w:rsidTr="009F64F2">
        <w:trPr>
          <w:cantSplit/>
          <w:trHeight w:val="283"/>
        </w:trPr>
        <w:tc>
          <w:tcPr>
            <w:tcW w:w="481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45438C8" w14:textId="77777777" w:rsidR="00836F14" w:rsidRPr="007A4CD2" w:rsidRDefault="00836F14" w:rsidP="00836F1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387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3E13216E" w14:textId="77777777" w:rsidR="00836F14" w:rsidRPr="00851C8A" w:rsidRDefault="00836F14" w:rsidP="00836F14">
            <w:pPr>
              <w:pStyle w:val="Normalstyle"/>
              <w:rPr>
                <w:rStyle w:val="fillingin"/>
              </w:rPr>
            </w:pPr>
          </w:p>
        </w:tc>
      </w:tr>
      <w:tr w:rsidR="002160B9" w:rsidRPr="007A4CD2" w14:paraId="3EC88B8D" w14:textId="77777777" w:rsidTr="00EF55BD">
        <w:trPr>
          <w:cantSplit/>
          <w:trHeight w:val="454"/>
        </w:trPr>
        <w:tc>
          <w:tcPr>
            <w:tcW w:w="10201" w:type="dxa"/>
            <w:gridSpan w:val="8"/>
            <w:shd w:val="clear" w:color="auto" w:fill="006BBC"/>
            <w:vAlign w:val="center"/>
          </w:tcPr>
          <w:p w14:paraId="36F3B737" w14:textId="1F497EDF" w:rsidR="002160B9" w:rsidRPr="007A4CD2" w:rsidRDefault="002C3AAC" w:rsidP="00EF55BD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Gwirfoddoli/ Gwaith Di-</w:t>
            </w:r>
            <w:r w:rsidR="00E53984" w:rsidRPr="00E53984">
              <w:rPr>
                <w:b/>
                <w:bCs/>
                <w:color w:val="FFFFFF" w:themeColor="background1"/>
                <w:sz w:val="28"/>
                <w:szCs w:val="28"/>
              </w:rPr>
              <w:t>D</w:t>
            </w:r>
            <w:r w:rsidR="00E53984" w:rsidRPr="00E53984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â</w:t>
            </w:r>
            <w:r w:rsidR="00E53984" w:rsidRPr="00E53984">
              <w:rPr>
                <w:b/>
                <w:bCs/>
                <w:color w:val="FFFFFF" w:themeColor="background1"/>
                <w:sz w:val="28"/>
                <w:szCs w:val="28"/>
              </w:rPr>
              <w:t>l</w:t>
            </w:r>
            <w:r w:rsidR="00960748" w:rsidRPr="00E53984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836F14" w:rsidRPr="007A4CD2" w14:paraId="76DABF7E" w14:textId="77777777" w:rsidTr="000265FF">
        <w:trPr>
          <w:cantSplit/>
          <w:trHeight w:val="275"/>
        </w:trPr>
        <w:tc>
          <w:tcPr>
            <w:tcW w:w="3397" w:type="dxa"/>
            <w:gridSpan w:val="3"/>
            <w:vAlign w:val="bottom"/>
          </w:tcPr>
          <w:p w14:paraId="6D024FAA" w14:textId="1F8ECBD2" w:rsidR="00960748" w:rsidRPr="002160B9" w:rsidRDefault="00B7159A" w:rsidP="006624BF">
            <w:pPr>
              <w:pStyle w:val="Normalstyle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Sefydliad/Mudiad</w:t>
            </w:r>
            <w:r w:rsidR="00960748" w:rsidRPr="002160B9">
              <w:rPr>
                <w:b/>
                <w:bCs/>
              </w:rPr>
              <w:t xml:space="preserve"> </w:t>
            </w:r>
          </w:p>
        </w:tc>
        <w:tc>
          <w:tcPr>
            <w:tcW w:w="3402" w:type="dxa"/>
            <w:gridSpan w:val="3"/>
            <w:vAlign w:val="bottom"/>
          </w:tcPr>
          <w:p w14:paraId="0CB71702" w14:textId="5BFC591F" w:rsidR="00960748" w:rsidRPr="002160B9" w:rsidRDefault="00B90F91" w:rsidP="006624BF">
            <w:pPr>
              <w:pStyle w:val="Normalstyle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Cyfnod o wirfoddoli</w:t>
            </w:r>
          </w:p>
        </w:tc>
        <w:tc>
          <w:tcPr>
            <w:tcW w:w="3402" w:type="dxa"/>
            <w:gridSpan w:val="2"/>
            <w:vAlign w:val="bottom"/>
          </w:tcPr>
          <w:p w14:paraId="05750F5B" w14:textId="4258145A" w:rsidR="00960748" w:rsidRPr="002160B9" w:rsidRDefault="00771F1A" w:rsidP="006624BF">
            <w:pPr>
              <w:pStyle w:val="Normalstyle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771F1A">
              <w:rPr>
                <w:b/>
                <w:bCs/>
              </w:rPr>
              <w:t>nghreifftiau o dasgau a gyflawnwyd</w:t>
            </w:r>
            <w:r>
              <w:rPr>
                <w:b/>
                <w:bCs/>
              </w:rPr>
              <w:t xml:space="preserve"> </w:t>
            </w:r>
          </w:p>
        </w:tc>
      </w:tr>
      <w:tr w:rsidR="00836F14" w:rsidRPr="007A4CD2" w14:paraId="49AD74B2" w14:textId="77777777" w:rsidTr="003E3524">
        <w:trPr>
          <w:cantSplit/>
          <w:trHeight w:val="275"/>
        </w:trPr>
        <w:tc>
          <w:tcPr>
            <w:tcW w:w="3397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-2028398285"/>
              <w:placeholder>
                <w:docPart w:val="2AE0573AB70D492ABCE2E5B416F0E067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73A53C82" w14:textId="3BFF5743" w:rsidR="00836F14" w:rsidRPr="002160B9" w:rsidRDefault="00836F14" w:rsidP="003E3524">
                <w:pPr>
                  <w:pStyle w:val="Normalstyle"/>
                  <w:jc w:val="left"/>
                  <w:rPr>
                    <w:b/>
                    <w:bCs/>
                  </w:rPr>
                </w:pPr>
                <w:r w:rsidRPr="00B71CE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402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546418318"/>
              <w:placeholder>
                <w:docPart w:val="CB416292852C4175B038BD36DE7E5DA0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250F311A" w14:textId="74534A53" w:rsidR="00836F14" w:rsidRPr="002160B9" w:rsidRDefault="00836F14" w:rsidP="003E3524">
                <w:pPr>
                  <w:pStyle w:val="Normalstyle"/>
                  <w:jc w:val="left"/>
                  <w:rPr>
                    <w:b/>
                    <w:bCs/>
                  </w:rPr>
                </w:pPr>
                <w:r w:rsidRPr="00B71CE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402" w:type="dxa"/>
            <w:gridSpan w:val="2"/>
          </w:tcPr>
          <w:sdt>
            <w:sdtPr>
              <w:rPr>
                <w:rStyle w:val="fillingin"/>
              </w:rPr>
              <w:alias w:val="filling in "/>
              <w:tag w:val="filling in "/>
              <w:id w:val="-1280644379"/>
              <w:placeholder>
                <w:docPart w:val="66317091CF7748208F87C4F525399089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52DB7F3F" w14:textId="57C202E2" w:rsidR="00836F14" w:rsidRDefault="00836F14" w:rsidP="003E3524">
                <w:pPr>
                  <w:pStyle w:val="Normalstyle"/>
                  <w:jc w:val="left"/>
                  <w:rPr>
                    <w:b/>
                    <w:bCs/>
                  </w:rPr>
                </w:pPr>
                <w:r w:rsidRPr="00B71CE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836F14" w:rsidRPr="007A4CD2" w14:paraId="55BB4562" w14:textId="77777777" w:rsidTr="003E3524">
        <w:trPr>
          <w:cantSplit/>
          <w:trHeight w:val="275"/>
        </w:trPr>
        <w:tc>
          <w:tcPr>
            <w:tcW w:w="3397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922220935"/>
              <w:placeholder>
                <w:docPart w:val="4EF24AA4007F44ABBDC4DD8F620510A0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7ABEF6DD" w14:textId="0F0EC2D3" w:rsidR="00836F14" w:rsidRPr="002160B9" w:rsidRDefault="00836F14" w:rsidP="003E3524">
                <w:pPr>
                  <w:pStyle w:val="Normalstyle"/>
                  <w:jc w:val="left"/>
                  <w:rPr>
                    <w:b/>
                    <w:bCs/>
                  </w:rPr>
                </w:pPr>
                <w:r w:rsidRPr="00B71CE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402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23375669"/>
              <w:placeholder>
                <w:docPart w:val="213B192DA87542998733EE5B08DF755F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0B117081" w14:textId="6C3B731C" w:rsidR="00836F14" w:rsidRPr="002160B9" w:rsidRDefault="00836F14" w:rsidP="003E3524">
                <w:pPr>
                  <w:pStyle w:val="Normalstyle"/>
                  <w:jc w:val="left"/>
                  <w:rPr>
                    <w:b/>
                    <w:bCs/>
                  </w:rPr>
                </w:pPr>
                <w:r w:rsidRPr="00B71CE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402" w:type="dxa"/>
            <w:gridSpan w:val="2"/>
          </w:tcPr>
          <w:sdt>
            <w:sdtPr>
              <w:rPr>
                <w:rStyle w:val="fillingin"/>
              </w:rPr>
              <w:alias w:val="filling in "/>
              <w:tag w:val="filling in "/>
              <w:id w:val="1101908758"/>
              <w:placeholder>
                <w:docPart w:val="14E22DB9DC914014865E9E812E2524B3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3715ADDA" w14:textId="409A43AE" w:rsidR="00836F14" w:rsidRDefault="00836F14" w:rsidP="003E3524">
                <w:pPr>
                  <w:pStyle w:val="Normalstyle"/>
                  <w:jc w:val="left"/>
                  <w:rPr>
                    <w:b/>
                    <w:bCs/>
                  </w:rPr>
                </w:pPr>
                <w:r w:rsidRPr="00B71CE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836F14" w:rsidRPr="007A4CD2" w14:paraId="32AE6F72" w14:textId="77777777" w:rsidTr="003E3524">
        <w:trPr>
          <w:cantSplit/>
          <w:trHeight w:val="275"/>
        </w:trPr>
        <w:tc>
          <w:tcPr>
            <w:tcW w:w="3397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-335075396"/>
              <w:placeholder>
                <w:docPart w:val="C0F84CF00AB64AA3BC257835AFCD65AC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1A0CEAA6" w14:textId="524F97D7" w:rsidR="00836F14" w:rsidRPr="002160B9" w:rsidRDefault="00836F14" w:rsidP="003E3524">
                <w:pPr>
                  <w:pStyle w:val="Normalstyle"/>
                  <w:jc w:val="left"/>
                  <w:rPr>
                    <w:b/>
                    <w:bCs/>
                  </w:rPr>
                </w:pPr>
                <w:r w:rsidRPr="00B71CE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402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196364634"/>
              <w:placeholder>
                <w:docPart w:val="03ED945044F54192B817EFC80C08A17C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7C92A31D" w14:textId="2730C20B" w:rsidR="00836F14" w:rsidRPr="002160B9" w:rsidRDefault="00836F14" w:rsidP="003E3524">
                <w:pPr>
                  <w:pStyle w:val="Normalstyle"/>
                  <w:jc w:val="left"/>
                  <w:rPr>
                    <w:b/>
                    <w:bCs/>
                  </w:rPr>
                </w:pPr>
                <w:r w:rsidRPr="00B71CE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402" w:type="dxa"/>
            <w:gridSpan w:val="2"/>
          </w:tcPr>
          <w:sdt>
            <w:sdtPr>
              <w:rPr>
                <w:rStyle w:val="fillingin"/>
              </w:rPr>
              <w:alias w:val="filling in "/>
              <w:tag w:val="filling in "/>
              <w:id w:val="387852921"/>
              <w:placeholder>
                <w:docPart w:val="4E7E0723FDB24FD2806CE843EBAC0C57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2088944F" w14:textId="59B301FC" w:rsidR="00836F14" w:rsidRDefault="00836F14" w:rsidP="003E3524">
                <w:pPr>
                  <w:pStyle w:val="Normalstyle"/>
                  <w:jc w:val="left"/>
                  <w:rPr>
                    <w:b/>
                    <w:bCs/>
                  </w:rPr>
                </w:pPr>
                <w:r w:rsidRPr="00B71CE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836F14" w:rsidRPr="007A4CD2" w14:paraId="470C6408" w14:textId="77777777" w:rsidTr="003E3524">
        <w:trPr>
          <w:cantSplit/>
          <w:trHeight w:val="275"/>
        </w:trPr>
        <w:tc>
          <w:tcPr>
            <w:tcW w:w="3397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1882208615"/>
              <w:placeholder>
                <w:docPart w:val="3AE63FF4E6A94F8B9ED519D6C6FECED7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352BC445" w14:textId="3B5E26C8" w:rsidR="00836F14" w:rsidRPr="002160B9" w:rsidRDefault="00836F14" w:rsidP="003E3524">
                <w:pPr>
                  <w:pStyle w:val="Normalstyle"/>
                  <w:jc w:val="left"/>
                  <w:rPr>
                    <w:b/>
                    <w:bCs/>
                  </w:rPr>
                </w:pPr>
                <w:r w:rsidRPr="00B71CE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402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1508172946"/>
              <w:placeholder>
                <w:docPart w:val="9F2F5A20CE184324959BF3295F992CA8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6B156B1F" w14:textId="178DE455" w:rsidR="00836F14" w:rsidRPr="002160B9" w:rsidRDefault="00836F14" w:rsidP="003E3524">
                <w:pPr>
                  <w:pStyle w:val="Normalstyle"/>
                  <w:jc w:val="left"/>
                  <w:rPr>
                    <w:b/>
                    <w:bCs/>
                  </w:rPr>
                </w:pPr>
                <w:r w:rsidRPr="00B71CE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402" w:type="dxa"/>
            <w:gridSpan w:val="2"/>
          </w:tcPr>
          <w:sdt>
            <w:sdtPr>
              <w:rPr>
                <w:rStyle w:val="fillingin"/>
              </w:rPr>
              <w:alias w:val="filling in "/>
              <w:tag w:val="filling in "/>
              <w:id w:val="1662129220"/>
              <w:placeholder>
                <w:docPart w:val="F20B936EB6E841B9BFA02C61AF1FE581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2FBB7F38" w14:textId="69826761" w:rsidR="00836F14" w:rsidRDefault="00836F14" w:rsidP="003E3524">
                <w:pPr>
                  <w:pStyle w:val="Normalstyle"/>
                  <w:jc w:val="left"/>
                  <w:rPr>
                    <w:b/>
                    <w:bCs/>
                  </w:rPr>
                </w:pPr>
                <w:r w:rsidRPr="00B71CE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836F14" w:rsidRPr="007A4CD2" w14:paraId="42C5526A" w14:textId="77777777" w:rsidTr="003E3524">
        <w:trPr>
          <w:cantSplit/>
          <w:trHeight w:val="275"/>
        </w:trPr>
        <w:tc>
          <w:tcPr>
            <w:tcW w:w="3397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1574160348"/>
              <w:placeholder>
                <w:docPart w:val="54251835850945A58CDB14C3F45DD67A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3DC98717" w14:textId="5847DC9F" w:rsidR="00836F14" w:rsidRPr="002160B9" w:rsidRDefault="00836F14" w:rsidP="003E3524">
                <w:pPr>
                  <w:pStyle w:val="Normalstyle"/>
                  <w:jc w:val="left"/>
                  <w:rPr>
                    <w:b/>
                    <w:bCs/>
                  </w:rPr>
                </w:pPr>
                <w:r w:rsidRPr="00B71CE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402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402802277"/>
              <w:placeholder>
                <w:docPart w:val="EF857DC08C17443C8E41178504878A7A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77505FF5" w14:textId="7B7AD17C" w:rsidR="00836F14" w:rsidRPr="002160B9" w:rsidRDefault="00836F14" w:rsidP="003E3524">
                <w:pPr>
                  <w:pStyle w:val="Normalstyle"/>
                  <w:jc w:val="left"/>
                  <w:rPr>
                    <w:b/>
                    <w:bCs/>
                  </w:rPr>
                </w:pPr>
                <w:r w:rsidRPr="00B71CE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402" w:type="dxa"/>
            <w:gridSpan w:val="2"/>
          </w:tcPr>
          <w:sdt>
            <w:sdtPr>
              <w:rPr>
                <w:rStyle w:val="fillingin"/>
              </w:rPr>
              <w:alias w:val="filling in "/>
              <w:tag w:val="filling in "/>
              <w:id w:val="991986103"/>
              <w:placeholder>
                <w:docPart w:val="D2F6530155D840A48364A296088C3097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617E3BB4" w14:textId="4FCE1732" w:rsidR="00836F14" w:rsidRDefault="00836F14" w:rsidP="003E3524">
                <w:pPr>
                  <w:pStyle w:val="Normalstyle"/>
                  <w:jc w:val="left"/>
                  <w:rPr>
                    <w:b/>
                    <w:bCs/>
                  </w:rPr>
                </w:pPr>
                <w:r w:rsidRPr="00B71CE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836F14" w:rsidRPr="007A4CD2" w14:paraId="015E01E9" w14:textId="77777777" w:rsidTr="003E3524">
        <w:trPr>
          <w:cantSplit/>
          <w:trHeight w:val="275"/>
        </w:trPr>
        <w:tc>
          <w:tcPr>
            <w:tcW w:w="3397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-1498109354"/>
              <w:placeholder>
                <w:docPart w:val="5845430044CC455B8D62C840BCCA5FC1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059AD593" w14:textId="0328CEDE" w:rsidR="00836F14" w:rsidRPr="002160B9" w:rsidRDefault="00836F14" w:rsidP="003E3524">
                <w:pPr>
                  <w:pStyle w:val="Normalstyle"/>
                  <w:jc w:val="left"/>
                  <w:rPr>
                    <w:b/>
                    <w:bCs/>
                  </w:rPr>
                </w:pPr>
                <w:r w:rsidRPr="00B71CE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402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-1466577799"/>
              <w:placeholder>
                <w:docPart w:val="DC35140E3CF54BDAB0B05E6622178471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200018E2" w14:textId="5425C48B" w:rsidR="00836F14" w:rsidRPr="002160B9" w:rsidRDefault="00836F14" w:rsidP="003E3524">
                <w:pPr>
                  <w:pStyle w:val="Normalstyle"/>
                  <w:jc w:val="left"/>
                  <w:rPr>
                    <w:b/>
                    <w:bCs/>
                  </w:rPr>
                </w:pPr>
                <w:r w:rsidRPr="00B71CE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402" w:type="dxa"/>
            <w:gridSpan w:val="2"/>
          </w:tcPr>
          <w:sdt>
            <w:sdtPr>
              <w:rPr>
                <w:rStyle w:val="fillingin"/>
              </w:rPr>
              <w:alias w:val="filling in "/>
              <w:tag w:val="filling in "/>
              <w:id w:val="1571852973"/>
              <w:placeholder>
                <w:docPart w:val="AA2ABC6B9C4D466AA9204061FAD91E1A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3EC75D95" w14:textId="31C46B41" w:rsidR="00836F14" w:rsidRDefault="00836F14" w:rsidP="003E3524">
                <w:pPr>
                  <w:pStyle w:val="Normalstyle"/>
                  <w:jc w:val="left"/>
                  <w:rPr>
                    <w:b/>
                    <w:bCs/>
                  </w:rPr>
                </w:pPr>
                <w:r w:rsidRPr="00B71CE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836F14" w:rsidRPr="007A4CD2" w14:paraId="309A716F" w14:textId="77777777" w:rsidTr="003E3524">
        <w:trPr>
          <w:cantSplit/>
          <w:trHeight w:val="275"/>
        </w:trPr>
        <w:tc>
          <w:tcPr>
            <w:tcW w:w="3397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254644075"/>
              <w:placeholder>
                <w:docPart w:val="061EDFDAD6BD44BFAD483724B17F0C41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70DCC726" w14:textId="34E46A55" w:rsidR="00836F14" w:rsidRPr="002160B9" w:rsidRDefault="00836F14" w:rsidP="003E3524">
                <w:pPr>
                  <w:pStyle w:val="Normalstyle"/>
                  <w:jc w:val="left"/>
                  <w:rPr>
                    <w:b/>
                    <w:bCs/>
                  </w:rPr>
                </w:pPr>
                <w:r w:rsidRPr="00B71CE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402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-1203402286"/>
              <w:placeholder>
                <w:docPart w:val="83F738E14DB84DD79073BD8A14B8A238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60D0EF38" w14:textId="4C02A829" w:rsidR="00836F14" w:rsidRPr="002160B9" w:rsidRDefault="00836F14" w:rsidP="003E3524">
                <w:pPr>
                  <w:pStyle w:val="Normalstyle"/>
                  <w:jc w:val="left"/>
                  <w:rPr>
                    <w:b/>
                    <w:bCs/>
                  </w:rPr>
                </w:pPr>
                <w:r w:rsidRPr="00B71CE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402" w:type="dxa"/>
            <w:gridSpan w:val="2"/>
          </w:tcPr>
          <w:sdt>
            <w:sdtPr>
              <w:rPr>
                <w:rStyle w:val="fillingin"/>
              </w:rPr>
              <w:alias w:val="filling in "/>
              <w:tag w:val="filling in "/>
              <w:id w:val="1927988367"/>
              <w:placeholder>
                <w:docPart w:val="BBB151D3F99B44DE89656E38B0E1C3EF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4A761F45" w14:textId="015C49A7" w:rsidR="00836F14" w:rsidRDefault="00836F14" w:rsidP="003E3524">
                <w:pPr>
                  <w:pStyle w:val="Normalstyle"/>
                  <w:jc w:val="left"/>
                  <w:rPr>
                    <w:b/>
                    <w:bCs/>
                  </w:rPr>
                </w:pPr>
                <w:r w:rsidRPr="00B71CE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836F14" w:rsidRPr="007A4CD2" w14:paraId="4BE7D0C1" w14:textId="77777777" w:rsidTr="003E3524">
        <w:trPr>
          <w:cantSplit/>
          <w:trHeight w:val="275"/>
        </w:trPr>
        <w:tc>
          <w:tcPr>
            <w:tcW w:w="3397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Style w:val="fillingin"/>
              </w:rPr>
              <w:alias w:val="filling in "/>
              <w:tag w:val="filling in "/>
              <w:id w:val="964316513"/>
              <w:placeholder>
                <w:docPart w:val="D7887BFAAE6340708F32362A4ECE5654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495383ED" w14:textId="6D76372A" w:rsidR="00836F14" w:rsidRPr="002160B9" w:rsidRDefault="00836F14" w:rsidP="003E3524">
                <w:pPr>
                  <w:pStyle w:val="Normalstyle"/>
                  <w:jc w:val="left"/>
                  <w:rPr>
                    <w:b/>
                    <w:bCs/>
                  </w:rPr>
                </w:pPr>
                <w:r w:rsidRPr="00B71CE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Style w:val="fillingin"/>
              </w:rPr>
              <w:alias w:val="filling in "/>
              <w:tag w:val="filling in "/>
              <w:id w:val="1545792831"/>
              <w:placeholder>
                <w:docPart w:val="CAF0F70F5DF14A6A8C4A7213015EF0EB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23F90306" w14:textId="760A8FFC" w:rsidR="00836F14" w:rsidRPr="002160B9" w:rsidRDefault="00836F14" w:rsidP="003E3524">
                <w:pPr>
                  <w:pStyle w:val="Normalstyle"/>
                  <w:jc w:val="left"/>
                  <w:rPr>
                    <w:b/>
                    <w:bCs/>
                  </w:rPr>
                </w:pPr>
                <w:r w:rsidRPr="00B71CE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rStyle w:val="fillingin"/>
              </w:rPr>
              <w:alias w:val="filling in "/>
              <w:tag w:val="filling in "/>
              <w:id w:val="-1250805794"/>
              <w:placeholder>
                <w:docPart w:val="7D22FFBDFBCE40A09365500E6A3A1287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22F5D48C" w14:textId="50C63463" w:rsidR="00836F14" w:rsidRDefault="00836F14" w:rsidP="003E3524">
                <w:pPr>
                  <w:pStyle w:val="Normalstyle"/>
                  <w:jc w:val="left"/>
                  <w:rPr>
                    <w:b/>
                    <w:bCs/>
                  </w:rPr>
                </w:pPr>
                <w:r w:rsidRPr="00B71CE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0D3F8BA9" w14:textId="77777777" w:rsidR="00B65B9B" w:rsidRDefault="00B65B9B" w:rsidP="00960748">
      <w:pPr>
        <w:pStyle w:val="Normalstyle"/>
        <w:rPr>
          <w:b/>
          <w:bCs/>
        </w:rPr>
        <w:sectPr w:rsidR="00B65B9B" w:rsidSect="00C42171">
          <w:footnotePr>
            <w:numRestart w:val="eachPage"/>
          </w:footnotePr>
          <w:pgSz w:w="11908" w:h="16833"/>
          <w:pgMar w:top="851" w:right="851" w:bottom="1134" w:left="851" w:header="567" w:footer="284" w:gutter="0"/>
          <w:pgBorders w:offsetFrom="page">
            <w:top w:val="single" w:sz="18" w:space="15" w:color="24AE4F"/>
            <w:left w:val="single" w:sz="18" w:space="20" w:color="24AE4F"/>
            <w:bottom w:val="single" w:sz="18" w:space="20" w:color="24AE4F"/>
            <w:right w:val="single" w:sz="18" w:space="20" w:color="24AE4F"/>
          </w:pgBorders>
          <w:cols w:space="720"/>
          <w:noEndnote/>
          <w:docGrid w:linePitch="272"/>
        </w:sect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960748" w:rsidRPr="007A4CD2" w14:paraId="03772723" w14:textId="77777777" w:rsidTr="00BF37DE">
        <w:trPr>
          <w:trHeight w:val="454"/>
        </w:trPr>
        <w:tc>
          <w:tcPr>
            <w:tcW w:w="10206" w:type="dxa"/>
            <w:shd w:val="clear" w:color="auto" w:fill="006BBC"/>
            <w:vAlign w:val="center"/>
          </w:tcPr>
          <w:p w14:paraId="57B630B3" w14:textId="2679D0CC" w:rsidR="00960748" w:rsidRPr="007A4CD2" w:rsidRDefault="00FE4B3A" w:rsidP="00EF55BD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Datganiad Cefndir/Gwybodaeth Ychwanegol</w:t>
            </w:r>
          </w:p>
        </w:tc>
      </w:tr>
      <w:tr w:rsidR="007A4CD2" w:rsidRPr="007A4CD2" w14:paraId="01B01C2B" w14:textId="77777777" w:rsidTr="00BF37DE">
        <w:tc>
          <w:tcPr>
            <w:tcW w:w="10206" w:type="dxa"/>
          </w:tcPr>
          <w:p w14:paraId="30270334" w14:textId="71912779" w:rsidR="00FD32CE" w:rsidRDefault="00985B6E" w:rsidP="002F3BA8">
            <w:pPr>
              <w:pStyle w:val="Normalstyle"/>
              <w:jc w:val="left"/>
              <w:rPr>
                <w:b/>
                <w:bCs/>
                <w:i/>
                <w:iCs/>
                <w:color w:val="000000"/>
                <w:szCs w:val="24"/>
              </w:rPr>
            </w:pPr>
            <w:r w:rsidRPr="00021352">
              <w:rPr>
                <w:b/>
                <w:bCs/>
                <w:i/>
                <w:iCs/>
                <w:color w:val="000000"/>
                <w:szCs w:val="24"/>
              </w:rPr>
              <w:t xml:space="preserve">Gan gyfeirio’n agos at y disgrifiad swydd disgrifiwch sut mae eich cymwysterau, sgiliau a phrofiad yn </w:t>
            </w:r>
            <w:r w:rsidR="004537A0" w:rsidRPr="00021352">
              <w:rPr>
                <w:b/>
                <w:bCs/>
                <w:i/>
                <w:iCs/>
                <w:color w:val="000000"/>
                <w:szCs w:val="24"/>
              </w:rPr>
              <w:t>cysylltu â’r manylebau gweithiwr ar gyfer y swydd hon a’r cyfrifoldebau angenrheidiol</w:t>
            </w:r>
            <w:r w:rsidR="002F3BA8" w:rsidRPr="00021352">
              <w:rPr>
                <w:b/>
                <w:bCs/>
                <w:i/>
                <w:iCs/>
                <w:color w:val="000000"/>
                <w:szCs w:val="24"/>
              </w:rPr>
              <w:t>.</w:t>
            </w:r>
            <w:r w:rsidR="002F3BA8" w:rsidRPr="002F3BA8">
              <w:rPr>
                <w:b/>
                <w:bCs/>
                <w:i/>
                <w:iCs/>
                <w:color w:val="000000"/>
                <w:szCs w:val="24"/>
              </w:rPr>
              <w:t xml:space="preserve"> </w:t>
            </w:r>
          </w:p>
          <w:p w14:paraId="46673D86" w14:textId="4BDDE119" w:rsidR="007A4CD2" w:rsidRPr="002F3BA8" w:rsidRDefault="00E451C0" w:rsidP="00FD32CE">
            <w:pPr>
              <w:pStyle w:val="Normalstyle"/>
              <w:jc w:val="right"/>
              <w:rPr>
                <w:b/>
                <w:bCs/>
                <w:i/>
                <w:iCs/>
                <w:color w:val="000000"/>
                <w:szCs w:val="24"/>
              </w:rPr>
            </w:pPr>
            <w:r w:rsidRPr="00E451C0">
              <w:rPr>
                <w:rFonts w:ascii="Arial" w:hAnsi="Arial"/>
                <w:b/>
                <w:i/>
                <w:color w:val="000000"/>
                <w:sz w:val="22"/>
              </w:rPr>
              <w:t xml:space="preserve">Uchafswm o </w:t>
            </w:r>
            <w:r>
              <w:rPr>
                <w:rFonts w:ascii="Arial" w:hAnsi="Arial"/>
                <w:b/>
                <w:i/>
                <w:color w:val="000000"/>
                <w:sz w:val="22"/>
              </w:rPr>
              <w:t>5</w:t>
            </w:r>
            <w:r w:rsidRPr="00E451C0">
              <w:rPr>
                <w:rFonts w:ascii="Arial" w:hAnsi="Arial"/>
                <w:b/>
                <w:i/>
                <w:color w:val="000000"/>
                <w:sz w:val="22"/>
              </w:rPr>
              <w:t>00 gair</w:t>
            </w:r>
          </w:p>
        </w:tc>
      </w:tr>
      <w:tr w:rsidR="007A4CD2" w:rsidRPr="007A4CD2" w14:paraId="73F9B960" w14:textId="77777777" w:rsidTr="00BF37DE">
        <w:trPr>
          <w:trHeight w:val="12756"/>
        </w:trPr>
        <w:tc>
          <w:tcPr>
            <w:tcW w:w="10206" w:type="dxa"/>
            <w:tcBorders>
              <w:bottom w:val="nil"/>
            </w:tcBorders>
          </w:tcPr>
          <w:sdt>
            <w:sdtPr>
              <w:rPr>
                <w:rStyle w:val="fillingin"/>
              </w:rPr>
              <w:alias w:val="filling in "/>
              <w:tag w:val="filling in "/>
              <w:id w:val="334343767"/>
              <w:placeholder>
                <w:docPart w:val="5F24213A4FD748C0A6B66911DCE168C4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57EC2E52" w14:textId="77777777" w:rsidR="00B65B9B" w:rsidRDefault="00B65B9B" w:rsidP="003E3524">
                <w:pPr>
                  <w:pStyle w:val="Normalstyle"/>
                  <w:jc w:val="left"/>
                  <w:rPr>
                    <w:rStyle w:val="fillingin"/>
                    <w:rFonts w:ascii="Times New Roman" w:hAnsi="Times New Roman"/>
                    <w:sz w:val="20"/>
                    <w:szCs w:val="20"/>
                  </w:rPr>
                </w:pPr>
                <w:r w:rsidRPr="00B71CE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  <w:p w14:paraId="5C3552F8" w14:textId="77777777" w:rsidR="007A4CD2" w:rsidRPr="007A4CD2" w:rsidRDefault="007A4CD2" w:rsidP="003E352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04BCDA87" w14:textId="77777777" w:rsidR="007A4CD2" w:rsidRPr="007A4CD2" w:rsidRDefault="007A4CD2" w:rsidP="003E352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60C51C0F" w14:textId="77777777" w:rsidR="007A4CD2" w:rsidRPr="007A4CD2" w:rsidRDefault="007A4CD2" w:rsidP="003E352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04D24DD6" w14:textId="77777777" w:rsidR="007A4CD2" w:rsidRPr="007A4CD2" w:rsidRDefault="007A4CD2" w:rsidP="003E352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1300AAD1" w14:textId="77777777" w:rsidR="007A4CD2" w:rsidRPr="007A4CD2" w:rsidRDefault="007A4CD2" w:rsidP="003E352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1BA5BD83" w14:textId="77777777" w:rsidR="007A4CD2" w:rsidRPr="007A4CD2" w:rsidRDefault="007A4CD2" w:rsidP="003E352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40641D29" w14:textId="77777777" w:rsidR="007A4CD2" w:rsidRPr="007A4CD2" w:rsidRDefault="007A4CD2" w:rsidP="003E352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5BBF8E2D" w14:textId="77777777" w:rsidR="007A4CD2" w:rsidRPr="007A4CD2" w:rsidRDefault="007A4CD2" w:rsidP="003E352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5EBE3DD8" w14:textId="77777777" w:rsidR="007A4CD2" w:rsidRPr="007A4CD2" w:rsidRDefault="007A4CD2" w:rsidP="003E352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43577E15" w14:textId="77777777" w:rsidR="007A4CD2" w:rsidRPr="007A4CD2" w:rsidRDefault="007A4CD2" w:rsidP="003E352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0E8CB3B7" w14:textId="77777777" w:rsidR="007A4CD2" w:rsidRPr="007A4CD2" w:rsidRDefault="007A4CD2" w:rsidP="003E352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46D71CEA" w14:textId="77777777" w:rsidR="007A4CD2" w:rsidRPr="007A4CD2" w:rsidRDefault="007A4CD2" w:rsidP="003E352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457D2801" w14:textId="77777777" w:rsidR="007A4CD2" w:rsidRPr="007A4CD2" w:rsidRDefault="007A4CD2" w:rsidP="003E352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6D7496E3" w14:textId="77777777" w:rsidR="007A4CD2" w:rsidRPr="007A4CD2" w:rsidRDefault="007A4CD2" w:rsidP="003E352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2CCD6B37" w14:textId="77777777" w:rsidR="007A4CD2" w:rsidRPr="007A4CD2" w:rsidRDefault="007A4CD2" w:rsidP="003E352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5F96F46C" w14:textId="77777777" w:rsidR="007A4CD2" w:rsidRPr="007A4CD2" w:rsidRDefault="007A4CD2" w:rsidP="003E352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3D2BAC1A" w14:textId="77777777" w:rsidR="007A4CD2" w:rsidRPr="007A4CD2" w:rsidRDefault="007A4CD2" w:rsidP="003E352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4F762541" w14:textId="77777777" w:rsidR="007A4CD2" w:rsidRPr="007A4CD2" w:rsidRDefault="007A4CD2" w:rsidP="003E352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02801738" w14:textId="77777777" w:rsidR="007A4CD2" w:rsidRPr="007A4CD2" w:rsidRDefault="007A4CD2" w:rsidP="003E352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07076257" w14:textId="77777777" w:rsidR="007A4CD2" w:rsidRPr="007A4CD2" w:rsidRDefault="007A4CD2" w:rsidP="003E352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4154506A" w14:textId="77777777" w:rsidR="007A4CD2" w:rsidRPr="007A4CD2" w:rsidRDefault="007A4CD2" w:rsidP="003E352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6E73BFC8" w14:textId="77777777" w:rsidR="007A4CD2" w:rsidRDefault="007A4CD2" w:rsidP="003E352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07642559" w14:textId="77777777" w:rsidR="003E3524" w:rsidRDefault="003E3524" w:rsidP="003E352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272B9CEB" w14:textId="77777777" w:rsidR="003E3524" w:rsidRDefault="003E3524" w:rsidP="003E352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7366CA36" w14:textId="77777777" w:rsidR="003E3524" w:rsidRDefault="003E3524" w:rsidP="003E352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474A2825" w14:textId="77777777" w:rsidR="003E3524" w:rsidRDefault="003E3524" w:rsidP="003E352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3A4F6E4E" w14:textId="77777777" w:rsidR="003E3524" w:rsidRDefault="003E3524" w:rsidP="003E352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16EA7D11" w14:textId="77777777" w:rsidR="003E3524" w:rsidRDefault="003E3524" w:rsidP="003E352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15320087" w14:textId="77777777" w:rsidR="003E3524" w:rsidRDefault="003E3524" w:rsidP="003E352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5A9DD4CE" w14:textId="77777777" w:rsidR="003E3524" w:rsidRPr="007A4CD2" w:rsidRDefault="003E3524" w:rsidP="003E352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</w:tc>
      </w:tr>
      <w:tr w:rsidR="002F3BA8" w:rsidRPr="007A4CD2" w14:paraId="44CA6322" w14:textId="77777777" w:rsidTr="00BF37DE">
        <w:trPr>
          <w:trHeight w:val="276"/>
        </w:trPr>
        <w:tc>
          <w:tcPr>
            <w:tcW w:w="10206" w:type="dxa"/>
            <w:tcBorders>
              <w:top w:val="nil"/>
            </w:tcBorders>
          </w:tcPr>
          <w:p w14:paraId="14E232FA" w14:textId="77777777" w:rsidR="002F3BA8" w:rsidRPr="007A4CD2" w:rsidRDefault="002F3BA8" w:rsidP="007A4CD2">
            <w:pPr>
              <w:pStyle w:val="Normalstyle"/>
              <w:rPr>
                <w:b/>
                <w:bCs/>
                <w:color w:val="000000"/>
                <w:szCs w:val="24"/>
              </w:rPr>
            </w:pPr>
          </w:p>
        </w:tc>
      </w:tr>
      <w:tr w:rsidR="00960748" w:rsidRPr="007A4CD2" w14:paraId="7CB2EC9A" w14:textId="77777777" w:rsidTr="00BF37DE">
        <w:trPr>
          <w:trHeight w:val="454"/>
        </w:trPr>
        <w:tc>
          <w:tcPr>
            <w:tcW w:w="10206" w:type="dxa"/>
            <w:shd w:val="clear" w:color="auto" w:fill="006BBC"/>
            <w:vAlign w:val="center"/>
          </w:tcPr>
          <w:p w14:paraId="4D0966A0" w14:textId="568C4394" w:rsidR="00960748" w:rsidRPr="00960748" w:rsidRDefault="00B215C4" w:rsidP="00EF55BD">
            <w:pPr>
              <w:pStyle w:val="Normalstyle"/>
              <w:jc w:val="left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Cwestiynau am Hyfedredd</w:t>
            </w:r>
            <w:r w:rsidR="00960748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2F3BA8" w:rsidRPr="007A4CD2" w14:paraId="70EB531A" w14:textId="77777777" w:rsidTr="00BF37DE">
        <w:tc>
          <w:tcPr>
            <w:tcW w:w="10206" w:type="dxa"/>
            <w:tcBorders>
              <w:bottom w:val="single" w:sz="4" w:space="0" w:color="auto"/>
            </w:tcBorders>
          </w:tcPr>
          <w:p w14:paraId="7E6CF7AD" w14:textId="010D5D90" w:rsidR="002F3BA8" w:rsidRPr="00021352" w:rsidRDefault="00844D41" w:rsidP="002F3BA8">
            <w:pPr>
              <w:pStyle w:val="Normalstyle"/>
              <w:jc w:val="left"/>
              <w:rPr>
                <w:b/>
                <w:bCs/>
                <w:szCs w:val="24"/>
              </w:rPr>
            </w:pPr>
            <w:r w:rsidRPr="00021352">
              <w:rPr>
                <w:b/>
                <w:bCs/>
                <w:szCs w:val="24"/>
              </w:rPr>
              <w:t>Bydd disgwyl ichi ddefnyddio’r dull S</w:t>
            </w:r>
            <w:r w:rsidR="00021352" w:rsidRPr="00021352">
              <w:rPr>
                <w:b/>
                <w:bCs/>
                <w:szCs w:val="24"/>
              </w:rPr>
              <w:t>TAR</w:t>
            </w:r>
            <w:r w:rsidRPr="00021352">
              <w:rPr>
                <w:b/>
                <w:bCs/>
                <w:szCs w:val="24"/>
              </w:rPr>
              <w:t xml:space="preserve"> i ateb pob un o’r cwestiynau hyn</w:t>
            </w:r>
            <w:r w:rsidR="002F3BA8" w:rsidRPr="00021352">
              <w:rPr>
                <w:b/>
                <w:bCs/>
                <w:szCs w:val="24"/>
              </w:rPr>
              <w:t xml:space="preserve">. </w:t>
            </w:r>
          </w:p>
          <w:p w14:paraId="7D8BA2A3" w14:textId="0CD78749" w:rsidR="002F3BA8" w:rsidRPr="002F3BA8" w:rsidRDefault="002F3BA8" w:rsidP="002F3BA8">
            <w:pPr>
              <w:pStyle w:val="Normalstyle"/>
              <w:jc w:val="left"/>
              <w:rPr>
                <w:i/>
                <w:iCs/>
                <w:color w:val="FFFFFF" w:themeColor="background1"/>
                <w:sz w:val="28"/>
                <w:szCs w:val="28"/>
              </w:rPr>
            </w:pPr>
            <w:r w:rsidRPr="00021352">
              <w:rPr>
                <w:i/>
                <w:iCs/>
                <w:sz w:val="22"/>
                <w:szCs w:val="22"/>
              </w:rPr>
              <w:t>(</w:t>
            </w:r>
            <w:r w:rsidR="00844D41" w:rsidRPr="00021352">
              <w:rPr>
                <w:i/>
                <w:iCs/>
                <w:sz w:val="22"/>
                <w:szCs w:val="22"/>
              </w:rPr>
              <w:t>Trowch at y wybodaeth ategol i gael arweiniad pellach</w:t>
            </w:r>
            <w:r w:rsidRPr="00021352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2F3BA8" w:rsidRPr="007A4CD2" w14:paraId="1985B1FE" w14:textId="77777777" w:rsidTr="00C57873">
        <w:trPr>
          <w:trHeight w:val="283"/>
        </w:trPr>
        <w:tc>
          <w:tcPr>
            <w:tcW w:w="10206" w:type="dxa"/>
            <w:tcBorders>
              <w:left w:val="nil"/>
              <w:right w:val="nil"/>
            </w:tcBorders>
          </w:tcPr>
          <w:p w14:paraId="2776F445" w14:textId="77777777" w:rsidR="002F3BA8" w:rsidRPr="007A4CD2" w:rsidRDefault="002F3BA8" w:rsidP="002F3BA8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</w:tc>
      </w:tr>
      <w:tr w:rsidR="00960748" w:rsidRPr="007A4CD2" w14:paraId="729DC03C" w14:textId="77777777" w:rsidTr="00BF37DE">
        <w:trPr>
          <w:trHeight w:val="454"/>
        </w:trPr>
        <w:tc>
          <w:tcPr>
            <w:tcW w:w="10206" w:type="dxa"/>
            <w:shd w:val="clear" w:color="auto" w:fill="DEEAF6" w:themeFill="accent5" w:themeFillTint="33"/>
          </w:tcPr>
          <w:p w14:paraId="09BEAA73" w14:textId="43D45FB1" w:rsidR="00960748" w:rsidRPr="007A4CD2" w:rsidRDefault="00367F67" w:rsidP="002F3BA8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  <w:r w:rsidRPr="00021352">
              <w:rPr>
                <w:b/>
                <w:bCs/>
                <w:color w:val="000000"/>
                <w:szCs w:val="24"/>
              </w:rPr>
              <w:t>D</w:t>
            </w:r>
            <w:r w:rsidR="00844D41" w:rsidRPr="00021352">
              <w:rPr>
                <w:b/>
                <w:bCs/>
                <w:color w:val="000000"/>
                <w:szCs w:val="24"/>
              </w:rPr>
              <w:t>isgrifiwch ddwy senario lle yr oeddech wedi gallu gweithio’n rhan o dîm i gyflawni nod cyffredin</w:t>
            </w:r>
            <w:r w:rsidRPr="00021352">
              <w:rPr>
                <w:b/>
                <w:bCs/>
                <w:color w:val="000000"/>
                <w:szCs w:val="24"/>
              </w:rPr>
              <w:t>.</w:t>
            </w:r>
          </w:p>
        </w:tc>
      </w:tr>
      <w:tr w:rsidR="002F3BA8" w:rsidRPr="007A4CD2" w14:paraId="375BCCF4" w14:textId="77777777" w:rsidTr="00BF37DE">
        <w:trPr>
          <w:trHeight w:val="283"/>
        </w:trPr>
        <w:tc>
          <w:tcPr>
            <w:tcW w:w="10206" w:type="dxa"/>
            <w:tcBorders>
              <w:bottom w:val="single" w:sz="4" w:space="0" w:color="auto"/>
            </w:tcBorders>
          </w:tcPr>
          <w:p w14:paraId="6516D0F9" w14:textId="06163616" w:rsidR="005316C6" w:rsidRPr="007A4CD2" w:rsidRDefault="00367F67" w:rsidP="00367F67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Se</w:t>
            </w:r>
            <w:r w:rsidR="00E802FD">
              <w:rPr>
                <w:b/>
                <w:bCs/>
                <w:color w:val="000000"/>
                <w:szCs w:val="24"/>
              </w:rPr>
              <w:t>fyllfa – Tasg – Gweithred - Canlyniad</w:t>
            </w:r>
          </w:p>
        </w:tc>
      </w:tr>
      <w:tr w:rsidR="00367F67" w:rsidRPr="007A4CD2" w14:paraId="7809E883" w14:textId="77777777" w:rsidTr="00C57873">
        <w:trPr>
          <w:trHeight w:val="3175"/>
        </w:trPr>
        <w:tc>
          <w:tcPr>
            <w:tcW w:w="10206" w:type="dxa"/>
            <w:tcBorders>
              <w:bottom w:val="single" w:sz="4" w:space="0" w:color="auto"/>
            </w:tcBorders>
          </w:tcPr>
          <w:sdt>
            <w:sdtPr>
              <w:rPr>
                <w:rStyle w:val="fillingin"/>
              </w:rPr>
              <w:alias w:val="filling in "/>
              <w:tag w:val="filling in "/>
              <w:id w:val="317772200"/>
              <w:placeholder>
                <w:docPart w:val="98BEFF303834434C898F01022BA52997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45720E93" w14:textId="77777777" w:rsidR="00B65B9B" w:rsidRDefault="00B65B9B" w:rsidP="00B65B9B">
                <w:pPr>
                  <w:pStyle w:val="Normalstyle"/>
                  <w:rPr>
                    <w:rStyle w:val="fillingin"/>
                    <w:rFonts w:ascii="Times New Roman" w:hAnsi="Times New Roman"/>
                    <w:sz w:val="20"/>
                    <w:szCs w:val="20"/>
                  </w:rPr>
                </w:pPr>
                <w:r w:rsidRPr="00B71CE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  <w:p w14:paraId="366FBF47" w14:textId="77777777" w:rsidR="00367F67" w:rsidRDefault="00367F67" w:rsidP="002F3BA8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</w:tc>
      </w:tr>
      <w:tr w:rsidR="002F3BA8" w:rsidRPr="007A4CD2" w14:paraId="3621E06A" w14:textId="77777777" w:rsidTr="00A404A4">
        <w:trPr>
          <w:trHeight w:val="283"/>
        </w:trPr>
        <w:tc>
          <w:tcPr>
            <w:tcW w:w="10206" w:type="dxa"/>
            <w:tcBorders>
              <w:left w:val="nil"/>
              <w:right w:val="nil"/>
            </w:tcBorders>
          </w:tcPr>
          <w:p w14:paraId="6FD41476" w14:textId="77777777" w:rsidR="002F3BA8" w:rsidRPr="007A4CD2" w:rsidRDefault="002F3BA8" w:rsidP="002F3BA8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</w:tc>
      </w:tr>
      <w:tr w:rsidR="002F3BA8" w:rsidRPr="007A4CD2" w14:paraId="2EC5F431" w14:textId="77777777" w:rsidTr="00BF37DE">
        <w:tc>
          <w:tcPr>
            <w:tcW w:w="10206" w:type="dxa"/>
            <w:shd w:val="clear" w:color="auto" w:fill="DEEAF6" w:themeFill="accent5" w:themeFillTint="33"/>
          </w:tcPr>
          <w:p w14:paraId="6E0772A4" w14:textId="0E497F44" w:rsidR="002F3BA8" w:rsidRPr="007A4CD2" w:rsidRDefault="005316C6" w:rsidP="002F3BA8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  <w:r w:rsidRPr="00021352">
              <w:rPr>
                <w:b/>
                <w:bCs/>
                <w:color w:val="000000"/>
                <w:szCs w:val="24"/>
              </w:rPr>
              <w:t>D</w:t>
            </w:r>
            <w:r w:rsidR="00BF5870" w:rsidRPr="00021352">
              <w:rPr>
                <w:b/>
                <w:bCs/>
                <w:color w:val="000000"/>
                <w:szCs w:val="24"/>
              </w:rPr>
              <w:t>isgrifiwch sefyllfa lle yr ydych wedi delio’n effeithiol â phwysau llwyth gwaith, cyfyngiadau amser a</w:t>
            </w:r>
            <w:r w:rsidR="00781754" w:rsidRPr="00021352">
              <w:rPr>
                <w:b/>
                <w:bCs/>
                <w:color w:val="000000"/>
                <w:szCs w:val="24"/>
              </w:rPr>
              <w:t xml:space="preserve"> dyddiadau cau.</w:t>
            </w:r>
          </w:p>
        </w:tc>
      </w:tr>
      <w:tr w:rsidR="004A2B74" w:rsidRPr="007A4CD2" w14:paraId="75F01FD7" w14:textId="77777777" w:rsidTr="004A2B74">
        <w:tc>
          <w:tcPr>
            <w:tcW w:w="10206" w:type="dxa"/>
          </w:tcPr>
          <w:p w14:paraId="0B9F363B" w14:textId="2756C8C0" w:rsidR="004A2B74" w:rsidRPr="00021352" w:rsidRDefault="004A2B74" w:rsidP="004A2B7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Sefyllfa – Tasg – Gweithred - Canlyniad</w:t>
            </w:r>
          </w:p>
        </w:tc>
      </w:tr>
      <w:tr w:rsidR="004A2B74" w:rsidRPr="007A4CD2" w14:paraId="1F104D12" w14:textId="77777777" w:rsidTr="00C57873">
        <w:trPr>
          <w:trHeight w:val="3175"/>
        </w:trPr>
        <w:tc>
          <w:tcPr>
            <w:tcW w:w="10206" w:type="dxa"/>
            <w:tcBorders>
              <w:bottom w:val="single" w:sz="4" w:space="0" w:color="auto"/>
            </w:tcBorders>
          </w:tcPr>
          <w:sdt>
            <w:sdtPr>
              <w:rPr>
                <w:rStyle w:val="fillingin"/>
              </w:rPr>
              <w:alias w:val="filling in "/>
              <w:tag w:val="filling in "/>
              <w:id w:val="-701933901"/>
              <w:placeholder>
                <w:docPart w:val="221B365B5DA54261B1A82F3E451A47BF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392B6664" w14:textId="77777777" w:rsidR="004A2B74" w:rsidRDefault="004A2B74" w:rsidP="004A2B74">
                <w:pPr>
                  <w:pStyle w:val="Normalstyle"/>
                  <w:rPr>
                    <w:rStyle w:val="fillingin"/>
                    <w:rFonts w:ascii="Times New Roman" w:hAnsi="Times New Roman"/>
                    <w:sz w:val="20"/>
                    <w:szCs w:val="20"/>
                  </w:rPr>
                </w:pPr>
                <w:r w:rsidRPr="00B71CE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  <w:p w14:paraId="5A51DED2" w14:textId="77777777" w:rsidR="004A2B74" w:rsidRPr="007A4CD2" w:rsidRDefault="004A2B74" w:rsidP="004A2B7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1483F36D" w14:textId="77777777" w:rsidR="004A2B74" w:rsidRPr="007A4CD2" w:rsidRDefault="004A2B74" w:rsidP="004A2B7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251E67E8" w14:textId="77777777" w:rsidR="004A2B74" w:rsidRPr="007A4CD2" w:rsidRDefault="004A2B74" w:rsidP="004A2B7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1A84E874" w14:textId="77777777" w:rsidR="004A2B74" w:rsidRPr="007A4CD2" w:rsidRDefault="004A2B74" w:rsidP="004A2B7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77D67451" w14:textId="77777777" w:rsidR="004A2B74" w:rsidRPr="007A4CD2" w:rsidRDefault="004A2B74" w:rsidP="004A2B7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793940E2" w14:textId="77777777" w:rsidR="004A2B74" w:rsidRPr="007A4CD2" w:rsidRDefault="004A2B74" w:rsidP="004A2B7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247B08E0" w14:textId="77777777" w:rsidR="004A2B74" w:rsidRPr="007A4CD2" w:rsidRDefault="004A2B74" w:rsidP="004A2B7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</w:tc>
      </w:tr>
      <w:tr w:rsidR="004A2B74" w:rsidRPr="007A4CD2" w14:paraId="5D774826" w14:textId="77777777" w:rsidTr="00A404A4">
        <w:trPr>
          <w:trHeight w:val="283"/>
        </w:trPr>
        <w:tc>
          <w:tcPr>
            <w:tcW w:w="10206" w:type="dxa"/>
            <w:tcBorders>
              <w:left w:val="nil"/>
              <w:right w:val="nil"/>
            </w:tcBorders>
          </w:tcPr>
          <w:p w14:paraId="3AEAD196" w14:textId="77777777" w:rsidR="004A2B74" w:rsidRPr="007A4CD2" w:rsidRDefault="004A2B74" w:rsidP="004A2B7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</w:tc>
      </w:tr>
      <w:tr w:rsidR="004A2B74" w:rsidRPr="007A4CD2" w14:paraId="55BB6CB6" w14:textId="77777777" w:rsidTr="00BF37DE">
        <w:tc>
          <w:tcPr>
            <w:tcW w:w="10206" w:type="dxa"/>
            <w:shd w:val="clear" w:color="auto" w:fill="DEEAF6" w:themeFill="accent5" w:themeFillTint="33"/>
          </w:tcPr>
          <w:p w14:paraId="5E253DA9" w14:textId="1D20418A" w:rsidR="004A2B74" w:rsidRPr="005316C6" w:rsidRDefault="004A2B74" w:rsidP="004A2B7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  <w:r w:rsidRPr="00021352">
              <w:rPr>
                <w:b/>
                <w:bCs/>
                <w:color w:val="000000"/>
                <w:szCs w:val="24"/>
              </w:rPr>
              <w:t>Disgrifiwch sefyllfa lle yr oeddech wedi datrys anghydfod yn effeithiol neu ddatrys</w:t>
            </w:r>
            <w:r w:rsidRPr="00021352">
              <w:rPr>
                <w:b/>
                <w:bCs/>
                <w:color w:val="000000"/>
              </w:rPr>
              <w:t xml:space="preserve"> problem rhwng dau barti oedd benben â’i gilydd.</w:t>
            </w:r>
          </w:p>
        </w:tc>
      </w:tr>
      <w:tr w:rsidR="004A2B74" w:rsidRPr="007A4CD2" w14:paraId="58D0077C" w14:textId="77777777" w:rsidTr="004A2B74">
        <w:tc>
          <w:tcPr>
            <w:tcW w:w="10206" w:type="dxa"/>
          </w:tcPr>
          <w:p w14:paraId="3127A41F" w14:textId="6063E0D8" w:rsidR="004A2B74" w:rsidRPr="00021352" w:rsidRDefault="004A2B74" w:rsidP="004A2B7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Sefyllfa – Tasg – Gweithred - Canlyniad</w:t>
            </w:r>
          </w:p>
        </w:tc>
      </w:tr>
      <w:tr w:rsidR="004A2B74" w:rsidRPr="007A4CD2" w14:paraId="5FDE6D43" w14:textId="77777777" w:rsidTr="00C57873">
        <w:trPr>
          <w:trHeight w:val="3175"/>
        </w:trPr>
        <w:tc>
          <w:tcPr>
            <w:tcW w:w="10206" w:type="dxa"/>
            <w:tcBorders>
              <w:bottom w:val="single" w:sz="4" w:space="0" w:color="auto"/>
            </w:tcBorders>
          </w:tcPr>
          <w:sdt>
            <w:sdtPr>
              <w:rPr>
                <w:rStyle w:val="fillingin"/>
              </w:rPr>
              <w:alias w:val="filling in "/>
              <w:tag w:val="filling in "/>
              <w:id w:val="-1307322052"/>
              <w:placeholder>
                <w:docPart w:val="A7311AC254034B599D890EC098A5A45E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204B8435" w14:textId="77777777" w:rsidR="004A2B74" w:rsidRDefault="004A2B74" w:rsidP="004A2B74">
                <w:pPr>
                  <w:pStyle w:val="Normalstyle"/>
                  <w:rPr>
                    <w:rStyle w:val="fillingin"/>
                    <w:rFonts w:ascii="Times New Roman" w:hAnsi="Times New Roman"/>
                    <w:sz w:val="20"/>
                    <w:szCs w:val="20"/>
                  </w:rPr>
                </w:pPr>
                <w:r w:rsidRPr="00B71CE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  <w:p w14:paraId="1D909307" w14:textId="77777777" w:rsidR="004A2B74" w:rsidRPr="007A4CD2" w:rsidRDefault="004A2B74" w:rsidP="004A2B7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4E65230C" w14:textId="77777777" w:rsidR="004A2B74" w:rsidRPr="007A4CD2" w:rsidRDefault="004A2B74" w:rsidP="004A2B7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18FE6358" w14:textId="77777777" w:rsidR="004A2B74" w:rsidRPr="007A4CD2" w:rsidRDefault="004A2B74" w:rsidP="004A2B7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1E480DEC" w14:textId="77777777" w:rsidR="004A2B74" w:rsidRDefault="004A2B74" w:rsidP="004A2B7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4EC89CC0" w14:textId="77777777" w:rsidR="004A2B74" w:rsidRPr="007A4CD2" w:rsidRDefault="004A2B74" w:rsidP="004A2B7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4D4ADDEA" w14:textId="77777777" w:rsidR="004A2B74" w:rsidRPr="007A4CD2" w:rsidRDefault="004A2B74" w:rsidP="004A2B7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4C304947" w14:textId="77777777" w:rsidR="004A2B74" w:rsidRPr="007A4CD2" w:rsidRDefault="004A2B74" w:rsidP="004A2B7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7377F884" w14:textId="77777777" w:rsidR="004A2B74" w:rsidRPr="007A4CD2" w:rsidRDefault="004A2B74" w:rsidP="004A2B7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5C85C3FB" w14:textId="77777777" w:rsidR="004A2B74" w:rsidRPr="007A4CD2" w:rsidRDefault="004A2B74" w:rsidP="004A2B7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  <w:p w14:paraId="12BC60E8" w14:textId="77777777" w:rsidR="004A2B74" w:rsidRPr="007A4CD2" w:rsidRDefault="004A2B74" w:rsidP="004A2B74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</w:p>
        </w:tc>
      </w:tr>
    </w:tbl>
    <w:p w14:paraId="38F218E2" w14:textId="77777777" w:rsidR="0002169D" w:rsidRDefault="0002169D" w:rsidP="00B65B9B">
      <w:pPr>
        <w:pStyle w:val="Normalstyle"/>
        <w:rPr>
          <w:rStyle w:val="fillingin"/>
        </w:rPr>
        <w:sectPr w:rsidR="0002169D" w:rsidSect="00C42171">
          <w:footnotePr>
            <w:numRestart w:val="eachPage"/>
          </w:footnotePr>
          <w:pgSz w:w="11908" w:h="16833"/>
          <w:pgMar w:top="851" w:right="851" w:bottom="1134" w:left="851" w:header="567" w:footer="284" w:gutter="0"/>
          <w:pgBorders w:offsetFrom="page">
            <w:top w:val="single" w:sz="18" w:space="15" w:color="24AE4F"/>
            <w:left w:val="single" w:sz="18" w:space="20" w:color="24AE4F"/>
            <w:bottom w:val="single" w:sz="18" w:space="20" w:color="24AE4F"/>
            <w:right w:val="single" w:sz="18" w:space="20" w:color="24AE4F"/>
          </w:pgBorders>
          <w:cols w:space="720"/>
          <w:noEndnote/>
          <w:docGrid w:linePitch="272"/>
        </w:sect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2"/>
        <w:gridCol w:w="1418"/>
        <w:gridCol w:w="1401"/>
        <w:gridCol w:w="1575"/>
      </w:tblGrid>
      <w:tr w:rsidR="00BF37DE" w:rsidRPr="007A4CD2" w14:paraId="37AEC8BC" w14:textId="77777777" w:rsidTr="00BC4F2C">
        <w:trPr>
          <w:cantSplit/>
          <w:trHeight w:val="454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4A0501" w14:textId="3F691BF7" w:rsidR="00BF37DE" w:rsidRPr="00183474" w:rsidRDefault="006A1860" w:rsidP="00ED70AF">
            <w:pPr>
              <w:pStyle w:val="Normalstyle"/>
              <w:jc w:val="left"/>
              <w:rPr>
                <w:rStyle w:val="fillingin"/>
                <w:b/>
                <w:bCs/>
              </w:rPr>
            </w:pPr>
            <w:r w:rsidRPr="006A1860">
              <w:rPr>
                <w:b/>
                <w:bCs/>
                <w:szCs w:val="24"/>
              </w:rPr>
              <w:lastRenderedPageBreak/>
              <w:t>Croeso i chi wneud cais yn Gymraeg neu’n Saesneg a bydd pob cais a gyflwynir yn cael eu trin yn gyfartal. Croeso i chi gyfathrebu gyda ni yn Gymraeg neu’n Saesneg.</w:t>
            </w:r>
          </w:p>
        </w:tc>
      </w:tr>
      <w:tr w:rsidR="00BF37DE" w:rsidRPr="007A4CD2" w14:paraId="0B417510" w14:textId="77777777" w:rsidTr="00BC4F2C">
        <w:trPr>
          <w:cantSplit/>
          <w:trHeight w:val="454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57B82D" w14:textId="77777777" w:rsidR="00BF37DE" w:rsidRPr="008D1251" w:rsidRDefault="00BF37DE" w:rsidP="00ED70AF">
            <w:pPr>
              <w:pStyle w:val="Normalstyle"/>
              <w:jc w:val="left"/>
              <w:rPr>
                <w:b/>
                <w:bCs/>
                <w:szCs w:val="24"/>
              </w:rPr>
            </w:pPr>
          </w:p>
        </w:tc>
      </w:tr>
      <w:tr w:rsidR="006A1860" w:rsidRPr="007A4CD2" w14:paraId="29EB0E5D" w14:textId="77777777" w:rsidTr="00BC4F2C">
        <w:trPr>
          <w:cantSplit/>
          <w:trHeight w:val="283"/>
        </w:trPr>
        <w:tc>
          <w:tcPr>
            <w:tcW w:w="5812" w:type="dxa"/>
            <w:tcBorders>
              <w:top w:val="nil"/>
              <w:left w:val="nil"/>
            </w:tcBorders>
            <w:vAlign w:val="center"/>
          </w:tcPr>
          <w:p w14:paraId="69348AB3" w14:textId="77777777" w:rsidR="00BF37DE" w:rsidRPr="009E6E1C" w:rsidRDefault="00BF37DE" w:rsidP="00143CE2">
            <w:pPr>
              <w:pStyle w:val="Normalstyle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FB9F575" w14:textId="24DED91D" w:rsidR="00BF37DE" w:rsidRPr="009E6E1C" w:rsidRDefault="006A1860" w:rsidP="00143CE2">
            <w:pPr>
              <w:pStyle w:val="Normalstyle"/>
              <w:jc w:val="center"/>
              <w:rPr>
                <w:rStyle w:val="fillingin"/>
                <w:b/>
                <w:bCs/>
              </w:rPr>
            </w:pPr>
            <w:r>
              <w:rPr>
                <w:rStyle w:val="fillingin"/>
                <w:b/>
                <w:bCs/>
              </w:rPr>
              <w:t>Gymraeg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vAlign w:val="center"/>
          </w:tcPr>
          <w:p w14:paraId="3C0A49B8" w14:textId="6D4DAC00" w:rsidR="00BF37DE" w:rsidRPr="009E6E1C" w:rsidRDefault="006A1860" w:rsidP="00143CE2">
            <w:pPr>
              <w:pStyle w:val="Normalstyle"/>
              <w:jc w:val="center"/>
              <w:rPr>
                <w:rStyle w:val="fillingin"/>
                <w:b/>
                <w:bCs/>
              </w:rPr>
            </w:pPr>
            <w:r>
              <w:rPr>
                <w:rStyle w:val="fillingin"/>
                <w:b/>
                <w:bCs/>
              </w:rPr>
              <w:t>Saesneg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71BAE4DE" w14:textId="6642760B" w:rsidR="00BF37DE" w:rsidRPr="009E6E1C" w:rsidRDefault="006A1860" w:rsidP="00143CE2">
            <w:pPr>
              <w:pStyle w:val="Normalstyle"/>
              <w:jc w:val="center"/>
              <w:rPr>
                <w:rStyle w:val="fillingin"/>
                <w:b/>
                <w:bCs/>
              </w:rPr>
            </w:pPr>
            <w:r>
              <w:rPr>
                <w:rStyle w:val="fillingin"/>
                <w:b/>
                <w:bCs/>
              </w:rPr>
              <w:t>Ddwyieithog</w:t>
            </w:r>
          </w:p>
        </w:tc>
      </w:tr>
      <w:tr w:rsidR="006A1860" w:rsidRPr="007A4CD2" w14:paraId="7F224F4A" w14:textId="77777777" w:rsidTr="00BC4F2C">
        <w:trPr>
          <w:cantSplit/>
          <w:trHeight w:val="283"/>
        </w:trPr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992C70C" w14:textId="403F707C" w:rsidR="00BF37DE" w:rsidRDefault="006A1860" w:rsidP="00ED70AF">
            <w:pPr>
              <w:pStyle w:val="Normalstyle"/>
              <w:jc w:val="left"/>
              <w:rPr>
                <w:rStyle w:val="fillingin"/>
              </w:rPr>
            </w:pPr>
            <w:r w:rsidRPr="006A1860">
              <w:rPr>
                <w:b/>
                <w:bCs/>
              </w:rPr>
              <w:t>Hoffech dderbyn gohebiaeth gennym yn</w:t>
            </w:r>
          </w:p>
        </w:tc>
        <w:sdt>
          <w:sdtPr>
            <w:rPr>
              <w:rStyle w:val="tick"/>
            </w:rPr>
            <w:alias w:val="tickbox"/>
            <w:tag w:val="tickbox"/>
            <w:id w:val="1262114550"/>
            <w15:color w:val="000000"/>
            <w14:checkbox>
              <w14:checked w14:val="0"/>
              <w14:checkedState w14:val="221A" w14:font="Arial"/>
              <w14:uncheckedState w14:val="2610" w14:font="MS Gothic"/>
            </w14:checkbox>
          </w:sdtPr>
          <w:sdtEndPr>
            <w:rPr>
              <w:rStyle w:val="tick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4EEAF937" w14:textId="77777777" w:rsidR="00BF37DE" w:rsidRDefault="00BF37DE" w:rsidP="00BF37DE">
                <w:pPr>
                  <w:pStyle w:val="Normalstyle"/>
                  <w:jc w:val="center"/>
                  <w:rPr>
                    <w:rStyle w:val="fillingin"/>
                  </w:rPr>
                </w:pPr>
                <w:r>
                  <w:rPr>
                    <w:rStyle w:val="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tick"/>
            </w:rPr>
            <w:alias w:val="tickbox"/>
            <w:tag w:val="tickbox"/>
            <w:id w:val="107561071"/>
            <w15:color w:val="000000"/>
            <w14:checkbox>
              <w14:checked w14:val="0"/>
              <w14:checkedState w14:val="221A" w14:font="Arial"/>
              <w14:uncheckedState w14:val="2610" w14:font="MS Gothic"/>
            </w14:checkbox>
          </w:sdtPr>
          <w:sdtEndPr>
            <w:rPr>
              <w:rStyle w:val="tick"/>
            </w:rPr>
          </w:sdtEndPr>
          <w:sdtContent>
            <w:tc>
              <w:tcPr>
                <w:tcW w:w="1401" w:type="dxa"/>
                <w:tcBorders>
                  <w:bottom w:val="single" w:sz="4" w:space="0" w:color="auto"/>
                </w:tcBorders>
                <w:vAlign w:val="center"/>
              </w:tcPr>
              <w:p w14:paraId="2767955D" w14:textId="77777777" w:rsidR="00BF37DE" w:rsidRDefault="00BF37DE" w:rsidP="00BF37DE">
                <w:pPr>
                  <w:pStyle w:val="Normalstyle"/>
                  <w:jc w:val="center"/>
                  <w:rPr>
                    <w:rStyle w:val="fillingin"/>
                  </w:rPr>
                </w:pPr>
                <w:r>
                  <w:rPr>
                    <w:rStyle w:val="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tick"/>
            </w:rPr>
            <w:alias w:val="tickbox"/>
            <w:tag w:val="tickbox"/>
            <w:id w:val="672770166"/>
            <w15:color w:val="000000"/>
            <w14:checkbox>
              <w14:checked w14:val="0"/>
              <w14:checkedState w14:val="221A" w14:font="Arial"/>
              <w14:uncheckedState w14:val="2610" w14:font="MS Gothic"/>
            </w14:checkbox>
          </w:sdtPr>
          <w:sdtEndPr>
            <w:rPr>
              <w:rStyle w:val="tick"/>
            </w:rPr>
          </w:sdtEndPr>
          <w:sdtContent>
            <w:tc>
              <w:tcPr>
                <w:tcW w:w="1575" w:type="dxa"/>
                <w:tcBorders>
                  <w:bottom w:val="single" w:sz="4" w:space="0" w:color="auto"/>
                </w:tcBorders>
                <w:vAlign w:val="center"/>
              </w:tcPr>
              <w:p w14:paraId="4BD9D738" w14:textId="77777777" w:rsidR="00BF37DE" w:rsidRDefault="00BF37DE" w:rsidP="00BF37DE">
                <w:pPr>
                  <w:pStyle w:val="Normalstyle"/>
                  <w:jc w:val="center"/>
                  <w:rPr>
                    <w:rStyle w:val="fillingin"/>
                  </w:rPr>
                </w:pPr>
                <w:r>
                  <w:rPr>
                    <w:rStyle w:val="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1860" w:rsidRPr="007A4CD2" w14:paraId="29EF167F" w14:textId="77777777" w:rsidTr="00BC4F2C">
        <w:trPr>
          <w:cantSplit/>
          <w:trHeight w:val="283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8C2D1" w14:textId="77777777" w:rsidR="00BF37DE" w:rsidRDefault="00BF37DE" w:rsidP="00ED70AF">
            <w:pPr>
              <w:pStyle w:val="Normalstyle"/>
              <w:jc w:val="center"/>
              <w:rPr>
                <w:rStyle w:val="tick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C66AC5C" w14:textId="77777777" w:rsidR="00BF37DE" w:rsidRDefault="00BF37DE" w:rsidP="00ED70AF">
            <w:pPr>
              <w:pStyle w:val="Normalstyle"/>
              <w:jc w:val="center"/>
              <w:rPr>
                <w:rStyle w:val="tick"/>
              </w:rPr>
            </w:pPr>
          </w:p>
        </w:tc>
      </w:tr>
      <w:tr w:rsidR="006A1860" w:rsidRPr="007A4CD2" w14:paraId="5C7E5B39" w14:textId="77777777" w:rsidTr="00BC4F2C">
        <w:trPr>
          <w:cantSplit/>
          <w:trHeight w:val="283"/>
        </w:trPr>
        <w:tc>
          <w:tcPr>
            <w:tcW w:w="7230" w:type="dxa"/>
            <w:gridSpan w:val="2"/>
            <w:tcBorders>
              <w:top w:val="nil"/>
              <w:left w:val="nil"/>
            </w:tcBorders>
            <w:vAlign w:val="center"/>
          </w:tcPr>
          <w:p w14:paraId="543ECE24" w14:textId="77777777" w:rsidR="006A1860" w:rsidRDefault="006A1860" w:rsidP="006A1860">
            <w:pPr>
              <w:pStyle w:val="Normalstyle"/>
              <w:rPr>
                <w:b/>
                <w:bCs/>
              </w:rPr>
            </w:pPr>
          </w:p>
        </w:tc>
        <w:tc>
          <w:tcPr>
            <w:tcW w:w="1401" w:type="dxa"/>
            <w:vAlign w:val="center"/>
          </w:tcPr>
          <w:p w14:paraId="08772A47" w14:textId="30D5520C" w:rsidR="006A1860" w:rsidRDefault="006A1860" w:rsidP="006A1860">
            <w:pPr>
              <w:pStyle w:val="Normalstyle"/>
              <w:jc w:val="center"/>
              <w:rPr>
                <w:b/>
                <w:bCs/>
              </w:rPr>
            </w:pPr>
            <w:r>
              <w:rPr>
                <w:rStyle w:val="fillingin"/>
                <w:b/>
                <w:bCs/>
              </w:rPr>
              <w:t>Gymraeg</w:t>
            </w:r>
          </w:p>
        </w:tc>
        <w:tc>
          <w:tcPr>
            <w:tcW w:w="1575" w:type="dxa"/>
            <w:vAlign w:val="center"/>
          </w:tcPr>
          <w:p w14:paraId="5E9D882F" w14:textId="1ED8A8CA" w:rsidR="006A1860" w:rsidRDefault="006A1860" w:rsidP="006A1860">
            <w:pPr>
              <w:pStyle w:val="Normalstyle"/>
              <w:jc w:val="center"/>
              <w:rPr>
                <w:b/>
                <w:bCs/>
              </w:rPr>
            </w:pPr>
            <w:r>
              <w:rPr>
                <w:rStyle w:val="fillingin"/>
                <w:b/>
                <w:bCs/>
              </w:rPr>
              <w:t>Saesneg</w:t>
            </w:r>
          </w:p>
        </w:tc>
      </w:tr>
      <w:tr w:rsidR="006A1860" w:rsidRPr="007A4CD2" w14:paraId="741FCCA3" w14:textId="77777777" w:rsidTr="00BC4F2C">
        <w:trPr>
          <w:cantSplit/>
          <w:trHeight w:val="97"/>
        </w:trPr>
        <w:tc>
          <w:tcPr>
            <w:tcW w:w="7230" w:type="dxa"/>
            <w:gridSpan w:val="2"/>
            <w:vAlign w:val="center"/>
          </w:tcPr>
          <w:p w14:paraId="6EE6B3B7" w14:textId="68284B35" w:rsidR="00BF37DE" w:rsidRDefault="00641A2B" w:rsidP="00ED70AF">
            <w:pPr>
              <w:pStyle w:val="Normalstyle"/>
              <w:jc w:val="left"/>
              <w:rPr>
                <w:rStyle w:val="tick"/>
              </w:rPr>
            </w:pPr>
            <w:r w:rsidRPr="00641A2B">
              <w:rPr>
                <w:b/>
                <w:bCs/>
              </w:rPr>
              <w:t xml:space="preserve">Mae croeso i chi defnyddio’r Gymraeg neu’r Saesneg yn y </w:t>
            </w:r>
            <w:r w:rsidRPr="00C67EF6">
              <w:rPr>
                <w:b/>
                <w:bCs/>
              </w:rPr>
              <w:t>cyf</w:t>
            </w:r>
            <w:r w:rsidR="00C67EF6" w:rsidRPr="00C67EF6">
              <w:rPr>
                <w:b/>
                <w:bCs/>
              </w:rPr>
              <w:t>weliad</w:t>
            </w:r>
            <w:r w:rsidRPr="00C67EF6">
              <w:rPr>
                <w:b/>
                <w:bCs/>
              </w:rPr>
              <w:t>.</w:t>
            </w:r>
            <w:r w:rsidRPr="00641A2B">
              <w:rPr>
                <w:b/>
                <w:bCs/>
              </w:rPr>
              <w:t xml:space="preserve"> Er mwyn ein helpu ni drefnu gwasanaeth cyfieithu ar y pryd os bydd angen, rhowch wybod a fyddai’n well gennych ddefnyddio Cymraeg neu Saesneg </w:t>
            </w:r>
            <w:r w:rsidR="00A70C9D" w:rsidRPr="00A70C9D">
              <w:rPr>
                <w:b/>
                <w:bCs/>
              </w:rPr>
              <w:t>mewn cyfweliad</w:t>
            </w:r>
            <w:r w:rsidRPr="00A70C9D">
              <w:rPr>
                <w:b/>
                <w:bCs/>
              </w:rPr>
              <w:t>.</w:t>
            </w:r>
          </w:p>
        </w:tc>
        <w:sdt>
          <w:sdtPr>
            <w:rPr>
              <w:rStyle w:val="tick"/>
            </w:rPr>
            <w:alias w:val="tickbox"/>
            <w:tag w:val="tickbox"/>
            <w:id w:val="-672332561"/>
            <w15:color w:val="000000"/>
            <w14:checkbox>
              <w14:checked w14:val="0"/>
              <w14:checkedState w14:val="221A" w14:font="Arial"/>
              <w14:uncheckedState w14:val="2610" w14:font="MS Gothic"/>
            </w14:checkbox>
          </w:sdtPr>
          <w:sdtEndPr>
            <w:rPr>
              <w:rStyle w:val="tick"/>
            </w:rPr>
          </w:sdtEndPr>
          <w:sdtContent>
            <w:tc>
              <w:tcPr>
                <w:tcW w:w="1401" w:type="dxa"/>
                <w:vAlign w:val="center"/>
              </w:tcPr>
              <w:p w14:paraId="238962E7" w14:textId="77777777" w:rsidR="00BF37DE" w:rsidRDefault="00BF37DE" w:rsidP="00BF37DE">
                <w:pPr>
                  <w:pStyle w:val="Normalstyle"/>
                  <w:jc w:val="center"/>
                  <w:rPr>
                    <w:rStyle w:val="tick"/>
                  </w:rPr>
                </w:pPr>
                <w:r>
                  <w:rPr>
                    <w:rStyle w:val="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tick"/>
            </w:rPr>
            <w:alias w:val="tickbox"/>
            <w:tag w:val="tickbox"/>
            <w:id w:val="-693607475"/>
            <w15:color w:val="000000"/>
            <w14:checkbox>
              <w14:checked w14:val="0"/>
              <w14:checkedState w14:val="221A" w14:font="Arial"/>
              <w14:uncheckedState w14:val="2610" w14:font="MS Gothic"/>
            </w14:checkbox>
          </w:sdtPr>
          <w:sdtEndPr>
            <w:rPr>
              <w:rStyle w:val="tick"/>
            </w:rPr>
          </w:sdtEndPr>
          <w:sdtContent>
            <w:tc>
              <w:tcPr>
                <w:tcW w:w="1575" w:type="dxa"/>
                <w:vAlign w:val="center"/>
              </w:tcPr>
              <w:p w14:paraId="68A3EF4A" w14:textId="77777777" w:rsidR="00BF37DE" w:rsidRDefault="00BF37DE" w:rsidP="00BF37DE">
                <w:pPr>
                  <w:pStyle w:val="Normalstyle"/>
                  <w:jc w:val="center"/>
                  <w:rPr>
                    <w:rStyle w:val="tick"/>
                  </w:rPr>
                </w:pPr>
                <w:r>
                  <w:rPr>
                    <w:rStyle w:val="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2FA727E" w14:textId="77777777" w:rsidR="00BF37DE" w:rsidRPr="007A4CD2" w:rsidRDefault="00BF37DE" w:rsidP="00BF37DE">
      <w:pPr>
        <w:pStyle w:val="Normalstyle"/>
        <w:rPr>
          <w:b/>
          <w:bCs/>
          <w:color w:val="000000"/>
          <w:szCs w:val="24"/>
        </w:rPr>
      </w:pPr>
    </w:p>
    <w:p w14:paraId="3B1B884F" w14:textId="77777777" w:rsidR="00AC6163" w:rsidRDefault="00AC6163" w:rsidP="007A4CD2">
      <w:pPr>
        <w:pStyle w:val="Normalstyle"/>
        <w:rPr>
          <w:b/>
          <w:bCs/>
          <w:color w:val="000000"/>
          <w:szCs w:val="24"/>
        </w:rPr>
        <w:sectPr w:rsidR="00AC6163" w:rsidSect="00C42171">
          <w:footnotePr>
            <w:numRestart w:val="eachPage"/>
          </w:footnotePr>
          <w:pgSz w:w="11908" w:h="16833"/>
          <w:pgMar w:top="851" w:right="851" w:bottom="1134" w:left="851" w:header="567" w:footer="284" w:gutter="0"/>
          <w:pgBorders w:offsetFrom="page">
            <w:top w:val="single" w:sz="18" w:space="15" w:color="24AE4F"/>
            <w:left w:val="single" w:sz="18" w:space="20" w:color="24AE4F"/>
            <w:bottom w:val="single" w:sz="18" w:space="20" w:color="24AE4F"/>
            <w:right w:val="single" w:sz="18" w:space="20" w:color="24AE4F"/>
          </w:pgBorders>
          <w:cols w:space="720"/>
          <w:noEndnote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2551"/>
        <w:gridCol w:w="1276"/>
        <w:gridCol w:w="1410"/>
      </w:tblGrid>
      <w:tr w:rsidR="00AC6163" w:rsidRPr="007A4CD2" w14:paraId="66034135" w14:textId="77777777" w:rsidTr="00EF55BD">
        <w:trPr>
          <w:trHeight w:val="454"/>
        </w:trPr>
        <w:tc>
          <w:tcPr>
            <w:tcW w:w="10194" w:type="dxa"/>
            <w:gridSpan w:val="4"/>
            <w:shd w:val="clear" w:color="auto" w:fill="006BBC"/>
          </w:tcPr>
          <w:p w14:paraId="187BF218" w14:textId="1921399D" w:rsidR="00AC6163" w:rsidRPr="00AC6163" w:rsidRDefault="003F1500" w:rsidP="00AC6163">
            <w:pPr>
              <w:pStyle w:val="Normalstyle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Manylion Gweinyddol</w:t>
            </w:r>
            <w:r w:rsidR="00AC6163" w:rsidRPr="00AC6163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AC6163" w:rsidRPr="007A4CD2" w14:paraId="6062287E" w14:textId="77777777" w:rsidTr="00021352">
        <w:tc>
          <w:tcPr>
            <w:tcW w:w="7508" w:type="dxa"/>
            <w:gridSpan w:val="2"/>
            <w:shd w:val="clear" w:color="auto" w:fill="DEEAF6" w:themeFill="accent5" w:themeFillTint="33"/>
          </w:tcPr>
          <w:p w14:paraId="56A7C497" w14:textId="77777777" w:rsidR="00AC6163" w:rsidRPr="007A4CD2" w:rsidRDefault="00AC6163" w:rsidP="007A4CD2">
            <w:pPr>
              <w:pStyle w:val="Normalstyle"/>
              <w:rPr>
                <w:rFonts w:cs="Arial"/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6BC3AD" w14:textId="187B10A5" w:rsidR="00AC6163" w:rsidRPr="00B22362" w:rsidRDefault="00AC6163" w:rsidP="00EF55BD">
            <w:pPr>
              <w:pStyle w:val="Normalstyl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362">
              <w:rPr>
                <w:b/>
                <w:bCs/>
                <w:color w:val="000000"/>
                <w:sz w:val="22"/>
                <w:szCs w:val="22"/>
              </w:rPr>
              <w:t>Y</w:t>
            </w:r>
            <w:r w:rsidR="003F1500" w:rsidRPr="00B22362">
              <w:rPr>
                <w:b/>
                <w:bCs/>
                <w:color w:val="000000"/>
                <w:sz w:val="22"/>
                <w:szCs w:val="22"/>
              </w:rPr>
              <w:t>DW</w:t>
            </w:r>
          </w:p>
        </w:tc>
        <w:tc>
          <w:tcPr>
            <w:tcW w:w="1410" w:type="dxa"/>
            <w:vAlign w:val="center"/>
          </w:tcPr>
          <w:p w14:paraId="7D2DC817" w14:textId="72EA2AF9" w:rsidR="00AC6163" w:rsidRPr="00B22362" w:rsidRDefault="00AC6163" w:rsidP="00EF55BD">
            <w:pPr>
              <w:pStyle w:val="Normalstyl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362">
              <w:rPr>
                <w:b/>
                <w:bCs/>
                <w:color w:val="000000"/>
                <w:sz w:val="22"/>
                <w:szCs w:val="22"/>
              </w:rPr>
              <w:t>N</w:t>
            </w:r>
            <w:r w:rsidR="003F1500" w:rsidRPr="00B22362">
              <w:rPr>
                <w:b/>
                <w:bCs/>
                <w:color w:val="000000"/>
                <w:sz w:val="22"/>
                <w:szCs w:val="22"/>
              </w:rPr>
              <w:t>AC YDW</w:t>
            </w:r>
          </w:p>
        </w:tc>
      </w:tr>
      <w:tr w:rsidR="00AC6163" w:rsidRPr="007A4CD2" w14:paraId="5BE4A685" w14:textId="155291CA" w:rsidTr="00021352">
        <w:tc>
          <w:tcPr>
            <w:tcW w:w="7508" w:type="dxa"/>
            <w:gridSpan w:val="2"/>
          </w:tcPr>
          <w:p w14:paraId="51BA74FB" w14:textId="292EAA11" w:rsidR="00AC6163" w:rsidRPr="007A4CD2" w:rsidRDefault="00E451F0" w:rsidP="007A4CD2">
            <w:pPr>
              <w:pStyle w:val="Normalstyle"/>
              <w:rPr>
                <w:rFonts w:cs="Arial"/>
                <w:b/>
                <w:bCs/>
                <w:color w:val="000000"/>
                <w:szCs w:val="24"/>
              </w:rPr>
            </w:pPr>
            <w:proofErr w:type="gramStart"/>
            <w:r w:rsidRPr="00E451F0">
              <w:rPr>
                <w:rFonts w:cs="Arial"/>
                <w:b/>
                <w:bCs/>
                <w:color w:val="000000"/>
                <w:szCs w:val="24"/>
              </w:rPr>
              <w:t>A</w:t>
            </w:r>
            <w:proofErr w:type="gramEnd"/>
            <w:r w:rsidRPr="00E451F0">
              <w:rPr>
                <w:rFonts w:cs="Arial"/>
                <w:b/>
                <w:bCs/>
                <w:color w:val="000000"/>
                <w:szCs w:val="24"/>
              </w:rPr>
              <w:t xml:space="preserve"> ydych angen Trwydded Waith i’ch galluogi i weithio yn y DG?</w:t>
            </w:r>
          </w:p>
        </w:tc>
        <w:sdt>
          <w:sdtPr>
            <w:rPr>
              <w:rStyle w:val="tick"/>
            </w:rPr>
            <w:alias w:val="tickbox"/>
            <w:tag w:val="tickbox"/>
            <w:id w:val="-1109590661"/>
            <w15:color w:val="000000"/>
            <w14:checkbox>
              <w14:checked w14:val="0"/>
              <w14:checkedState w14:val="221A" w14:font="Arial"/>
              <w14:uncheckedState w14:val="2610" w14:font="MS Gothic"/>
            </w14:checkbox>
          </w:sdtPr>
          <w:sdtEndPr>
            <w:rPr>
              <w:rStyle w:val="tick"/>
            </w:rPr>
          </w:sdtEndPr>
          <w:sdtContent>
            <w:tc>
              <w:tcPr>
                <w:tcW w:w="1276" w:type="dxa"/>
                <w:vAlign w:val="center"/>
              </w:tcPr>
              <w:p w14:paraId="7926ADC0" w14:textId="7091E9E3" w:rsidR="00AC6163" w:rsidRPr="007A4CD2" w:rsidRDefault="00EF55BD" w:rsidP="00EF55BD">
                <w:pPr>
                  <w:pStyle w:val="Normalstyle"/>
                  <w:jc w:val="center"/>
                  <w:rPr>
                    <w:b/>
                    <w:bCs/>
                    <w:color w:val="000000"/>
                    <w:szCs w:val="24"/>
                  </w:rPr>
                </w:pPr>
                <w:r>
                  <w:rPr>
                    <w:rStyle w:val="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tick"/>
            </w:rPr>
            <w:alias w:val="tickbox"/>
            <w:tag w:val="tickbox"/>
            <w:id w:val="1582182811"/>
            <w15:color w:val="000000"/>
            <w14:checkbox>
              <w14:checked w14:val="0"/>
              <w14:checkedState w14:val="221A" w14:font="Arial"/>
              <w14:uncheckedState w14:val="2610" w14:font="MS Gothic"/>
            </w14:checkbox>
          </w:sdtPr>
          <w:sdtEndPr>
            <w:rPr>
              <w:rStyle w:val="tick"/>
            </w:rPr>
          </w:sdtEndPr>
          <w:sdtContent>
            <w:tc>
              <w:tcPr>
                <w:tcW w:w="1410" w:type="dxa"/>
                <w:vAlign w:val="center"/>
              </w:tcPr>
              <w:p w14:paraId="1BAF9F7E" w14:textId="4A714F3B" w:rsidR="00AC6163" w:rsidRPr="007A4CD2" w:rsidRDefault="00AC6163" w:rsidP="00EF55BD">
                <w:pPr>
                  <w:pStyle w:val="Normalstyle"/>
                  <w:jc w:val="center"/>
                  <w:rPr>
                    <w:b/>
                    <w:bCs/>
                    <w:color w:val="000000"/>
                    <w:szCs w:val="24"/>
                  </w:rPr>
                </w:pPr>
                <w:r>
                  <w:rPr>
                    <w:rStyle w:val="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14DDF" w:rsidRPr="007A4CD2" w14:paraId="0A8950FD" w14:textId="77777777" w:rsidTr="00021352">
        <w:tc>
          <w:tcPr>
            <w:tcW w:w="7508" w:type="dxa"/>
            <w:gridSpan w:val="2"/>
            <w:shd w:val="clear" w:color="auto" w:fill="DEEAF6" w:themeFill="accent5" w:themeFillTint="33"/>
          </w:tcPr>
          <w:p w14:paraId="2C8093B2" w14:textId="77777777" w:rsidR="00B14DDF" w:rsidRPr="00B14DDF" w:rsidRDefault="00B14DDF" w:rsidP="00B14DDF">
            <w:pPr>
              <w:pStyle w:val="Normalstyle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AEE615" w14:textId="2A6D0C84" w:rsidR="00B14DDF" w:rsidRPr="00B22362" w:rsidRDefault="00B14DDF" w:rsidP="00EF55BD">
            <w:pPr>
              <w:pStyle w:val="Normalstyle"/>
              <w:jc w:val="center"/>
              <w:rPr>
                <w:rStyle w:val="tick"/>
                <w:sz w:val="22"/>
                <w:szCs w:val="14"/>
              </w:rPr>
            </w:pPr>
            <w:r w:rsidRPr="00B22362">
              <w:rPr>
                <w:rStyle w:val="tick"/>
                <w:sz w:val="22"/>
                <w:szCs w:val="14"/>
              </w:rPr>
              <w:t>D</w:t>
            </w:r>
            <w:r w:rsidR="00F33B97">
              <w:rPr>
                <w:rStyle w:val="tick"/>
                <w:sz w:val="22"/>
                <w:szCs w:val="14"/>
              </w:rPr>
              <w:t>O</w:t>
            </w:r>
          </w:p>
        </w:tc>
        <w:tc>
          <w:tcPr>
            <w:tcW w:w="1410" w:type="dxa"/>
            <w:vAlign w:val="center"/>
          </w:tcPr>
          <w:p w14:paraId="5FBDAC56" w14:textId="36D39F33" w:rsidR="00B14DDF" w:rsidRPr="00B22362" w:rsidRDefault="00B14DDF" w:rsidP="00EF55BD">
            <w:pPr>
              <w:pStyle w:val="Normalstyle"/>
              <w:jc w:val="center"/>
              <w:rPr>
                <w:rStyle w:val="tick"/>
                <w:sz w:val="22"/>
                <w:szCs w:val="14"/>
              </w:rPr>
            </w:pPr>
            <w:r w:rsidRPr="00B22362">
              <w:rPr>
                <w:rStyle w:val="tick"/>
                <w:sz w:val="22"/>
                <w:szCs w:val="14"/>
              </w:rPr>
              <w:t>N</w:t>
            </w:r>
            <w:r w:rsidR="00F33B97">
              <w:rPr>
                <w:rStyle w:val="tick"/>
                <w:sz w:val="22"/>
                <w:szCs w:val="14"/>
              </w:rPr>
              <w:t>ADDO</w:t>
            </w:r>
          </w:p>
        </w:tc>
      </w:tr>
      <w:tr w:rsidR="00AC6163" w:rsidRPr="007A4CD2" w14:paraId="3F7B8661" w14:textId="77777777" w:rsidTr="00021352">
        <w:tc>
          <w:tcPr>
            <w:tcW w:w="7508" w:type="dxa"/>
            <w:gridSpan w:val="2"/>
          </w:tcPr>
          <w:p w14:paraId="3E22F315" w14:textId="77777777" w:rsidR="00B14DDF" w:rsidRPr="00B14DDF" w:rsidRDefault="00B14DDF" w:rsidP="00B14DDF">
            <w:pPr>
              <w:pStyle w:val="Normalstyle"/>
              <w:rPr>
                <w:b/>
                <w:bCs/>
                <w:color w:val="000000"/>
                <w:szCs w:val="24"/>
              </w:rPr>
            </w:pPr>
            <w:r w:rsidRPr="00B14DDF">
              <w:rPr>
                <w:b/>
                <w:bCs/>
                <w:color w:val="000000"/>
                <w:szCs w:val="24"/>
              </w:rPr>
              <w:t>Deddf Adsefydlu Troseddwyr 1974:</w:t>
            </w:r>
          </w:p>
          <w:p w14:paraId="23834569" w14:textId="5DD4311D" w:rsidR="00AC6163" w:rsidRPr="007A4CD2" w:rsidRDefault="00B14DDF" w:rsidP="00B14DDF">
            <w:pPr>
              <w:pStyle w:val="Normalstyle"/>
              <w:rPr>
                <w:b/>
                <w:bCs/>
                <w:color w:val="000000"/>
                <w:szCs w:val="24"/>
              </w:rPr>
            </w:pPr>
            <w:r w:rsidRPr="00B14DDF">
              <w:rPr>
                <w:b/>
                <w:bCs/>
                <w:color w:val="000000"/>
                <w:szCs w:val="24"/>
              </w:rPr>
              <w:t>A gafwyd chi’n euog o dramgwydd troseddol erioed?</w:t>
            </w:r>
          </w:p>
        </w:tc>
        <w:sdt>
          <w:sdtPr>
            <w:rPr>
              <w:rStyle w:val="tick"/>
            </w:rPr>
            <w:alias w:val="tickbox"/>
            <w:tag w:val="tickbox"/>
            <w:id w:val="1468554001"/>
            <w15:color w:val="000000"/>
            <w14:checkbox>
              <w14:checked w14:val="0"/>
              <w14:checkedState w14:val="221A" w14:font="Arial"/>
              <w14:uncheckedState w14:val="2610" w14:font="MS Gothic"/>
            </w14:checkbox>
          </w:sdtPr>
          <w:sdtEndPr>
            <w:rPr>
              <w:rStyle w:val="tick"/>
            </w:rPr>
          </w:sdtEndPr>
          <w:sdtContent>
            <w:tc>
              <w:tcPr>
                <w:tcW w:w="1276" w:type="dxa"/>
                <w:vAlign w:val="center"/>
              </w:tcPr>
              <w:p w14:paraId="7EC4E4FC" w14:textId="744C8182" w:rsidR="00AC6163" w:rsidRPr="007A4CD2" w:rsidRDefault="00B14DDF" w:rsidP="00EF55BD">
                <w:pPr>
                  <w:pStyle w:val="Normalstyle"/>
                  <w:jc w:val="center"/>
                  <w:rPr>
                    <w:b/>
                    <w:bCs/>
                    <w:color w:val="000000"/>
                    <w:szCs w:val="24"/>
                  </w:rPr>
                </w:pPr>
                <w:r>
                  <w:rPr>
                    <w:rStyle w:val="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tick"/>
            </w:rPr>
            <w:alias w:val="tickbox"/>
            <w:tag w:val="tickbox"/>
            <w:id w:val="-1279869075"/>
            <w15:color w:val="000000"/>
            <w14:checkbox>
              <w14:checked w14:val="0"/>
              <w14:checkedState w14:val="221A" w14:font="Arial"/>
              <w14:uncheckedState w14:val="2610" w14:font="MS Gothic"/>
            </w14:checkbox>
          </w:sdtPr>
          <w:sdtEndPr>
            <w:rPr>
              <w:rStyle w:val="tick"/>
            </w:rPr>
          </w:sdtEndPr>
          <w:sdtContent>
            <w:tc>
              <w:tcPr>
                <w:tcW w:w="1410" w:type="dxa"/>
                <w:vAlign w:val="center"/>
              </w:tcPr>
              <w:p w14:paraId="77E8F7E8" w14:textId="0E5CC2F9" w:rsidR="00AC6163" w:rsidRPr="007A4CD2" w:rsidRDefault="00AC6163" w:rsidP="00EF55BD">
                <w:pPr>
                  <w:pStyle w:val="Normalstyle"/>
                  <w:jc w:val="center"/>
                  <w:rPr>
                    <w:b/>
                    <w:bCs/>
                    <w:color w:val="000000"/>
                    <w:szCs w:val="24"/>
                  </w:rPr>
                </w:pPr>
                <w:r>
                  <w:rPr>
                    <w:rStyle w:val="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A4CD2" w:rsidRPr="007A4CD2" w14:paraId="5E12D214" w14:textId="77777777" w:rsidTr="00B22362">
        <w:trPr>
          <w:cantSplit/>
        </w:trPr>
        <w:tc>
          <w:tcPr>
            <w:tcW w:w="4957" w:type="dxa"/>
          </w:tcPr>
          <w:p w14:paraId="05BF1F0C" w14:textId="0CB66EE8" w:rsidR="007A4CD2" w:rsidRPr="007A4CD2" w:rsidRDefault="00CE5EB3" w:rsidP="00CE5EB3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  <w:r w:rsidRPr="00CE5EB3">
              <w:rPr>
                <w:b/>
                <w:bCs/>
                <w:color w:val="000000"/>
                <w:szCs w:val="24"/>
              </w:rPr>
              <w:t>Os do, rhowch fanylion a’r dyddiad a’r canlyniad (Mae datganiadau yn ddarostyngedig i ddarpariaethau Deddf Adsefydlu 1974 wedi’i diwygio)</w:t>
            </w:r>
          </w:p>
          <w:p w14:paraId="1016D592" w14:textId="77777777" w:rsidR="007A4CD2" w:rsidRPr="007A4CD2" w:rsidRDefault="007A4CD2" w:rsidP="007A4CD2">
            <w:pPr>
              <w:pStyle w:val="Normalstyle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237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-1853791151"/>
              <w:placeholder>
                <w:docPart w:val="7F1C16B6A34B43C69522F7E8F7E33F17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6C486B59" w14:textId="77777777" w:rsidR="00B65B9B" w:rsidRDefault="00B65B9B" w:rsidP="00B65B9B">
                <w:pPr>
                  <w:pStyle w:val="Normalstyle"/>
                  <w:rPr>
                    <w:rStyle w:val="fillingin"/>
                    <w:rFonts w:ascii="Times New Roman" w:hAnsi="Times New Roman"/>
                    <w:sz w:val="20"/>
                    <w:szCs w:val="20"/>
                  </w:rPr>
                </w:pPr>
                <w:r w:rsidRPr="00B71CE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  <w:p w14:paraId="570C0894" w14:textId="77777777" w:rsidR="007A4CD2" w:rsidRPr="007A4CD2" w:rsidRDefault="007A4CD2" w:rsidP="007A4CD2">
            <w:pPr>
              <w:pStyle w:val="Normalstyle"/>
              <w:rPr>
                <w:b/>
                <w:bCs/>
                <w:color w:val="000000"/>
                <w:szCs w:val="24"/>
              </w:rPr>
            </w:pPr>
          </w:p>
          <w:p w14:paraId="03B1FBBA" w14:textId="77777777" w:rsidR="007A4CD2" w:rsidRPr="007A4CD2" w:rsidRDefault="007A4CD2" w:rsidP="007A4CD2">
            <w:pPr>
              <w:pStyle w:val="Normalstyle"/>
              <w:rPr>
                <w:b/>
                <w:bCs/>
                <w:color w:val="000000"/>
                <w:szCs w:val="24"/>
              </w:rPr>
            </w:pPr>
          </w:p>
        </w:tc>
      </w:tr>
      <w:tr w:rsidR="00AC6163" w:rsidRPr="007A4CD2" w14:paraId="6AA66CFB" w14:textId="77777777" w:rsidTr="00021352">
        <w:trPr>
          <w:cantSplit/>
        </w:trPr>
        <w:tc>
          <w:tcPr>
            <w:tcW w:w="7508" w:type="dxa"/>
            <w:gridSpan w:val="2"/>
            <w:shd w:val="clear" w:color="auto" w:fill="DEEAF6" w:themeFill="accent5" w:themeFillTint="33"/>
          </w:tcPr>
          <w:p w14:paraId="27333784" w14:textId="77777777" w:rsidR="00AC6163" w:rsidRPr="007A4CD2" w:rsidRDefault="00AC6163" w:rsidP="00AC6163">
            <w:pPr>
              <w:pStyle w:val="Normalstyle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3B110C" w14:textId="4DB3300F" w:rsidR="00AC6163" w:rsidRPr="00B22362" w:rsidRDefault="00CE5EB3" w:rsidP="00EF55BD">
            <w:pPr>
              <w:pStyle w:val="Normalstyl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362">
              <w:rPr>
                <w:b/>
                <w:bCs/>
                <w:color w:val="000000"/>
                <w:sz w:val="22"/>
                <w:szCs w:val="22"/>
              </w:rPr>
              <w:t>OES</w:t>
            </w:r>
          </w:p>
        </w:tc>
        <w:tc>
          <w:tcPr>
            <w:tcW w:w="1410" w:type="dxa"/>
            <w:vAlign w:val="center"/>
          </w:tcPr>
          <w:p w14:paraId="72E5882F" w14:textId="61ABD45C" w:rsidR="00AC6163" w:rsidRPr="00B22362" w:rsidRDefault="00AC6163" w:rsidP="00EF55BD">
            <w:pPr>
              <w:pStyle w:val="Normalstyl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362">
              <w:rPr>
                <w:b/>
                <w:bCs/>
                <w:color w:val="000000"/>
                <w:sz w:val="22"/>
                <w:szCs w:val="22"/>
              </w:rPr>
              <w:t>N</w:t>
            </w:r>
            <w:r w:rsidR="00CE5EB3" w:rsidRPr="00B22362">
              <w:rPr>
                <w:b/>
                <w:bCs/>
                <w:color w:val="000000"/>
                <w:sz w:val="22"/>
                <w:szCs w:val="22"/>
              </w:rPr>
              <w:t>AC OES</w:t>
            </w:r>
          </w:p>
        </w:tc>
      </w:tr>
      <w:tr w:rsidR="00AC6163" w:rsidRPr="007A4CD2" w14:paraId="7C71B4F6" w14:textId="77777777" w:rsidTr="00021352">
        <w:trPr>
          <w:cantSplit/>
        </w:trPr>
        <w:tc>
          <w:tcPr>
            <w:tcW w:w="7508" w:type="dxa"/>
            <w:gridSpan w:val="2"/>
          </w:tcPr>
          <w:p w14:paraId="263E0CD9" w14:textId="5C4F871F" w:rsidR="00AC6163" w:rsidRPr="007A4CD2" w:rsidRDefault="00DF2E5C" w:rsidP="00AC6163">
            <w:pPr>
              <w:pStyle w:val="Normalstyle"/>
              <w:rPr>
                <w:b/>
                <w:bCs/>
                <w:color w:val="000000"/>
                <w:szCs w:val="24"/>
              </w:rPr>
            </w:pPr>
            <w:proofErr w:type="gramStart"/>
            <w:r w:rsidRPr="00DF2E5C">
              <w:rPr>
                <w:rFonts w:cs="Arial"/>
                <w:b/>
                <w:bCs/>
                <w:szCs w:val="24"/>
              </w:rPr>
              <w:t>A</w:t>
            </w:r>
            <w:proofErr w:type="gramEnd"/>
            <w:r w:rsidRPr="00DF2E5C">
              <w:rPr>
                <w:rFonts w:cs="Arial"/>
                <w:b/>
                <w:bCs/>
                <w:szCs w:val="24"/>
              </w:rPr>
              <w:t xml:space="preserve"> oes gennych drwydded yrru gyfredol?</w:t>
            </w:r>
          </w:p>
        </w:tc>
        <w:sdt>
          <w:sdtPr>
            <w:rPr>
              <w:rStyle w:val="tick"/>
            </w:rPr>
            <w:alias w:val="tickbox"/>
            <w:tag w:val="tickbox"/>
            <w:id w:val="-1299373625"/>
            <w15:color w:val="000000"/>
            <w14:checkbox>
              <w14:checked w14:val="0"/>
              <w14:checkedState w14:val="221A" w14:font="Arial"/>
              <w14:uncheckedState w14:val="2610" w14:font="MS Gothic"/>
            </w14:checkbox>
          </w:sdtPr>
          <w:sdtEndPr>
            <w:rPr>
              <w:rStyle w:val="tick"/>
            </w:rPr>
          </w:sdtEndPr>
          <w:sdtContent>
            <w:tc>
              <w:tcPr>
                <w:tcW w:w="1276" w:type="dxa"/>
                <w:vAlign w:val="center"/>
              </w:tcPr>
              <w:p w14:paraId="3142A6C5" w14:textId="663C176D" w:rsidR="00AC6163" w:rsidRPr="007A4CD2" w:rsidRDefault="00B65B9B" w:rsidP="00EF55BD">
                <w:pPr>
                  <w:pStyle w:val="Normalstyle"/>
                  <w:jc w:val="center"/>
                  <w:rPr>
                    <w:b/>
                    <w:bCs/>
                    <w:color w:val="000000"/>
                    <w:szCs w:val="24"/>
                  </w:rPr>
                </w:pPr>
                <w:r>
                  <w:rPr>
                    <w:rStyle w:val="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tick"/>
            </w:rPr>
            <w:alias w:val="tickbox"/>
            <w:tag w:val="tickbox"/>
            <w:id w:val="75864657"/>
            <w15:color w:val="000000"/>
            <w14:checkbox>
              <w14:checked w14:val="0"/>
              <w14:checkedState w14:val="221A" w14:font="Arial"/>
              <w14:uncheckedState w14:val="2610" w14:font="MS Gothic"/>
            </w14:checkbox>
          </w:sdtPr>
          <w:sdtEndPr>
            <w:rPr>
              <w:rStyle w:val="tick"/>
            </w:rPr>
          </w:sdtEndPr>
          <w:sdtContent>
            <w:tc>
              <w:tcPr>
                <w:tcW w:w="1410" w:type="dxa"/>
                <w:vAlign w:val="center"/>
              </w:tcPr>
              <w:p w14:paraId="357FA1DF" w14:textId="17EADA7A" w:rsidR="00AC6163" w:rsidRPr="007A4CD2" w:rsidRDefault="00B65B9B" w:rsidP="00EF55BD">
                <w:pPr>
                  <w:pStyle w:val="Normalstyle"/>
                  <w:jc w:val="center"/>
                  <w:rPr>
                    <w:b/>
                    <w:bCs/>
                    <w:color w:val="000000"/>
                    <w:szCs w:val="24"/>
                  </w:rPr>
                </w:pPr>
                <w:r>
                  <w:rPr>
                    <w:rStyle w:val="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C6163" w:rsidRPr="007A4CD2" w14:paraId="1B183066" w14:textId="77777777" w:rsidTr="00021352">
        <w:trPr>
          <w:cantSplit/>
        </w:trPr>
        <w:tc>
          <w:tcPr>
            <w:tcW w:w="7508" w:type="dxa"/>
            <w:gridSpan w:val="2"/>
          </w:tcPr>
          <w:p w14:paraId="6B4631B9" w14:textId="1C23D0CF" w:rsidR="00AC6163" w:rsidRPr="007A4CD2" w:rsidRDefault="00B22362" w:rsidP="00AC6163">
            <w:pPr>
              <w:pStyle w:val="Normalstyle"/>
              <w:rPr>
                <w:b/>
                <w:bCs/>
                <w:color w:val="000000"/>
                <w:szCs w:val="24"/>
              </w:rPr>
            </w:pPr>
            <w:proofErr w:type="gramStart"/>
            <w:r w:rsidRPr="00B22362">
              <w:rPr>
                <w:b/>
                <w:bCs/>
                <w:color w:val="000000"/>
                <w:szCs w:val="24"/>
              </w:rPr>
              <w:t>A</w:t>
            </w:r>
            <w:proofErr w:type="gramEnd"/>
            <w:r w:rsidRPr="00B22362">
              <w:rPr>
                <w:b/>
                <w:bCs/>
                <w:color w:val="000000"/>
                <w:szCs w:val="24"/>
              </w:rPr>
              <w:t xml:space="preserve"> oes gennych ddefnydd o gar?</w:t>
            </w:r>
          </w:p>
        </w:tc>
        <w:sdt>
          <w:sdtPr>
            <w:rPr>
              <w:rStyle w:val="tick"/>
            </w:rPr>
            <w:alias w:val="tickbox"/>
            <w:tag w:val="tickbox"/>
            <w:id w:val="-727683654"/>
            <w15:color w:val="000000"/>
            <w14:checkbox>
              <w14:checked w14:val="0"/>
              <w14:checkedState w14:val="221A" w14:font="Arial"/>
              <w14:uncheckedState w14:val="2610" w14:font="MS Gothic"/>
            </w14:checkbox>
          </w:sdtPr>
          <w:sdtEndPr>
            <w:rPr>
              <w:rStyle w:val="tick"/>
            </w:rPr>
          </w:sdtEndPr>
          <w:sdtContent>
            <w:tc>
              <w:tcPr>
                <w:tcW w:w="1276" w:type="dxa"/>
                <w:vAlign w:val="center"/>
              </w:tcPr>
              <w:p w14:paraId="3C0F244A" w14:textId="66308FF9" w:rsidR="00AC6163" w:rsidRPr="007A4CD2" w:rsidRDefault="00B65B9B" w:rsidP="00EF55BD">
                <w:pPr>
                  <w:pStyle w:val="Normalstyle"/>
                  <w:jc w:val="center"/>
                  <w:rPr>
                    <w:b/>
                    <w:bCs/>
                    <w:color w:val="000000"/>
                    <w:szCs w:val="24"/>
                  </w:rPr>
                </w:pPr>
                <w:r>
                  <w:rPr>
                    <w:rStyle w:val="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tick"/>
            </w:rPr>
            <w:alias w:val="tickbox"/>
            <w:tag w:val="tickbox"/>
            <w:id w:val="-536343839"/>
            <w15:color w:val="000000"/>
            <w14:checkbox>
              <w14:checked w14:val="0"/>
              <w14:checkedState w14:val="221A" w14:font="Arial"/>
              <w14:uncheckedState w14:val="2610" w14:font="MS Gothic"/>
            </w14:checkbox>
          </w:sdtPr>
          <w:sdtEndPr>
            <w:rPr>
              <w:rStyle w:val="tick"/>
            </w:rPr>
          </w:sdtEndPr>
          <w:sdtContent>
            <w:tc>
              <w:tcPr>
                <w:tcW w:w="1410" w:type="dxa"/>
                <w:vAlign w:val="center"/>
              </w:tcPr>
              <w:p w14:paraId="7EEE67FC" w14:textId="50A5BC3E" w:rsidR="00AC6163" w:rsidRPr="007A4CD2" w:rsidRDefault="00B65B9B" w:rsidP="00EF55BD">
                <w:pPr>
                  <w:pStyle w:val="Normalstyle"/>
                  <w:jc w:val="center"/>
                  <w:rPr>
                    <w:b/>
                    <w:bCs/>
                    <w:color w:val="000000"/>
                    <w:szCs w:val="24"/>
                  </w:rPr>
                </w:pPr>
                <w:r>
                  <w:rPr>
                    <w:rStyle w:val="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2362" w:rsidRPr="007A4CD2" w14:paraId="1A181E81" w14:textId="77777777" w:rsidTr="00021352">
        <w:trPr>
          <w:cantSplit/>
        </w:trPr>
        <w:tc>
          <w:tcPr>
            <w:tcW w:w="7508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F1C7D9A" w14:textId="77777777" w:rsidR="00B22362" w:rsidRPr="007A4CD2" w:rsidRDefault="00B22362" w:rsidP="00AC6163">
            <w:pPr>
              <w:pStyle w:val="Normalstyle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30B82BB" w14:textId="59CD9D66" w:rsidR="00B22362" w:rsidRPr="00B22362" w:rsidRDefault="00B22362" w:rsidP="00EF55BD">
            <w:pPr>
              <w:pStyle w:val="Normalstyle"/>
              <w:jc w:val="center"/>
              <w:rPr>
                <w:rStyle w:val="tick"/>
                <w:sz w:val="22"/>
                <w:szCs w:val="14"/>
              </w:rPr>
            </w:pPr>
            <w:r w:rsidRPr="00B22362">
              <w:rPr>
                <w:rStyle w:val="tick"/>
                <w:sz w:val="22"/>
                <w:szCs w:val="14"/>
              </w:rPr>
              <w:t>YDW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5BA312E1" w14:textId="5943ED15" w:rsidR="00B22362" w:rsidRPr="00B22362" w:rsidRDefault="00B22362" w:rsidP="00EF55BD">
            <w:pPr>
              <w:pStyle w:val="Normalstyle"/>
              <w:jc w:val="center"/>
              <w:rPr>
                <w:rStyle w:val="tick"/>
                <w:sz w:val="22"/>
                <w:szCs w:val="14"/>
              </w:rPr>
            </w:pPr>
            <w:r w:rsidRPr="00B22362">
              <w:rPr>
                <w:rStyle w:val="tick"/>
                <w:sz w:val="22"/>
                <w:szCs w:val="14"/>
              </w:rPr>
              <w:t>NAC YDW</w:t>
            </w:r>
          </w:p>
        </w:tc>
      </w:tr>
      <w:tr w:rsidR="00AC6163" w:rsidRPr="007A4CD2" w14:paraId="7AFED410" w14:textId="77777777" w:rsidTr="00021352">
        <w:trPr>
          <w:cantSplit/>
        </w:trPr>
        <w:tc>
          <w:tcPr>
            <w:tcW w:w="7508" w:type="dxa"/>
            <w:gridSpan w:val="2"/>
            <w:tcBorders>
              <w:bottom w:val="single" w:sz="4" w:space="0" w:color="auto"/>
            </w:tcBorders>
          </w:tcPr>
          <w:p w14:paraId="014173B5" w14:textId="1378DBD1" w:rsidR="00AC6163" w:rsidRPr="007A4CD2" w:rsidRDefault="00797F39" w:rsidP="00797F39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  <w:proofErr w:type="gramStart"/>
            <w:r w:rsidRPr="00797F39">
              <w:rPr>
                <w:b/>
                <w:bCs/>
                <w:color w:val="000000"/>
                <w:szCs w:val="24"/>
              </w:rPr>
              <w:t>A</w:t>
            </w:r>
            <w:proofErr w:type="gramEnd"/>
            <w:r w:rsidRPr="00797F39">
              <w:rPr>
                <w:b/>
                <w:bCs/>
                <w:color w:val="000000"/>
                <w:szCs w:val="24"/>
              </w:rPr>
              <w:t xml:space="preserve"> ydych yn fodlon teithio i gyfarfodydd allai weithiau gynnwys pellteroedd?</w:t>
            </w:r>
          </w:p>
        </w:tc>
        <w:sdt>
          <w:sdtPr>
            <w:rPr>
              <w:rStyle w:val="tick"/>
            </w:rPr>
            <w:alias w:val="tickbox"/>
            <w:tag w:val="tickbox"/>
            <w:id w:val="51905566"/>
            <w15:color w:val="000000"/>
            <w14:checkbox>
              <w14:checked w14:val="0"/>
              <w14:checkedState w14:val="221A" w14:font="Arial"/>
              <w14:uncheckedState w14:val="2610" w14:font="MS Gothic"/>
            </w14:checkbox>
          </w:sdtPr>
          <w:sdtEndPr>
            <w:rPr>
              <w:rStyle w:val="tick"/>
            </w:rPr>
          </w:sdtEndPr>
          <w:sdtContent>
            <w:tc>
              <w:tcPr>
                <w:tcW w:w="1276" w:type="dxa"/>
                <w:tcBorders>
                  <w:bottom w:val="single" w:sz="4" w:space="0" w:color="auto"/>
                </w:tcBorders>
                <w:vAlign w:val="center"/>
              </w:tcPr>
              <w:p w14:paraId="10993A85" w14:textId="762C704A" w:rsidR="00AC6163" w:rsidRPr="007A4CD2" w:rsidRDefault="00B65B9B" w:rsidP="00EF55BD">
                <w:pPr>
                  <w:pStyle w:val="Normalstyle"/>
                  <w:jc w:val="center"/>
                  <w:rPr>
                    <w:b/>
                    <w:bCs/>
                    <w:color w:val="000000"/>
                    <w:szCs w:val="24"/>
                  </w:rPr>
                </w:pPr>
                <w:r>
                  <w:rPr>
                    <w:rStyle w:val="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tick"/>
            </w:rPr>
            <w:alias w:val="tickbox"/>
            <w:tag w:val="tickbox"/>
            <w:id w:val="1564594195"/>
            <w15:color w:val="000000"/>
            <w14:checkbox>
              <w14:checked w14:val="0"/>
              <w14:checkedState w14:val="221A" w14:font="Arial"/>
              <w14:uncheckedState w14:val="2610" w14:font="MS Gothic"/>
            </w14:checkbox>
          </w:sdtPr>
          <w:sdtEndPr>
            <w:rPr>
              <w:rStyle w:val="tick"/>
            </w:rPr>
          </w:sdtEndPr>
          <w:sdtContent>
            <w:tc>
              <w:tcPr>
                <w:tcW w:w="1410" w:type="dxa"/>
                <w:tcBorders>
                  <w:bottom w:val="single" w:sz="4" w:space="0" w:color="auto"/>
                </w:tcBorders>
                <w:vAlign w:val="center"/>
              </w:tcPr>
              <w:p w14:paraId="47008BC5" w14:textId="7A2A7650" w:rsidR="00AC6163" w:rsidRPr="007A4CD2" w:rsidRDefault="00B65B9B" w:rsidP="00EF55BD">
                <w:pPr>
                  <w:pStyle w:val="Normalstyle"/>
                  <w:jc w:val="center"/>
                  <w:rPr>
                    <w:b/>
                    <w:bCs/>
                    <w:color w:val="000000"/>
                    <w:szCs w:val="24"/>
                  </w:rPr>
                </w:pPr>
                <w:r>
                  <w:rPr>
                    <w:rStyle w:val="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C6163" w:rsidRPr="007A4CD2" w14:paraId="0B1D7778" w14:textId="77777777" w:rsidTr="00EF55BD">
        <w:trPr>
          <w:cantSplit/>
          <w:trHeight w:val="567"/>
        </w:trPr>
        <w:tc>
          <w:tcPr>
            <w:tcW w:w="10194" w:type="dxa"/>
            <w:gridSpan w:val="4"/>
            <w:tcBorders>
              <w:left w:val="nil"/>
              <w:right w:val="nil"/>
            </w:tcBorders>
          </w:tcPr>
          <w:p w14:paraId="1508BBE8" w14:textId="77777777" w:rsidR="00AC6163" w:rsidRPr="007A4CD2" w:rsidRDefault="00AC6163" w:rsidP="00AC6163">
            <w:pPr>
              <w:pStyle w:val="Normalstyle"/>
              <w:rPr>
                <w:b/>
                <w:bCs/>
                <w:color w:val="000000"/>
                <w:szCs w:val="24"/>
              </w:rPr>
            </w:pPr>
          </w:p>
        </w:tc>
      </w:tr>
      <w:tr w:rsidR="00AC6163" w:rsidRPr="007A4CD2" w14:paraId="6BA131DB" w14:textId="77777777" w:rsidTr="00EF55BD">
        <w:trPr>
          <w:cantSplit/>
        </w:trPr>
        <w:tc>
          <w:tcPr>
            <w:tcW w:w="10194" w:type="dxa"/>
            <w:gridSpan w:val="4"/>
          </w:tcPr>
          <w:p w14:paraId="2B11F999" w14:textId="465D525F" w:rsidR="00AC6163" w:rsidRPr="007A4CD2" w:rsidRDefault="007633E0" w:rsidP="007633E0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  <w:r w:rsidRPr="007633E0">
              <w:rPr>
                <w:b/>
                <w:bCs/>
                <w:color w:val="000000"/>
                <w:szCs w:val="24"/>
              </w:rPr>
              <w:t>A oes unrhyw addasiadau allai fod angen eu gwneud pe baech yn cael eich gwahodd i gyfweliad</w:t>
            </w:r>
            <w:r>
              <w:rPr>
                <w:b/>
                <w:bCs/>
                <w:color w:val="000000"/>
                <w:szCs w:val="24"/>
              </w:rPr>
              <w:t xml:space="preserve"> ar-lein</w:t>
            </w:r>
            <w:r w:rsidRPr="007633E0">
              <w:rPr>
                <w:b/>
                <w:bCs/>
                <w:color w:val="000000"/>
                <w:szCs w:val="24"/>
              </w:rPr>
              <w:t>? Os oes, rhowch fanylion os gwelwch yn dda:</w:t>
            </w:r>
          </w:p>
        </w:tc>
      </w:tr>
      <w:tr w:rsidR="00AC6163" w:rsidRPr="007A4CD2" w14:paraId="0A61AB76" w14:textId="77777777" w:rsidTr="00951558">
        <w:trPr>
          <w:cantSplit/>
          <w:trHeight w:val="2142"/>
        </w:trPr>
        <w:tc>
          <w:tcPr>
            <w:tcW w:w="10194" w:type="dxa"/>
            <w:gridSpan w:val="4"/>
            <w:tcBorders>
              <w:bottom w:val="single" w:sz="4" w:space="0" w:color="auto"/>
            </w:tcBorders>
          </w:tcPr>
          <w:sdt>
            <w:sdtPr>
              <w:rPr>
                <w:rStyle w:val="fillingin"/>
              </w:rPr>
              <w:alias w:val="filling in "/>
              <w:tag w:val="filling in "/>
              <w:id w:val="-1613352487"/>
              <w:placeholder>
                <w:docPart w:val="34C42A02EEE94B0C8EC22D3710FE0B4B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0975E1BC" w14:textId="5C33E9C8" w:rsidR="00021352" w:rsidRPr="00021352" w:rsidRDefault="00B65B9B" w:rsidP="00AC6163">
                <w:pPr>
                  <w:pStyle w:val="Normalstyle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B71CE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5B3119" w:rsidRPr="007A4CD2" w14:paraId="405A0635" w14:textId="77777777" w:rsidTr="00951558">
        <w:trPr>
          <w:cantSplit/>
          <w:trHeight w:val="273"/>
        </w:trPr>
        <w:tc>
          <w:tcPr>
            <w:tcW w:w="10194" w:type="dxa"/>
            <w:gridSpan w:val="4"/>
            <w:tcBorders>
              <w:left w:val="nil"/>
              <w:right w:val="nil"/>
            </w:tcBorders>
          </w:tcPr>
          <w:p w14:paraId="65887E16" w14:textId="77777777" w:rsidR="005B3119" w:rsidRPr="00321365" w:rsidRDefault="005B3119" w:rsidP="00AC6163">
            <w:pPr>
              <w:pStyle w:val="Normalstyle"/>
              <w:rPr>
                <w:b/>
                <w:bCs/>
                <w:szCs w:val="24"/>
              </w:rPr>
            </w:pPr>
          </w:p>
        </w:tc>
      </w:tr>
      <w:tr w:rsidR="005B3119" w:rsidRPr="007A4CD2" w14:paraId="3871A70B" w14:textId="77777777" w:rsidTr="005B3119">
        <w:trPr>
          <w:cantSplit/>
          <w:trHeight w:val="816"/>
        </w:trPr>
        <w:tc>
          <w:tcPr>
            <w:tcW w:w="10194" w:type="dxa"/>
            <w:gridSpan w:val="4"/>
          </w:tcPr>
          <w:p w14:paraId="38FC0C53" w14:textId="7CAC6639" w:rsidR="005B3119" w:rsidRDefault="005B3119" w:rsidP="00AC6163">
            <w:pPr>
              <w:pStyle w:val="Normalstyle"/>
              <w:rPr>
                <w:rStyle w:val="fillingin"/>
              </w:rPr>
            </w:pPr>
            <w:r w:rsidRPr="00321365">
              <w:rPr>
                <w:b/>
                <w:bCs/>
                <w:szCs w:val="24"/>
              </w:rPr>
              <w:t>Croeso i chi wneud cais yn Gymraeg neu’n Saesneg a bydd pob cais a gyflwynir yn cael eu trin yn gyfartal. Croeso i chi gyfathrebu gyda ni yn Gymraeg neu’n Saesneg.</w:t>
            </w:r>
          </w:p>
        </w:tc>
      </w:tr>
    </w:tbl>
    <w:tbl>
      <w:tblPr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3"/>
      </w:tblGrid>
      <w:tr w:rsidR="00321365" w:rsidRPr="007A4CD2" w14:paraId="3505B368" w14:textId="77777777" w:rsidTr="00951558">
        <w:trPr>
          <w:cantSplit/>
          <w:trHeight w:val="470"/>
        </w:trPr>
        <w:tc>
          <w:tcPr>
            <w:tcW w:w="10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57A299" w14:textId="40D669FA" w:rsidR="00321365" w:rsidRPr="00321365" w:rsidRDefault="00321365" w:rsidP="00321365">
            <w:pPr>
              <w:pStyle w:val="Normalstyle"/>
              <w:jc w:val="left"/>
              <w:rPr>
                <w:rStyle w:val="fillingin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</w:tbl>
    <w:tbl>
      <w:tblPr>
        <w:tblW w:w="10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0"/>
        <w:gridCol w:w="1420"/>
        <w:gridCol w:w="1403"/>
        <w:gridCol w:w="1577"/>
      </w:tblGrid>
      <w:tr w:rsidR="00321365" w:rsidRPr="007A4CD2" w14:paraId="604FB471" w14:textId="77777777" w:rsidTr="005B3119">
        <w:trPr>
          <w:cantSplit/>
          <w:trHeight w:val="306"/>
        </w:trPr>
        <w:tc>
          <w:tcPr>
            <w:tcW w:w="5820" w:type="dxa"/>
            <w:tcBorders>
              <w:top w:val="nil"/>
              <w:left w:val="nil"/>
            </w:tcBorders>
            <w:vAlign w:val="center"/>
          </w:tcPr>
          <w:p w14:paraId="610A3CA5" w14:textId="77777777" w:rsidR="00321365" w:rsidRPr="009E6E1C" w:rsidRDefault="00321365" w:rsidP="002549A8">
            <w:pPr>
              <w:pStyle w:val="Normalstyle"/>
              <w:jc w:val="center"/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14:paraId="60C56373" w14:textId="77777777" w:rsidR="00321365" w:rsidRPr="009E6E1C" w:rsidRDefault="00321365" w:rsidP="002549A8">
            <w:pPr>
              <w:pStyle w:val="Normalstyle"/>
              <w:jc w:val="center"/>
              <w:rPr>
                <w:rStyle w:val="fillingin"/>
                <w:b/>
                <w:bCs/>
              </w:rPr>
            </w:pPr>
            <w:r>
              <w:rPr>
                <w:rStyle w:val="fillingin"/>
                <w:b/>
                <w:bCs/>
              </w:rPr>
              <w:t>Gymraeg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14:paraId="0F8526FF" w14:textId="77777777" w:rsidR="00321365" w:rsidRPr="009E6E1C" w:rsidRDefault="00321365" w:rsidP="002549A8">
            <w:pPr>
              <w:pStyle w:val="Normalstyle"/>
              <w:jc w:val="center"/>
              <w:rPr>
                <w:rStyle w:val="fillingin"/>
                <w:b/>
                <w:bCs/>
              </w:rPr>
            </w:pPr>
            <w:r>
              <w:rPr>
                <w:rStyle w:val="fillingin"/>
                <w:b/>
                <w:bCs/>
              </w:rPr>
              <w:t>Saesneg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0235AD8D" w14:textId="77777777" w:rsidR="00321365" w:rsidRPr="009E6E1C" w:rsidRDefault="00321365" w:rsidP="002549A8">
            <w:pPr>
              <w:pStyle w:val="Normalstyle"/>
              <w:jc w:val="center"/>
              <w:rPr>
                <w:rStyle w:val="fillingin"/>
                <w:b/>
                <w:bCs/>
              </w:rPr>
            </w:pPr>
            <w:r>
              <w:rPr>
                <w:rStyle w:val="fillingin"/>
                <w:b/>
                <w:bCs/>
              </w:rPr>
              <w:t>Ddwyieithog</w:t>
            </w:r>
          </w:p>
        </w:tc>
      </w:tr>
      <w:tr w:rsidR="00321365" w:rsidRPr="007A4CD2" w14:paraId="525DBF54" w14:textId="77777777" w:rsidTr="005B3119">
        <w:trPr>
          <w:cantSplit/>
          <w:trHeight w:val="306"/>
        </w:trPr>
        <w:tc>
          <w:tcPr>
            <w:tcW w:w="5820" w:type="dxa"/>
            <w:tcBorders>
              <w:bottom w:val="single" w:sz="4" w:space="0" w:color="auto"/>
            </w:tcBorders>
            <w:vAlign w:val="center"/>
          </w:tcPr>
          <w:p w14:paraId="6CCA320F" w14:textId="77777777" w:rsidR="00321365" w:rsidRDefault="00321365" w:rsidP="002549A8">
            <w:pPr>
              <w:pStyle w:val="Normalstyle"/>
              <w:jc w:val="left"/>
              <w:rPr>
                <w:rStyle w:val="fillingin"/>
              </w:rPr>
            </w:pPr>
            <w:r w:rsidRPr="006A1860">
              <w:rPr>
                <w:b/>
                <w:bCs/>
              </w:rPr>
              <w:t>Hoffech dderbyn gohebiaeth gennym yn</w:t>
            </w:r>
          </w:p>
        </w:tc>
        <w:sdt>
          <w:sdtPr>
            <w:rPr>
              <w:rStyle w:val="tick"/>
            </w:rPr>
            <w:alias w:val="tickbox"/>
            <w:tag w:val="tickbox"/>
            <w:id w:val="195427200"/>
            <w15:color w:val="000000"/>
            <w14:checkbox>
              <w14:checked w14:val="0"/>
              <w14:checkedState w14:val="221A" w14:font="Arial"/>
              <w14:uncheckedState w14:val="2610" w14:font="MS Gothic"/>
            </w14:checkbox>
          </w:sdtPr>
          <w:sdtEndPr>
            <w:rPr>
              <w:rStyle w:val="tick"/>
            </w:rPr>
          </w:sdtEndPr>
          <w:sdtContent>
            <w:tc>
              <w:tcPr>
                <w:tcW w:w="1420" w:type="dxa"/>
                <w:tcBorders>
                  <w:bottom w:val="single" w:sz="4" w:space="0" w:color="auto"/>
                </w:tcBorders>
                <w:vAlign w:val="center"/>
              </w:tcPr>
              <w:p w14:paraId="23EF6695" w14:textId="77777777" w:rsidR="00321365" w:rsidRDefault="00321365" w:rsidP="002549A8">
                <w:pPr>
                  <w:pStyle w:val="Normalstyle"/>
                  <w:jc w:val="center"/>
                  <w:rPr>
                    <w:rStyle w:val="fillingin"/>
                  </w:rPr>
                </w:pPr>
                <w:r>
                  <w:rPr>
                    <w:rStyle w:val="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tick"/>
            </w:rPr>
            <w:alias w:val="tickbox"/>
            <w:tag w:val="tickbox"/>
            <w:id w:val="-1002816678"/>
            <w15:color w:val="000000"/>
            <w14:checkbox>
              <w14:checked w14:val="0"/>
              <w14:checkedState w14:val="221A" w14:font="Arial"/>
              <w14:uncheckedState w14:val="2610" w14:font="MS Gothic"/>
            </w14:checkbox>
          </w:sdtPr>
          <w:sdtEndPr>
            <w:rPr>
              <w:rStyle w:val="tick"/>
            </w:rPr>
          </w:sdtEndPr>
          <w:sdtContent>
            <w:tc>
              <w:tcPr>
                <w:tcW w:w="1403" w:type="dxa"/>
                <w:tcBorders>
                  <w:bottom w:val="single" w:sz="4" w:space="0" w:color="auto"/>
                </w:tcBorders>
                <w:vAlign w:val="center"/>
              </w:tcPr>
              <w:p w14:paraId="323F22CB" w14:textId="77777777" w:rsidR="00321365" w:rsidRDefault="00321365" w:rsidP="002549A8">
                <w:pPr>
                  <w:pStyle w:val="Normalstyle"/>
                  <w:jc w:val="center"/>
                  <w:rPr>
                    <w:rStyle w:val="fillingin"/>
                  </w:rPr>
                </w:pPr>
                <w:r>
                  <w:rPr>
                    <w:rStyle w:val="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tick"/>
            </w:rPr>
            <w:alias w:val="tickbox"/>
            <w:tag w:val="tickbox"/>
            <w:id w:val="1107167949"/>
            <w15:color w:val="000000"/>
            <w14:checkbox>
              <w14:checked w14:val="0"/>
              <w14:checkedState w14:val="221A" w14:font="Arial"/>
              <w14:uncheckedState w14:val="2610" w14:font="MS Gothic"/>
            </w14:checkbox>
          </w:sdtPr>
          <w:sdtEndPr>
            <w:rPr>
              <w:rStyle w:val="tick"/>
            </w:rPr>
          </w:sdtEndPr>
          <w:sdtContent>
            <w:tc>
              <w:tcPr>
                <w:tcW w:w="1577" w:type="dxa"/>
                <w:tcBorders>
                  <w:bottom w:val="single" w:sz="4" w:space="0" w:color="auto"/>
                </w:tcBorders>
                <w:vAlign w:val="center"/>
              </w:tcPr>
              <w:p w14:paraId="3B269638" w14:textId="77777777" w:rsidR="00321365" w:rsidRDefault="00321365" w:rsidP="002549A8">
                <w:pPr>
                  <w:pStyle w:val="Normalstyle"/>
                  <w:jc w:val="center"/>
                  <w:rPr>
                    <w:rStyle w:val="fillingin"/>
                  </w:rPr>
                </w:pPr>
                <w:r>
                  <w:rPr>
                    <w:rStyle w:val="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21365" w:rsidRPr="007A4CD2" w14:paraId="0648C91D" w14:textId="77777777" w:rsidTr="00D30608">
        <w:trPr>
          <w:cantSplit/>
          <w:trHeight w:val="454"/>
        </w:trPr>
        <w:tc>
          <w:tcPr>
            <w:tcW w:w="7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1E350" w14:textId="77777777" w:rsidR="00321365" w:rsidRDefault="00321365" w:rsidP="002549A8">
            <w:pPr>
              <w:pStyle w:val="Normalstyle"/>
              <w:jc w:val="center"/>
              <w:rPr>
                <w:rStyle w:val="tick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EFA6030" w14:textId="77777777" w:rsidR="00321365" w:rsidRDefault="00321365" w:rsidP="002549A8">
            <w:pPr>
              <w:pStyle w:val="Normalstyle"/>
              <w:jc w:val="center"/>
              <w:rPr>
                <w:rStyle w:val="tick"/>
              </w:rPr>
            </w:pPr>
          </w:p>
        </w:tc>
      </w:tr>
      <w:tr w:rsidR="00321365" w:rsidRPr="007A4CD2" w14:paraId="7E665466" w14:textId="77777777" w:rsidTr="00D30608">
        <w:trPr>
          <w:cantSplit/>
          <w:trHeight w:val="454"/>
        </w:trPr>
        <w:tc>
          <w:tcPr>
            <w:tcW w:w="7240" w:type="dxa"/>
            <w:gridSpan w:val="2"/>
            <w:tcBorders>
              <w:top w:val="nil"/>
              <w:left w:val="nil"/>
            </w:tcBorders>
            <w:vAlign w:val="center"/>
          </w:tcPr>
          <w:p w14:paraId="31580F70" w14:textId="77777777" w:rsidR="00321365" w:rsidRDefault="00321365" w:rsidP="002549A8">
            <w:pPr>
              <w:pStyle w:val="Normalstyle"/>
              <w:rPr>
                <w:b/>
                <w:bCs/>
              </w:rPr>
            </w:pPr>
          </w:p>
        </w:tc>
        <w:tc>
          <w:tcPr>
            <w:tcW w:w="1403" w:type="dxa"/>
            <w:vAlign w:val="center"/>
          </w:tcPr>
          <w:p w14:paraId="1A55147B" w14:textId="77777777" w:rsidR="00321365" w:rsidRDefault="00321365" w:rsidP="002549A8">
            <w:pPr>
              <w:pStyle w:val="Normalstyle"/>
              <w:jc w:val="center"/>
              <w:rPr>
                <w:b/>
                <w:bCs/>
              </w:rPr>
            </w:pPr>
            <w:r>
              <w:rPr>
                <w:rStyle w:val="fillingin"/>
                <w:b/>
                <w:bCs/>
              </w:rPr>
              <w:t>Gymraeg</w:t>
            </w:r>
          </w:p>
        </w:tc>
        <w:tc>
          <w:tcPr>
            <w:tcW w:w="1577" w:type="dxa"/>
            <w:vAlign w:val="center"/>
          </w:tcPr>
          <w:p w14:paraId="4CFF6F86" w14:textId="77777777" w:rsidR="00321365" w:rsidRDefault="00321365" w:rsidP="002549A8">
            <w:pPr>
              <w:pStyle w:val="Normalstyle"/>
              <w:jc w:val="center"/>
              <w:rPr>
                <w:b/>
                <w:bCs/>
              </w:rPr>
            </w:pPr>
            <w:r>
              <w:rPr>
                <w:rStyle w:val="fillingin"/>
                <w:b/>
                <w:bCs/>
              </w:rPr>
              <w:t>Saesneg</w:t>
            </w:r>
          </w:p>
        </w:tc>
      </w:tr>
      <w:tr w:rsidR="00321365" w:rsidRPr="007A4CD2" w14:paraId="442D240C" w14:textId="77777777" w:rsidTr="005B3119">
        <w:trPr>
          <w:cantSplit/>
          <w:trHeight w:val="105"/>
        </w:trPr>
        <w:tc>
          <w:tcPr>
            <w:tcW w:w="7240" w:type="dxa"/>
            <w:gridSpan w:val="2"/>
            <w:vAlign w:val="center"/>
          </w:tcPr>
          <w:p w14:paraId="6BD6E510" w14:textId="77777777" w:rsidR="00321365" w:rsidRDefault="00321365" w:rsidP="002549A8">
            <w:pPr>
              <w:pStyle w:val="Normalstyle"/>
              <w:jc w:val="left"/>
              <w:rPr>
                <w:b/>
                <w:bCs/>
              </w:rPr>
            </w:pPr>
            <w:r w:rsidRPr="00641A2B">
              <w:rPr>
                <w:b/>
                <w:bCs/>
              </w:rPr>
              <w:t xml:space="preserve">Mae croeso i chi defnyddio’r Gymraeg neu’r Saesneg yn y </w:t>
            </w:r>
            <w:r w:rsidRPr="00C67EF6">
              <w:rPr>
                <w:b/>
                <w:bCs/>
              </w:rPr>
              <w:t>cyfweliad.</w:t>
            </w:r>
            <w:r w:rsidRPr="00641A2B">
              <w:rPr>
                <w:b/>
                <w:bCs/>
              </w:rPr>
              <w:t xml:space="preserve"> Er mwyn ein helpu ni drefnu gwasanaeth cyfieithu ar y pryd os bydd angen, rhowch wybod a fyddai’n well gennych ddefnyddio Cymraeg neu Saesneg </w:t>
            </w:r>
            <w:r w:rsidRPr="00A70C9D">
              <w:rPr>
                <w:b/>
                <w:bCs/>
              </w:rPr>
              <w:t>mewn cyfweliad.</w:t>
            </w:r>
          </w:p>
          <w:p w14:paraId="61A65EE6" w14:textId="77777777" w:rsidR="00951558" w:rsidRDefault="00951558" w:rsidP="002549A8">
            <w:pPr>
              <w:pStyle w:val="Normalstyle"/>
              <w:jc w:val="left"/>
              <w:rPr>
                <w:bCs/>
              </w:rPr>
            </w:pPr>
          </w:p>
          <w:p w14:paraId="232FC5AA" w14:textId="77777777" w:rsidR="00951558" w:rsidRDefault="00951558" w:rsidP="002549A8">
            <w:pPr>
              <w:pStyle w:val="Normalstyle"/>
              <w:jc w:val="left"/>
              <w:rPr>
                <w:bCs/>
              </w:rPr>
            </w:pPr>
          </w:p>
          <w:p w14:paraId="36C0BC66" w14:textId="77777777" w:rsidR="00951558" w:rsidRDefault="00951558" w:rsidP="002549A8">
            <w:pPr>
              <w:pStyle w:val="Normalstyle"/>
              <w:jc w:val="left"/>
              <w:rPr>
                <w:rStyle w:val="tick"/>
              </w:rPr>
            </w:pPr>
          </w:p>
        </w:tc>
        <w:sdt>
          <w:sdtPr>
            <w:rPr>
              <w:rStyle w:val="tick"/>
            </w:rPr>
            <w:alias w:val="tickbox"/>
            <w:tag w:val="tickbox"/>
            <w:id w:val="-1838215333"/>
            <w15:color w:val="000000"/>
            <w14:checkbox>
              <w14:checked w14:val="0"/>
              <w14:checkedState w14:val="221A" w14:font="Arial"/>
              <w14:uncheckedState w14:val="2610" w14:font="MS Gothic"/>
            </w14:checkbox>
          </w:sdtPr>
          <w:sdtEndPr>
            <w:rPr>
              <w:rStyle w:val="tick"/>
            </w:rPr>
          </w:sdtEndPr>
          <w:sdtContent>
            <w:tc>
              <w:tcPr>
                <w:tcW w:w="1403" w:type="dxa"/>
                <w:vAlign w:val="center"/>
              </w:tcPr>
              <w:p w14:paraId="1B086BE6" w14:textId="77777777" w:rsidR="00321365" w:rsidRDefault="00321365" w:rsidP="002549A8">
                <w:pPr>
                  <w:pStyle w:val="Normalstyle"/>
                  <w:jc w:val="center"/>
                  <w:rPr>
                    <w:rStyle w:val="tick"/>
                  </w:rPr>
                </w:pPr>
                <w:r>
                  <w:rPr>
                    <w:rStyle w:val="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tick"/>
            </w:rPr>
            <w:alias w:val="tickbox"/>
            <w:tag w:val="tickbox"/>
            <w:id w:val="1522598178"/>
            <w15:color w:val="000000"/>
            <w14:checkbox>
              <w14:checked w14:val="0"/>
              <w14:checkedState w14:val="221A" w14:font="Arial"/>
              <w14:uncheckedState w14:val="2610" w14:font="MS Gothic"/>
            </w14:checkbox>
          </w:sdtPr>
          <w:sdtEndPr>
            <w:rPr>
              <w:rStyle w:val="tick"/>
            </w:rPr>
          </w:sdtEndPr>
          <w:sdtContent>
            <w:tc>
              <w:tcPr>
                <w:tcW w:w="1577" w:type="dxa"/>
                <w:vAlign w:val="center"/>
              </w:tcPr>
              <w:p w14:paraId="2D201E0A" w14:textId="77777777" w:rsidR="00321365" w:rsidRDefault="00321365" w:rsidP="002549A8">
                <w:pPr>
                  <w:pStyle w:val="Normalstyle"/>
                  <w:jc w:val="center"/>
                  <w:rPr>
                    <w:rStyle w:val="tick"/>
                  </w:rPr>
                </w:pPr>
                <w:r>
                  <w:rPr>
                    <w:rStyle w:val="tick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5CE8614" w14:textId="77777777" w:rsidR="00D30608" w:rsidRDefault="00D30608">
      <w:pPr>
        <w:sectPr w:rsidR="00D30608" w:rsidSect="00836F14">
          <w:headerReference w:type="even" r:id="rId18"/>
          <w:headerReference w:type="first" r:id="rId19"/>
          <w:pgSz w:w="11906" w:h="16838"/>
          <w:pgMar w:top="851" w:right="851" w:bottom="1134" w:left="851" w:header="567" w:footer="709" w:gutter="0"/>
          <w:pgBorders w:offsetFrom="page">
            <w:top w:val="single" w:sz="18" w:space="15" w:color="24AE4F"/>
            <w:left w:val="single" w:sz="18" w:space="20" w:color="24AE4F"/>
            <w:bottom w:val="single" w:sz="18" w:space="20" w:color="24AE4F"/>
            <w:right w:val="single" w:sz="18" w:space="20" w:color="24AE4F"/>
          </w:pgBorders>
          <w:cols w:space="708"/>
          <w:docGrid w:linePitch="360"/>
        </w:sectPr>
      </w:pPr>
    </w:p>
    <w:tbl>
      <w:tblPr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44"/>
        <w:gridCol w:w="40"/>
        <w:gridCol w:w="3386"/>
        <w:gridCol w:w="239"/>
        <w:gridCol w:w="1287"/>
        <w:gridCol w:w="191"/>
        <w:gridCol w:w="1417"/>
        <w:gridCol w:w="2134"/>
      </w:tblGrid>
      <w:tr w:rsidR="00FD32CE" w:rsidRPr="007A4CD2" w14:paraId="05E92605" w14:textId="77777777" w:rsidTr="00276B58">
        <w:trPr>
          <w:cantSplit/>
          <w:trHeight w:val="392"/>
        </w:trPr>
        <w:tc>
          <w:tcPr>
            <w:tcW w:w="10209" w:type="dxa"/>
            <w:gridSpan w:val="9"/>
            <w:shd w:val="clear" w:color="auto" w:fill="0070C0"/>
          </w:tcPr>
          <w:p w14:paraId="6F0AA1AC" w14:textId="2EAF42ED" w:rsidR="00FD32CE" w:rsidRPr="007A4CD2" w:rsidRDefault="00A56EDB" w:rsidP="00B65B9B">
            <w:pPr>
              <w:pStyle w:val="Normalstyle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Geirda</w:t>
            </w:r>
            <w:r w:rsidR="00FD32CE" w:rsidRPr="00FD32CE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FD32CE" w:rsidRPr="007A4CD2" w14:paraId="59A99C3B" w14:textId="77777777" w:rsidTr="00276B58">
        <w:trPr>
          <w:cantSplit/>
          <w:trHeight w:val="506"/>
        </w:trPr>
        <w:tc>
          <w:tcPr>
            <w:tcW w:w="10209" w:type="dxa"/>
            <w:gridSpan w:val="9"/>
            <w:tcBorders>
              <w:bottom w:val="single" w:sz="4" w:space="0" w:color="auto"/>
            </w:tcBorders>
          </w:tcPr>
          <w:p w14:paraId="055CF181" w14:textId="7160B451" w:rsidR="00FD32CE" w:rsidRPr="007A4CD2" w:rsidRDefault="0037429B" w:rsidP="0037429B">
            <w:pPr>
              <w:pStyle w:val="Normalstyle"/>
              <w:jc w:val="left"/>
              <w:rPr>
                <w:b/>
                <w:bCs/>
                <w:color w:val="000000"/>
                <w:szCs w:val="24"/>
              </w:rPr>
            </w:pPr>
            <w:r w:rsidRPr="0037429B">
              <w:rPr>
                <w:b/>
                <w:bCs/>
                <w:szCs w:val="24"/>
              </w:rPr>
              <w:t>Dylech roi enw dau ganol</w:t>
            </w:r>
            <w:r w:rsidR="00A5294D">
              <w:rPr>
                <w:b/>
                <w:bCs/>
                <w:szCs w:val="24"/>
              </w:rPr>
              <w:t>wr</w:t>
            </w:r>
            <w:r w:rsidRPr="0037429B">
              <w:rPr>
                <w:b/>
                <w:bCs/>
                <w:szCs w:val="24"/>
              </w:rPr>
              <w:t xml:space="preserve">, a dylai’r cyntaf ohonynt fod eich cyflogydd presennol neu fwyaf diweddar. Ni fyddwn ond yn gofyn am eirda ar gyfer yr ymgeisydd yr hoffem eu penodi.  </w:t>
            </w:r>
          </w:p>
        </w:tc>
      </w:tr>
      <w:tr w:rsidR="00FD32CE" w:rsidRPr="007A4CD2" w14:paraId="7FECAC5E" w14:textId="77777777" w:rsidTr="00276B58">
        <w:trPr>
          <w:cantSplit/>
          <w:trHeight w:val="293"/>
        </w:trPr>
        <w:tc>
          <w:tcPr>
            <w:tcW w:w="1515" w:type="dxa"/>
            <w:gridSpan w:val="2"/>
            <w:tcBorders>
              <w:left w:val="nil"/>
              <w:right w:val="nil"/>
            </w:tcBorders>
          </w:tcPr>
          <w:p w14:paraId="1A653C8E" w14:textId="77777777" w:rsidR="00FD32CE" w:rsidRPr="007A4CD2" w:rsidRDefault="00FD32CE" w:rsidP="007A4CD2">
            <w:pPr>
              <w:pStyle w:val="Normalstyle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8694" w:type="dxa"/>
            <w:gridSpan w:val="7"/>
            <w:tcBorders>
              <w:left w:val="nil"/>
              <w:bottom w:val="nil"/>
              <w:right w:val="nil"/>
            </w:tcBorders>
          </w:tcPr>
          <w:p w14:paraId="37A63FDC" w14:textId="5FAD676A" w:rsidR="00FD32CE" w:rsidRPr="007A4CD2" w:rsidRDefault="00FD32CE" w:rsidP="007A4CD2">
            <w:pPr>
              <w:pStyle w:val="Normalstyle"/>
              <w:rPr>
                <w:b/>
                <w:bCs/>
                <w:color w:val="000000"/>
                <w:szCs w:val="24"/>
              </w:rPr>
            </w:pPr>
          </w:p>
        </w:tc>
      </w:tr>
      <w:tr w:rsidR="00836F14" w:rsidRPr="007A4CD2" w14:paraId="62917B96" w14:textId="77777777" w:rsidTr="00DF0FF8">
        <w:trPr>
          <w:cantSplit/>
          <w:trHeight w:val="245"/>
        </w:trPr>
        <w:tc>
          <w:tcPr>
            <w:tcW w:w="4941" w:type="dxa"/>
            <w:gridSpan w:val="4"/>
            <w:shd w:val="clear" w:color="auto" w:fill="DEEAF6" w:themeFill="accent5" w:themeFillTint="33"/>
            <w:vAlign w:val="center"/>
          </w:tcPr>
          <w:p w14:paraId="40F4637B" w14:textId="49BCC88C" w:rsidR="00FD32CE" w:rsidRPr="007A4CD2" w:rsidRDefault="0037429B" w:rsidP="00FD32CE">
            <w:pPr>
              <w:pStyle w:val="Normalstyle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Geirda</w:t>
            </w:r>
            <w:r w:rsidR="00FD32CE" w:rsidRPr="007A4CD2">
              <w:rPr>
                <w:b/>
                <w:bCs/>
                <w:color w:val="000000"/>
                <w:szCs w:val="24"/>
              </w:rPr>
              <w:t xml:space="preserve"> 1</w:t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3D8B35D0" w14:textId="77777777" w:rsidR="00FD32CE" w:rsidRPr="007A4CD2" w:rsidRDefault="00FD32CE" w:rsidP="007A4CD2">
            <w:pPr>
              <w:pStyle w:val="Normalstyle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029" w:type="dxa"/>
            <w:gridSpan w:val="4"/>
            <w:shd w:val="clear" w:color="auto" w:fill="DEEAF6" w:themeFill="accent5" w:themeFillTint="33"/>
            <w:vAlign w:val="center"/>
          </w:tcPr>
          <w:p w14:paraId="7A9934F4" w14:textId="391816AC" w:rsidR="00FD32CE" w:rsidRPr="007A4CD2" w:rsidRDefault="0037429B" w:rsidP="00FD32CE">
            <w:pPr>
              <w:pStyle w:val="Normalstyle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Geirda</w:t>
            </w:r>
            <w:r w:rsidR="00FD32CE" w:rsidRPr="007A4CD2">
              <w:rPr>
                <w:b/>
                <w:bCs/>
                <w:color w:val="000000"/>
                <w:szCs w:val="24"/>
              </w:rPr>
              <w:t xml:space="preserve"> 2</w:t>
            </w:r>
          </w:p>
        </w:tc>
      </w:tr>
      <w:tr w:rsidR="00E53ACA" w:rsidRPr="007A4CD2" w14:paraId="1B549E74" w14:textId="77777777" w:rsidTr="00E53ACA">
        <w:trPr>
          <w:trHeight w:val="653"/>
        </w:trPr>
        <w:tc>
          <w:tcPr>
            <w:tcW w:w="1271" w:type="dxa"/>
          </w:tcPr>
          <w:p w14:paraId="023F0895" w14:textId="091A8BCB" w:rsidR="00845CB5" w:rsidRPr="007A4CD2" w:rsidRDefault="00845CB5" w:rsidP="00845CB5">
            <w:pPr>
              <w:pStyle w:val="Normalstyle"/>
              <w:jc w:val="left"/>
              <w:rPr>
                <w:rFonts w:cs="Arial"/>
                <w:b/>
                <w:bCs/>
                <w:color w:val="000000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Enw </w:t>
            </w:r>
            <w:r w:rsidR="00E71B67">
              <w:rPr>
                <w:rFonts w:cs="Arial"/>
                <w:b/>
                <w:bCs/>
                <w:szCs w:val="24"/>
              </w:rPr>
              <w:t>C</w:t>
            </w:r>
            <w:r>
              <w:rPr>
                <w:rFonts w:cs="Arial"/>
                <w:b/>
                <w:bCs/>
                <w:szCs w:val="24"/>
              </w:rPr>
              <w:t>anolwr</w:t>
            </w:r>
          </w:p>
        </w:tc>
        <w:tc>
          <w:tcPr>
            <w:tcW w:w="3670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-199176327"/>
              <w:placeholder>
                <w:docPart w:val="6770A3FD638A4DA2BA8969301F85E93C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65F9EC36" w14:textId="2754E594" w:rsidR="00845CB5" w:rsidRDefault="002170CA" w:rsidP="00845CB5">
                <w:pPr>
                  <w:pStyle w:val="Normalstyle"/>
                  <w:rPr>
                    <w:rStyle w:val="fillingin"/>
                    <w:rFonts w:ascii="Times New Roman" w:hAnsi="Times New Roman"/>
                    <w:sz w:val="20"/>
                    <w:szCs w:val="20"/>
                  </w:rPr>
                </w:pPr>
                <w:r w:rsidRPr="00B71CE1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  <w:p w14:paraId="6B6FDFF5" w14:textId="77777777" w:rsidR="00845CB5" w:rsidRPr="007A4CD2" w:rsidRDefault="00845CB5" w:rsidP="00845CB5">
            <w:pPr>
              <w:pStyle w:val="Normalstyle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232C52C9" w14:textId="77777777" w:rsidR="00845CB5" w:rsidRPr="007A4CD2" w:rsidRDefault="00845CB5" w:rsidP="00845CB5">
            <w:pPr>
              <w:pStyle w:val="Normalstyle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287" w:type="dxa"/>
          </w:tcPr>
          <w:p w14:paraId="3DEFB975" w14:textId="00A31AC6" w:rsidR="00845CB5" w:rsidRPr="007A4CD2" w:rsidRDefault="00845CB5" w:rsidP="00845CB5">
            <w:pPr>
              <w:pStyle w:val="Normalstyle"/>
              <w:jc w:val="left"/>
              <w:rPr>
                <w:rFonts w:cs="Arial"/>
                <w:b/>
                <w:bCs/>
                <w:color w:val="000000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Enw </w:t>
            </w:r>
            <w:r w:rsidR="00E71B67">
              <w:rPr>
                <w:rFonts w:cs="Arial"/>
                <w:b/>
                <w:bCs/>
                <w:szCs w:val="24"/>
              </w:rPr>
              <w:t>C</w:t>
            </w:r>
            <w:r>
              <w:rPr>
                <w:rFonts w:cs="Arial"/>
                <w:b/>
                <w:bCs/>
                <w:szCs w:val="24"/>
              </w:rPr>
              <w:t>anolwr</w:t>
            </w:r>
          </w:p>
        </w:tc>
        <w:tc>
          <w:tcPr>
            <w:tcW w:w="3742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1653012822"/>
              <w:placeholder>
                <w:docPart w:val="5947F3C8AE824D6095091500D8A3CCDC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30AA964C" w14:textId="69A9FFAF" w:rsidR="00845CB5" w:rsidRPr="007A4CD2" w:rsidRDefault="00845CB5" w:rsidP="00845CB5">
                <w:pPr>
                  <w:pStyle w:val="Normalstyle"/>
                  <w:rPr>
                    <w:b/>
                    <w:bCs/>
                    <w:color w:val="000000"/>
                    <w:szCs w:val="24"/>
                  </w:rPr>
                </w:pPr>
                <w:r w:rsidRPr="00CA6422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E53ACA" w:rsidRPr="007A4CD2" w14:paraId="25C74AC7" w14:textId="77777777" w:rsidTr="00E53ACA">
        <w:trPr>
          <w:trHeight w:val="279"/>
        </w:trPr>
        <w:tc>
          <w:tcPr>
            <w:tcW w:w="1271" w:type="dxa"/>
          </w:tcPr>
          <w:p w14:paraId="184F8E80" w14:textId="0DDB0CB3" w:rsidR="00845CB5" w:rsidRPr="007A4CD2" w:rsidRDefault="00845CB5" w:rsidP="00845CB5">
            <w:pPr>
              <w:pStyle w:val="Normalstyle"/>
              <w:jc w:val="left"/>
              <w:rPr>
                <w:rFonts w:cs="Arial"/>
                <w:b/>
                <w:bCs/>
                <w:color w:val="000000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Swydd</w:t>
            </w:r>
          </w:p>
        </w:tc>
        <w:tc>
          <w:tcPr>
            <w:tcW w:w="3670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561531408"/>
              <w:placeholder>
                <w:docPart w:val="ADAD74E7CD1D46DAA39742F776800A1C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78B27E5F" w14:textId="4F4D79FF" w:rsidR="00845CB5" w:rsidRPr="007A4CD2" w:rsidRDefault="00845CB5" w:rsidP="00845CB5">
                <w:pPr>
                  <w:pStyle w:val="Normalstyle"/>
                  <w:rPr>
                    <w:rFonts w:cs="Arial"/>
                    <w:b/>
                    <w:bCs/>
                    <w:color w:val="000000"/>
                    <w:szCs w:val="24"/>
                  </w:rPr>
                </w:pPr>
                <w:r w:rsidRPr="001206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239" w:type="dxa"/>
            <w:tcBorders>
              <w:top w:val="nil"/>
              <w:bottom w:val="nil"/>
            </w:tcBorders>
          </w:tcPr>
          <w:p w14:paraId="5CD99BA6" w14:textId="77777777" w:rsidR="00845CB5" w:rsidRPr="007A4CD2" w:rsidRDefault="00845CB5" w:rsidP="00845CB5">
            <w:pPr>
              <w:pStyle w:val="Normalstyle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287" w:type="dxa"/>
          </w:tcPr>
          <w:p w14:paraId="72A708C8" w14:textId="1B75304D" w:rsidR="00845CB5" w:rsidRPr="007A4CD2" w:rsidRDefault="00845CB5" w:rsidP="00845CB5">
            <w:pPr>
              <w:pStyle w:val="Normalstyle"/>
              <w:jc w:val="left"/>
              <w:rPr>
                <w:rFonts w:cs="Arial"/>
                <w:b/>
                <w:bCs/>
                <w:color w:val="000000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Swydd</w:t>
            </w:r>
          </w:p>
        </w:tc>
        <w:tc>
          <w:tcPr>
            <w:tcW w:w="3742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1017658776"/>
              <w:placeholder>
                <w:docPart w:val="49858B709BF948519D761EFE7FB0A275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0D08CDAE" w14:textId="28FB5056" w:rsidR="00845CB5" w:rsidRPr="007A4CD2" w:rsidRDefault="00845CB5" w:rsidP="00845CB5">
                <w:pPr>
                  <w:pStyle w:val="Normalstyle"/>
                  <w:rPr>
                    <w:b/>
                    <w:bCs/>
                    <w:color w:val="000000"/>
                    <w:szCs w:val="24"/>
                  </w:rPr>
                </w:pPr>
                <w:r w:rsidRPr="00CA6422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E53ACA" w:rsidRPr="007A4CD2" w14:paraId="3629C725" w14:textId="77777777" w:rsidTr="00E53ACA">
        <w:trPr>
          <w:trHeight w:val="1014"/>
        </w:trPr>
        <w:tc>
          <w:tcPr>
            <w:tcW w:w="1271" w:type="dxa"/>
          </w:tcPr>
          <w:p w14:paraId="4E4FB5E1" w14:textId="404ED9B7" w:rsidR="00845CB5" w:rsidRPr="007A4CD2" w:rsidRDefault="00845CB5" w:rsidP="00845CB5">
            <w:pPr>
              <w:pStyle w:val="Normalstyle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Cyfeiriad</w:t>
            </w:r>
          </w:p>
          <w:p w14:paraId="6301580C" w14:textId="77777777" w:rsidR="00845CB5" w:rsidRPr="007A4CD2" w:rsidRDefault="00845CB5" w:rsidP="00845CB5">
            <w:pPr>
              <w:pStyle w:val="Normalstyle"/>
              <w:jc w:val="left"/>
              <w:rPr>
                <w:b/>
                <w:bCs/>
                <w:szCs w:val="24"/>
              </w:rPr>
            </w:pPr>
          </w:p>
          <w:p w14:paraId="459B9FFF" w14:textId="77777777" w:rsidR="00845CB5" w:rsidRPr="007A4CD2" w:rsidRDefault="00845CB5" w:rsidP="00845CB5">
            <w:pPr>
              <w:pStyle w:val="Normalstyle"/>
              <w:jc w:val="left"/>
              <w:rPr>
                <w:b/>
                <w:bCs/>
                <w:szCs w:val="24"/>
              </w:rPr>
            </w:pPr>
          </w:p>
          <w:p w14:paraId="7E55D918" w14:textId="77777777" w:rsidR="00845CB5" w:rsidRPr="007A4CD2" w:rsidRDefault="00845CB5" w:rsidP="00845CB5">
            <w:pPr>
              <w:pStyle w:val="Normalstyle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3670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275762089"/>
              <w:placeholder>
                <w:docPart w:val="182541A16F6045FC9041517404251DC5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48218DDD" w14:textId="404C3CB0" w:rsidR="00845CB5" w:rsidRPr="007A4CD2" w:rsidRDefault="00845CB5" w:rsidP="00845CB5">
                <w:pPr>
                  <w:pStyle w:val="Normalstyle"/>
                  <w:rPr>
                    <w:b/>
                    <w:bCs/>
                    <w:color w:val="000000"/>
                    <w:szCs w:val="24"/>
                  </w:rPr>
                </w:pPr>
                <w:r w:rsidRPr="001206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239" w:type="dxa"/>
            <w:tcBorders>
              <w:top w:val="nil"/>
              <w:bottom w:val="nil"/>
            </w:tcBorders>
          </w:tcPr>
          <w:p w14:paraId="447EA42F" w14:textId="77777777" w:rsidR="00845CB5" w:rsidRPr="007A4CD2" w:rsidRDefault="00845CB5" w:rsidP="00845CB5">
            <w:pPr>
              <w:pStyle w:val="Normalstyle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87" w:type="dxa"/>
          </w:tcPr>
          <w:p w14:paraId="79CAC86B" w14:textId="77777777" w:rsidR="00845CB5" w:rsidRPr="007A4CD2" w:rsidRDefault="00845CB5" w:rsidP="00845CB5">
            <w:pPr>
              <w:pStyle w:val="Normalstyle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Cyfeiriad</w:t>
            </w:r>
          </w:p>
          <w:p w14:paraId="7377B7E4" w14:textId="77777777" w:rsidR="00845CB5" w:rsidRPr="007A4CD2" w:rsidRDefault="00845CB5" w:rsidP="00845CB5">
            <w:pPr>
              <w:pStyle w:val="Normalstyle"/>
              <w:jc w:val="left"/>
              <w:rPr>
                <w:b/>
                <w:bCs/>
                <w:szCs w:val="24"/>
              </w:rPr>
            </w:pPr>
          </w:p>
          <w:p w14:paraId="52D68BF4" w14:textId="77777777" w:rsidR="00845CB5" w:rsidRPr="007A4CD2" w:rsidRDefault="00845CB5" w:rsidP="00845CB5">
            <w:pPr>
              <w:pStyle w:val="Normalstyle"/>
              <w:jc w:val="left"/>
              <w:rPr>
                <w:b/>
                <w:bCs/>
                <w:szCs w:val="24"/>
              </w:rPr>
            </w:pPr>
          </w:p>
          <w:p w14:paraId="6A1EF21C" w14:textId="77777777" w:rsidR="00845CB5" w:rsidRPr="007A4CD2" w:rsidRDefault="00845CB5" w:rsidP="00845CB5">
            <w:pPr>
              <w:pStyle w:val="Normalstyle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3742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-926498748"/>
              <w:placeholder>
                <w:docPart w:val="73074E88B2384E0D8986621FFE185BBE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403B188E" w14:textId="29B10029" w:rsidR="00845CB5" w:rsidRPr="007A4CD2" w:rsidRDefault="00845CB5" w:rsidP="00845CB5">
                <w:pPr>
                  <w:pStyle w:val="Normalstyle"/>
                  <w:rPr>
                    <w:b/>
                    <w:bCs/>
                    <w:color w:val="000000"/>
                    <w:szCs w:val="24"/>
                  </w:rPr>
                </w:pPr>
                <w:r w:rsidRPr="00CA6422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E53ACA" w:rsidRPr="007A4CD2" w14:paraId="44BCF5C0" w14:textId="77777777" w:rsidTr="00E53ACA">
        <w:trPr>
          <w:trHeight w:val="201"/>
        </w:trPr>
        <w:tc>
          <w:tcPr>
            <w:tcW w:w="1271" w:type="dxa"/>
          </w:tcPr>
          <w:p w14:paraId="006BCF23" w14:textId="2EDDD56F" w:rsidR="00845CB5" w:rsidRPr="007A4CD2" w:rsidRDefault="00845CB5" w:rsidP="00845CB5">
            <w:pPr>
              <w:pStyle w:val="Normalstyle"/>
              <w:jc w:val="left"/>
              <w:rPr>
                <w:b/>
                <w:bCs/>
                <w:szCs w:val="24"/>
              </w:rPr>
            </w:pPr>
            <w:r w:rsidRPr="007A4CD2">
              <w:rPr>
                <w:rFonts w:cs="Arial"/>
                <w:b/>
                <w:bCs/>
                <w:szCs w:val="24"/>
              </w:rPr>
              <w:t>E-</w:t>
            </w:r>
            <w:r>
              <w:rPr>
                <w:rFonts w:cs="Arial"/>
                <w:b/>
                <w:bCs/>
                <w:szCs w:val="24"/>
              </w:rPr>
              <w:t>bost</w:t>
            </w:r>
          </w:p>
        </w:tc>
        <w:tc>
          <w:tcPr>
            <w:tcW w:w="3670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-1922548928"/>
              <w:placeholder>
                <w:docPart w:val="C57B42BB27754339B09172C27D135A3B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42F63154" w14:textId="2CE7DFB1" w:rsidR="00845CB5" w:rsidRPr="007A4CD2" w:rsidRDefault="00845CB5" w:rsidP="00845CB5">
                <w:pPr>
                  <w:pStyle w:val="Normalstyle"/>
                  <w:rPr>
                    <w:b/>
                    <w:bCs/>
                    <w:color w:val="000000"/>
                    <w:szCs w:val="24"/>
                  </w:rPr>
                </w:pPr>
                <w:r w:rsidRPr="001206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239" w:type="dxa"/>
            <w:tcBorders>
              <w:top w:val="nil"/>
              <w:bottom w:val="nil"/>
            </w:tcBorders>
          </w:tcPr>
          <w:p w14:paraId="06154E15" w14:textId="77777777" w:rsidR="00845CB5" w:rsidRPr="007A4CD2" w:rsidRDefault="00845CB5" w:rsidP="00845CB5">
            <w:pPr>
              <w:pStyle w:val="Normalstyle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87" w:type="dxa"/>
          </w:tcPr>
          <w:p w14:paraId="1FAAFB1A" w14:textId="7933BF12" w:rsidR="00845CB5" w:rsidRPr="007A4CD2" w:rsidRDefault="00845CB5" w:rsidP="00845CB5">
            <w:pPr>
              <w:pStyle w:val="Normalstyle"/>
              <w:jc w:val="left"/>
              <w:rPr>
                <w:b/>
                <w:bCs/>
                <w:szCs w:val="24"/>
              </w:rPr>
            </w:pPr>
            <w:r w:rsidRPr="007A4CD2">
              <w:rPr>
                <w:rFonts w:cs="Arial"/>
                <w:b/>
                <w:bCs/>
                <w:szCs w:val="24"/>
              </w:rPr>
              <w:t>E-</w:t>
            </w:r>
            <w:r>
              <w:rPr>
                <w:rFonts w:cs="Arial"/>
                <w:b/>
                <w:bCs/>
                <w:szCs w:val="24"/>
              </w:rPr>
              <w:t>bost</w:t>
            </w:r>
          </w:p>
        </w:tc>
        <w:tc>
          <w:tcPr>
            <w:tcW w:w="3742" w:type="dxa"/>
            <w:gridSpan w:val="3"/>
          </w:tcPr>
          <w:sdt>
            <w:sdtPr>
              <w:rPr>
                <w:rStyle w:val="fillingin"/>
              </w:rPr>
              <w:alias w:val="filling in "/>
              <w:tag w:val="filling in "/>
              <w:id w:val="-483008095"/>
              <w:placeholder>
                <w:docPart w:val="7738F40FAE93488BA7C561BBEEFC100C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7D6FCA9D" w14:textId="2C4A2411" w:rsidR="00845CB5" w:rsidRPr="007A4CD2" w:rsidRDefault="00845CB5" w:rsidP="00845CB5">
                <w:pPr>
                  <w:pStyle w:val="Normalstyle"/>
                  <w:rPr>
                    <w:b/>
                    <w:bCs/>
                    <w:color w:val="000000"/>
                    <w:szCs w:val="24"/>
                  </w:rPr>
                </w:pPr>
                <w:r w:rsidRPr="00CA6422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E53ACA" w:rsidRPr="007A4CD2" w14:paraId="7214A8B3" w14:textId="77777777" w:rsidTr="00E53ACA">
        <w:trPr>
          <w:trHeight w:val="493"/>
        </w:trPr>
        <w:tc>
          <w:tcPr>
            <w:tcW w:w="1271" w:type="dxa"/>
            <w:tcBorders>
              <w:bottom w:val="single" w:sz="4" w:space="0" w:color="auto"/>
            </w:tcBorders>
          </w:tcPr>
          <w:p w14:paraId="202CA563" w14:textId="2C45C0D9" w:rsidR="00845CB5" w:rsidRPr="007A4CD2" w:rsidRDefault="00845CB5" w:rsidP="00845CB5">
            <w:pPr>
              <w:pStyle w:val="Normalstyle"/>
              <w:jc w:val="left"/>
              <w:rPr>
                <w:rFonts w:cs="Arial"/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Rhif Cyswllt</w:t>
            </w:r>
          </w:p>
        </w:tc>
        <w:tc>
          <w:tcPr>
            <w:tcW w:w="3670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Style w:val="fillingin"/>
              </w:rPr>
              <w:alias w:val="filling in "/>
              <w:tag w:val="filling in "/>
              <w:id w:val="722803280"/>
              <w:placeholder>
                <w:docPart w:val="05A61BDC15E64BDFA9E3D3CF0FECD05E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6BD18A40" w14:textId="55E720A0" w:rsidR="00845CB5" w:rsidRPr="007A4CD2" w:rsidRDefault="00845CB5" w:rsidP="00845CB5">
                <w:pPr>
                  <w:pStyle w:val="Normalstyle"/>
                  <w:rPr>
                    <w:b/>
                    <w:bCs/>
                    <w:color w:val="000000"/>
                    <w:szCs w:val="24"/>
                  </w:rPr>
                </w:pPr>
                <w:r w:rsidRPr="0012068A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239" w:type="dxa"/>
            <w:tcBorders>
              <w:top w:val="nil"/>
              <w:bottom w:val="single" w:sz="4" w:space="0" w:color="auto"/>
            </w:tcBorders>
          </w:tcPr>
          <w:p w14:paraId="7DEE69C1" w14:textId="77777777" w:rsidR="00845CB5" w:rsidRPr="007A4CD2" w:rsidRDefault="00845CB5" w:rsidP="00845CB5">
            <w:pPr>
              <w:pStyle w:val="Normalstyle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180B639B" w14:textId="24069F19" w:rsidR="00845CB5" w:rsidRPr="007A4CD2" w:rsidRDefault="00845CB5" w:rsidP="00845CB5">
            <w:pPr>
              <w:pStyle w:val="Normalstyle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Rhif Cyswllt</w:t>
            </w:r>
          </w:p>
        </w:tc>
        <w:tc>
          <w:tcPr>
            <w:tcW w:w="3742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Style w:val="fillingin"/>
              </w:rPr>
              <w:alias w:val="filling in "/>
              <w:tag w:val="filling in "/>
              <w:id w:val="1609619260"/>
              <w:placeholder>
                <w:docPart w:val="5860E84E78B74B8B8C996B196B189434"/>
              </w:placeholder>
              <w:showingPlcHdr/>
              <w15:color w:val="000000"/>
            </w:sdtPr>
            <w:sdtEndPr>
              <w:rPr>
                <w:rStyle w:val="DefaultParagraphFont"/>
                <w:color w:val="000000"/>
                <w:szCs w:val="24"/>
              </w:rPr>
            </w:sdtEndPr>
            <w:sdtContent>
              <w:p w14:paraId="07F8E277" w14:textId="3F325535" w:rsidR="00845CB5" w:rsidRPr="007A4CD2" w:rsidRDefault="00845CB5" w:rsidP="00845CB5">
                <w:pPr>
                  <w:pStyle w:val="Normalstyle"/>
                  <w:rPr>
                    <w:b/>
                    <w:bCs/>
                    <w:color w:val="000000"/>
                    <w:szCs w:val="24"/>
                  </w:rPr>
                </w:pPr>
                <w:r w:rsidRPr="00CA6422">
                  <w:rPr>
                    <w:rStyle w:val="PlaceholderText"/>
                    <w:rFonts w:eastAsiaTheme="minorHAnsi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CC34F6" w:rsidRPr="007A4CD2" w14:paraId="5DCA7ED0" w14:textId="77777777" w:rsidTr="00D30608">
        <w:trPr>
          <w:trHeight w:val="283"/>
        </w:trPr>
        <w:tc>
          <w:tcPr>
            <w:tcW w:w="10209" w:type="dxa"/>
            <w:gridSpan w:val="9"/>
            <w:tcBorders>
              <w:left w:val="nil"/>
              <w:bottom w:val="nil"/>
              <w:right w:val="nil"/>
            </w:tcBorders>
          </w:tcPr>
          <w:p w14:paraId="1E0C6D51" w14:textId="77777777" w:rsidR="00CC34F6" w:rsidRPr="007A4CD2" w:rsidRDefault="00CC34F6" w:rsidP="007A4CD2">
            <w:pPr>
              <w:pStyle w:val="Normalstyle"/>
              <w:rPr>
                <w:b/>
                <w:bCs/>
                <w:color w:val="000000"/>
                <w:szCs w:val="24"/>
              </w:rPr>
            </w:pPr>
          </w:p>
        </w:tc>
      </w:tr>
      <w:tr w:rsidR="00CC34F6" w:rsidRPr="003349F0" w14:paraId="6C102B2E" w14:textId="77777777" w:rsidTr="00276B58">
        <w:trPr>
          <w:trHeight w:val="5293"/>
        </w:trPr>
        <w:tc>
          <w:tcPr>
            <w:tcW w:w="102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20A6D1" w14:textId="0C46CCC3" w:rsidR="003D10DE" w:rsidRPr="003349F0" w:rsidRDefault="003D10DE" w:rsidP="003D10DE">
            <w:pPr>
              <w:pStyle w:val="Normalstyle"/>
              <w:rPr>
                <w:b/>
                <w:bCs/>
                <w:color w:val="000000"/>
                <w:szCs w:val="24"/>
              </w:rPr>
            </w:pPr>
            <w:r w:rsidRPr="003349F0">
              <w:rPr>
                <w:b/>
                <w:bCs/>
                <w:color w:val="000000"/>
                <w:szCs w:val="24"/>
              </w:rPr>
              <w:t xml:space="preserve">Rwyf yn datgan fod y wybodaeth a roddwyd ar y ffurflen hon yn gywir hyd y gwn i. </w:t>
            </w:r>
            <w:r w:rsidR="00E71B67">
              <w:rPr>
                <w:b/>
                <w:bCs/>
                <w:color w:val="000000"/>
                <w:szCs w:val="24"/>
              </w:rPr>
              <w:t xml:space="preserve"> </w:t>
            </w:r>
            <w:r w:rsidRPr="003349F0">
              <w:rPr>
                <w:b/>
                <w:bCs/>
                <w:color w:val="000000"/>
                <w:szCs w:val="24"/>
              </w:rPr>
              <w:t>Deallaf y gall unrhyw gam ddatganiad neu ddatganiad camarweiniol neu hepgoriad o bwys fy ngwneud yn anghymwys i gael fy nghyflogi a golygu y gellid fy niswyddo. Deallaf fod unrhyw gynnig swydd yn amodol ar eirda, gwiriadau ar gymwysterau perthnasol, cymhwysedd cyflogaeth ac euogfarnau troseddol, cyfnod prawf ac os bernir hynny’n briodol adroddiad meddygol, y cyfan yn gorfod cael eu hystyried yn foddhaol gan Un Llais Cymru.</w:t>
            </w:r>
          </w:p>
          <w:p w14:paraId="0EAC8CF3" w14:textId="77777777" w:rsidR="003D10DE" w:rsidRPr="003349F0" w:rsidRDefault="003D10DE" w:rsidP="003D10DE">
            <w:pPr>
              <w:pStyle w:val="Normalstyle"/>
              <w:rPr>
                <w:b/>
                <w:bCs/>
                <w:color w:val="000000"/>
                <w:szCs w:val="24"/>
              </w:rPr>
            </w:pPr>
          </w:p>
          <w:p w14:paraId="0CA804C5" w14:textId="77777777" w:rsidR="003D10DE" w:rsidRPr="003349F0" w:rsidRDefault="003D10DE" w:rsidP="003D10DE">
            <w:pPr>
              <w:pStyle w:val="Normalstyle"/>
              <w:rPr>
                <w:b/>
                <w:bCs/>
                <w:color w:val="000000"/>
                <w:szCs w:val="24"/>
              </w:rPr>
            </w:pPr>
            <w:r w:rsidRPr="003349F0">
              <w:rPr>
                <w:b/>
                <w:bCs/>
                <w:color w:val="000000"/>
                <w:szCs w:val="24"/>
              </w:rPr>
              <w:t>Mae’r holl wybodaeth a gesglir yn y ffurflen hon yn angenrheidiol a pherthnasol i gyflawni’r swydd y gwnaed cais amdani. Byddwn yn defnyddio’r wybodaeth a roesoch ar y ffurflen hon, a chan y canolwyr a ddewiswyd gennych, at ddibenion recriwtio yn unig. Bydd Un Llais Cymru yn trin pob gwybodaeth bersonol yn gwbl gyfrinachol ac yn gydnaws â deddfwriaeth diogelu data gyfredol. Dibynnwn ar sail gyfreithlon angenrheidrwydd contractiol i brosesu’r wybodaeth a ddarparwyd gennych yn y ffurflen hon.</w:t>
            </w:r>
          </w:p>
          <w:p w14:paraId="24CBBFC7" w14:textId="77777777" w:rsidR="003D10DE" w:rsidRPr="003349F0" w:rsidRDefault="003D10DE" w:rsidP="003D10DE">
            <w:pPr>
              <w:pStyle w:val="Normalstyle"/>
              <w:rPr>
                <w:b/>
                <w:bCs/>
                <w:color w:val="000000"/>
                <w:szCs w:val="24"/>
              </w:rPr>
            </w:pPr>
          </w:p>
          <w:p w14:paraId="0DF1EBFF" w14:textId="77777777" w:rsidR="00E53ACA" w:rsidRDefault="003D10DE" w:rsidP="00656208">
            <w:pPr>
              <w:pStyle w:val="Normalstyle"/>
              <w:rPr>
                <w:b/>
                <w:bCs/>
                <w:color w:val="000000"/>
                <w:szCs w:val="24"/>
              </w:rPr>
            </w:pPr>
            <w:r w:rsidRPr="003349F0">
              <w:rPr>
                <w:b/>
                <w:bCs/>
                <w:color w:val="000000"/>
                <w:szCs w:val="24"/>
              </w:rPr>
              <w:t>Pe bai eich cais yn llwyddiannus, bydd y wybodaeth a ddarparwyd, a gwybodaeth ychwanegol fydd yn cael ei chasglu ar yr amser priodol, yn cael ei defnyddio yn y man ar gyfer gweinyddu eich cyflogaeth ac ar gyfer unrhyw her gyfreithiol allai gael ei gwneud ynghylch ein harferion recriwtio.</w:t>
            </w:r>
          </w:p>
          <w:p w14:paraId="18C22B9F" w14:textId="5751A880" w:rsidR="00951558" w:rsidRPr="003349F0" w:rsidRDefault="00951558" w:rsidP="00656208">
            <w:pPr>
              <w:pStyle w:val="Normalstyle"/>
              <w:rPr>
                <w:b/>
                <w:bCs/>
                <w:color w:val="000000"/>
                <w:szCs w:val="24"/>
              </w:rPr>
            </w:pPr>
          </w:p>
        </w:tc>
      </w:tr>
      <w:tr w:rsidR="00CE493F" w:rsidRPr="007A4CD2" w14:paraId="18FCF9AA" w14:textId="77777777" w:rsidTr="00951558">
        <w:trPr>
          <w:trHeight w:val="680"/>
        </w:trPr>
        <w:tc>
          <w:tcPr>
            <w:tcW w:w="1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8BFE22" w14:textId="4331C220" w:rsidR="00CE493F" w:rsidRPr="00276B58" w:rsidRDefault="00CE493F" w:rsidP="00CE493F">
            <w:pPr>
              <w:pStyle w:val="Normalstyle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Llofnod</w:t>
            </w:r>
            <w:r w:rsidRPr="00B65B9B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QuoteChar"/>
              </w:rPr>
              <w:alias w:val="Text"/>
              <w:tag w:val="Write name here"/>
              <w:id w:val="761110632"/>
              <w:placeholder>
                <w:docPart w:val="980B66E74E0B49D9BCBD844E1643E32C"/>
              </w:placeholder>
              <w:showingPlcHdr/>
              <w15:color w:val="000000"/>
            </w:sdtPr>
            <w:sdtEndPr>
              <w:rPr>
                <w:rStyle w:val="QuoteChar"/>
              </w:rPr>
            </w:sdtEndPr>
            <w:sdtContent>
              <w:p w14:paraId="63A12E00" w14:textId="13C74038" w:rsidR="00CE493F" w:rsidRPr="00276B58" w:rsidRDefault="00C57B63" w:rsidP="00CE493F">
                <w:pPr>
                  <w:pStyle w:val="Normalstyle"/>
                  <w:jc w:val="center"/>
                  <w:rPr>
                    <w:b/>
                    <w:bCs/>
                    <w:sz w:val="28"/>
                    <w:szCs w:val="28"/>
                    <w:highlight w:val="yellow"/>
                  </w:rPr>
                </w:pPr>
                <w:r w:rsidRPr="00F1230B">
                  <w:rPr>
                    <w:rFonts w:ascii="Bradley Hand ITC" w:eastAsiaTheme="minorHAnsi" w:hAnsi="Bradley Hand ITC"/>
                    <w:sz w:val="32"/>
                    <w:szCs w:val="22"/>
                  </w:rPr>
                  <w:t>Ysgrifennwch yma</w:t>
                </w:r>
                <w:r w:rsidR="00CE493F" w:rsidRPr="00F1230B">
                  <w:rPr>
                    <w:rFonts w:ascii="Bradley Hand ITC" w:eastAsiaTheme="minorHAnsi" w:hAnsi="Bradley Hand ITC"/>
                    <w:sz w:val="32"/>
                    <w:szCs w:val="22"/>
                  </w:rPr>
                  <w:t>.</w:t>
                </w:r>
              </w:p>
            </w:sdtContent>
          </w:sdt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96E9310" w14:textId="0C0F3E87" w:rsidR="00CE493F" w:rsidRPr="00276B58" w:rsidRDefault="00CE493F" w:rsidP="00CE493F">
            <w:pPr>
              <w:pStyle w:val="Normalstyle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B65B9B">
              <w:rPr>
                <w:b/>
                <w:bCs/>
                <w:color w:val="000000"/>
                <w:sz w:val="28"/>
                <w:szCs w:val="28"/>
              </w:rPr>
              <w:t>D</w:t>
            </w:r>
            <w:r>
              <w:rPr>
                <w:b/>
                <w:bCs/>
                <w:color w:val="000000"/>
                <w:sz w:val="28"/>
                <w:szCs w:val="28"/>
              </w:rPr>
              <w:t>yddiad</w:t>
            </w:r>
            <w:r w:rsidRPr="00B65B9B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B65B9B">
              <w:rPr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NormalstyleChar"/>
              </w:rPr>
              <w:alias w:val="Date"/>
              <w:tag w:val="Date"/>
              <w:id w:val="-1706170576"/>
              <w:placeholder>
                <w:docPart w:val="80481E0B72E5494A94AA9F55B0165ACA"/>
              </w:placeholder>
              <w:showingPlcHdr/>
              <w15:color w:val="000000"/>
              <w:date w:fullDate="2025-11-19T00:00:00Z">
                <w:dateFormat w:val="dd.MM.yyyy"/>
                <w:lid w:val="en-GB"/>
                <w:storeMappedDataAs w:val="dateTime"/>
                <w:calendar w:val="gregorian"/>
              </w:date>
            </w:sdtPr>
            <w:sdtEndPr>
              <w:rPr>
                <w:rStyle w:val="NormalstyleChar"/>
              </w:rPr>
            </w:sdtEndPr>
            <w:sdtContent>
              <w:p w14:paraId="44E825BF" w14:textId="3AB34708" w:rsidR="00CE493F" w:rsidRPr="00CE493F" w:rsidRDefault="00871DFE" w:rsidP="00CE493F">
                <w:pPr>
                  <w:pStyle w:val="Normalstyle"/>
                  <w:jc w:val="center"/>
                </w:pPr>
                <w:r w:rsidRPr="00317152">
                  <w:rPr>
                    <w:rStyle w:val="NormalstyleChar"/>
                    <w:sz w:val="22"/>
                    <w:szCs w:val="16"/>
                  </w:rPr>
                  <w:t>Dewiswch y dyddiad</w:t>
                </w:r>
              </w:p>
            </w:sdtContent>
          </w:sdt>
        </w:tc>
      </w:tr>
      <w:tr w:rsidR="00B65B9B" w:rsidRPr="00C40C79" w14:paraId="778E384E" w14:textId="77777777" w:rsidTr="00C97B02">
        <w:trPr>
          <w:trHeight w:val="709"/>
        </w:trPr>
        <w:tc>
          <w:tcPr>
            <w:tcW w:w="1020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81158" w14:textId="104E98A2" w:rsidR="00B65B9B" w:rsidRPr="00C40C79" w:rsidRDefault="004537A0" w:rsidP="0091409F">
            <w:pPr>
              <w:pStyle w:val="Normalstyle"/>
              <w:jc w:val="center"/>
              <w:rPr>
                <w:bCs/>
                <w:color w:val="000000"/>
                <w:sz w:val="32"/>
                <w:szCs w:val="32"/>
              </w:rPr>
            </w:pPr>
            <w:r w:rsidRPr="00C40C79">
              <w:rPr>
                <w:b/>
                <w:bCs/>
                <w:sz w:val="32"/>
                <w:szCs w:val="32"/>
              </w:rPr>
              <w:t xml:space="preserve">Dylech lenwi a danfon </w:t>
            </w:r>
            <w:r w:rsidR="00844D41" w:rsidRPr="00C40C79">
              <w:rPr>
                <w:b/>
                <w:bCs/>
                <w:sz w:val="32"/>
                <w:szCs w:val="32"/>
              </w:rPr>
              <w:t>y ffurflen gais yn ôl at</w:t>
            </w:r>
            <w:r w:rsidR="00B65B9B" w:rsidRPr="00C40C79">
              <w:rPr>
                <w:b/>
                <w:bCs/>
                <w:sz w:val="32"/>
                <w:szCs w:val="32"/>
              </w:rPr>
              <w:t>:</w:t>
            </w:r>
          </w:p>
        </w:tc>
      </w:tr>
      <w:tr w:rsidR="00B65B9B" w:rsidRPr="00C40C79" w14:paraId="6450615A" w14:textId="77777777" w:rsidTr="0091409F">
        <w:trPr>
          <w:trHeight w:val="696"/>
        </w:trPr>
        <w:tc>
          <w:tcPr>
            <w:tcW w:w="1020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5E434" w14:textId="78E4F99A" w:rsidR="00B65B9B" w:rsidRPr="00C40C79" w:rsidRDefault="005B3119" w:rsidP="0091409F">
            <w:pPr>
              <w:pStyle w:val="Normalstyle"/>
              <w:jc w:val="center"/>
              <w:rPr>
                <w:bCs/>
                <w:color w:val="000000"/>
                <w:sz w:val="32"/>
                <w:szCs w:val="32"/>
              </w:rPr>
            </w:pPr>
            <w:hyperlink r:id="rId20" w:history="1">
              <w:r w:rsidRPr="00C40C79">
                <w:rPr>
                  <w:rStyle w:val="Hyperlink"/>
                  <w:rFonts w:eastAsiaTheme="majorEastAsia"/>
                  <w:bCs/>
                  <w:sz w:val="32"/>
                  <w:szCs w:val="32"/>
                </w:rPr>
                <w:t>rcarter@unllaiscymru.cymru</w:t>
              </w:r>
            </w:hyperlink>
          </w:p>
        </w:tc>
      </w:tr>
      <w:tr w:rsidR="00B65B9B" w:rsidRPr="00C40C79" w14:paraId="1043ED36" w14:textId="77777777" w:rsidTr="00951558">
        <w:trPr>
          <w:trHeight w:val="964"/>
        </w:trPr>
        <w:tc>
          <w:tcPr>
            <w:tcW w:w="1020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E908A" w14:textId="77777777" w:rsidR="0091409F" w:rsidRDefault="0091409F" w:rsidP="0091409F">
            <w:pPr>
              <w:pStyle w:val="Normalstyle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C40C79">
              <w:rPr>
                <w:b/>
                <w:bCs/>
                <w:color w:val="000000"/>
                <w:sz w:val="32"/>
                <w:szCs w:val="32"/>
              </w:rPr>
              <w:t>Rhaid derbyn pob cais erbyn:</w:t>
            </w:r>
          </w:p>
          <w:p w14:paraId="4F76811C" w14:textId="0E77F780" w:rsidR="00B65B9B" w:rsidRPr="00C40C79" w:rsidRDefault="007F7B11" w:rsidP="0091409F">
            <w:pPr>
              <w:pStyle w:val="Normalstyle"/>
              <w:jc w:val="center"/>
              <w:rPr>
                <w:b/>
                <w:sz w:val="32"/>
                <w:szCs w:val="32"/>
              </w:rPr>
            </w:pPr>
            <w:r w:rsidRPr="00C40C79">
              <w:rPr>
                <w:b/>
                <w:color w:val="000000"/>
                <w:sz w:val="32"/>
                <w:szCs w:val="32"/>
              </w:rPr>
              <w:t xml:space="preserve">Canol Nos </w:t>
            </w:r>
            <w:r w:rsidR="00AA0724" w:rsidRPr="00C40C79">
              <w:rPr>
                <w:b/>
                <w:color w:val="000000"/>
                <w:sz w:val="32"/>
                <w:szCs w:val="32"/>
              </w:rPr>
              <w:t>a</w:t>
            </w:r>
            <w:r w:rsidRPr="00C40C79">
              <w:rPr>
                <w:b/>
                <w:color w:val="000000"/>
                <w:sz w:val="32"/>
                <w:szCs w:val="32"/>
              </w:rPr>
              <w:t xml:space="preserve">r Ddydd Gwener </w:t>
            </w:r>
            <w:r w:rsidR="00AF0FF9" w:rsidRPr="00C40C79">
              <w:rPr>
                <w:b/>
                <w:color w:val="000000"/>
                <w:sz w:val="32"/>
                <w:szCs w:val="32"/>
              </w:rPr>
              <w:t>16</w:t>
            </w:r>
            <w:r w:rsidR="00AF0FF9" w:rsidRPr="00C40C79">
              <w:rPr>
                <w:b/>
                <w:color w:val="000000"/>
                <w:sz w:val="32"/>
                <w:szCs w:val="32"/>
                <w:vertAlign w:val="superscript"/>
              </w:rPr>
              <w:t>fedd</w:t>
            </w:r>
            <w:r w:rsidR="00AB68C5" w:rsidRPr="00C40C79">
              <w:rPr>
                <w:b/>
                <w:color w:val="000000"/>
                <w:sz w:val="32"/>
                <w:szCs w:val="32"/>
                <w:vertAlign w:val="superscript"/>
              </w:rPr>
              <w:t xml:space="preserve"> </w:t>
            </w:r>
            <w:r w:rsidR="00AF0FF9" w:rsidRPr="00C40C79">
              <w:rPr>
                <w:b/>
                <w:color w:val="000000"/>
                <w:sz w:val="32"/>
                <w:szCs w:val="32"/>
              </w:rPr>
              <w:t>Rhagfyr</w:t>
            </w:r>
            <w:r w:rsidR="00AA0724" w:rsidRPr="00C40C79">
              <w:rPr>
                <w:b/>
                <w:color w:val="000000"/>
                <w:sz w:val="32"/>
                <w:szCs w:val="32"/>
              </w:rPr>
              <w:t xml:space="preserve"> 2025</w:t>
            </w:r>
          </w:p>
        </w:tc>
      </w:tr>
    </w:tbl>
    <w:p w14:paraId="789CC2A9" w14:textId="21B3EA78" w:rsidR="00B65B9B" w:rsidRPr="00C40C79" w:rsidRDefault="00B65B9B" w:rsidP="00520FEB">
      <w:pPr>
        <w:pStyle w:val="Normalstyle"/>
        <w:rPr>
          <w:b/>
          <w:bCs/>
          <w:sz w:val="32"/>
          <w:szCs w:val="32"/>
        </w:rPr>
      </w:pPr>
    </w:p>
    <w:sectPr w:rsidR="00B65B9B" w:rsidRPr="00C40C79" w:rsidSect="00836F14">
      <w:pgSz w:w="11906" w:h="16838"/>
      <w:pgMar w:top="851" w:right="851" w:bottom="1134" w:left="851" w:header="567" w:footer="709" w:gutter="0"/>
      <w:pgBorders w:offsetFrom="page">
        <w:top w:val="single" w:sz="18" w:space="15" w:color="24AE4F"/>
        <w:left w:val="single" w:sz="18" w:space="20" w:color="24AE4F"/>
        <w:bottom w:val="single" w:sz="18" w:space="20" w:color="24AE4F"/>
        <w:right w:val="single" w:sz="18" w:space="20" w:color="24AE4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E689D" w14:textId="77777777" w:rsidR="00173BF9" w:rsidRDefault="00173BF9" w:rsidP="000F7728">
      <w:r>
        <w:separator/>
      </w:r>
    </w:p>
  </w:endnote>
  <w:endnote w:type="continuationSeparator" w:id="0">
    <w:p w14:paraId="4ABF2D6E" w14:textId="77777777" w:rsidR="00173BF9" w:rsidRDefault="00173BF9" w:rsidP="000F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53852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202547" w14:textId="4BFA5AB3" w:rsidR="00C42171" w:rsidRDefault="00C421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0487F0" w14:textId="6BA809CB" w:rsidR="007A4CD2" w:rsidRPr="006C7811" w:rsidRDefault="00C42171" w:rsidP="006C7811">
    <w:pPr>
      <w:pStyle w:val="Footer"/>
      <w:tabs>
        <w:tab w:val="center" w:pos="5103"/>
      </w:tabs>
    </w:pPr>
    <w:bookmarkStart w:id="0" w:name="_Hlk196383704"/>
    <w:bookmarkStart w:id="1" w:name="_Hlk196383705"/>
    <w:r>
      <w:t>Swyddog Bioamrywiaeth Gogledd Cymru</w:t>
    </w:r>
    <w:r w:rsidR="00126457">
      <w:t xml:space="preserve"> – 22.4.25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9564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FE1993" w14:textId="77777777" w:rsidR="00126457" w:rsidRDefault="00C42171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7A5F634E" w14:textId="7DABA39A" w:rsidR="00C42171" w:rsidRDefault="00126457" w:rsidP="00126457">
        <w:pPr>
          <w:pStyle w:val="Footer"/>
          <w:tabs>
            <w:tab w:val="center" w:pos="5103"/>
          </w:tabs>
        </w:pPr>
        <w:r>
          <w:t>Swyddog Bioamrywiaeth Gogledd Cymru – 22.4.25</w:t>
        </w:r>
      </w:p>
    </w:sdtContent>
  </w:sdt>
  <w:p w14:paraId="3871A9F0" w14:textId="77777777" w:rsidR="00C42171" w:rsidRPr="006C7811" w:rsidRDefault="00C42171" w:rsidP="006C7811">
    <w:pPr>
      <w:pStyle w:val="Footer"/>
      <w:tabs>
        <w:tab w:val="center" w:pos="510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1AE70" w14:textId="77777777" w:rsidR="00173BF9" w:rsidRDefault="00173BF9" w:rsidP="000F7728">
      <w:r>
        <w:separator/>
      </w:r>
    </w:p>
  </w:footnote>
  <w:footnote w:type="continuationSeparator" w:id="0">
    <w:p w14:paraId="06E149B1" w14:textId="77777777" w:rsidR="00173BF9" w:rsidRDefault="00173BF9" w:rsidP="000F7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BD7E" w14:textId="239684FF" w:rsidR="007A4CD2" w:rsidRDefault="006C2F45">
    <w:pPr>
      <w:pStyle w:val="Header"/>
    </w:pPr>
    <w:r>
      <w:rPr>
        <w:noProof/>
      </w:rPr>
      <w:pict w14:anchorId="6078F7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36704" o:spid="_x0000_s1026" type="#_x0000_t75" style="position:absolute;margin-left:0;margin-top:0;width:184.85pt;height:241.85pt;z-index:-251655168;mso-position-horizontal:center;mso-position-horizontal-relative:margin;mso-position-vertical:center;mso-position-vertical-relative:margin" o:allowincell="f">
          <v:imagedata r:id="rId1" o:title="OneVoiceWales-Logo-Stacked-FullColour-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D4D29" w14:textId="36F2E9ED" w:rsidR="007A4CD2" w:rsidRDefault="006C2F45">
    <w:pPr>
      <w:pStyle w:val="Header"/>
    </w:pPr>
    <w:r>
      <w:rPr>
        <w:noProof/>
      </w:rPr>
      <w:pict w14:anchorId="209793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36705" o:spid="_x0000_s1027" type="#_x0000_t75" style="position:absolute;margin-left:0;margin-top:0;width:184.85pt;height:241.85pt;z-index:-251654144;mso-position-horizontal:center;mso-position-horizontal-relative:margin;mso-position-vertical:center;mso-position-vertical-relative:margin" o:allowincell="f">
          <v:imagedata r:id="rId1" o:title="OneVoiceWales-Logo-Stacked-FullColour-RG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7A3E" w14:textId="2690E857" w:rsidR="007A4CD2" w:rsidRDefault="006C2F45">
    <w:pPr>
      <w:pStyle w:val="Header"/>
    </w:pPr>
    <w:r>
      <w:rPr>
        <w:noProof/>
      </w:rPr>
      <w:pict w14:anchorId="202E19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36703" o:spid="_x0000_s1025" type="#_x0000_t75" style="position:absolute;margin-left:0;margin-top:0;width:184.85pt;height:241.85pt;z-index:-251656192;mso-position-horizontal:center;mso-position-horizontal-relative:margin;mso-position-vertical:center;mso-position-vertical-relative:margin" o:allowincell="f">
          <v:imagedata r:id="rId1" o:title="OneVoiceWales-Logo-Stacked-FullColour-RGB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DA89" w14:textId="2C5474BD" w:rsidR="007A4CD2" w:rsidRDefault="006C2F45">
    <w:pPr>
      <w:pStyle w:val="Header"/>
    </w:pPr>
    <w:r>
      <w:rPr>
        <w:noProof/>
      </w:rPr>
      <w:pict w14:anchorId="3F0F4E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36707" o:spid="_x0000_s1029" type="#_x0000_t75" style="position:absolute;margin-left:0;margin-top:0;width:184.85pt;height:241.85pt;z-index:-251652096;mso-position-horizontal:center;mso-position-horizontal-relative:margin;mso-position-vertical:center;mso-position-vertical-relative:margin" o:allowincell="f">
          <v:imagedata r:id="rId1" o:title="OneVoiceWales-Logo-Stacked-FullColour-RGB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C8176" w14:textId="247F7B4A" w:rsidR="007A4CD2" w:rsidRDefault="006C2F45">
    <w:pPr>
      <w:pStyle w:val="Header"/>
    </w:pPr>
    <w:r>
      <w:rPr>
        <w:noProof/>
      </w:rPr>
      <w:pict w14:anchorId="49A97D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36706" o:spid="_x0000_s1028" type="#_x0000_t75" style="position:absolute;margin-left:0;margin-top:0;width:184.85pt;height:241.85pt;z-index:-251653120;mso-position-horizontal:center;mso-position-horizontal-relative:margin;mso-position-vertical:center;mso-position-vertical-relative:margin" o:allowincell="f">
          <v:imagedata r:id="rId1" o:title="OneVoiceWales-Logo-Stacked-FullColour-RG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449"/>
    <w:multiLevelType w:val="hybridMultilevel"/>
    <w:tmpl w:val="34FE6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F30A4"/>
    <w:multiLevelType w:val="hybridMultilevel"/>
    <w:tmpl w:val="6DD4E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232EE"/>
    <w:multiLevelType w:val="hybridMultilevel"/>
    <w:tmpl w:val="13421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185692">
    <w:abstractNumId w:val="0"/>
  </w:num>
  <w:num w:numId="2" w16cid:durableId="1431774539">
    <w:abstractNumId w:val="1"/>
  </w:num>
  <w:num w:numId="3" w16cid:durableId="150414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2050">
      <o:colormru v:ext="edit" colors="#fff6dd,white,#fdfff3"/>
    </o:shapedefaults>
    <o:shapelayout v:ext="edit">
      <o:idmap v:ext="edit" data="1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D2"/>
    <w:rsid w:val="00003DA2"/>
    <w:rsid w:val="00010CAC"/>
    <w:rsid w:val="00014D84"/>
    <w:rsid w:val="00021352"/>
    <w:rsid w:val="0002169D"/>
    <w:rsid w:val="00025253"/>
    <w:rsid w:val="000265FF"/>
    <w:rsid w:val="00035750"/>
    <w:rsid w:val="00047BF6"/>
    <w:rsid w:val="00074C22"/>
    <w:rsid w:val="00077FC1"/>
    <w:rsid w:val="0009302D"/>
    <w:rsid w:val="000960DB"/>
    <w:rsid w:val="000A0B87"/>
    <w:rsid w:val="000B0011"/>
    <w:rsid w:val="000B4C4B"/>
    <w:rsid w:val="000D584F"/>
    <w:rsid w:val="000F7728"/>
    <w:rsid w:val="00113B89"/>
    <w:rsid w:val="00126457"/>
    <w:rsid w:val="00143CE2"/>
    <w:rsid w:val="00144454"/>
    <w:rsid w:val="001605A6"/>
    <w:rsid w:val="00173BF9"/>
    <w:rsid w:val="00180E23"/>
    <w:rsid w:val="001C1EF8"/>
    <w:rsid w:val="001E01B5"/>
    <w:rsid w:val="001E17AF"/>
    <w:rsid w:val="001E340C"/>
    <w:rsid w:val="001E7263"/>
    <w:rsid w:val="0020324A"/>
    <w:rsid w:val="00212681"/>
    <w:rsid w:val="00214477"/>
    <w:rsid w:val="002160B9"/>
    <w:rsid w:val="002170CA"/>
    <w:rsid w:val="00226072"/>
    <w:rsid w:val="00244DC4"/>
    <w:rsid w:val="002475E6"/>
    <w:rsid w:val="00247F74"/>
    <w:rsid w:val="00276B58"/>
    <w:rsid w:val="00277AB8"/>
    <w:rsid w:val="00282013"/>
    <w:rsid w:val="00296579"/>
    <w:rsid w:val="002A101C"/>
    <w:rsid w:val="002B3FC0"/>
    <w:rsid w:val="002B4469"/>
    <w:rsid w:val="002C3AAC"/>
    <w:rsid w:val="002C602B"/>
    <w:rsid w:val="002F3BA8"/>
    <w:rsid w:val="00317152"/>
    <w:rsid w:val="00321365"/>
    <w:rsid w:val="003320C8"/>
    <w:rsid w:val="003347BF"/>
    <w:rsid w:val="003349F0"/>
    <w:rsid w:val="00343F5B"/>
    <w:rsid w:val="0034514B"/>
    <w:rsid w:val="00364497"/>
    <w:rsid w:val="00367F67"/>
    <w:rsid w:val="0037429B"/>
    <w:rsid w:val="00390A76"/>
    <w:rsid w:val="003A0A2D"/>
    <w:rsid w:val="003A0D3B"/>
    <w:rsid w:val="003A6C39"/>
    <w:rsid w:val="003C1905"/>
    <w:rsid w:val="003C639C"/>
    <w:rsid w:val="003D10DE"/>
    <w:rsid w:val="003D2251"/>
    <w:rsid w:val="003D2C86"/>
    <w:rsid w:val="003D50C6"/>
    <w:rsid w:val="003D5A48"/>
    <w:rsid w:val="003E3524"/>
    <w:rsid w:val="003F1500"/>
    <w:rsid w:val="00401448"/>
    <w:rsid w:val="00427A2A"/>
    <w:rsid w:val="00440ECC"/>
    <w:rsid w:val="00446812"/>
    <w:rsid w:val="00446A4E"/>
    <w:rsid w:val="00446BEC"/>
    <w:rsid w:val="00453785"/>
    <w:rsid w:val="004537A0"/>
    <w:rsid w:val="0047428D"/>
    <w:rsid w:val="00481DA3"/>
    <w:rsid w:val="004861EA"/>
    <w:rsid w:val="00491597"/>
    <w:rsid w:val="004A094D"/>
    <w:rsid w:val="004A2B74"/>
    <w:rsid w:val="004A34F2"/>
    <w:rsid w:val="004C5063"/>
    <w:rsid w:val="004C6B12"/>
    <w:rsid w:val="004C7EF5"/>
    <w:rsid w:val="004F20DE"/>
    <w:rsid w:val="004F5CA9"/>
    <w:rsid w:val="00504568"/>
    <w:rsid w:val="00505023"/>
    <w:rsid w:val="0050731D"/>
    <w:rsid w:val="00520437"/>
    <w:rsid w:val="00520FEB"/>
    <w:rsid w:val="005305DA"/>
    <w:rsid w:val="005316C6"/>
    <w:rsid w:val="00532C9E"/>
    <w:rsid w:val="00552AD9"/>
    <w:rsid w:val="005818F5"/>
    <w:rsid w:val="005856D9"/>
    <w:rsid w:val="00594958"/>
    <w:rsid w:val="005B3119"/>
    <w:rsid w:val="005B5991"/>
    <w:rsid w:val="005D06AF"/>
    <w:rsid w:val="005F3DCD"/>
    <w:rsid w:val="006021C6"/>
    <w:rsid w:val="00616554"/>
    <w:rsid w:val="00630861"/>
    <w:rsid w:val="00641700"/>
    <w:rsid w:val="00641A2B"/>
    <w:rsid w:val="00644C21"/>
    <w:rsid w:val="0065425E"/>
    <w:rsid w:val="00656208"/>
    <w:rsid w:val="006624BF"/>
    <w:rsid w:val="00676929"/>
    <w:rsid w:val="00692480"/>
    <w:rsid w:val="00696B49"/>
    <w:rsid w:val="006A1860"/>
    <w:rsid w:val="006A2F24"/>
    <w:rsid w:val="006B0D1F"/>
    <w:rsid w:val="006C2F45"/>
    <w:rsid w:val="006C3534"/>
    <w:rsid w:val="006D4DC8"/>
    <w:rsid w:val="006D4EB7"/>
    <w:rsid w:val="006D59BF"/>
    <w:rsid w:val="006E00C2"/>
    <w:rsid w:val="006F103D"/>
    <w:rsid w:val="0070512D"/>
    <w:rsid w:val="007129F8"/>
    <w:rsid w:val="00727B62"/>
    <w:rsid w:val="00735292"/>
    <w:rsid w:val="00735654"/>
    <w:rsid w:val="00736A78"/>
    <w:rsid w:val="0075374F"/>
    <w:rsid w:val="007538BB"/>
    <w:rsid w:val="007633E0"/>
    <w:rsid w:val="00771F1A"/>
    <w:rsid w:val="00777FF3"/>
    <w:rsid w:val="00781754"/>
    <w:rsid w:val="00790A09"/>
    <w:rsid w:val="00797F39"/>
    <w:rsid w:val="007A4CD2"/>
    <w:rsid w:val="007C70DE"/>
    <w:rsid w:val="007D0363"/>
    <w:rsid w:val="007D0558"/>
    <w:rsid w:val="007E4B10"/>
    <w:rsid w:val="007F68E7"/>
    <w:rsid w:val="007F7B11"/>
    <w:rsid w:val="00803489"/>
    <w:rsid w:val="008072DE"/>
    <w:rsid w:val="00807F10"/>
    <w:rsid w:val="00821C97"/>
    <w:rsid w:val="00827DBC"/>
    <w:rsid w:val="0083613F"/>
    <w:rsid w:val="00836150"/>
    <w:rsid w:val="00836F14"/>
    <w:rsid w:val="00844D41"/>
    <w:rsid w:val="00845CB5"/>
    <w:rsid w:val="008479C5"/>
    <w:rsid w:val="00851C8A"/>
    <w:rsid w:val="00857D84"/>
    <w:rsid w:val="00871DFE"/>
    <w:rsid w:val="00880552"/>
    <w:rsid w:val="0089000E"/>
    <w:rsid w:val="00893001"/>
    <w:rsid w:val="008A3D67"/>
    <w:rsid w:val="008A550B"/>
    <w:rsid w:val="008D3F4B"/>
    <w:rsid w:val="008E1D2E"/>
    <w:rsid w:val="008F45E3"/>
    <w:rsid w:val="00903BD9"/>
    <w:rsid w:val="0091409F"/>
    <w:rsid w:val="00951558"/>
    <w:rsid w:val="00953B2C"/>
    <w:rsid w:val="009600BC"/>
    <w:rsid w:val="00960748"/>
    <w:rsid w:val="00970CC3"/>
    <w:rsid w:val="00985B6E"/>
    <w:rsid w:val="0099280D"/>
    <w:rsid w:val="009C3E09"/>
    <w:rsid w:val="009D663E"/>
    <w:rsid w:val="009E66C6"/>
    <w:rsid w:val="009F5C8D"/>
    <w:rsid w:val="009F64F2"/>
    <w:rsid w:val="00A04AF9"/>
    <w:rsid w:val="00A079AE"/>
    <w:rsid w:val="00A30A03"/>
    <w:rsid w:val="00A314E5"/>
    <w:rsid w:val="00A33EAB"/>
    <w:rsid w:val="00A3586B"/>
    <w:rsid w:val="00A404A4"/>
    <w:rsid w:val="00A5294D"/>
    <w:rsid w:val="00A56EDB"/>
    <w:rsid w:val="00A7017A"/>
    <w:rsid w:val="00A70C9D"/>
    <w:rsid w:val="00A810A0"/>
    <w:rsid w:val="00A92C6B"/>
    <w:rsid w:val="00A9542A"/>
    <w:rsid w:val="00AA0724"/>
    <w:rsid w:val="00AB68C5"/>
    <w:rsid w:val="00AC3963"/>
    <w:rsid w:val="00AC4B3C"/>
    <w:rsid w:val="00AC4CEF"/>
    <w:rsid w:val="00AC6163"/>
    <w:rsid w:val="00AC7B6C"/>
    <w:rsid w:val="00AE0094"/>
    <w:rsid w:val="00AE1942"/>
    <w:rsid w:val="00AE3782"/>
    <w:rsid w:val="00AE7271"/>
    <w:rsid w:val="00AF0FF9"/>
    <w:rsid w:val="00AF7C7B"/>
    <w:rsid w:val="00B14DDF"/>
    <w:rsid w:val="00B15C3B"/>
    <w:rsid w:val="00B215C4"/>
    <w:rsid w:val="00B22362"/>
    <w:rsid w:val="00B264C9"/>
    <w:rsid w:val="00B32B74"/>
    <w:rsid w:val="00B44BE2"/>
    <w:rsid w:val="00B514EF"/>
    <w:rsid w:val="00B60737"/>
    <w:rsid w:val="00B65B9B"/>
    <w:rsid w:val="00B7159A"/>
    <w:rsid w:val="00B76F5A"/>
    <w:rsid w:val="00B90F91"/>
    <w:rsid w:val="00B9310A"/>
    <w:rsid w:val="00B941AF"/>
    <w:rsid w:val="00B9481D"/>
    <w:rsid w:val="00BA0A5F"/>
    <w:rsid w:val="00BC4F2C"/>
    <w:rsid w:val="00BC6BFC"/>
    <w:rsid w:val="00BE28F7"/>
    <w:rsid w:val="00BE59F1"/>
    <w:rsid w:val="00BF37DE"/>
    <w:rsid w:val="00BF5870"/>
    <w:rsid w:val="00C01DF9"/>
    <w:rsid w:val="00C063E7"/>
    <w:rsid w:val="00C21C2E"/>
    <w:rsid w:val="00C304DD"/>
    <w:rsid w:val="00C40C79"/>
    <w:rsid w:val="00C42171"/>
    <w:rsid w:val="00C47F47"/>
    <w:rsid w:val="00C5759D"/>
    <w:rsid w:val="00C57873"/>
    <w:rsid w:val="00C57B63"/>
    <w:rsid w:val="00C67EF6"/>
    <w:rsid w:val="00C76651"/>
    <w:rsid w:val="00C97B02"/>
    <w:rsid w:val="00CA71E1"/>
    <w:rsid w:val="00CB642F"/>
    <w:rsid w:val="00CC34F6"/>
    <w:rsid w:val="00CD3ECA"/>
    <w:rsid w:val="00CE1BE0"/>
    <w:rsid w:val="00CE493F"/>
    <w:rsid w:val="00CE5EB3"/>
    <w:rsid w:val="00CF5802"/>
    <w:rsid w:val="00CF5EAE"/>
    <w:rsid w:val="00D01625"/>
    <w:rsid w:val="00D128E1"/>
    <w:rsid w:val="00D14D05"/>
    <w:rsid w:val="00D216E2"/>
    <w:rsid w:val="00D2759E"/>
    <w:rsid w:val="00D30608"/>
    <w:rsid w:val="00D40002"/>
    <w:rsid w:val="00D43041"/>
    <w:rsid w:val="00D43E29"/>
    <w:rsid w:val="00D64D97"/>
    <w:rsid w:val="00D678B9"/>
    <w:rsid w:val="00D7504C"/>
    <w:rsid w:val="00D8224C"/>
    <w:rsid w:val="00D922A9"/>
    <w:rsid w:val="00D959A5"/>
    <w:rsid w:val="00D970EC"/>
    <w:rsid w:val="00DB54DA"/>
    <w:rsid w:val="00DB6C03"/>
    <w:rsid w:val="00DC2FBC"/>
    <w:rsid w:val="00DF0F1A"/>
    <w:rsid w:val="00DF0FF8"/>
    <w:rsid w:val="00DF2E5C"/>
    <w:rsid w:val="00DF31CF"/>
    <w:rsid w:val="00E20EB2"/>
    <w:rsid w:val="00E2628B"/>
    <w:rsid w:val="00E36B38"/>
    <w:rsid w:val="00E451C0"/>
    <w:rsid w:val="00E451F0"/>
    <w:rsid w:val="00E45C75"/>
    <w:rsid w:val="00E53984"/>
    <w:rsid w:val="00E53ACA"/>
    <w:rsid w:val="00E71B67"/>
    <w:rsid w:val="00E741B5"/>
    <w:rsid w:val="00E779C0"/>
    <w:rsid w:val="00E802FD"/>
    <w:rsid w:val="00E84F11"/>
    <w:rsid w:val="00E85A05"/>
    <w:rsid w:val="00E8661B"/>
    <w:rsid w:val="00E9331B"/>
    <w:rsid w:val="00E95662"/>
    <w:rsid w:val="00E97287"/>
    <w:rsid w:val="00EB0999"/>
    <w:rsid w:val="00EE00A0"/>
    <w:rsid w:val="00EE26C0"/>
    <w:rsid w:val="00EF4F4C"/>
    <w:rsid w:val="00EF55BD"/>
    <w:rsid w:val="00F03734"/>
    <w:rsid w:val="00F1230B"/>
    <w:rsid w:val="00F33B97"/>
    <w:rsid w:val="00F37EC7"/>
    <w:rsid w:val="00F407B4"/>
    <w:rsid w:val="00F43434"/>
    <w:rsid w:val="00F46145"/>
    <w:rsid w:val="00F55F2D"/>
    <w:rsid w:val="00F6010F"/>
    <w:rsid w:val="00F75179"/>
    <w:rsid w:val="00F77C13"/>
    <w:rsid w:val="00F9079F"/>
    <w:rsid w:val="00F97722"/>
    <w:rsid w:val="00FA2EB0"/>
    <w:rsid w:val="00FA46E9"/>
    <w:rsid w:val="00FA68DA"/>
    <w:rsid w:val="00FB08CA"/>
    <w:rsid w:val="00FB2B53"/>
    <w:rsid w:val="00FC15C1"/>
    <w:rsid w:val="00FD32CE"/>
    <w:rsid w:val="00FE4B3A"/>
    <w:rsid w:val="00FE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6dd,white,#fdfff3"/>
    </o:shapedefaults>
    <o:shapelayout v:ext="edit">
      <o:idmap v:ext="edit" data="2"/>
    </o:shapelayout>
  </w:shapeDefaults>
  <w:decimalSymbol w:val="."/>
  <w:listSeparator w:val=","/>
  <w14:docId w14:val="5F4F85C7"/>
  <w15:chartTrackingRefBased/>
  <w15:docId w15:val="{0158967E-193C-4F07-AC13-2E0F4E2A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3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style"/>
    <w:next w:val="Normalstyle"/>
    <w:link w:val="Heading1Char"/>
    <w:autoRedefine/>
    <w:uiPriority w:val="9"/>
    <w:qFormat/>
    <w:rsid w:val="007A4CD2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style"/>
    <w:next w:val="Normalstyle"/>
    <w:link w:val="Heading2Char"/>
    <w:autoRedefine/>
    <w:unhideWhenUsed/>
    <w:qFormat/>
    <w:rsid w:val="00E85A05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Cs w:val="28"/>
    </w:rPr>
  </w:style>
  <w:style w:type="paragraph" w:styleId="Heading3">
    <w:name w:val="heading 3"/>
    <w:basedOn w:val="Normal"/>
    <w:next w:val="Normal"/>
    <w:link w:val="Heading3Char"/>
    <w:qFormat/>
    <w:rsid w:val="007A4CD2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2"/>
    </w:pPr>
    <w:rPr>
      <w:rFonts w:ascii="Arial" w:hAnsi="Arial" w:cs="Arial"/>
      <w:i/>
      <w:iCs/>
      <w:sz w:val="22"/>
    </w:rPr>
  </w:style>
  <w:style w:type="paragraph" w:styleId="Heading4">
    <w:name w:val="heading 4"/>
    <w:basedOn w:val="Normal"/>
    <w:next w:val="Normal"/>
    <w:link w:val="Heading4Char"/>
    <w:qFormat/>
    <w:rsid w:val="007A4CD2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113"/>
      </w:tabs>
      <w:outlineLvl w:val="3"/>
    </w:pPr>
    <w:rPr>
      <w:rFonts w:ascii="Arial" w:hAnsi="Arial"/>
      <w:b/>
      <w:i/>
      <w:iCs/>
      <w:color w:val="000000"/>
      <w:sz w:val="22"/>
    </w:rPr>
  </w:style>
  <w:style w:type="paragraph" w:styleId="Heading5">
    <w:name w:val="heading 5"/>
    <w:basedOn w:val="Normal"/>
    <w:next w:val="Normal"/>
    <w:link w:val="Heading5Char"/>
    <w:qFormat/>
    <w:rsid w:val="007A4CD2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4"/>
    </w:pPr>
    <w:rPr>
      <w:rFonts w:ascii="Arial" w:hAnsi="Arial"/>
      <w:b/>
      <w:b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tyle">
    <w:name w:val="Normal style"/>
    <w:basedOn w:val="Normal"/>
    <w:link w:val="NormalstyleChar"/>
    <w:qFormat/>
    <w:rsid w:val="002160B9"/>
    <w:pPr>
      <w:jc w:val="both"/>
    </w:pPr>
    <w:rPr>
      <w:rFonts w:ascii="Aptos" w:hAnsi="Aptos"/>
      <w:sz w:val="24"/>
      <w:szCs w:val="18"/>
    </w:rPr>
  </w:style>
  <w:style w:type="character" w:customStyle="1" w:styleId="NormalstyleChar">
    <w:name w:val="Normal style Char"/>
    <w:basedOn w:val="DefaultParagraphFont"/>
    <w:link w:val="Normalstyle"/>
    <w:rsid w:val="002160B9"/>
    <w:rPr>
      <w:rFonts w:ascii="Aptos" w:eastAsia="Times New Roman" w:hAnsi="Aptos" w:cs="Times New Roman"/>
      <w:kern w:val="0"/>
      <w:sz w:val="24"/>
      <w:szCs w:val="18"/>
      <w14:ligatures w14:val="none"/>
    </w:rPr>
  </w:style>
  <w:style w:type="paragraph" w:styleId="NoSpacing">
    <w:name w:val="No Spacing"/>
    <w:uiPriority w:val="1"/>
    <w:qFormat/>
    <w:rsid w:val="00A92C6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A4CD2"/>
    <w:rPr>
      <w:rFonts w:ascii="Aptos" w:eastAsiaTheme="majorEastAsia" w:hAnsi="Aptos" w:cstheme="majorBidi"/>
      <w:b/>
      <w:color w:val="2F5496" w:themeColor="accent1" w:themeShade="BF"/>
      <w:kern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85A05"/>
    <w:rPr>
      <w:rFonts w:ascii="Aptos" w:eastAsiaTheme="majorEastAsia" w:hAnsi="Aptos" w:cstheme="majorBidi"/>
      <w:b/>
      <w:color w:val="2F5496" w:themeColor="accent1" w:themeShade="BF"/>
      <w:kern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F77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728"/>
  </w:style>
  <w:style w:type="paragraph" w:styleId="Footer">
    <w:name w:val="footer"/>
    <w:basedOn w:val="Normal"/>
    <w:link w:val="FooterChar"/>
    <w:uiPriority w:val="99"/>
    <w:unhideWhenUsed/>
    <w:rsid w:val="000F77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728"/>
  </w:style>
  <w:style w:type="paragraph" w:styleId="ListParagraph">
    <w:name w:val="List Paragraph"/>
    <w:basedOn w:val="Normal"/>
    <w:uiPriority w:val="34"/>
    <w:qFormat/>
    <w:rsid w:val="008D3F4B"/>
    <w:pPr>
      <w:ind w:left="720"/>
    </w:pPr>
  </w:style>
  <w:style w:type="character" w:customStyle="1" w:styleId="Heading3Char">
    <w:name w:val="Heading 3 Char"/>
    <w:basedOn w:val="DefaultParagraphFont"/>
    <w:link w:val="Heading3"/>
    <w:rsid w:val="007A4CD2"/>
    <w:rPr>
      <w:rFonts w:ascii="Arial" w:eastAsia="Times New Roman" w:hAnsi="Arial" w:cs="Arial"/>
      <w:i/>
      <w:iCs/>
      <w:kern w:val="0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rsid w:val="007A4CD2"/>
    <w:rPr>
      <w:rFonts w:ascii="Arial" w:eastAsia="Times New Roman" w:hAnsi="Arial" w:cs="Times New Roman"/>
      <w:b/>
      <w:i/>
      <w:iCs/>
      <w:color w:val="000000"/>
      <w:kern w:val="0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rsid w:val="007A4CD2"/>
    <w:rPr>
      <w:rFonts w:ascii="Arial" w:eastAsia="Times New Roman" w:hAnsi="Arial" w:cs="Times New Roman"/>
      <w:b/>
      <w:bCs/>
      <w:color w:val="000000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7A4CD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113"/>
      </w:tabs>
      <w:jc w:val="both"/>
    </w:pPr>
    <w:rPr>
      <w:rFonts w:ascii="Comic Sans MS" w:hAnsi="Comic Sans MS"/>
      <w:color w:val="000000"/>
      <w:sz w:val="22"/>
    </w:rPr>
  </w:style>
  <w:style w:type="character" w:customStyle="1" w:styleId="BodyTextChar">
    <w:name w:val="Body Text Char"/>
    <w:basedOn w:val="DefaultParagraphFont"/>
    <w:link w:val="BodyText"/>
    <w:rsid w:val="007A4CD2"/>
    <w:rPr>
      <w:rFonts w:ascii="Comic Sans MS" w:eastAsia="Times New Roman" w:hAnsi="Comic Sans MS" w:cs="Times New Roman"/>
      <w:color w:val="000000"/>
      <w:kern w:val="0"/>
      <w:szCs w:val="20"/>
      <w14:ligatures w14:val="none"/>
    </w:rPr>
  </w:style>
  <w:style w:type="paragraph" w:styleId="BodyText2">
    <w:name w:val="Body Text 2"/>
    <w:basedOn w:val="Normal"/>
    <w:link w:val="BodyText2Char"/>
    <w:rsid w:val="007A4CD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113"/>
      </w:tabs>
      <w:jc w:val="both"/>
    </w:pPr>
    <w:rPr>
      <w:rFonts w:ascii="Comic Sans MS" w:hAnsi="Comic Sans MS"/>
      <w:color w:val="000000"/>
      <w:sz w:val="18"/>
    </w:rPr>
  </w:style>
  <w:style w:type="character" w:customStyle="1" w:styleId="BodyText2Char">
    <w:name w:val="Body Text 2 Char"/>
    <w:basedOn w:val="DefaultParagraphFont"/>
    <w:link w:val="BodyText2"/>
    <w:rsid w:val="007A4CD2"/>
    <w:rPr>
      <w:rFonts w:ascii="Comic Sans MS" w:eastAsia="Times New Roman" w:hAnsi="Comic Sans MS" w:cs="Times New Roman"/>
      <w:color w:val="000000"/>
      <w:kern w:val="0"/>
      <w:sz w:val="18"/>
      <w:szCs w:val="20"/>
      <w14:ligatures w14:val="none"/>
    </w:rPr>
  </w:style>
  <w:style w:type="paragraph" w:styleId="BodyText3">
    <w:name w:val="Body Text 3"/>
    <w:basedOn w:val="Normal"/>
    <w:link w:val="BodyText3Char"/>
    <w:rsid w:val="007A4CD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825"/>
      </w:tabs>
      <w:jc w:val="both"/>
    </w:pPr>
    <w:rPr>
      <w:rFonts w:ascii="Arial" w:hAnsi="Arial"/>
      <w:i/>
      <w:iCs/>
      <w:color w:val="000000"/>
      <w:sz w:val="18"/>
    </w:rPr>
  </w:style>
  <w:style w:type="character" w:customStyle="1" w:styleId="BodyText3Char">
    <w:name w:val="Body Text 3 Char"/>
    <w:basedOn w:val="DefaultParagraphFont"/>
    <w:link w:val="BodyText3"/>
    <w:rsid w:val="007A4CD2"/>
    <w:rPr>
      <w:rFonts w:ascii="Arial" w:eastAsia="Times New Roman" w:hAnsi="Arial" w:cs="Times New Roman"/>
      <w:i/>
      <w:iCs/>
      <w:color w:val="000000"/>
      <w:kern w:val="0"/>
      <w:sz w:val="18"/>
      <w:szCs w:val="20"/>
      <w14:ligatures w14:val="none"/>
    </w:rPr>
  </w:style>
  <w:style w:type="character" w:styleId="Hyperlink">
    <w:name w:val="Hyperlink"/>
    <w:rsid w:val="007A4CD2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A4CD2"/>
    <w:pPr>
      <w:contextualSpacing/>
      <w:jc w:val="center"/>
    </w:pPr>
    <w:rPr>
      <w:rFonts w:ascii="Aptos" w:eastAsiaTheme="majorEastAsia" w:hAnsi="Aptos" w:cstheme="majorBidi"/>
      <w:b/>
      <w:bCs/>
      <w:color w:val="0070C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CD2"/>
    <w:rPr>
      <w:rFonts w:ascii="Aptos" w:eastAsiaTheme="majorEastAsia" w:hAnsi="Aptos" w:cstheme="majorBidi"/>
      <w:b/>
      <w:bCs/>
      <w:color w:val="0070C0"/>
      <w:spacing w:val="-10"/>
      <w:kern w:val="28"/>
      <w:sz w:val="56"/>
      <w:szCs w:val="56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C602B"/>
    <w:rPr>
      <w:color w:val="666666"/>
    </w:rPr>
  </w:style>
  <w:style w:type="character" w:customStyle="1" w:styleId="fillinginforms">
    <w:name w:val="filling in forms"/>
    <w:basedOn w:val="DefaultParagraphFont"/>
    <w:uiPriority w:val="1"/>
    <w:qFormat/>
    <w:rsid w:val="007D0363"/>
    <w:rPr>
      <w:rFonts w:ascii="Aptos" w:hAnsi="Aptos"/>
      <w:sz w:val="24"/>
    </w:rPr>
  </w:style>
  <w:style w:type="character" w:customStyle="1" w:styleId="fillingin">
    <w:name w:val="filling in"/>
    <w:basedOn w:val="DefaultParagraphFont"/>
    <w:uiPriority w:val="1"/>
    <w:qFormat/>
    <w:rsid w:val="007D0363"/>
    <w:rPr>
      <w:rFonts w:ascii="Aptos" w:hAnsi="Aptos"/>
      <w:sz w:val="24"/>
    </w:rPr>
  </w:style>
  <w:style w:type="character" w:customStyle="1" w:styleId="Style1">
    <w:name w:val="Style1"/>
    <w:basedOn w:val="DefaultParagraphFont"/>
    <w:uiPriority w:val="1"/>
    <w:qFormat/>
    <w:rsid w:val="00851C8A"/>
    <w:rPr>
      <w:rFonts w:ascii="Aptos" w:hAnsi="Aptos"/>
      <w:color w:val="000000" w:themeColor="text1"/>
      <w:sz w:val="24"/>
    </w:rPr>
  </w:style>
  <w:style w:type="character" w:customStyle="1" w:styleId="tick">
    <w:name w:val="tick"/>
    <w:basedOn w:val="DefaultParagraphFont"/>
    <w:uiPriority w:val="1"/>
    <w:rsid w:val="00AC6163"/>
    <w:rPr>
      <w:b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97722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CE493F"/>
    <w:pPr>
      <w:spacing w:before="200" w:after="160"/>
      <w:ind w:left="864" w:right="864"/>
      <w:jc w:val="center"/>
    </w:pPr>
    <w:rPr>
      <w:rFonts w:ascii="Bradley Hand ITC" w:hAnsi="Bradley Hand ITC"/>
      <w:b/>
      <w:i/>
      <w:iCs/>
      <w:color w:val="404040" w:themeColor="text1" w:themeTint="BF"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CE493F"/>
    <w:rPr>
      <w:rFonts w:ascii="Bradley Hand ITC" w:eastAsia="Times New Roman" w:hAnsi="Bradley Hand ITC" w:cs="Times New Roman"/>
      <w:b/>
      <w:i/>
      <w:iCs/>
      <w:color w:val="404040" w:themeColor="text1" w:themeTint="BF"/>
      <w:kern w:val="0"/>
      <w:sz w:val="3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5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jonathan.lazenbyOVW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\OneDrive%20-%20One%20Voice%20Wales\Desktop\Documents\Custom%20Office%20Templates\Normal%20page%20with%20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959A5F4C4C43BBA6F84BBFDDE1F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B01C7-9CB9-4E1D-A7FD-34454714461D}"/>
      </w:docPartPr>
      <w:docPartBody>
        <w:p w:rsidR="00921E04" w:rsidRDefault="002B7D67" w:rsidP="002B7D67">
          <w:pPr>
            <w:pStyle w:val="82959A5F4C4C43BBA6F84BBFDDE1F4213"/>
          </w:pPr>
          <w:r w:rsidRPr="00851C8A">
            <w:rPr>
              <w:rStyle w:val="PlaceholderText"/>
              <w:rFonts w:eastAsiaTheme="minorHAnsi"/>
              <w:color w:val="000000" w:themeColor="text1"/>
            </w:rPr>
            <w:t>Click or t</w:t>
          </w:r>
          <w:r w:rsidRPr="00851C8A">
            <w:rPr>
              <w:rStyle w:val="PlaceholderText"/>
              <w:color w:val="000000" w:themeColor="text1"/>
            </w:rPr>
            <w:t>a</w:t>
          </w:r>
          <w:r w:rsidRPr="00851C8A">
            <w:rPr>
              <w:rStyle w:val="PlaceholderText"/>
              <w:rFonts w:eastAsiaTheme="minorHAnsi"/>
              <w:color w:val="000000" w:themeColor="text1"/>
            </w:rPr>
            <w:t>p here to enter text.</w:t>
          </w:r>
        </w:p>
      </w:docPartBody>
    </w:docPart>
    <w:docPart>
      <w:docPartPr>
        <w:name w:val="2D60A78545CE483E9D2B268585A09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DACAB-D942-46CF-A710-E74A825D8019}"/>
      </w:docPartPr>
      <w:docPartBody>
        <w:p w:rsidR="00921E04" w:rsidRDefault="002B7D67" w:rsidP="002B7D67">
          <w:pPr>
            <w:pStyle w:val="2D60A78545CE483E9D2B268585A096842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3ADFF9C2816941AD97881FC8C529C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4FA3C-7475-435B-9CB1-99F362E75AB1}"/>
      </w:docPartPr>
      <w:docPartBody>
        <w:p w:rsidR="00921E04" w:rsidRDefault="002B7D67" w:rsidP="002B7D67">
          <w:pPr>
            <w:pStyle w:val="3ADFF9C2816941AD97881FC8C529CE5D2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612B5DB7D8614ECF9181512294B2B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AD7FE-750B-42B4-A264-8BBCB45FEF23}"/>
      </w:docPartPr>
      <w:docPartBody>
        <w:p w:rsidR="00921E04" w:rsidRDefault="002B7D67" w:rsidP="002B7D67">
          <w:pPr>
            <w:pStyle w:val="612B5DB7D8614ECF9181512294B2BBC62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0223E54401AA4255A037F13076E59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972EA-97EB-47B9-8819-9B94511674DB}"/>
      </w:docPartPr>
      <w:docPartBody>
        <w:p w:rsidR="00921E04" w:rsidRDefault="002B7D67" w:rsidP="002B7D67">
          <w:pPr>
            <w:pStyle w:val="0223E54401AA4255A037F13076E593E82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F51A4B143F4D474AB224AD5E889B8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5F66C-D092-4DEB-90C9-9713ACA2C5F6}"/>
      </w:docPartPr>
      <w:docPartBody>
        <w:p w:rsidR="00921E04" w:rsidRDefault="002B7D67" w:rsidP="002B7D67">
          <w:pPr>
            <w:pStyle w:val="F51A4B143F4D474AB224AD5E889B80BE2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089A3B6E1BEB4E3FB6D440375F866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38F00-CF04-45E3-A231-20752FD68CCF}"/>
      </w:docPartPr>
      <w:docPartBody>
        <w:p w:rsidR="00921E04" w:rsidRDefault="002B7D67" w:rsidP="002B7D67">
          <w:pPr>
            <w:pStyle w:val="089A3B6E1BEB4E3FB6D440375F866BFA2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92E3E85113F4474B9D888C4BD4BDC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ECCCC-B629-4846-87A7-CFE8472172A0}"/>
      </w:docPartPr>
      <w:docPartBody>
        <w:p w:rsidR="00921E04" w:rsidRDefault="002B7D67" w:rsidP="002B7D67">
          <w:pPr>
            <w:pStyle w:val="92E3E85113F4474B9D888C4BD4BDC9442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BDDCCCDE590949F990EEAD89ED39B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44371-E195-41C6-93D3-7DDFD19A91DE}"/>
      </w:docPartPr>
      <w:docPartBody>
        <w:p w:rsidR="00921E04" w:rsidRDefault="002B7D67" w:rsidP="002B7D67">
          <w:pPr>
            <w:pStyle w:val="BDDCCCDE590949F990EEAD89ED39BA912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1D39201C58E64EAA8B1EF9C3EAC7E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71AB4-8565-4CD1-80C8-8C31D256DE15}"/>
      </w:docPartPr>
      <w:docPartBody>
        <w:p w:rsidR="00921E04" w:rsidRDefault="002B7D67" w:rsidP="002B7D67">
          <w:pPr>
            <w:pStyle w:val="1D39201C58E64EAA8B1EF9C3EAC7E1F02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B0AA2FAE72884BF49717837462500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17D8D-57D4-4A12-9EF0-74DDCD179FFC}"/>
      </w:docPartPr>
      <w:docPartBody>
        <w:p w:rsidR="00921E04" w:rsidRDefault="002B7D67" w:rsidP="002B7D67">
          <w:pPr>
            <w:pStyle w:val="B0AA2FAE72884BF49717837462500BA22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F34D65AB23BA4B37A0491CFB83A01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484B4-EE25-4336-9B81-CEE0C2B76E40}"/>
      </w:docPartPr>
      <w:docPartBody>
        <w:p w:rsidR="00921E04" w:rsidRDefault="002B7D67" w:rsidP="002B7D67">
          <w:pPr>
            <w:pStyle w:val="F34D65AB23BA4B37A0491CFB83A01FCC2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5B82E76221334A43AED1ABBD79CB9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11284-3E0A-4516-AD84-25270242493B}"/>
      </w:docPartPr>
      <w:docPartBody>
        <w:p w:rsidR="00921E04" w:rsidRDefault="002B7D67" w:rsidP="002B7D67">
          <w:pPr>
            <w:pStyle w:val="5B82E76221334A43AED1ABBD79CB9D562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FAAE4BDE52B44CEC85B74DCEDC48A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F8CC1-0E27-4165-9CF7-8D64984ABDFF}"/>
      </w:docPartPr>
      <w:docPartBody>
        <w:p w:rsidR="00921E04" w:rsidRDefault="002B7D67" w:rsidP="002B7D67">
          <w:pPr>
            <w:pStyle w:val="FAAE4BDE52B44CEC85B74DCEDC48A4E42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FAB8AD0F098A4EBDBAC6F7CD07E14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226ED-2FA1-4C98-BA44-2475621E7E76}"/>
      </w:docPartPr>
      <w:docPartBody>
        <w:p w:rsidR="00921E04" w:rsidRDefault="002B7D67" w:rsidP="002B7D67">
          <w:pPr>
            <w:pStyle w:val="FAB8AD0F098A4EBDBAC6F7CD07E143F62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4D27FB906D6240698321955D2C6E4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97184-2295-4A44-9EAB-2E289AAFDE02}"/>
      </w:docPartPr>
      <w:docPartBody>
        <w:p w:rsidR="00921E04" w:rsidRDefault="002B7D67" w:rsidP="002B7D67">
          <w:pPr>
            <w:pStyle w:val="4D27FB906D6240698321955D2C6E4A892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419D17593E0C4C23915FC0F06BA92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06475-82E2-4182-BCB2-43D28BCAF961}"/>
      </w:docPartPr>
      <w:docPartBody>
        <w:p w:rsidR="00921E04" w:rsidRDefault="002B7D67" w:rsidP="002B7D67">
          <w:pPr>
            <w:pStyle w:val="419D17593E0C4C23915FC0F06BA92B472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EBBC12D1F43D4C1D893310DEB51B6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77758-E5CF-4A44-9AA4-8EDA23C2C527}"/>
      </w:docPartPr>
      <w:docPartBody>
        <w:p w:rsidR="00921E04" w:rsidRDefault="002B7D67" w:rsidP="002B7D67">
          <w:pPr>
            <w:pStyle w:val="EBBC12D1F43D4C1D893310DEB51B6D172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CA7ADA1903AD4AC3B9FB50EC92846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06849-0635-4D67-B4E5-C0809303DB9D}"/>
      </w:docPartPr>
      <w:docPartBody>
        <w:p w:rsidR="00921E04" w:rsidRDefault="002B7D67" w:rsidP="002B7D67">
          <w:pPr>
            <w:pStyle w:val="CA7ADA1903AD4AC3B9FB50EC92846E0C2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78CD97988E6C45A8BC6912E3D3E9D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FC03B-F6CB-4E7A-B3EC-69D5B303AE7A}"/>
      </w:docPartPr>
      <w:docPartBody>
        <w:p w:rsidR="00921E04" w:rsidRDefault="002B7D67" w:rsidP="002B7D67">
          <w:pPr>
            <w:pStyle w:val="78CD97988E6C45A8BC6912E3D3E9D9592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3C9BF2F82EBA4966ABD3FDE1865FF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449AE-EA08-4A05-848C-6F0905429369}"/>
      </w:docPartPr>
      <w:docPartBody>
        <w:p w:rsidR="00921E04" w:rsidRDefault="002B7D67" w:rsidP="002B7D67">
          <w:pPr>
            <w:pStyle w:val="3C9BF2F82EBA4966ABD3FDE1865FFA9F2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969F1C8A126346AAB1156A6991B14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737FA-4F7E-4DBB-9ADF-DB35B5A9FFCA}"/>
      </w:docPartPr>
      <w:docPartBody>
        <w:p w:rsidR="00921E04" w:rsidRDefault="002B7D67" w:rsidP="002B7D67">
          <w:pPr>
            <w:pStyle w:val="969F1C8A126346AAB1156A6991B14E492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A23D7F434FD64A9FB634D878FE8D6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51F49-1CB3-4193-9B14-7E7A79593D6B}"/>
      </w:docPartPr>
      <w:docPartBody>
        <w:p w:rsidR="00921E04" w:rsidRDefault="002B7D67" w:rsidP="002B7D67">
          <w:pPr>
            <w:pStyle w:val="A23D7F434FD64A9FB634D878FE8D6B072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E50354B9F0A64DFDA15C023FA2239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9E153-137F-4702-978D-E99091F89581}"/>
      </w:docPartPr>
      <w:docPartBody>
        <w:p w:rsidR="00921E04" w:rsidRDefault="002B7D67" w:rsidP="002B7D67">
          <w:pPr>
            <w:pStyle w:val="E50354B9F0A64DFDA15C023FA2239E0A2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58DF5D4B6393491BB96D20D869932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32469-7151-4174-B840-A175495D6766}"/>
      </w:docPartPr>
      <w:docPartBody>
        <w:p w:rsidR="00921E04" w:rsidRDefault="002B7D67" w:rsidP="002B7D67">
          <w:pPr>
            <w:pStyle w:val="58DF5D4B6393491BB96D20D869932BA42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03A29058E773499F9DB6A9A0D42B2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03515-2C50-4782-B621-0024B6769721}"/>
      </w:docPartPr>
      <w:docPartBody>
        <w:p w:rsidR="00921E04" w:rsidRDefault="002B7D67" w:rsidP="002B7D67">
          <w:pPr>
            <w:pStyle w:val="03A29058E773499F9DB6A9A0D42B20B42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9EADD14D02D04755BB263BAF11F6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8C9F4-AD78-4A8C-A16A-589A5CA397E3}"/>
      </w:docPartPr>
      <w:docPartBody>
        <w:p w:rsidR="00921E04" w:rsidRDefault="002B7D67" w:rsidP="002B7D67">
          <w:pPr>
            <w:pStyle w:val="9EADD14D02D04755BB263BAF11F66C932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10B5FC609DFC4ECDBBB9088B9C9B6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DF1BA-7158-47D9-B56D-C4038F66EB6B}"/>
      </w:docPartPr>
      <w:docPartBody>
        <w:p w:rsidR="00921E04" w:rsidRDefault="002B7D67" w:rsidP="002B7D67">
          <w:pPr>
            <w:pStyle w:val="10B5FC609DFC4ECDBBB9088B9C9B6E732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C24962AA68204DF08599FA355E8BE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2D63A-FC85-4A54-8229-2ACB23212143}"/>
      </w:docPartPr>
      <w:docPartBody>
        <w:p w:rsidR="00921E04" w:rsidRDefault="002B7D67" w:rsidP="002B7D67">
          <w:pPr>
            <w:pStyle w:val="C24962AA68204DF08599FA355E8BEB802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55CF1FB85BAD4794860E4CF83188A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9B1A7-E9C7-4E91-A175-3FF7F3FA653F}"/>
      </w:docPartPr>
      <w:docPartBody>
        <w:p w:rsidR="00921E04" w:rsidRDefault="002B7D67" w:rsidP="002B7D67">
          <w:pPr>
            <w:pStyle w:val="55CF1FB85BAD4794860E4CF83188A6DD2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62AD596DF198485AB336667159168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4CE10-2EDA-4CF8-B195-4BC9948F3DE2}"/>
      </w:docPartPr>
      <w:docPartBody>
        <w:p w:rsidR="00921E04" w:rsidRDefault="002B7D67" w:rsidP="002B7D67">
          <w:pPr>
            <w:pStyle w:val="62AD596DF198485AB33666715916846E2"/>
          </w:pPr>
          <w:r w:rsidRPr="002D6D8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6A0953141A194BACBAD76A3F14D8E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AD09B-78E9-42A4-8FA9-CDCEE539C2FC}"/>
      </w:docPartPr>
      <w:docPartBody>
        <w:p w:rsidR="00921E04" w:rsidRDefault="002B7D67" w:rsidP="002B7D67">
          <w:pPr>
            <w:pStyle w:val="6A0953141A194BACBAD76A3F14D8E2B82"/>
          </w:pPr>
          <w:r w:rsidRPr="002D6D8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5515334274F24E488395178D8B853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FCB6A-3E9F-410E-824E-15FE52D4B066}"/>
      </w:docPartPr>
      <w:docPartBody>
        <w:p w:rsidR="00921E04" w:rsidRDefault="002B7D67" w:rsidP="002B7D67">
          <w:pPr>
            <w:pStyle w:val="5515334274F24E488395178D8B8532D82"/>
          </w:pPr>
          <w:r w:rsidRPr="002D6D8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C73D1F76B7974CE2AB4DA15940E1C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DE467-2D4B-467D-BEB6-DC7FCBC278C9}"/>
      </w:docPartPr>
      <w:docPartBody>
        <w:p w:rsidR="00921E04" w:rsidRDefault="002B7D67" w:rsidP="002B7D67">
          <w:pPr>
            <w:pStyle w:val="C73D1F76B7974CE2AB4DA15940E1C1B42"/>
          </w:pPr>
          <w:r w:rsidRPr="002D6D8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EFC12EAC79D44264A9DEEF909DD2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7C90D-1007-4FEB-B5CD-997120C6AE1B}"/>
      </w:docPartPr>
      <w:docPartBody>
        <w:p w:rsidR="00921E04" w:rsidRDefault="002B7D67" w:rsidP="002B7D67">
          <w:pPr>
            <w:pStyle w:val="EFC12EAC79D44264A9DEEF909DD2B48E2"/>
          </w:pPr>
          <w:r w:rsidRPr="002D6D8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9DF95EFB804F4218890CFA399B0CB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DF5BE-1EE4-4DFC-84BC-4A195CC781FB}"/>
      </w:docPartPr>
      <w:docPartBody>
        <w:p w:rsidR="00921E04" w:rsidRDefault="002B7D67" w:rsidP="002B7D67">
          <w:pPr>
            <w:pStyle w:val="9DF95EFB804F4218890CFA399B0CB0CE2"/>
          </w:pPr>
          <w:r w:rsidRPr="002D6D8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11943FD8B4674D5E853D677409531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DA041-F3D4-4A34-87CD-13BC21538B9E}"/>
      </w:docPartPr>
      <w:docPartBody>
        <w:p w:rsidR="00921E04" w:rsidRDefault="002B7D67" w:rsidP="002B7D67">
          <w:pPr>
            <w:pStyle w:val="11943FD8B4674D5E853D677409531E6B2"/>
          </w:pPr>
          <w:r w:rsidRPr="002D6D8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10ECBAB3753E43EABC7843B36ADCE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A8847-3003-4BAE-8577-50BEEFB3E617}"/>
      </w:docPartPr>
      <w:docPartBody>
        <w:p w:rsidR="00921E04" w:rsidRDefault="002B7D67" w:rsidP="002B7D67">
          <w:pPr>
            <w:pStyle w:val="10ECBAB3753E43EABC7843B36ADCE7CA2"/>
          </w:pPr>
          <w:r w:rsidRPr="002D6D8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BABC46E005D142CEB027DF1EF0485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02C8A-02BE-4E3F-A4AC-48BE6125DF13}"/>
      </w:docPartPr>
      <w:docPartBody>
        <w:p w:rsidR="00921E04" w:rsidRDefault="002B7D67" w:rsidP="002B7D67">
          <w:pPr>
            <w:pStyle w:val="BABC46E005D142CEB027DF1EF048520E2"/>
          </w:pPr>
          <w:r w:rsidRPr="002D6D8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41C35DA834514898875E071CA3948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70BEC-77D7-435B-B3AB-886961C57E08}"/>
      </w:docPartPr>
      <w:docPartBody>
        <w:p w:rsidR="00921E04" w:rsidRDefault="002B7D67" w:rsidP="002B7D67">
          <w:pPr>
            <w:pStyle w:val="41C35DA834514898875E071CA3948CB92"/>
          </w:pPr>
          <w:r w:rsidRPr="002D6D8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85D3597B1CF3463780614CA6C330C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92F73-6692-4223-AB4A-76E90ED1B38A}"/>
      </w:docPartPr>
      <w:docPartBody>
        <w:p w:rsidR="00921E04" w:rsidRDefault="002B7D67" w:rsidP="002B7D67">
          <w:pPr>
            <w:pStyle w:val="85D3597B1CF3463780614CA6C330CBF82"/>
          </w:pPr>
          <w:r w:rsidRPr="002D6D8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666798A6ABEA4AFABDBF6D70D785F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5B8ED-E3BE-4DF7-A3EA-7AFCFAD4D302}"/>
      </w:docPartPr>
      <w:docPartBody>
        <w:p w:rsidR="00921E04" w:rsidRDefault="002B7D67" w:rsidP="002B7D67">
          <w:pPr>
            <w:pStyle w:val="666798A6ABEA4AFABDBF6D70D785F6B52"/>
          </w:pPr>
          <w:r w:rsidRPr="002D6D8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D11E1DBD4A5B4A60B944EE1D7ABE1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004F4-1411-480F-B1CF-D9AC39B494AE}"/>
      </w:docPartPr>
      <w:docPartBody>
        <w:p w:rsidR="00921E04" w:rsidRDefault="002B7D67" w:rsidP="002B7D67">
          <w:pPr>
            <w:pStyle w:val="D11E1DBD4A5B4A60B944EE1D7ABE1C6F2"/>
          </w:pPr>
          <w:r w:rsidRPr="002D6D8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6A2341842E88453FBDFC572C18DAD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83D3F-62F8-4C42-B14E-08CD19C98BA0}"/>
      </w:docPartPr>
      <w:docPartBody>
        <w:p w:rsidR="00921E04" w:rsidRDefault="002B7D67" w:rsidP="002B7D67">
          <w:pPr>
            <w:pStyle w:val="6A2341842E88453FBDFC572C18DAD9682"/>
          </w:pPr>
          <w:r w:rsidRPr="002D6D8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F4BF970B19EB4203AD63EAF8B8B9A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453C8-E195-41FF-9539-78B6E05106ED}"/>
      </w:docPartPr>
      <w:docPartBody>
        <w:p w:rsidR="00921E04" w:rsidRDefault="002B7D67" w:rsidP="002B7D67">
          <w:pPr>
            <w:pStyle w:val="F4BF970B19EB4203AD63EAF8B8B9A8572"/>
          </w:pPr>
          <w:r w:rsidRPr="002D6D8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8467069B34AE4EC78B75A43230993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9FAC6-30B5-4D36-B589-8DCFE7E7886B}"/>
      </w:docPartPr>
      <w:docPartBody>
        <w:p w:rsidR="00921E04" w:rsidRDefault="002B7D67" w:rsidP="002B7D67">
          <w:pPr>
            <w:pStyle w:val="8467069B34AE4EC78B75A4323099330C2"/>
          </w:pPr>
          <w:r w:rsidRPr="001319E2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B9053E05598B4F02A46E7349F31D6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84976-7543-4FE3-8917-FFDE5347BD04}"/>
      </w:docPartPr>
      <w:docPartBody>
        <w:p w:rsidR="00921E04" w:rsidRDefault="002B7D67" w:rsidP="002B7D67">
          <w:pPr>
            <w:pStyle w:val="B9053E05598B4F02A46E7349F31D64CF2"/>
          </w:pPr>
          <w:r w:rsidRPr="001319E2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1905EADF018B432A80E8144B3E892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A6739-7AFC-4B82-9263-D279FA5E7CAD}"/>
      </w:docPartPr>
      <w:docPartBody>
        <w:p w:rsidR="00921E04" w:rsidRDefault="002B7D67" w:rsidP="002B7D67">
          <w:pPr>
            <w:pStyle w:val="1905EADF018B432A80E8144B3E8920942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BF476CACD8C648988E67107480872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FB68C-561D-4A5B-9932-6C1F742B54C5}"/>
      </w:docPartPr>
      <w:docPartBody>
        <w:p w:rsidR="00921E04" w:rsidRDefault="002B7D67" w:rsidP="002B7D67">
          <w:pPr>
            <w:pStyle w:val="BF476CACD8C648988E671074808726242"/>
          </w:pPr>
          <w:r w:rsidRPr="00CD4A6C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AEED810B84454C72833A67C3D5BCB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F8583-FE90-4D70-B1ED-4E3364579BCE}"/>
      </w:docPartPr>
      <w:docPartBody>
        <w:p w:rsidR="00921E04" w:rsidRDefault="002B7D67" w:rsidP="002B7D67">
          <w:pPr>
            <w:pStyle w:val="AEED810B84454C72833A67C3D5BCBE6E2"/>
          </w:pPr>
          <w:r w:rsidRPr="00CD4A6C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79FC7D96680846FE9E45FD724FE96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236AD-B508-43AE-82B6-D97AD5E20BD4}"/>
      </w:docPartPr>
      <w:docPartBody>
        <w:p w:rsidR="00921E04" w:rsidRDefault="002B7D67" w:rsidP="002B7D67">
          <w:pPr>
            <w:pStyle w:val="79FC7D96680846FE9E45FD724FE9656E2"/>
          </w:pPr>
          <w:r w:rsidRPr="00CD4A6C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C34B1C8E39AC46B99D95D1B4F00E7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46716-1B0B-4B16-87FA-613AE56D4FD4}"/>
      </w:docPartPr>
      <w:docPartBody>
        <w:p w:rsidR="00921E04" w:rsidRDefault="002B7D67" w:rsidP="002B7D67">
          <w:pPr>
            <w:pStyle w:val="C34B1C8E39AC46B99D95D1B4F00E797B2"/>
          </w:pPr>
          <w:r w:rsidRPr="00CD4A6C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4C70ED96A2644D338FE520216863C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39088-6748-4443-B590-B3741DEEA792}"/>
      </w:docPartPr>
      <w:docPartBody>
        <w:p w:rsidR="00921E04" w:rsidRDefault="002B7D67" w:rsidP="002B7D67">
          <w:pPr>
            <w:pStyle w:val="4C70ED96A2644D338FE520216863CDD32"/>
          </w:pPr>
          <w:r w:rsidRPr="00CD4A6C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001A18D7E9EE46AD85435F3FF07ED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18926-E81F-48DF-9096-644CCC738BA4}"/>
      </w:docPartPr>
      <w:docPartBody>
        <w:p w:rsidR="00921E04" w:rsidRDefault="002B7D67" w:rsidP="002B7D67">
          <w:pPr>
            <w:pStyle w:val="001A18D7E9EE46AD85435F3FF07ED4172"/>
          </w:pPr>
          <w:r w:rsidRPr="00CD4A6C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267896B639C14E0AACAB8FADF24D1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41509-6590-45FC-A648-4B43979253A2}"/>
      </w:docPartPr>
      <w:docPartBody>
        <w:p w:rsidR="00921E04" w:rsidRDefault="002B7D67" w:rsidP="002B7D67">
          <w:pPr>
            <w:pStyle w:val="267896B639C14E0AACAB8FADF24D15652"/>
          </w:pPr>
          <w:r w:rsidRPr="00CD4A6C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04D3B4C5860D470B98B9CB4C42655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2E97C-0388-4EFE-857F-64AB32487362}"/>
      </w:docPartPr>
      <w:docPartBody>
        <w:p w:rsidR="00921E04" w:rsidRDefault="002B7D67" w:rsidP="002B7D67">
          <w:pPr>
            <w:pStyle w:val="04D3B4C5860D470B98B9CB4C426553EA2"/>
          </w:pPr>
          <w:r w:rsidRPr="00CD4A6C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3C5ABD48EF1F41E1AFE7A0465DBB9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928BE-8D7A-45B1-AF62-2DC97441BEAA}"/>
      </w:docPartPr>
      <w:docPartBody>
        <w:p w:rsidR="00921E04" w:rsidRDefault="002B7D67" w:rsidP="002B7D67">
          <w:pPr>
            <w:pStyle w:val="3C5ABD48EF1F41E1AFE7A0465DBB97472"/>
          </w:pPr>
          <w:r w:rsidRPr="00CD4A6C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B4CC81BE84B346D7A31590F601ACE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BC566-2F22-46F5-9EBF-071EF12F82E0}"/>
      </w:docPartPr>
      <w:docPartBody>
        <w:p w:rsidR="00921E04" w:rsidRDefault="002B7D67" w:rsidP="002B7D67">
          <w:pPr>
            <w:pStyle w:val="B4CC81BE84B346D7A31590F601ACEA572"/>
          </w:pPr>
          <w:r w:rsidRPr="00CD4A6C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5BA3CCA09E8D440D8F0797635C5AD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D80C7-3A6A-491C-B53F-A09B0053D7BD}"/>
      </w:docPartPr>
      <w:docPartBody>
        <w:p w:rsidR="00921E04" w:rsidRDefault="002B7D67" w:rsidP="002B7D67">
          <w:pPr>
            <w:pStyle w:val="5BA3CCA09E8D440D8F0797635C5ADFCE2"/>
          </w:pPr>
          <w:r w:rsidRPr="00CD4A6C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FE244C7CF0EB4411A9D5AA990288D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6A0A3-8877-449A-85A3-EF237DFC08A3}"/>
      </w:docPartPr>
      <w:docPartBody>
        <w:p w:rsidR="00921E04" w:rsidRDefault="002B7D67" w:rsidP="002B7D67">
          <w:pPr>
            <w:pStyle w:val="FE244C7CF0EB4411A9D5AA990288DD992"/>
          </w:pPr>
          <w:r w:rsidRPr="00CD4A6C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405E88CB067F4C48A6639553E20F8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FD972-9A81-41B8-A780-9DD64044A5FD}"/>
      </w:docPartPr>
      <w:docPartBody>
        <w:p w:rsidR="00921E04" w:rsidRDefault="002B7D67" w:rsidP="002B7D67">
          <w:pPr>
            <w:pStyle w:val="405E88CB067F4C48A6639553E20F8E892"/>
          </w:pPr>
          <w:r w:rsidRPr="00CD4A6C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71C8B83DE4A44B98BBAC504831CB4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10154-78DD-41CC-B78B-B403CBD2FACD}"/>
      </w:docPartPr>
      <w:docPartBody>
        <w:p w:rsidR="00921E04" w:rsidRDefault="002B7D67" w:rsidP="002B7D67">
          <w:pPr>
            <w:pStyle w:val="71C8B83DE4A44B98BBAC504831CB43C62"/>
          </w:pPr>
          <w:r w:rsidRPr="00CD4A6C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F924DEC7BA6D45F4983EFE677B370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21446-A5B2-415A-B568-C060EE9A9C45}"/>
      </w:docPartPr>
      <w:docPartBody>
        <w:p w:rsidR="00921E04" w:rsidRDefault="002B7D67" w:rsidP="002B7D67">
          <w:pPr>
            <w:pStyle w:val="F924DEC7BA6D45F4983EFE677B370D8C2"/>
          </w:pPr>
          <w:r w:rsidRPr="00CD4A6C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DE4A926EF2B341A9B52F78685BA42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03D4E-3F73-432B-92D2-61422E335344}"/>
      </w:docPartPr>
      <w:docPartBody>
        <w:p w:rsidR="00921E04" w:rsidRDefault="002B7D67" w:rsidP="002B7D67">
          <w:pPr>
            <w:pStyle w:val="DE4A926EF2B341A9B52F78685BA421242"/>
          </w:pPr>
          <w:r w:rsidRPr="00CD4A6C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07A012D5820B4F64A24E18E2E667F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BB083-EF96-41AD-A651-733C1602B944}"/>
      </w:docPartPr>
      <w:docPartBody>
        <w:p w:rsidR="00921E04" w:rsidRDefault="002B7D67" w:rsidP="002B7D67">
          <w:pPr>
            <w:pStyle w:val="07A012D5820B4F64A24E18E2E667FDE12"/>
          </w:pPr>
          <w:r w:rsidRPr="00CD4A6C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EBF0B2171C6545F08B40C69CF29B8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5B028-3749-4622-A313-9B39F1E61FF9}"/>
      </w:docPartPr>
      <w:docPartBody>
        <w:p w:rsidR="00921E04" w:rsidRDefault="002B7D67" w:rsidP="002B7D67">
          <w:pPr>
            <w:pStyle w:val="EBF0B2171C6545F08B40C69CF29B81EB2"/>
          </w:pPr>
          <w:r w:rsidRPr="00CD4A6C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B34720DE54354C478B9711B2FF99C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404DE-0154-4D1A-B7E8-55789FE80071}"/>
      </w:docPartPr>
      <w:docPartBody>
        <w:p w:rsidR="00921E04" w:rsidRDefault="002B7D67" w:rsidP="002B7D67">
          <w:pPr>
            <w:pStyle w:val="B34720DE54354C478B9711B2FF99C6EC2"/>
          </w:pPr>
          <w:r w:rsidRPr="00CD4A6C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1A09C99B47E0402FAABB5301ECE30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73A0D-96B3-4566-BC64-AE12D26498AB}"/>
      </w:docPartPr>
      <w:docPartBody>
        <w:p w:rsidR="00921E04" w:rsidRDefault="002B7D67" w:rsidP="002B7D67">
          <w:pPr>
            <w:pStyle w:val="1A09C99B47E0402FAABB5301ECE30D252"/>
          </w:pPr>
          <w:r w:rsidRPr="00CD4A6C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BBDC4B9F1A654AF6B148084CEAE24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2F46C-4FE2-4AA6-B032-5996C99DAE02}"/>
      </w:docPartPr>
      <w:docPartBody>
        <w:p w:rsidR="00921E04" w:rsidRDefault="002B7D67" w:rsidP="002B7D67">
          <w:pPr>
            <w:pStyle w:val="BBDC4B9F1A654AF6B148084CEAE24E1E2"/>
          </w:pPr>
          <w:r w:rsidRPr="00CD4A6C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19E53DC62923407EA30F6E5C505C1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17817-D161-45B8-A9D9-597D26570DD5}"/>
      </w:docPartPr>
      <w:docPartBody>
        <w:p w:rsidR="00921E04" w:rsidRDefault="002B7D67" w:rsidP="002B7D67">
          <w:pPr>
            <w:pStyle w:val="19E53DC62923407EA30F6E5C505C13742"/>
          </w:pPr>
          <w:r w:rsidRPr="00CD4A6C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90CF0ECC1ACC418286D95C3A3C77B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258A0-3158-4067-8C52-F6D630FFE941}"/>
      </w:docPartPr>
      <w:docPartBody>
        <w:p w:rsidR="00921E04" w:rsidRDefault="002B7D67" w:rsidP="002B7D67">
          <w:pPr>
            <w:pStyle w:val="90CF0ECC1ACC418286D95C3A3C77BF422"/>
          </w:pPr>
          <w:r w:rsidRPr="00CD4A6C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37F49C69EDBB4FF28EE034D1E0877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9D799-D542-4B1A-B2F2-0F7B1F085BF1}"/>
      </w:docPartPr>
      <w:docPartBody>
        <w:p w:rsidR="00921E04" w:rsidRDefault="002B7D67" w:rsidP="002B7D67">
          <w:pPr>
            <w:pStyle w:val="37F49C69EDBB4FF28EE034D1E08778D12"/>
          </w:pPr>
          <w:r w:rsidRPr="00CD4A6C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3D7D46FA8FCE4953849FA0D563861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E8E8A-BEAE-48B5-B932-7D711F2E3E19}"/>
      </w:docPartPr>
      <w:docPartBody>
        <w:p w:rsidR="00921E04" w:rsidRDefault="002B7D67" w:rsidP="002B7D67">
          <w:pPr>
            <w:pStyle w:val="3D7D46FA8FCE4953849FA0D5638618D42"/>
          </w:pPr>
          <w:r w:rsidRPr="00CD4A6C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2AE0573AB70D492ABCE2E5B416F0E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BB654-A972-40BA-9D5D-F49A405B0F89}"/>
      </w:docPartPr>
      <w:docPartBody>
        <w:p w:rsidR="00921E04" w:rsidRDefault="002B7D67" w:rsidP="002B7D67">
          <w:pPr>
            <w:pStyle w:val="2AE0573AB70D492ABCE2E5B416F0E0672"/>
          </w:pPr>
          <w:r w:rsidRPr="00B71CE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CB416292852C4175B038BD36DE7E5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9439D-D91C-4AAD-91FC-F9D52A60ED8A}"/>
      </w:docPartPr>
      <w:docPartBody>
        <w:p w:rsidR="00921E04" w:rsidRDefault="002B7D67" w:rsidP="002B7D67">
          <w:pPr>
            <w:pStyle w:val="CB416292852C4175B038BD36DE7E5DA02"/>
          </w:pPr>
          <w:r w:rsidRPr="00B71CE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66317091CF7748208F87C4F525399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6A404-3711-4A6B-A05E-29822C7F8415}"/>
      </w:docPartPr>
      <w:docPartBody>
        <w:p w:rsidR="00921E04" w:rsidRDefault="002B7D67" w:rsidP="002B7D67">
          <w:pPr>
            <w:pStyle w:val="66317091CF7748208F87C4F5253990892"/>
          </w:pPr>
          <w:r w:rsidRPr="00B71CE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4EF24AA4007F44ABBDC4DD8F62051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36F7E-9CEA-436B-AC78-D50637D98864}"/>
      </w:docPartPr>
      <w:docPartBody>
        <w:p w:rsidR="00921E04" w:rsidRDefault="002B7D67" w:rsidP="002B7D67">
          <w:pPr>
            <w:pStyle w:val="4EF24AA4007F44ABBDC4DD8F620510A02"/>
          </w:pPr>
          <w:r w:rsidRPr="00B71CE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213B192DA87542998733EE5B08DF7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71FD8-7DE7-4A6B-B3D2-9C3AF34067AC}"/>
      </w:docPartPr>
      <w:docPartBody>
        <w:p w:rsidR="00921E04" w:rsidRDefault="002B7D67" w:rsidP="002B7D67">
          <w:pPr>
            <w:pStyle w:val="213B192DA87542998733EE5B08DF755F2"/>
          </w:pPr>
          <w:r w:rsidRPr="00B71CE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14E22DB9DC914014865E9E812E252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A0DEE-38B8-4391-A984-CC2E1CE75D41}"/>
      </w:docPartPr>
      <w:docPartBody>
        <w:p w:rsidR="00921E04" w:rsidRDefault="002B7D67" w:rsidP="002B7D67">
          <w:pPr>
            <w:pStyle w:val="14E22DB9DC914014865E9E812E2524B32"/>
          </w:pPr>
          <w:r w:rsidRPr="00B71CE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C0F84CF00AB64AA3BC257835AFCD6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C965A-3F65-45A5-9550-98913FC5061E}"/>
      </w:docPartPr>
      <w:docPartBody>
        <w:p w:rsidR="00921E04" w:rsidRDefault="002B7D67" w:rsidP="002B7D67">
          <w:pPr>
            <w:pStyle w:val="C0F84CF00AB64AA3BC257835AFCD65AC2"/>
          </w:pPr>
          <w:r w:rsidRPr="00B71CE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03ED945044F54192B817EFC80C08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936A1-3027-4180-BE3F-0BC5AA0FB9E2}"/>
      </w:docPartPr>
      <w:docPartBody>
        <w:p w:rsidR="00921E04" w:rsidRDefault="002B7D67" w:rsidP="002B7D67">
          <w:pPr>
            <w:pStyle w:val="03ED945044F54192B817EFC80C08A17C2"/>
          </w:pPr>
          <w:r w:rsidRPr="00B71CE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4E7E0723FDB24FD2806CE843EBAC0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E0E98-1554-4415-B2C8-E2749575AD4D}"/>
      </w:docPartPr>
      <w:docPartBody>
        <w:p w:rsidR="00921E04" w:rsidRDefault="002B7D67" w:rsidP="002B7D67">
          <w:pPr>
            <w:pStyle w:val="4E7E0723FDB24FD2806CE843EBAC0C572"/>
          </w:pPr>
          <w:r w:rsidRPr="00B71CE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3AE63FF4E6A94F8B9ED519D6C6FEC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6ECFE-9153-41E1-946C-0C305A23D380}"/>
      </w:docPartPr>
      <w:docPartBody>
        <w:p w:rsidR="00921E04" w:rsidRDefault="002B7D67" w:rsidP="002B7D67">
          <w:pPr>
            <w:pStyle w:val="3AE63FF4E6A94F8B9ED519D6C6FECED72"/>
          </w:pPr>
          <w:r w:rsidRPr="00B71CE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9F2F5A20CE184324959BF3295F992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22A77-1843-4AE9-8ACB-E1EFEBDAEE00}"/>
      </w:docPartPr>
      <w:docPartBody>
        <w:p w:rsidR="00921E04" w:rsidRDefault="002B7D67" w:rsidP="002B7D67">
          <w:pPr>
            <w:pStyle w:val="9F2F5A20CE184324959BF3295F992CA82"/>
          </w:pPr>
          <w:r w:rsidRPr="00B71CE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F20B936EB6E841B9BFA02C61AF1FE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67422-980F-40F9-A92E-EE9D3B582F52}"/>
      </w:docPartPr>
      <w:docPartBody>
        <w:p w:rsidR="00921E04" w:rsidRDefault="002B7D67" w:rsidP="002B7D67">
          <w:pPr>
            <w:pStyle w:val="F20B936EB6E841B9BFA02C61AF1FE5812"/>
          </w:pPr>
          <w:r w:rsidRPr="00B71CE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54251835850945A58CDB14C3F45DD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E8FC0-F5CD-41AD-8C4A-5EECB5C4462A}"/>
      </w:docPartPr>
      <w:docPartBody>
        <w:p w:rsidR="00921E04" w:rsidRDefault="002B7D67" w:rsidP="002B7D67">
          <w:pPr>
            <w:pStyle w:val="54251835850945A58CDB14C3F45DD67A2"/>
          </w:pPr>
          <w:r w:rsidRPr="00B71CE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EF857DC08C17443C8E41178504878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23EEE-9E3C-4739-BA44-2FF8C168A611}"/>
      </w:docPartPr>
      <w:docPartBody>
        <w:p w:rsidR="00921E04" w:rsidRDefault="002B7D67" w:rsidP="002B7D67">
          <w:pPr>
            <w:pStyle w:val="EF857DC08C17443C8E41178504878A7A2"/>
          </w:pPr>
          <w:r w:rsidRPr="00B71CE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D2F6530155D840A48364A296088C3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07C52-0B47-448B-97F2-852BE3FFBC95}"/>
      </w:docPartPr>
      <w:docPartBody>
        <w:p w:rsidR="00921E04" w:rsidRDefault="002B7D67" w:rsidP="002B7D67">
          <w:pPr>
            <w:pStyle w:val="D2F6530155D840A48364A296088C30972"/>
          </w:pPr>
          <w:r w:rsidRPr="00B71CE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5845430044CC455B8D62C840BCCA5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ADA2B-7EE7-438A-A60F-A3AF8682EC7F}"/>
      </w:docPartPr>
      <w:docPartBody>
        <w:p w:rsidR="00921E04" w:rsidRDefault="002B7D67" w:rsidP="002B7D67">
          <w:pPr>
            <w:pStyle w:val="5845430044CC455B8D62C840BCCA5FC12"/>
          </w:pPr>
          <w:r w:rsidRPr="00B71CE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DC35140E3CF54BDAB0B05E6622178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6428-9C38-434D-8F9B-8C4AFEF657E7}"/>
      </w:docPartPr>
      <w:docPartBody>
        <w:p w:rsidR="00921E04" w:rsidRDefault="002B7D67" w:rsidP="002B7D67">
          <w:pPr>
            <w:pStyle w:val="DC35140E3CF54BDAB0B05E66221784712"/>
          </w:pPr>
          <w:r w:rsidRPr="00B71CE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AA2ABC6B9C4D466AA9204061FAD91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F59F1-803A-4700-93BC-4596AAFC3E00}"/>
      </w:docPartPr>
      <w:docPartBody>
        <w:p w:rsidR="00921E04" w:rsidRDefault="002B7D67" w:rsidP="002B7D67">
          <w:pPr>
            <w:pStyle w:val="AA2ABC6B9C4D466AA9204061FAD91E1A2"/>
          </w:pPr>
          <w:r w:rsidRPr="00B71CE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061EDFDAD6BD44BFAD483724B17F0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8B363-69B0-4314-A195-95B89139950E}"/>
      </w:docPartPr>
      <w:docPartBody>
        <w:p w:rsidR="00921E04" w:rsidRDefault="002B7D67" w:rsidP="002B7D67">
          <w:pPr>
            <w:pStyle w:val="061EDFDAD6BD44BFAD483724B17F0C412"/>
          </w:pPr>
          <w:r w:rsidRPr="00B71CE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83F738E14DB84DD79073BD8A14B8A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61062-F548-4F9D-8932-9C6726652E9B}"/>
      </w:docPartPr>
      <w:docPartBody>
        <w:p w:rsidR="00921E04" w:rsidRDefault="002B7D67" w:rsidP="002B7D67">
          <w:pPr>
            <w:pStyle w:val="83F738E14DB84DD79073BD8A14B8A2382"/>
          </w:pPr>
          <w:r w:rsidRPr="00B71CE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BBB151D3F99B44DE89656E38B0E1C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D227A-5439-4842-BD16-A0BDF17FB38E}"/>
      </w:docPartPr>
      <w:docPartBody>
        <w:p w:rsidR="00921E04" w:rsidRDefault="002B7D67" w:rsidP="002B7D67">
          <w:pPr>
            <w:pStyle w:val="BBB151D3F99B44DE89656E38B0E1C3EF2"/>
          </w:pPr>
          <w:r w:rsidRPr="00B71CE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D7887BFAAE6340708F32362A4ECE5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2C592-7210-4293-85DF-53ED84420F41}"/>
      </w:docPartPr>
      <w:docPartBody>
        <w:p w:rsidR="00921E04" w:rsidRDefault="002B7D67" w:rsidP="002B7D67">
          <w:pPr>
            <w:pStyle w:val="D7887BFAAE6340708F32362A4ECE56542"/>
          </w:pPr>
          <w:r w:rsidRPr="00B71CE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CAF0F70F5DF14A6A8C4A7213015EF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350B8-AD45-42F9-8D7A-168E2F7C73D2}"/>
      </w:docPartPr>
      <w:docPartBody>
        <w:p w:rsidR="00921E04" w:rsidRDefault="002B7D67" w:rsidP="002B7D67">
          <w:pPr>
            <w:pStyle w:val="CAF0F70F5DF14A6A8C4A7213015EF0EB2"/>
          </w:pPr>
          <w:r w:rsidRPr="00B71CE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7D22FFBDFBCE40A09365500E6A3A1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273C0-210C-4E21-ABCC-7FD5AF646D79}"/>
      </w:docPartPr>
      <w:docPartBody>
        <w:p w:rsidR="00921E04" w:rsidRDefault="002B7D67" w:rsidP="002B7D67">
          <w:pPr>
            <w:pStyle w:val="7D22FFBDFBCE40A09365500E6A3A12872"/>
          </w:pPr>
          <w:r w:rsidRPr="00B71CE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32E9FEF3C9D64341A774B845C2DC7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A471F-7D58-458C-9CCB-092CC8E17C9C}"/>
      </w:docPartPr>
      <w:docPartBody>
        <w:p w:rsidR="00921E04" w:rsidRDefault="002B7D67" w:rsidP="002B7D67">
          <w:pPr>
            <w:pStyle w:val="32E9FEF3C9D64341A774B845C2DC74F12"/>
          </w:pPr>
          <w:r w:rsidRPr="00CD4A6C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5F24213A4FD748C0A6B66911DCE16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8A570-8785-4300-943C-167240270A82}"/>
      </w:docPartPr>
      <w:docPartBody>
        <w:p w:rsidR="00921E04" w:rsidRDefault="002B7D67" w:rsidP="002B7D67">
          <w:pPr>
            <w:pStyle w:val="5F24213A4FD748C0A6B66911DCE168C42"/>
          </w:pPr>
          <w:r w:rsidRPr="00B71CE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98BEFF303834434C898F01022BA52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34996-CBDB-447B-85B8-57D822DED36C}"/>
      </w:docPartPr>
      <w:docPartBody>
        <w:p w:rsidR="00921E04" w:rsidRDefault="002B7D67" w:rsidP="002B7D67">
          <w:pPr>
            <w:pStyle w:val="98BEFF303834434C898F01022BA529972"/>
          </w:pPr>
          <w:r w:rsidRPr="00B71CE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7F1C16B6A34B43C69522F7E8F7E33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FE758-1827-483F-B6D8-3D2D5DCA2E5E}"/>
      </w:docPartPr>
      <w:docPartBody>
        <w:p w:rsidR="00921E04" w:rsidRDefault="002B7D67" w:rsidP="002B7D67">
          <w:pPr>
            <w:pStyle w:val="7F1C16B6A34B43C69522F7E8F7E33F172"/>
          </w:pPr>
          <w:r w:rsidRPr="00B71CE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34C42A02EEE94B0C8EC22D3710FE0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A85A5-FA74-49A2-8EC6-8A3C49BBCDD3}"/>
      </w:docPartPr>
      <w:docPartBody>
        <w:p w:rsidR="00921E04" w:rsidRDefault="002B7D67" w:rsidP="002B7D67">
          <w:pPr>
            <w:pStyle w:val="34C42A02EEE94B0C8EC22D3710FE0B4B2"/>
          </w:pPr>
          <w:r w:rsidRPr="00B71CE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6770A3FD638A4DA2BA8969301F85E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3296B-BC55-453A-A998-63D9CE9781FA}"/>
      </w:docPartPr>
      <w:docPartBody>
        <w:p w:rsidR="00E42339" w:rsidRDefault="002B7D67" w:rsidP="002B7D67">
          <w:pPr>
            <w:pStyle w:val="6770A3FD638A4DA2BA8969301F85E93C2"/>
          </w:pPr>
          <w:r w:rsidRPr="00B71CE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5947F3C8AE824D6095091500D8A3C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CEA15-C8AF-477B-BB6E-03173A90632C}"/>
      </w:docPartPr>
      <w:docPartBody>
        <w:p w:rsidR="00E42339" w:rsidRDefault="002B7D67" w:rsidP="002B7D67">
          <w:pPr>
            <w:pStyle w:val="5947F3C8AE824D6095091500D8A3CCDC2"/>
          </w:pPr>
          <w:r w:rsidRPr="00CA6422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ADAD74E7CD1D46DAA39742F776800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419A1-44F6-4B29-9880-D7C66B8E559B}"/>
      </w:docPartPr>
      <w:docPartBody>
        <w:p w:rsidR="00E42339" w:rsidRDefault="002B7D67" w:rsidP="002B7D67">
          <w:pPr>
            <w:pStyle w:val="ADAD74E7CD1D46DAA39742F776800A1C2"/>
          </w:pPr>
          <w:r w:rsidRPr="001206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49858B709BF948519D761EFE7FB0A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C7ED9-5CC1-4018-B6A4-3EA329EB60A3}"/>
      </w:docPartPr>
      <w:docPartBody>
        <w:p w:rsidR="00E42339" w:rsidRDefault="002B7D67" w:rsidP="002B7D67">
          <w:pPr>
            <w:pStyle w:val="49858B709BF948519D761EFE7FB0A2752"/>
          </w:pPr>
          <w:r w:rsidRPr="00CA6422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182541A16F6045FC9041517404251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59586-E1DB-4226-8DA9-1AB9A559AA8C}"/>
      </w:docPartPr>
      <w:docPartBody>
        <w:p w:rsidR="00E42339" w:rsidRDefault="002B7D67" w:rsidP="002B7D67">
          <w:pPr>
            <w:pStyle w:val="182541A16F6045FC9041517404251DC52"/>
          </w:pPr>
          <w:r w:rsidRPr="001206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73074E88B2384E0D8986621FFE185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91BDE-38C5-4BBB-85CC-4B673335A482}"/>
      </w:docPartPr>
      <w:docPartBody>
        <w:p w:rsidR="00E42339" w:rsidRDefault="002B7D67" w:rsidP="002B7D67">
          <w:pPr>
            <w:pStyle w:val="73074E88B2384E0D8986621FFE185BBE2"/>
          </w:pPr>
          <w:r w:rsidRPr="00CA6422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C57B42BB27754339B09172C27D135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72AE7-7A3F-4229-BE88-DFCE1EF2136E}"/>
      </w:docPartPr>
      <w:docPartBody>
        <w:p w:rsidR="00E42339" w:rsidRDefault="002B7D67" w:rsidP="002B7D67">
          <w:pPr>
            <w:pStyle w:val="C57B42BB27754339B09172C27D135A3B2"/>
          </w:pPr>
          <w:r w:rsidRPr="001206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7738F40FAE93488BA7C561BBEEFC1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43E3B-618E-4DE9-913F-B6B74C85B36F}"/>
      </w:docPartPr>
      <w:docPartBody>
        <w:p w:rsidR="00E42339" w:rsidRDefault="002B7D67" w:rsidP="002B7D67">
          <w:pPr>
            <w:pStyle w:val="7738F40FAE93488BA7C561BBEEFC100C2"/>
          </w:pPr>
          <w:r w:rsidRPr="00CA6422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05A61BDC15E64BDFA9E3D3CF0FECD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96EF8-A0F0-4482-98E6-53C64F2B148D}"/>
      </w:docPartPr>
      <w:docPartBody>
        <w:p w:rsidR="00E42339" w:rsidRDefault="002B7D67" w:rsidP="002B7D67">
          <w:pPr>
            <w:pStyle w:val="05A61BDC15E64BDFA9E3D3CF0FECD05E2"/>
          </w:pPr>
          <w:r w:rsidRPr="001206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5860E84E78B74B8B8C996B196B189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BC3DB-1F0C-4FA4-991F-B08BABCFDC28}"/>
      </w:docPartPr>
      <w:docPartBody>
        <w:p w:rsidR="00E42339" w:rsidRDefault="002B7D67" w:rsidP="002B7D67">
          <w:pPr>
            <w:pStyle w:val="5860E84E78B74B8B8C996B196B1894342"/>
          </w:pPr>
          <w:r w:rsidRPr="00CA6422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6AFFCD32B6E542EAA73809857B20C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6B0A0-E30B-4524-9DFE-825137591CA9}"/>
      </w:docPartPr>
      <w:docPartBody>
        <w:p w:rsidR="00E42339" w:rsidRDefault="002B7D67" w:rsidP="002B7D67">
          <w:pPr>
            <w:pStyle w:val="6AFFCD32B6E542EAA73809857B20CDED3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2DA90FD99AC340B482F4FC88145C2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C5ADE-C38E-47EC-8DB9-9B9C8D8370BD}"/>
      </w:docPartPr>
      <w:docPartBody>
        <w:p w:rsidR="00E42339" w:rsidRDefault="002B7D67" w:rsidP="002B7D67">
          <w:pPr>
            <w:pStyle w:val="2DA90FD99AC340B482F4FC88145C21F03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230E628E802E4214B6BF618532DE6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791DA-BB8A-49E3-8C7E-D19FA81D2411}"/>
      </w:docPartPr>
      <w:docPartBody>
        <w:p w:rsidR="00E42339" w:rsidRDefault="002B7D67" w:rsidP="002B7D67">
          <w:pPr>
            <w:pStyle w:val="230E628E802E4214B6BF618532DE659C3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A5627CB174E64492BE687F68C28ED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43000-E171-4D03-A8E5-9FCA89105F7E}"/>
      </w:docPartPr>
      <w:docPartBody>
        <w:p w:rsidR="00E42339" w:rsidRDefault="002B7D67" w:rsidP="002B7D67">
          <w:pPr>
            <w:pStyle w:val="A5627CB174E64492BE687F68C28EDE273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71D0EE07B51945A7BA0F687F5B292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70A00-3C5C-4E16-9AA8-673A4F888DEC}"/>
      </w:docPartPr>
      <w:docPartBody>
        <w:p w:rsidR="00E42339" w:rsidRDefault="002B7D67" w:rsidP="002B7D67">
          <w:pPr>
            <w:pStyle w:val="71D0EE07B51945A7BA0F687F5B292FCB3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16F0744404FF497B8E40A3B6396A4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A2D80-6CE0-4638-BED7-583A10A3F5F1}"/>
      </w:docPartPr>
      <w:docPartBody>
        <w:p w:rsidR="00E42339" w:rsidRDefault="002B7D67" w:rsidP="002B7D67">
          <w:pPr>
            <w:pStyle w:val="16F0744404FF497B8E40A3B6396A46D23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2402A197D6C4421FB6E518E9A4180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910AE-8191-423C-8F0F-2D4203BB8DD8}"/>
      </w:docPartPr>
      <w:docPartBody>
        <w:p w:rsidR="00E42339" w:rsidRDefault="002B7D67" w:rsidP="002B7D67">
          <w:pPr>
            <w:pStyle w:val="2402A197D6C4421FB6E518E9A4180B003"/>
          </w:pPr>
          <w:r w:rsidRPr="00851C8A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221B365B5DA54261B1A82F3E451A4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4D402-1DDA-4578-BA77-51484C579A97}"/>
      </w:docPartPr>
      <w:docPartBody>
        <w:p w:rsidR="006441B5" w:rsidRDefault="002B7D67" w:rsidP="002B7D67">
          <w:pPr>
            <w:pStyle w:val="221B365B5DA54261B1A82F3E451A47BF3"/>
          </w:pPr>
          <w:r w:rsidRPr="00B71CE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A7311AC254034B599D890EC098A5A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F2709-8618-4F86-B955-7D92AD6DFD81}"/>
      </w:docPartPr>
      <w:docPartBody>
        <w:p w:rsidR="006441B5" w:rsidRDefault="002B7D67" w:rsidP="002B7D67">
          <w:pPr>
            <w:pStyle w:val="A7311AC254034B599D890EC098A5A45E3"/>
          </w:pPr>
          <w:r w:rsidRPr="00B71CE1">
            <w:rPr>
              <w:rStyle w:val="PlaceholderText"/>
              <w:rFonts w:eastAsiaTheme="minorHAnsi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980B66E74E0B49D9BCBD844E1643E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CA971-2A2B-4DA0-8F9E-4686618755DD}"/>
      </w:docPartPr>
      <w:docPartBody>
        <w:p w:rsidR="006441B5" w:rsidRDefault="002B7D67" w:rsidP="002B7D67">
          <w:pPr>
            <w:pStyle w:val="980B66E74E0B49D9BCBD844E1643E32C3"/>
          </w:pPr>
          <w:r w:rsidRPr="00F1230B">
            <w:rPr>
              <w:rFonts w:ascii="Bradley Hand ITC" w:eastAsiaTheme="minorHAnsi" w:hAnsi="Bradley Hand ITC"/>
              <w:sz w:val="32"/>
              <w:szCs w:val="22"/>
            </w:rPr>
            <w:t>Ysgrifennwch yma.</w:t>
          </w:r>
        </w:p>
      </w:docPartBody>
    </w:docPart>
    <w:docPart>
      <w:docPartPr>
        <w:name w:val="80481E0B72E5494A94AA9F55B0165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6CE98-0777-4EC7-A4BE-DB8E11EA93C3}"/>
      </w:docPartPr>
      <w:docPartBody>
        <w:p w:rsidR="006441B5" w:rsidRDefault="002B7D67" w:rsidP="002B7D67">
          <w:pPr>
            <w:pStyle w:val="80481E0B72E5494A94AA9F55B0165ACA2"/>
          </w:pPr>
          <w:r w:rsidRPr="00317152">
            <w:rPr>
              <w:rStyle w:val="NormalstyleChar"/>
              <w:sz w:val="22"/>
              <w:szCs w:val="16"/>
            </w:rPr>
            <w:t>Dewiswch y dyddiad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04"/>
    <w:rsid w:val="00014D84"/>
    <w:rsid w:val="000A0B87"/>
    <w:rsid w:val="00103BA4"/>
    <w:rsid w:val="00113B89"/>
    <w:rsid w:val="002B7D67"/>
    <w:rsid w:val="003D2C86"/>
    <w:rsid w:val="003D50C6"/>
    <w:rsid w:val="00491597"/>
    <w:rsid w:val="006175D3"/>
    <w:rsid w:val="006441B5"/>
    <w:rsid w:val="006A2F24"/>
    <w:rsid w:val="006C5CC7"/>
    <w:rsid w:val="00903BD9"/>
    <w:rsid w:val="00921E04"/>
    <w:rsid w:val="00A266EE"/>
    <w:rsid w:val="00B9310A"/>
    <w:rsid w:val="00C5759D"/>
    <w:rsid w:val="00DE542D"/>
    <w:rsid w:val="00DF0F1A"/>
    <w:rsid w:val="00DF31CF"/>
    <w:rsid w:val="00E42339"/>
    <w:rsid w:val="00E9331B"/>
    <w:rsid w:val="00F215C2"/>
    <w:rsid w:val="00FC2A98"/>
    <w:rsid w:val="00FC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7D67"/>
    <w:rPr>
      <w:color w:val="666666"/>
    </w:rPr>
  </w:style>
  <w:style w:type="paragraph" w:customStyle="1" w:styleId="Normalstyle">
    <w:name w:val="Normal style"/>
    <w:basedOn w:val="Normal"/>
    <w:link w:val="NormalstyleChar"/>
    <w:qFormat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character" w:customStyle="1" w:styleId="NormalstyleChar">
    <w:name w:val="Normal style Char"/>
    <w:basedOn w:val="DefaultParagraphFont"/>
    <w:link w:val="Normalstyle"/>
    <w:rsid w:val="002B7D67"/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82959A5F4C4C43BBA6F84BBFDDE1F4213">
    <w:name w:val="82959A5F4C4C43BBA6F84BBFDDE1F4213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6AFFCD32B6E542EAA73809857B20CDED3">
    <w:name w:val="6AFFCD32B6E542EAA73809857B20CDED3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2DA90FD99AC340B482F4FC88145C21F03">
    <w:name w:val="2DA90FD99AC340B482F4FC88145C21F03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230E628E802E4214B6BF618532DE659C3">
    <w:name w:val="230E628E802E4214B6BF618532DE659C3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A5627CB174E64492BE687F68C28EDE273">
    <w:name w:val="A5627CB174E64492BE687F68C28EDE273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71D0EE07B51945A7BA0F687F5B292FCB3">
    <w:name w:val="71D0EE07B51945A7BA0F687F5B292FCB3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16F0744404FF497B8E40A3B6396A46D23">
    <w:name w:val="16F0744404FF497B8E40A3B6396A46D23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2402A197D6C4421FB6E518E9A4180B003">
    <w:name w:val="2402A197D6C4421FB6E518E9A4180B003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3C9BF2F82EBA4966ABD3FDE1865FFA9F2">
    <w:name w:val="3C9BF2F82EBA4966ABD3FDE1865FFA9F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2D60A78545CE483E9D2B268585A096842">
    <w:name w:val="2D60A78545CE483E9D2B268585A09684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B0AA2FAE72884BF49717837462500BA22">
    <w:name w:val="B0AA2FAE72884BF49717837462500BA2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4D27FB906D6240698321955D2C6E4A892">
    <w:name w:val="4D27FB906D6240698321955D2C6E4A89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3ADFF9C2816941AD97881FC8C529CE5D2">
    <w:name w:val="3ADFF9C2816941AD97881FC8C529CE5D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612B5DB7D8614ECF9181512294B2BBC62">
    <w:name w:val="612B5DB7D8614ECF9181512294B2BBC6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F34D65AB23BA4B37A0491CFB83A01FCC2">
    <w:name w:val="F34D65AB23BA4B37A0491CFB83A01FCC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419D17593E0C4C23915FC0F06BA92B472">
    <w:name w:val="419D17593E0C4C23915FC0F06BA92B47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0223E54401AA4255A037F13076E593E82">
    <w:name w:val="0223E54401AA4255A037F13076E593E8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F51A4B143F4D474AB224AD5E889B80BE2">
    <w:name w:val="F51A4B143F4D474AB224AD5E889B80BE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5B82E76221334A43AED1ABBD79CB9D562">
    <w:name w:val="5B82E76221334A43AED1ABBD79CB9D56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EBBC12D1F43D4C1D893310DEB51B6D172">
    <w:name w:val="EBBC12D1F43D4C1D893310DEB51B6D17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089A3B6E1BEB4E3FB6D440375F866BFA2">
    <w:name w:val="089A3B6E1BEB4E3FB6D440375F866BFA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92E3E85113F4474B9D888C4BD4BDC9442">
    <w:name w:val="92E3E85113F4474B9D888C4BD4BDC944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FAAE4BDE52B44CEC85B74DCEDC48A4E42">
    <w:name w:val="FAAE4BDE52B44CEC85B74DCEDC48A4E4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CA7ADA1903AD4AC3B9FB50EC92846E0C2">
    <w:name w:val="CA7ADA1903AD4AC3B9FB50EC92846E0C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BDDCCCDE590949F990EEAD89ED39BA912">
    <w:name w:val="BDDCCCDE590949F990EEAD89ED39BA91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1D39201C58E64EAA8B1EF9C3EAC7E1F02">
    <w:name w:val="1D39201C58E64EAA8B1EF9C3EAC7E1F0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FAB8AD0F098A4EBDBAC6F7CD07E143F62">
    <w:name w:val="FAB8AD0F098A4EBDBAC6F7CD07E143F6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78CD97988E6C45A8BC6912E3D3E9D9592">
    <w:name w:val="78CD97988E6C45A8BC6912E3D3E9D959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969F1C8A126346AAB1156A6991B14E492">
    <w:name w:val="969F1C8A126346AAB1156A6991B14E49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A23D7F434FD64A9FB634D878FE8D6B072">
    <w:name w:val="A23D7F434FD64A9FB634D878FE8D6B07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E50354B9F0A64DFDA15C023FA2239E0A2">
    <w:name w:val="E50354B9F0A64DFDA15C023FA2239E0A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58DF5D4B6393491BB96D20D869932BA42">
    <w:name w:val="58DF5D4B6393491BB96D20D869932BA4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03A29058E773499F9DB6A9A0D42B20B42">
    <w:name w:val="03A29058E773499F9DB6A9A0D42B20B4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9EADD14D02D04755BB263BAF11F66C932">
    <w:name w:val="9EADD14D02D04755BB263BAF11F66C93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10B5FC609DFC4ECDBBB9088B9C9B6E732">
    <w:name w:val="10B5FC609DFC4ECDBBB9088B9C9B6E73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C24962AA68204DF08599FA355E8BEB802">
    <w:name w:val="C24962AA68204DF08599FA355E8BEB80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55CF1FB85BAD4794860E4CF83188A6DD2">
    <w:name w:val="55CF1FB85BAD4794860E4CF83188A6DD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62AD596DF198485AB33666715916846E2">
    <w:name w:val="62AD596DF198485AB33666715916846E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6A0953141A194BACBAD76A3F14D8E2B82">
    <w:name w:val="6A0953141A194BACBAD76A3F14D8E2B8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5515334274F24E488395178D8B8532D82">
    <w:name w:val="5515334274F24E488395178D8B8532D8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C73D1F76B7974CE2AB4DA15940E1C1B42">
    <w:name w:val="C73D1F76B7974CE2AB4DA15940E1C1B4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EFC12EAC79D44264A9DEEF909DD2B48E2">
    <w:name w:val="EFC12EAC79D44264A9DEEF909DD2B48E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9DF95EFB804F4218890CFA399B0CB0CE2">
    <w:name w:val="9DF95EFB804F4218890CFA399B0CB0CE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11943FD8B4674D5E853D677409531E6B2">
    <w:name w:val="11943FD8B4674D5E853D677409531E6B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10ECBAB3753E43EABC7843B36ADCE7CA2">
    <w:name w:val="10ECBAB3753E43EABC7843B36ADCE7CA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BABC46E005D142CEB027DF1EF048520E2">
    <w:name w:val="BABC46E005D142CEB027DF1EF048520E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41C35DA834514898875E071CA3948CB92">
    <w:name w:val="41C35DA834514898875E071CA3948CB9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85D3597B1CF3463780614CA6C330CBF82">
    <w:name w:val="85D3597B1CF3463780614CA6C330CBF8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666798A6ABEA4AFABDBF6D70D785F6B52">
    <w:name w:val="666798A6ABEA4AFABDBF6D70D785F6B5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D11E1DBD4A5B4A60B944EE1D7ABE1C6F2">
    <w:name w:val="D11E1DBD4A5B4A60B944EE1D7ABE1C6F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6A2341842E88453FBDFC572C18DAD9682">
    <w:name w:val="6A2341842E88453FBDFC572C18DAD968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F4BF970B19EB4203AD63EAF8B8B9A8572">
    <w:name w:val="F4BF970B19EB4203AD63EAF8B8B9A857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1905EADF018B432A80E8144B3E8920942">
    <w:name w:val="1905EADF018B432A80E8144B3E892094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8467069B34AE4EC78B75A4323099330C2">
    <w:name w:val="8467069B34AE4EC78B75A4323099330C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B9053E05598B4F02A46E7349F31D64CF2">
    <w:name w:val="B9053E05598B4F02A46E7349F31D64CF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BF476CACD8C648988E671074808726242">
    <w:name w:val="BF476CACD8C648988E67107480872624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AEED810B84454C72833A67C3D5BCBE6E2">
    <w:name w:val="AEED810B84454C72833A67C3D5BCBE6E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79FC7D96680846FE9E45FD724FE9656E2">
    <w:name w:val="79FC7D96680846FE9E45FD724FE9656E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C34B1C8E39AC46B99D95D1B4F00E797B2">
    <w:name w:val="C34B1C8E39AC46B99D95D1B4F00E797B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4C70ED96A2644D338FE520216863CDD32">
    <w:name w:val="4C70ED96A2644D338FE520216863CDD3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001A18D7E9EE46AD85435F3FF07ED4172">
    <w:name w:val="001A18D7E9EE46AD85435F3FF07ED417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267896B639C14E0AACAB8FADF24D15652">
    <w:name w:val="267896B639C14E0AACAB8FADF24D1565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04D3B4C5860D470B98B9CB4C426553EA2">
    <w:name w:val="04D3B4C5860D470B98B9CB4C426553EA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3C5ABD48EF1F41E1AFE7A0465DBB97472">
    <w:name w:val="3C5ABD48EF1F41E1AFE7A0465DBB9747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B4CC81BE84B346D7A31590F601ACEA572">
    <w:name w:val="B4CC81BE84B346D7A31590F601ACEA57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5BA3CCA09E8D440D8F0797635C5ADFCE2">
    <w:name w:val="5BA3CCA09E8D440D8F0797635C5ADFCE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FE244C7CF0EB4411A9D5AA990288DD992">
    <w:name w:val="FE244C7CF0EB4411A9D5AA990288DD99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405E88CB067F4C48A6639553E20F8E892">
    <w:name w:val="405E88CB067F4C48A6639553E20F8E89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71C8B83DE4A44B98BBAC504831CB43C62">
    <w:name w:val="71C8B83DE4A44B98BBAC504831CB43C6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F924DEC7BA6D45F4983EFE677B370D8C2">
    <w:name w:val="F924DEC7BA6D45F4983EFE677B370D8C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DE4A926EF2B341A9B52F78685BA421242">
    <w:name w:val="DE4A926EF2B341A9B52F78685BA42124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07A012D5820B4F64A24E18E2E667FDE12">
    <w:name w:val="07A012D5820B4F64A24E18E2E667FDE1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EBF0B2171C6545F08B40C69CF29B81EB2">
    <w:name w:val="EBF0B2171C6545F08B40C69CF29B81EB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B34720DE54354C478B9711B2FF99C6EC2">
    <w:name w:val="B34720DE54354C478B9711B2FF99C6EC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1A09C99B47E0402FAABB5301ECE30D252">
    <w:name w:val="1A09C99B47E0402FAABB5301ECE30D25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BBDC4B9F1A654AF6B148084CEAE24E1E2">
    <w:name w:val="BBDC4B9F1A654AF6B148084CEAE24E1E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19E53DC62923407EA30F6E5C505C13742">
    <w:name w:val="19E53DC62923407EA30F6E5C505C1374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90CF0ECC1ACC418286D95C3A3C77BF422">
    <w:name w:val="90CF0ECC1ACC418286D95C3A3C77BF42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37F49C69EDBB4FF28EE034D1E08778D12">
    <w:name w:val="37F49C69EDBB4FF28EE034D1E08778D1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3D7D46FA8FCE4953849FA0D5638618D42">
    <w:name w:val="3D7D46FA8FCE4953849FA0D5638618D4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32E9FEF3C9D64341A774B845C2DC74F12">
    <w:name w:val="32E9FEF3C9D64341A774B845C2DC74F1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2AE0573AB70D492ABCE2E5B416F0E0672">
    <w:name w:val="2AE0573AB70D492ABCE2E5B416F0E067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CB416292852C4175B038BD36DE7E5DA02">
    <w:name w:val="CB416292852C4175B038BD36DE7E5DA0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66317091CF7748208F87C4F5253990892">
    <w:name w:val="66317091CF7748208F87C4F525399089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4EF24AA4007F44ABBDC4DD8F620510A02">
    <w:name w:val="4EF24AA4007F44ABBDC4DD8F620510A0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213B192DA87542998733EE5B08DF755F2">
    <w:name w:val="213B192DA87542998733EE5B08DF755F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14E22DB9DC914014865E9E812E2524B32">
    <w:name w:val="14E22DB9DC914014865E9E812E2524B3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C0F84CF00AB64AA3BC257835AFCD65AC2">
    <w:name w:val="C0F84CF00AB64AA3BC257835AFCD65AC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03ED945044F54192B817EFC80C08A17C2">
    <w:name w:val="03ED945044F54192B817EFC80C08A17C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4E7E0723FDB24FD2806CE843EBAC0C572">
    <w:name w:val="4E7E0723FDB24FD2806CE843EBAC0C57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3AE63FF4E6A94F8B9ED519D6C6FECED72">
    <w:name w:val="3AE63FF4E6A94F8B9ED519D6C6FECED7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9F2F5A20CE184324959BF3295F992CA82">
    <w:name w:val="9F2F5A20CE184324959BF3295F992CA8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F20B936EB6E841B9BFA02C61AF1FE5812">
    <w:name w:val="F20B936EB6E841B9BFA02C61AF1FE581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54251835850945A58CDB14C3F45DD67A2">
    <w:name w:val="54251835850945A58CDB14C3F45DD67A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EF857DC08C17443C8E41178504878A7A2">
    <w:name w:val="EF857DC08C17443C8E41178504878A7A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D2F6530155D840A48364A296088C30972">
    <w:name w:val="D2F6530155D840A48364A296088C3097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5845430044CC455B8D62C840BCCA5FC12">
    <w:name w:val="5845430044CC455B8D62C840BCCA5FC1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DC35140E3CF54BDAB0B05E66221784712">
    <w:name w:val="DC35140E3CF54BDAB0B05E6622178471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AA2ABC6B9C4D466AA9204061FAD91E1A2">
    <w:name w:val="AA2ABC6B9C4D466AA9204061FAD91E1A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061EDFDAD6BD44BFAD483724B17F0C412">
    <w:name w:val="061EDFDAD6BD44BFAD483724B17F0C41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83F738E14DB84DD79073BD8A14B8A2382">
    <w:name w:val="83F738E14DB84DD79073BD8A14B8A238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BBB151D3F99B44DE89656E38B0E1C3EF2">
    <w:name w:val="BBB151D3F99B44DE89656E38B0E1C3EF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D7887BFAAE6340708F32362A4ECE56542">
    <w:name w:val="D7887BFAAE6340708F32362A4ECE5654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CAF0F70F5DF14A6A8C4A7213015EF0EB2">
    <w:name w:val="CAF0F70F5DF14A6A8C4A7213015EF0EB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7D22FFBDFBCE40A09365500E6A3A12872">
    <w:name w:val="7D22FFBDFBCE40A09365500E6A3A1287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5F24213A4FD748C0A6B66911DCE168C42">
    <w:name w:val="5F24213A4FD748C0A6B66911DCE168C4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98BEFF303834434C898F01022BA529972">
    <w:name w:val="98BEFF303834434C898F01022BA52997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221B365B5DA54261B1A82F3E451A47BF3">
    <w:name w:val="221B365B5DA54261B1A82F3E451A47BF3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A7311AC254034B599D890EC098A5A45E3">
    <w:name w:val="A7311AC254034B599D890EC098A5A45E3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7F1C16B6A34B43C69522F7E8F7E33F172">
    <w:name w:val="7F1C16B6A34B43C69522F7E8F7E33F17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34C42A02EEE94B0C8EC22D3710FE0B4B2">
    <w:name w:val="34C42A02EEE94B0C8EC22D3710FE0B4B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6770A3FD638A4DA2BA8969301F85E93C2">
    <w:name w:val="6770A3FD638A4DA2BA8969301F85E93C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5947F3C8AE824D6095091500D8A3CCDC2">
    <w:name w:val="5947F3C8AE824D6095091500D8A3CCDC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ADAD74E7CD1D46DAA39742F776800A1C2">
    <w:name w:val="ADAD74E7CD1D46DAA39742F776800A1C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49858B709BF948519D761EFE7FB0A2752">
    <w:name w:val="49858B709BF948519D761EFE7FB0A275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182541A16F6045FC9041517404251DC52">
    <w:name w:val="182541A16F6045FC9041517404251DC5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73074E88B2384E0D8986621FFE185BBE2">
    <w:name w:val="73074E88B2384E0D8986621FFE185BBE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C57B42BB27754339B09172C27D135A3B2">
    <w:name w:val="C57B42BB27754339B09172C27D135A3B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7738F40FAE93488BA7C561BBEEFC100C2">
    <w:name w:val="7738F40FAE93488BA7C561BBEEFC100C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05A61BDC15E64BDFA9E3D3CF0FECD05E2">
    <w:name w:val="05A61BDC15E64BDFA9E3D3CF0FECD05E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5860E84E78B74B8B8C996B196B1894342">
    <w:name w:val="5860E84E78B74B8B8C996B196B189434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980B66E74E0B49D9BCBD844E1643E32C3">
    <w:name w:val="980B66E74E0B49D9BCBD844E1643E32C3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  <w:style w:type="paragraph" w:customStyle="1" w:styleId="80481E0B72E5494A94AA9F55B0165ACA2">
    <w:name w:val="80481E0B72E5494A94AA9F55B0165ACA2"/>
    <w:rsid w:val="002B7D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ptos" w:eastAsia="Times New Roman" w:hAnsi="Aptos" w:cs="Times New Roman"/>
      <w:kern w:val="0"/>
      <w:szCs w:val="18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e22835-bd66-4066-bc70-24c105ec2414">
      <Terms xmlns="http://schemas.microsoft.com/office/infopath/2007/PartnerControls"/>
    </lcf76f155ced4ddcb4097134ff3c332f>
    <TaxCatchAll xmlns="fb7e9f2c-68a0-47ce-9582-1d2ab43b46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598ADB51A8B47809EA1C10382B782" ma:contentTypeVersion="19" ma:contentTypeDescription="Create a new document." ma:contentTypeScope="" ma:versionID="083c47b770cb698028c5db39221ab43b">
  <xsd:schema xmlns:xsd="http://www.w3.org/2001/XMLSchema" xmlns:xs="http://www.w3.org/2001/XMLSchema" xmlns:p="http://schemas.microsoft.com/office/2006/metadata/properties" xmlns:ns2="6ce22835-bd66-4066-bc70-24c105ec2414" xmlns:ns3="fb7e9f2c-68a0-47ce-9582-1d2ab43b466f" targetNamespace="http://schemas.microsoft.com/office/2006/metadata/properties" ma:root="true" ma:fieldsID="00912b9b17eb85f7a9121cd55896e4ea" ns2:_="" ns3:_="">
    <xsd:import namespace="6ce22835-bd66-4066-bc70-24c105ec2414"/>
    <xsd:import namespace="fb7e9f2c-68a0-47ce-9582-1d2ab43b4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22835-bd66-4066-bc70-24c105ec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2cdb14-df11-4d14-8402-07bbb67e1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e9f2c-68a0-47ce-9582-1d2ab43b4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b00604-5b9d-492e-8a78-fc814646c240}" ma:internalName="TaxCatchAll" ma:showField="CatchAllData" ma:web="fb7e9f2c-68a0-47ce-9582-1d2ab43b4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6674D-AA35-43EB-8B2D-BB198965BF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2B6351-5C9E-4917-9CC9-71CCC7EAFB92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6ce22835-bd66-4066-bc70-24c105ec2414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fb7e9f2c-68a0-47ce-9582-1d2ab43b466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14BF28C-FBB6-4CCC-8342-892CFB4343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1C30F7-2180-4E61-821D-7F8B31F7A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22835-bd66-4066-bc70-24c105ec2414"/>
    <ds:schemaRef ds:uri="fb7e9f2c-68a0-47ce-9582-1d2ab43b4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page with logo</Template>
  <TotalTime>802</TotalTime>
  <Pages>8</Pages>
  <Words>1716</Words>
  <Characters>7656</Characters>
  <Application>Microsoft Office Word</Application>
  <DocSecurity>0</DocSecurity>
  <Lines>503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Rachel Carter</cp:lastModifiedBy>
  <cp:revision>61</cp:revision>
  <dcterms:created xsi:type="dcterms:W3CDTF">2025-04-24T10:40:00Z</dcterms:created>
  <dcterms:modified xsi:type="dcterms:W3CDTF">2025-12-03T09:40:00Z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0x01010086C598ADB51A8B47809EA1C10382B782</vt:lpwstr>
  </property>
  <property fmtid="{D5CDD505-2E9C-101B-9397-08002B2CF9AE}" pid="3" name="MediaServiceImageTags">
    <vt:lpwstr/>
  </property>
</Properties>
</file>