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DFFF3"/>
  <w:body>
    <w:p w14:paraId="69482BD4" w14:textId="73D334D1" w:rsidR="00F9079F" w:rsidRDefault="00B2363A" w:rsidP="002C602B">
      <w:pPr>
        <w:pStyle w:val="Normalstyle"/>
        <w:rPr>
          <w:sz w:val="20"/>
          <w:szCs w:val="14"/>
        </w:rPr>
      </w:pPr>
      <w:r>
        <w:rPr>
          <w:noProof/>
        </w:rPr>
        <mc:AlternateContent>
          <mc:Choice Requires="wps">
            <w:drawing>
              <wp:anchor distT="45720" distB="45720" distL="114300" distR="114300" simplePos="0" relativeHeight="251662336" behindDoc="0" locked="0" layoutInCell="1" allowOverlap="1" wp14:anchorId="5DEBDC33" wp14:editId="095E6C74">
                <wp:simplePos x="0" y="0"/>
                <wp:positionH relativeFrom="column">
                  <wp:posOffset>-249440</wp:posOffset>
                </wp:positionH>
                <wp:positionV relativeFrom="paragraph">
                  <wp:posOffset>-2852882</wp:posOffset>
                </wp:positionV>
                <wp:extent cx="6996546" cy="29094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6546" cy="290946"/>
                        </a:xfrm>
                        <a:prstGeom prst="rect">
                          <a:avLst/>
                        </a:prstGeom>
                        <a:noFill/>
                        <a:ln w="9525">
                          <a:noFill/>
                          <a:miter lim="800000"/>
                          <a:headEnd/>
                          <a:tailEnd/>
                        </a:ln>
                      </wps:spPr>
                      <wps:txbx>
                        <w:txbxContent>
                          <w:p w14:paraId="7D371A3B" w14:textId="43531FA0" w:rsidR="00D56F51" w:rsidRPr="00CB25A1" w:rsidRDefault="0034021A" w:rsidP="0034021A">
                            <w:pPr>
                              <w:rPr>
                                <w:rFonts w:ascii="Aptos" w:hAnsi="Aptos"/>
                                <w:b/>
                                <w:bCs/>
                                <w:sz w:val="24"/>
                                <w:szCs w:val="24"/>
                              </w:rPr>
                            </w:pPr>
                            <w:r w:rsidRPr="00CB25A1">
                              <w:rPr>
                                <w:rFonts w:ascii="Aptos" w:hAnsi="Aptos"/>
                                <w:b/>
                                <w:bCs/>
                                <w:sz w:val="24"/>
                                <w:szCs w:val="24"/>
                              </w:rPr>
                              <w:t>Mae’r ffurflen hon ar gael yn Gymraeg / This form is available in Welsh.</w:t>
                            </w:r>
                          </w:p>
                          <w:p w14:paraId="0DF2581E" w14:textId="77777777" w:rsidR="0006722D" w:rsidRPr="00CB25A1" w:rsidRDefault="0006722D" w:rsidP="0034021A">
                            <w:pPr>
                              <w:rPr>
                                <w:rFonts w:ascii="Aptos" w:hAnsi="Aptos"/>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EBDC33" id="_x0000_t202" coordsize="21600,21600" o:spt="202" path="m,l,21600r21600,l21600,xe">
                <v:stroke joinstyle="miter"/>
                <v:path gradientshapeok="t" o:connecttype="rect"/>
              </v:shapetype>
              <v:shape id="Text Box 2" o:spid="_x0000_s1026" type="#_x0000_t202" style="position:absolute;left:0;text-align:left;margin-left:-19.65pt;margin-top:-224.65pt;width:550.9pt;height:22.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" filled="f" stroked="f">
                <v:textbox>
                  <w:txbxContent>
                    <w:p w14:paraId="7D371A3B" w14:textId="43531FA0" w:rsidR="00D56F51" w:rsidRPr="00CB25A1" w:rsidRDefault="0034021A" w:rsidP="0034021A">
                      <w:pPr>
                        <w:rPr>
                          <w:rFonts w:ascii="Aptos" w:hAnsi="Aptos"/>
                          <w:b/>
                          <w:bCs/>
                          <w:sz w:val="24"/>
                          <w:szCs w:val="24"/>
                        </w:rPr>
                      </w:pPr>
                      <w:r w:rsidRPr="00CB25A1">
                        <w:rPr>
                          <w:rFonts w:ascii="Aptos" w:hAnsi="Aptos"/>
                          <w:b/>
                          <w:bCs/>
                          <w:sz w:val="24"/>
                          <w:szCs w:val="24"/>
                        </w:rPr>
                        <w:t>Mae’r ffurflen hon ar gael yn Gymraeg / This form is available in Welsh.</w:t>
                      </w:r>
                    </w:p>
                    <w:p w14:paraId="0DF2581E" w14:textId="77777777" w:rsidR="0006722D" w:rsidRPr="00CB25A1" w:rsidRDefault="0006722D" w:rsidP="0034021A">
                      <w:pPr>
                        <w:rPr>
                          <w:rFonts w:ascii="Aptos" w:hAnsi="Aptos"/>
                          <w:b/>
                          <w:bCs/>
                          <w:sz w:val="24"/>
                          <w:szCs w:val="24"/>
                        </w:rPr>
                      </w:pPr>
                    </w:p>
                  </w:txbxContent>
                </v:textbox>
              </v:shape>
            </w:pict>
          </mc:Fallback>
        </mc:AlternateContent>
      </w:r>
      <w:r w:rsidR="00031A88">
        <w:rPr>
          <w:noProof/>
        </w:rPr>
        <mc:AlternateContent>
          <mc:Choice Requires="wpg">
            <w:drawing>
              <wp:anchor distT="0" distB="0" distL="114300" distR="114300" simplePos="0" relativeHeight="251660288" behindDoc="0" locked="0" layoutInCell="1" allowOverlap="1" wp14:anchorId="5BF91D5F" wp14:editId="4C5337F3">
                <wp:simplePos x="0" y="0"/>
                <wp:positionH relativeFrom="column">
                  <wp:posOffset>1191260</wp:posOffset>
                </wp:positionH>
                <wp:positionV relativeFrom="paragraph">
                  <wp:posOffset>-2645295</wp:posOffset>
                </wp:positionV>
                <wp:extent cx="3857625" cy="2740025"/>
                <wp:effectExtent l="0" t="0" r="0" b="3175"/>
                <wp:wrapNone/>
                <wp:docPr id="977724171" name="Group 5"/>
                <wp:cNvGraphicFramePr/>
                <a:graphic xmlns:a="http://schemas.openxmlformats.org/drawingml/2006/main">
                  <a:graphicData uri="http://schemas.microsoft.com/office/word/2010/wordprocessingGroup">
                    <wpg:wgp>
                      <wpg:cNvGrpSpPr/>
                      <wpg:grpSpPr>
                        <a:xfrm>
                          <a:off x="0" y="0"/>
                          <a:ext cx="3857625" cy="2740025"/>
                          <a:chOff x="0" y="78567"/>
                          <a:chExt cx="3857625" cy="2740256"/>
                        </a:xfrm>
                      </wpg:grpSpPr>
                      <pic:pic xmlns:pic="http://schemas.openxmlformats.org/drawingml/2006/picture">
                        <pic:nvPicPr>
                          <pic:cNvPr id="208734683" name="Picture 4" descr="A blue and green people in a black background&#10;&#10;AI-generated content may be incorrect."/>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209675" y="78567"/>
                            <a:ext cx="1485900" cy="1943735"/>
                          </a:xfrm>
                          <a:prstGeom prst="rect">
                            <a:avLst/>
                          </a:prstGeom>
                        </pic:spPr>
                      </pic:pic>
                      <wps:wsp>
                        <wps:cNvPr id="849145184" name="Text Box 2"/>
                        <wps:cNvSpPr txBox="1">
                          <a:spLocks noChangeArrowheads="1"/>
                        </wps:cNvSpPr>
                        <wps:spPr bwMode="auto">
                          <a:xfrm>
                            <a:off x="0" y="1850448"/>
                            <a:ext cx="3857625" cy="968375"/>
                          </a:xfrm>
                          <a:prstGeom prst="rect">
                            <a:avLst/>
                          </a:prstGeom>
                          <a:noFill/>
                          <a:ln w="9525">
                            <a:noFill/>
                            <a:miter lim="800000"/>
                            <a:headEnd/>
                            <a:tailEnd/>
                          </a:ln>
                        </wps:spPr>
                        <wps:txbx>
                          <w:txbxContent>
                            <w:p w14:paraId="2C0D7BFC" w14:textId="77777777" w:rsidR="002C602B" w:rsidRPr="00F9079F" w:rsidRDefault="002C602B" w:rsidP="002C602B">
                              <w:pPr>
                                <w:pStyle w:val="Title"/>
                              </w:pPr>
                              <w:r w:rsidRPr="00F9079F">
                                <w:t>One Voice Wales</w:t>
                              </w:r>
                            </w:p>
                            <w:p w14:paraId="68D09840" w14:textId="1C5A4AD1" w:rsidR="002C602B" w:rsidRDefault="002C602B" w:rsidP="002C602B">
                              <w:pPr>
                                <w:pStyle w:val="Title"/>
                              </w:pPr>
                              <w:r w:rsidRPr="00F9079F">
                                <w:t>Job Application Form</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5BF91D5F" id="Group 5" o:spid="_x0000_s1027" style="position:absolute;left:0;text-align:left;margin-left:93.8pt;margin-top:-208.3pt;width:303.75pt;height:215.75pt;z-index:251660288;mso-height-relative:margin" coordorigin=",785" coordsize="38576,27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 blue and green people in a black background&#10;&#10;AI-generated content may be incorrect." style="position:absolute;left:12096;top:785;width:14859;height:19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">
                  <v:imagedata r:id="rId9" o:title="A blue and green people in a black background&#10;&#10;AI-generated content may be incorrect"/>
                </v:shape>
                <v:shape id="_x0000_s1029" type="#_x0000_t202" style="position:absolute;top:18504;width:38576;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" filled="f" stroked="f">
                  <v:textbox style="mso-fit-shape-to-text:t">
                    <w:txbxContent>
                      <w:p w14:paraId="2C0D7BFC" w14:textId="77777777" w:rsidR="002C602B" w:rsidRPr="00F9079F" w:rsidRDefault="002C602B" w:rsidP="002C602B">
                        <w:pPr>
                          <w:pStyle w:val="Title"/>
                        </w:pPr>
                        <w:r w:rsidRPr="00F9079F">
                          <w:t>One Voice Wales</w:t>
                        </w:r>
                      </w:p>
                      <w:p w14:paraId="68D09840" w14:textId="1C5A4AD1" w:rsidR="002C602B" w:rsidRDefault="002C602B" w:rsidP="002C602B">
                        <w:pPr>
                          <w:pStyle w:val="Title"/>
                        </w:pPr>
                        <w:r w:rsidRPr="00F9079F">
                          <w:t>Job Application Form</w:t>
                        </w:r>
                      </w:p>
                    </w:txbxContent>
                  </v:textbox>
                </v:shape>
              </v:group>
            </w:pict>
          </mc:Fallback>
        </mc:AlternateContent>
      </w:r>
    </w:p>
    <w:p w14:paraId="7EF455B5" w14:textId="77777777" w:rsidR="00031A88" w:rsidRPr="00031A88" w:rsidRDefault="00031A88" w:rsidP="002C602B">
      <w:pPr>
        <w:pStyle w:val="Normalstyle"/>
        <w:rPr>
          <w:sz w:val="20"/>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1116"/>
        <w:gridCol w:w="2428"/>
        <w:gridCol w:w="567"/>
        <w:gridCol w:w="709"/>
        <w:gridCol w:w="3680"/>
      </w:tblGrid>
      <w:tr w:rsidR="007D0363" w:rsidRPr="007A4CD2" w14:paraId="654B59C3" w14:textId="77777777" w:rsidTr="00EF560E">
        <w:trPr>
          <w:cantSplit/>
          <w:trHeight w:val="454"/>
        </w:trPr>
        <w:tc>
          <w:tcPr>
            <w:tcW w:w="2812" w:type="dxa"/>
            <w:gridSpan w:val="2"/>
            <w:tcBorders>
              <w:bottom w:val="single" w:sz="4" w:space="0" w:color="auto"/>
            </w:tcBorders>
            <w:shd w:val="clear" w:color="auto" w:fill="006BBC"/>
            <w:vAlign w:val="center"/>
          </w:tcPr>
          <w:p w14:paraId="402E9D55" w14:textId="22F36249" w:rsidR="00AC3963" w:rsidRPr="00F9079F" w:rsidRDefault="00AC3963" w:rsidP="00EF55BD">
            <w:pPr>
              <w:pStyle w:val="Normalstyle"/>
              <w:jc w:val="left"/>
              <w:rPr>
                <w:b/>
                <w:bCs/>
                <w:color w:val="FFFFFF" w:themeColor="background1"/>
                <w:szCs w:val="28"/>
              </w:rPr>
            </w:pPr>
            <w:r w:rsidRPr="00446A4E">
              <w:rPr>
                <w:b/>
                <w:bCs/>
                <w:color w:val="FFFFFF" w:themeColor="background1"/>
                <w:sz w:val="28"/>
                <w:szCs w:val="28"/>
              </w:rPr>
              <w:t>Position applied for:</w:t>
            </w:r>
          </w:p>
        </w:tc>
        <w:sdt>
          <w:sdtPr>
            <w:rPr>
              <w:rStyle w:val="Style1"/>
            </w:rPr>
            <w:alias w:val="fill in"/>
            <w:tag w:val="filltext"/>
            <w:id w:val="-261920351"/>
            <w:lock w:val="sdtLocked"/>
            <w:placeholder>
              <w:docPart w:val="82959A5F4C4C43BBA6F84BBFDDE1F421"/>
            </w:placeholder>
            <w:showingPlcHdr/>
            <w15:color w:val="000000"/>
          </w:sdtPr>
          <w:sdtEndPr>
            <w:rPr>
              <w:rStyle w:val="DefaultParagraphFont"/>
              <w:b/>
              <w:bCs/>
              <w:color w:val="FFFFFF" w:themeColor="background1"/>
              <w:szCs w:val="28"/>
            </w:rPr>
          </w:sdtEndPr>
          <w:sdtContent>
            <w:tc>
              <w:tcPr>
                <w:tcW w:w="7384" w:type="dxa"/>
                <w:gridSpan w:val="4"/>
                <w:tcBorders>
                  <w:bottom w:val="single" w:sz="4" w:space="0" w:color="auto"/>
                </w:tcBorders>
                <w:shd w:val="clear" w:color="auto" w:fill="auto"/>
                <w:vAlign w:val="center"/>
              </w:tcPr>
              <w:p w14:paraId="60C79FD3" w14:textId="0B5398AE" w:rsidR="00AC3963" w:rsidRPr="00F9079F" w:rsidRDefault="00851C8A" w:rsidP="00EF560E">
                <w:pPr>
                  <w:pStyle w:val="Normalstyle"/>
                  <w:jc w:val="center"/>
                  <w:rPr>
                    <w:b/>
                    <w:bCs/>
                    <w:color w:val="FFFFFF" w:themeColor="background1"/>
                    <w:szCs w:val="28"/>
                  </w:rPr>
                </w:pPr>
                <w:r w:rsidRPr="00851C8A">
                  <w:rPr>
                    <w:rStyle w:val="PlaceholderText"/>
                    <w:rFonts w:eastAsiaTheme="minorHAnsi"/>
                    <w:color w:val="000000" w:themeColor="text1"/>
                  </w:rPr>
                  <w:t>Click or t</w:t>
                </w:r>
                <w:r w:rsidRPr="00851C8A">
                  <w:rPr>
                    <w:rStyle w:val="PlaceholderText"/>
                    <w:color w:val="000000" w:themeColor="text1"/>
                  </w:rPr>
                  <w:t>a</w:t>
                </w:r>
                <w:r w:rsidRPr="00851C8A">
                  <w:rPr>
                    <w:rStyle w:val="PlaceholderText"/>
                    <w:rFonts w:eastAsiaTheme="minorHAnsi"/>
                    <w:color w:val="000000" w:themeColor="text1"/>
                  </w:rPr>
                  <w:t>p here to enter text.</w:t>
                </w:r>
              </w:p>
            </w:tc>
          </w:sdtContent>
        </w:sdt>
      </w:tr>
      <w:tr w:rsidR="00AC3963" w:rsidRPr="007A4CD2" w14:paraId="1323642D" w14:textId="77777777" w:rsidTr="0055110D">
        <w:trPr>
          <w:cantSplit/>
          <w:trHeight w:val="283"/>
        </w:trPr>
        <w:tc>
          <w:tcPr>
            <w:tcW w:w="10196" w:type="dxa"/>
            <w:gridSpan w:val="6"/>
            <w:tcBorders>
              <w:left w:val="nil"/>
              <w:right w:val="nil"/>
            </w:tcBorders>
            <w:shd w:val="clear" w:color="auto" w:fill="auto"/>
          </w:tcPr>
          <w:p w14:paraId="11E82D6D" w14:textId="380304D8" w:rsidR="00AC3963" w:rsidRPr="0055110D" w:rsidRDefault="00AC3963" w:rsidP="00AC3963">
            <w:pPr>
              <w:pStyle w:val="Normalstyle"/>
              <w:jc w:val="center"/>
              <w:rPr>
                <w:b/>
                <w:bCs/>
                <w:color w:val="FFFFFF" w:themeColor="background1"/>
                <w:sz w:val="20"/>
                <w:szCs w:val="22"/>
              </w:rPr>
            </w:pPr>
          </w:p>
        </w:tc>
      </w:tr>
      <w:tr w:rsidR="00F9079F" w:rsidRPr="007A4CD2" w14:paraId="244794A5" w14:textId="77777777" w:rsidTr="00EF560E">
        <w:trPr>
          <w:cantSplit/>
          <w:trHeight w:val="454"/>
        </w:trPr>
        <w:tc>
          <w:tcPr>
            <w:tcW w:w="10196" w:type="dxa"/>
            <w:gridSpan w:val="6"/>
            <w:tcBorders>
              <w:bottom w:val="single" w:sz="4" w:space="0" w:color="auto"/>
            </w:tcBorders>
            <w:shd w:val="clear" w:color="auto" w:fill="006BBC"/>
            <w:vAlign w:val="center"/>
          </w:tcPr>
          <w:p w14:paraId="1159275B" w14:textId="242D0A8D" w:rsidR="00F9079F" w:rsidRPr="00F9079F" w:rsidRDefault="00F9079F" w:rsidP="00EF55BD">
            <w:pPr>
              <w:pStyle w:val="Normalstyle"/>
              <w:jc w:val="left"/>
              <w:rPr>
                <w:b/>
                <w:bCs/>
                <w:color w:val="000000"/>
                <w:sz w:val="28"/>
                <w:szCs w:val="28"/>
              </w:rPr>
            </w:pPr>
            <w:r w:rsidRPr="00F9079F">
              <w:rPr>
                <w:b/>
                <w:bCs/>
                <w:color w:val="FFFFFF" w:themeColor="background1"/>
                <w:sz w:val="28"/>
                <w:szCs w:val="28"/>
              </w:rPr>
              <w:t>Personal Details</w:t>
            </w:r>
          </w:p>
        </w:tc>
      </w:tr>
      <w:tr w:rsidR="00C91C6E" w:rsidRPr="007A4CD2" w14:paraId="317C27CB" w14:textId="77777777" w:rsidTr="00EF560E">
        <w:trPr>
          <w:cantSplit/>
        </w:trPr>
        <w:tc>
          <w:tcPr>
            <w:tcW w:w="1696" w:type="dxa"/>
            <w:tcBorders>
              <w:bottom w:val="nil"/>
              <w:right w:val="nil"/>
            </w:tcBorders>
          </w:tcPr>
          <w:p w14:paraId="74E6CF62" w14:textId="1EFC5229" w:rsidR="00C91C6E" w:rsidRPr="007A4CD2" w:rsidRDefault="00C91C6E" w:rsidP="00C91C6E">
            <w:pPr>
              <w:pStyle w:val="Normalstyle"/>
              <w:jc w:val="left"/>
              <w:rPr>
                <w:b/>
                <w:bCs/>
                <w:color w:val="000000"/>
                <w:szCs w:val="24"/>
              </w:rPr>
            </w:pPr>
            <w:r w:rsidRPr="007A4CD2">
              <w:rPr>
                <w:b/>
                <w:bCs/>
                <w:color w:val="000000"/>
                <w:szCs w:val="24"/>
              </w:rPr>
              <w:t>Name</w:t>
            </w:r>
          </w:p>
        </w:tc>
        <w:tc>
          <w:tcPr>
            <w:tcW w:w="8500" w:type="dxa"/>
            <w:gridSpan w:val="5"/>
            <w:tcBorders>
              <w:left w:val="nil"/>
              <w:bottom w:val="nil"/>
            </w:tcBorders>
          </w:tcPr>
          <w:sdt>
            <w:sdtPr>
              <w:rPr>
                <w:rStyle w:val="fillingin"/>
              </w:rPr>
              <w:alias w:val="filling in "/>
              <w:tag w:val="filling in "/>
              <w:id w:val="1870636743"/>
              <w:placeholder>
                <w:docPart w:val="2CBED43012CE4C15BD2C4EAD245317CC"/>
              </w:placeholder>
              <w:showingPlcHdr/>
              <w15:color w:val="000000"/>
            </w:sdtPr>
            <w:sdtEndPr>
              <w:rPr>
                <w:rStyle w:val="DefaultParagraphFont"/>
                <w:color w:val="000000"/>
                <w:szCs w:val="24"/>
              </w:rPr>
            </w:sdtEndPr>
            <w:sdtContent>
              <w:p w14:paraId="55AEE460" w14:textId="3DAC766A" w:rsidR="00C91C6E" w:rsidRPr="00446A4E" w:rsidRDefault="00C91C6E" w:rsidP="00C91C6E">
                <w:pPr>
                  <w:pStyle w:val="Normalstyle"/>
                  <w:jc w:val="left"/>
                  <w:rPr>
                    <w:color w:val="000000"/>
                    <w:szCs w:val="24"/>
                  </w:rPr>
                </w:pPr>
                <w:r w:rsidRPr="00851C8A">
                  <w:rPr>
                    <w:rStyle w:val="PlaceholderText"/>
                    <w:rFonts w:eastAsiaTheme="minorHAnsi"/>
                    <w:color w:val="000000" w:themeColor="text1"/>
                    <w:szCs w:val="24"/>
                  </w:rPr>
                  <w:t>Click or tap here to enter text.</w:t>
                </w:r>
              </w:p>
            </w:sdtContent>
          </w:sdt>
        </w:tc>
      </w:tr>
      <w:tr w:rsidR="00C91C6E" w:rsidRPr="007A4CD2" w14:paraId="76D48558" w14:textId="77777777" w:rsidTr="00EF560E">
        <w:trPr>
          <w:cantSplit/>
          <w:trHeight w:val="1358"/>
        </w:trPr>
        <w:tc>
          <w:tcPr>
            <w:tcW w:w="1696" w:type="dxa"/>
            <w:tcBorders>
              <w:top w:val="nil"/>
              <w:bottom w:val="nil"/>
              <w:right w:val="nil"/>
            </w:tcBorders>
          </w:tcPr>
          <w:p w14:paraId="00D52DE3" w14:textId="5911DD8F" w:rsidR="00C91C6E" w:rsidRPr="007A4CD2" w:rsidRDefault="00C91C6E" w:rsidP="00C91C6E">
            <w:pPr>
              <w:pStyle w:val="Normalstyle"/>
              <w:jc w:val="left"/>
              <w:rPr>
                <w:b/>
                <w:bCs/>
                <w:szCs w:val="24"/>
              </w:rPr>
            </w:pPr>
            <w:r w:rsidRPr="007A4CD2">
              <w:rPr>
                <w:rFonts w:cs="Arial"/>
                <w:b/>
                <w:bCs/>
                <w:szCs w:val="24"/>
              </w:rPr>
              <w:t>Address</w:t>
            </w:r>
          </w:p>
        </w:tc>
        <w:tc>
          <w:tcPr>
            <w:tcW w:w="4111" w:type="dxa"/>
            <w:gridSpan w:val="3"/>
            <w:tcBorders>
              <w:top w:val="nil"/>
              <w:left w:val="nil"/>
              <w:bottom w:val="nil"/>
              <w:right w:val="nil"/>
            </w:tcBorders>
          </w:tcPr>
          <w:sdt>
            <w:sdtPr>
              <w:rPr>
                <w:rStyle w:val="fillingin"/>
              </w:rPr>
              <w:alias w:val="filling in "/>
              <w:tag w:val="filling in "/>
              <w:id w:val="985672908"/>
              <w:placeholder>
                <w:docPart w:val="4850194F51CC4D1E9AB13BB469857D44"/>
              </w:placeholder>
              <w:showingPlcHdr/>
              <w15:color w:val="000000"/>
            </w:sdtPr>
            <w:sdtEndPr>
              <w:rPr>
                <w:rStyle w:val="DefaultParagraphFont"/>
                <w:color w:val="000000"/>
                <w:szCs w:val="24"/>
              </w:rPr>
            </w:sdtEndPr>
            <w:sdtContent>
              <w:p w14:paraId="48E4B24A" w14:textId="06596932" w:rsidR="00B74443" w:rsidRPr="00446A4E" w:rsidRDefault="00B74443" w:rsidP="00B74443">
                <w:pPr>
                  <w:pStyle w:val="Normalstyle"/>
                  <w:jc w:val="left"/>
                  <w:rPr>
                    <w:b/>
                    <w:bCs/>
                    <w:color w:val="000000"/>
                    <w:szCs w:val="24"/>
                  </w:rPr>
                </w:pPr>
                <w:r w:rsidRPr="00851C8A">
                  <w:rPr>
                    <w:rStyle w:val="PlaceholderText"/>
                    <w:rFonts w:eastAsiaTheme="minorHAnsi"/>
                    <w:color w:val="000000" w:themeColor="text1"/>
                    <w:szCs w:val="24"/>
                  </w:rPr>
                  <w:t>Click or tap here to enter text.</w:t>
                </w:r>
              </w:p>
            </w:sdtContent>
          </w:sdt>
        </w:tc>
        <w:tc>
          <w:tcPr>
            <w:tcW w:w="4389" w:type="dxa"/>
            <w:gridSpan w:val="2"/>
            <w:vMerge w:val="restart"/>
            <w:tcBorders>
              <w:top w:val="nil"/>
              <w:left w:val="nil"/>
              <w:bottom w:val="nil"/>
            </w:tcBorders>
          </w:tcPr>
          <w:p w14:paraId="73FAC7EB" w14:textId="6D10EF65" w:rsidR="00C91C6E" w:rsidRPr="00446A4E" w:rsidRDefault="00C91C6E" w:rsidP="00C91C6E">
            <w:pPr>
              <w:pStyle w:val="Normalstyle"/>
              <w:jc w:val="left"/>
              <w:rPr>
                <w:b/>
                <w:bCs/>
                <w:color w:val="000000"/>
                <w:szCs w:val="24"/>
              </w:rPr>
            </w:pPr>
          </w:p>
        </w:tc>
      </w:tr>
      <w:tr w:rsidR="00C91C6E" w:rsidRPr="007A4CD2" w14:paraId="3A4E5750" w14:textId="77777777" w:rsidTr="00EF560E">
        <w:trPr>
          <w:trHeight w:val="150"/>
        </w:trPr>
        <w:tc>
          <w:tcPr>
            <w:tcW w:w="1696" w:type="dxa"/>
            <w:tcBorders>
              <w:top w:val="nil"/>
              <w:bottom w:val="nil"/>
              <w:right w:val="nil"/>
            </w:tcBorders>
          </w:tcPr>
          <w:p w14:paraId="2827717C" w14:textId="38F39043" w:rsidR="00C91C6E" w:rsidRPr="007A4CD2" w:rsidRDefault="00C91C6E" w:rsidP="00C91C6E">
            <w:pPr>
              <w:pStyle w:val="Normalstyle"/>
              <w:jc w:val="left"/>
              <w:rPr>
                <w:rFonts w:cs="Arial"/>
                <w:b/>
                <w:bCs/>
                <w:color w:val="000000"/>
                <w:szCs w:val="24"/>
              </w:rPr>
            </w:pPr>
            <w:r w:rsidRPr="00446A4E">
              <w:rPr>
                <w:rFonts w:cs="Arial"/>
                <w:b/>
                <w:bCs/>
                <w:color w:val="000000"/>
                <w:szCs w:val="24"/>
              </w:rPr>
              <w:t>Postcode</w:t>
            </w:r>
          </w:p>
        </w:tc>
        <w:tc>
          <w:tcPr>
            <w:tcW w:w="4111" w:type="dxa"/>
            <w:gridSpan w:val="3"/>
            <w:tcBorders>
              <w:top w:val="nil"/>
              <w:left w:val="nil"/>
              <w:bottom w:val="nil"/>
              <w:right w:val="nil"/>
            </w:tcBorders>
          </w:tcPr>
          <w:sdt>
            <w:sdtPr>
              <w:rPr>
                <w:rStyle w:val="fillingin"/>
              </w:rPr>
              <w:alias w:val="filling in "/>
              <w:tag w:val="filling in "/>
              <w:id w:val="-654069867"/>
              <w:placeholder>
                <w:docPart w:val="71BC2D8AE1FD4729B9BE5445448BF96B"/>
              </w:placeholder>
              <w:showingPlcHdr/>
              <w15:color w:val="000000"/>
            </w:sdtPr>
            <w:sdtEndPr>
              <w:rPr>
                <w:rStyle w:val="DefaultParagraphFont"/>
                <w:color w:val="000000"/>
                <w:szCs w:val="24"/>
              </w:rPr>
            </w:sdtEndPr>
            <w:sdtContent>
              <w:p w14:paraId="0C39731F" w14:textId="4337AF30" w:rsidR="00C91C6E" w:rsidRPr="00277AB8" w:rsidRDefault="00B74443" w:rsidP="00C91C6E">
                <w:pPr>
                  <w:pStyle w:val="Normalstyle"/>
                  <w:jc w:val="left"/>
                  <w:rPr>
                    <w:rFonts w:ascii="Times New Roman" w:hAnsi="Times New Roman"/>
                    <w:sz w:val="20"/>
                    <w:szCs w:val="20"/>
                  </w:rPr>
                </w:pPr>
                <w:r w:rsidRPr="00851C8A">
                  <w:rPr>
                    <w:rStyle w:val="PlaceholderText"/>
                    <w:rFonts w:eastAsiaTheme="minorHAnsi"/>
                    <w:color w:val="000000" w:themeColor="text1"/>
                    <w:szCs w:val="24"/>
                  </w:rPr>
                  <w:t>Click or tap here to enter text.</w:t>
                </w:r>
              </w:p>
            </w:sdtContent>
          </w:sdt>
        </w:tc>
        <w:tc>
          <w:tcPr>
            <w:tcW w:w="4389" w:type="dxa"/>
            <w:gridSpan w:val="2"/>
            <w:vMerge/>
            <w:tcBorders>
              <w:top w:val="nil"/>
              <w:left w:val="nil"/>
              <w:bottom w:val="nil"/>
            </w:tcBorders>
          </w:tcPr>
          <w:p w14:paraId="569C03E5" w14:textId="74A5AD4C" w:rsidR="00C91C6E" w:rsidRPr="00446A4E" w:rsidRDefault="00C91C6E" w:rsidP="00C91C6E">
            <w:pPr>
              <w:pStyle w:val="Normalstyle"/>
              <w:jc w:val="left"/>
              <w:rPr>
                <w:szCs w:val="24"/>
              </w:rPr>
            </w:pPr>
          </w:p>
        </w:tc>
      </w:tr>
      <w:tr w:rsidR="00C91C6E" w:rsidRPr="007A4CD2" w14:paraId="23D4819A" w14:textId="77777777" w:rsidTr="00EF560E">
        <w:tc>
          <w:tcPr>
            <w:tcW w:w="1696" w:type="dxa"/>
            <w:tcBorders>
              <w:top w:val="nil"/>
              <w:bottom w:val="nil"/>
              <w:right w:val="nil"/>
            </w:tcBorders>
          </w:tcPr>
          <w:p w14:paraId="41EFE752" w14:textId="592D062C" w:rsidR="00C91C6E" w:rsidRPr="007A4CD2" w:rsidRDefault="00C91C6E" w:rsidP="00C91C6E">
            <w:pPr>
              <w:pStyle w:val="Normalstyle"/>
              <w:jc w:val="left"/>
              <w:rPr>
                <w:b/>
                <w:bCs/>
                <w:color w:val="000000"/>
                <w:szCs w:val="24"/>
              </w:rPr>
            </w:pPr>
            <w:r w:rsidRPr="007A4CD2">
              <w:rPr>
                <w:b/>
                <w:bCs/>
                <w:color w:val="000000"/>
                <w:szCs w:val="24"/>
              </w:rPr>
              <w:t>E-mail</w:t>
            </w:r>
          </w:p>
        </w:tc>
        <w:tc>
          <w:tcPr>
            <w:tcW w:w="8500" w:type="dxa"/>
            <w:gridSpan w:val="5"/>
            <w:tcBorders>
              <w:top w:val="nil"/>
              <w:left w:val="nil"/>
              <w:bottom w:val="nil"/>
            </w:tcBorders>
            <w:vAlign w:val="center"/>
          </w:tcPr>
          <w:sdt>
            <w:sdtPr>
              <w:rPr>
                <w:rStyle w:val="fillingin"/>
              </w:rPr>
              <w:alias w:val="filling in "/>
              <w:tag w:val="filling in "/>
              <w:id w:val="-855496549"/>
              <w:placeholder>
                <w:docPart w:val="74D610FA9FCF4F75850AED4CCAF3FFFC"/>
              </w:placeholder>
              <w:showingPlcHdr/>
              <w15:color w:val="000000"/>
            </w:sdtPr>
            <w:sdtEndPr>
              <w:rPr>
                <w:rStyle w:val="DefaultParagraphFont"/>
                <w:color w:val="000000"/>
                <w:szCs w:val="24"/>
              </w:rPr>
            </w:sdtEndPr>
            <w:sdtContent>
              <w:p w14:paraId="3BAAD5AF" w14:textId="3BEC9775" w:rsidR="00C91C6E" w:rsidRPr="00282013" w:rsidRDefault="00C91C6E" w:rsidP="00C91C6E">
                <w:pPr>
                  <w:pStyle w:val="Normalstyle"/>
                  <w:jc w:val="left"/>
                </w:pPr>
                <w:r w:rsidRPr="00851C8A">
                  <w:rPr>
                    <w:rStyle w:val="PlaceholderText"/>
                    <w:rFonts w:eastAsiaTheme="minorHAnsi"/>
                    <w:color w:val="000000" w:themeColor="text1"/>
                    <w:szCs w:val="24"/>
                  </w:rPr>
                  <w:t>Click or tap here to enter text.</w:t>
                </w:r>
              </w:p>
            </w:sdtContent>
          </w:sdt>
        </w:tc>
      </w:tr>
      <w:tr w:rsidR="00C91C6E" w:rsidRPr="007A4CD2" w14:paraId="5B7EA1C8" w14:textId="77777777" w:rsidTr="00EF560E">
        <w:tc>
          <w:tcPr>
            <w:tcW w:w="1696" w:type="dxa"/>
            <w:tcBorders>
              <w:top w:val="nil"/>
              <w:bottom w:val="single" w:sz="4" w:space="0" w:color="auto"/>
              <w:right w:val="nil"/>
            </w:tcBorders>
            <w:vAlign w:val="bottom"/>
          </w:tcPr>
          <w:p w14:paraId="0F1502DC" w14:textId="3A45C7BE" w:rsidR="00C91C6E" w:rsidRPr="007A4CD2" w:rsidRDefault="00C91C6E" w:rsidP="00C91C6E">
            <w:pPr>
              <w:pStyle w:val="Normalstyle"/>
              <w:rPr>
                <w:b/>
                <w:bCs/>
                <w:color w:val="000000"/>
                <w:szCs w:val="24"/>
              </w:rPr>
            </w:pPr>
            <w:r>
              <w:rPr>
                <w:b/>
                <w:bCs/>
                <w:color w:val="000000"/>
                <w:szCs w:val="24"/>
              </w:rPr>
              <w:t>Contact Number 1</w:t>
            </w:r>
          </w:p>
        </w:tc>
        <w:tc>
          <w:tcPr>
            <w:tcW w:w="3544" w:type="dxa"/>
            <w:gridSpan w:val="2"/>
            <w:tcBorders>
              <w:top w:val="nil"/>
              <w:left w:val="nil"/>
              <w:bottom w:val="single" w:sz="4" w:space="0" w:color="auto"/>
              <w:right w:val="nil"/>
            </w:tcBorders>
            <w:vAlign w:val="center"/>
          </w:tcPr>
          <w:sdt>
            <w:sdtPr>
              <w:rPr>
                <w:rStyle w:val="fillingin"/>
              </w:rPr>
              <w:alias w:val="filling in "/>
              <w:tag w:val="filling in "/>
              <w:id w:val="1391066159"/>
              <w:placeholder>
                <w:docPart w:val="4C45B34EB97A419F908270562DA492A5"/>
              </w:placeholder>
              <w:showingPlcHdr/>
              <w15:color w:val="000000"/>
            </w:sdtPr>
            <w:sdtEndPr>
              <w:rPr>
                <w:rStyle w:val="DefaultParagraphFont"/>
                <w:color w:val="000000"/>
                <w:szCs w:val="24"/>
              </w:rPr>
            </w:sdtEndPr>
            <w:sdtContent>
              <w:p w14:paraId="78533736" w14:textId="4669EB40" w:rsidR="00C91C6E" w:rsidRPr="00282013" w:rsidRDefault="00C91C6E" w:rsidP="00C91C6E">
                <w:pPr>
                  <w:pStyle w:val="Normalstyle"/>
                  <w:jc w:val="left"/>
                </w:pPr>
                <w:r w:rsidRPr="00851C8A">
                  <w:rPr>
                    <w:rStyle w:val="PlaceholderText"/>
                    <w:rFonts w:eastAsiaTheme="minorHAnsi"/>
                    <w:color w:val="000000" w:themeColor="text1"/>
                    <w:szCs w:val="24"/>
                  </w:rPr>
                  <w:t>Click or tap here to enter text.</w:t>
                </w:r>
              </w:p>
            </w:sdtContent>
          </w:sdt>
        </w:tc>
        <w:tc>
          <w:tcPr>
            <w:tcW w:w="1276" w:type="dxa"/>
            <w:gridSpan w:val="2"/>
            <w:tcBorders>
              <w:top w:val="nil"/>
              <w:left w:val="nil"/>
              <w:bottom w:val="single" w:sz="4" w:space="0" w:color="auto"/>
              <w:right w:val="nil"/>
            </w:tcBorders>
            <w:vAlign w:val="bottom"/>
          </w:tcPr>
          <w:p w14:paraId="1C72102F" w14:textId="5804B2BE" w:rsidR="00C91C6E" w:rsidRPr="00446A4E" w:rsidRDefault="00C91C6E" w:rsidP="00C91C6E">
            <w:pPr>
              <w:pStyle w:val="Normalstyle"/>
              <w:rPr>
                <w:b/>
                <w:bCs/>
                <w:color w:val="000000"/>
                <w:szCs w:val="24"/>
              </w:rPr>
            </w:pPr>
            <w:r w:rsidRPr="00446A4E">
              <w:rPr>
                <w:b/>
                <w:bCs/>
                <w:color w:val="000000"/>
                <w:szCs w:val="24"/>
              </w:rPr>
              <w:t>Contact Number 2</w:t>
            </w:r>
          </w:p>
        </w:tc>
        <w:tc>
          <w:tcPr>
            <w:tcW w:w="3680" w:type="dxa"/>
            <w:tcBorders>
              <w:top w:val="nil"/>
              <w:left w:val="nil"/>
              <w:bottom w:val="single" w:sz="4" w:space="0" w:color="auto"/>
            </w:tcBorders>
            <w:vAlign w:val="center"/>
          </w:tcPr>
          <w:sdt>
            <w:sdtPr>
              <w:rPr>
                <w:rStyle w:val="fillingin"/>
              </w:rPr>
              <w:alias w:val="filling in "/>
              <w:tag w:val="filling in "/>
              <w:id w:val="816074889"/>
              <w:placeholder>
                <w:docPart w:val="9ACE722524F24B939B5411422CD4C4C7"/>
              </w:placeholder>
              <w:showingPlcHdr/>
              <w15:color w:val="000000"/>
            </w:sdtPr>
            <w:sdtEndPr>
              <w:rPr>
                <w:rStyle w:val="DefaultParagraphFont"/>
                <w:color w:val="000000"/>
                <w:szCs w:val="24"/>
              </w:rPr>
            </w:sdtEndPr>
            <w:sdtContent>
              <w:p w14:paraId="5EE392AB" w14:textId="45BD8CB4" w:rsidR="00C91C6E" w:rsidRPr="00282013" w:rsidRDefault="00C91C6E" w:rsidP="00C91C6E">
                <w:pPr>
                  <w:pStyle w:val="Normalstyle"/>
                  <w:jc w:val="left"/>
                </w:pPr>
                <w:r w:rsidRPr="00851C8A">
                  <w:rPr>
                    <w:rStyle w:val="PlaceholderText"/>
                    <w:rFonts w:eastAsiaTheme="minorHAnsi"/>
                    <w:color w:val="000000" w:themeColor="text1"/>
                    <w:szCs w:val="24"/>
                  </w:rPr>
                  <w:t>Click or tap here to enter text.</w:t>
                </w:r>
              </w:p>
            </w:sdtContent>
          </w:sdt>
        </w:tc>
      </w:tr>
      <w:tr w:rsidR="00C91C6E" w:rsidRPr="007A4CD2" w14:paraId="292099BF" w14:textId="77777777" w:rsidTr="0055110D">
        <w:trPr>
          <w:trHeight w:val="283"/>
        </w:trPr>
        <w:tc>
          <w:tcPr>
            <w:tcW w:w="10196" w:type="dxa"/>
            <w:gridSpan w:val="6"/>
            <w:tcBorders>
              <w:left w:val="nil"/>
              <w:right w:val="nil"/>
            </w:tcBorders>
          </w:tcPr>
          <w:p w14:paraId="6422E10D" w14:textId="77777777" w:rsidR="00C91C6E" w:rsidRPr="007A4CD2" w:rsidRDefault="00C91C6E" w:rsidP="00C91C6E">
            <w:pPr>
              <w:pStyle w:val="Normalstyle"/>
              <w:jc w:val="left"/>
              <w:rPr>
                <w:color w:val="000000"/>
                <w:szCs w:val="24"/>
              </w:rPr>
            </w:pPr>
          </w:p>
        </w:tc>
      </w:tr>
      <w:tr w:rsidR="00C91C6E" w:rsidRPr="007A4CD2" w14:paraId="5E8131D3" w14:textId="77777777" w:rsidTr="00EF55BD">
        <w:trPr>
          <w:trHeight w:val="454"/>
        </w:trPr>
        <w:tc>
          <w:tcPr>
            <w:tcW w:w="10196" w:type="dxa"/>
            <w:gridSpan w:val="6"/>
            <w:shd w:val="clear" w:color="auto" w:fill="006BBC"/>
            <w:vAlign w:val="center"/>
          </w:tcPr>
          <w:p w14:paraId="1456BC44" w14:textId="32954082" w:rsidR="00C91C6E" w:rsidRPr="007A4CD2" w:rsidRDefault="00C91C6E" w:rsidP="00C91C6E">
            <w:pPr>
              <w:pStyle w:val="Normalstyle"/>
              <w:jc w:val="left"/>
              <w:rPr>
                <w:color w:val="000000"/>
                <w:szCs w:val="24"/>
              </w:rPr>
            </w:pPr>
            <w:r w:rsidRPr="008A3D67">
              <w:rPr>
                <w:b/>
                <w:bCs/>
                <w:color w:val="FFFFFF" w:themeColor="background1"/>
                <w:sz w:val="28"/>
                <w:szCs w:val="28"/>
              </w:rPr>
              <w:t>Reason for Application</w:t>
            </w:r>
          </w:p>
        </w:tc>
      </w:tr>
      <w:tr w:rsidR="00C91C6E" w:rsidRPr="007A4CD2" w14:paraId="0F2BBD99" w14:textId="77777777" w:rsidTr="00401448">
        <w:tc>
          <w:tcPr>
            <w:tcW w:w="10196" w:type="dxa"/>
            <w:gridSpan w:val="6"/>
          </w:tcPr>
          <w:p w14:paraId="47EAA0E8" w14:textId="64988C21" w:rsidR="00C91C6E" w:rsidRPr="007D0363" w:rsidRDefault="00C91C6E" w:rsidP="00C91C6E">
            <w:pPr>
              <w:pStyle w:val="Normalstyle"/>
              <w:jc w:val="left"/>
              <w:rPr>
                <w:b/>
                <w:bCs/>
                <w:color w:val="000000"/>
                <w:szCs w:val="24"/>
              </w:rPr>
            </w:pPr>
            <w:r w:rsidRPr="007A4CD2">
              <w:rPr>
                <w:b/>
                <w:bCs/>
                <w:color w:val="000000"/>
                <w:szCs w:val="24"/>
              </w:rPr>
              <w:t>Please tell us why you are applying for this position and what attract</w:t>
            </w:r>
            <w:r>
              <w:rPr>
                <w:b/>
                <w:bCs/>
                <w:color w:val="000000"/>
                <w:szCs w:val="24"/>
              </w:rPr>
              <w:t xml:space="preserve">ed you to this role at One Voice Wales. (Your answer should be no more than 200 words) </w:t>
            </w:r>
          </w:p>
        </w:tc>
      </w:tr>
      <w:tr w:rsidR="00C91C6E" w:rsidRPr="00AC3963" w14:paraId="5C0B7F06" w14:textId="77777777" w:rsidTr="00401448">
        <w:trPr>
          <w:cantSplit/>
          <w:trHeight w:hRule="exact" w:val="4535"/>
        </w:trPr>
        <w:tc>
          <w:tcPr>
            <w:tcW w:w="10196" w:type="dxa"/>
            <w:gridSpan w:val="6"/>
          </w:tcPr>
          <w:sdt>
            <w:sdtPr>
              <w:rPr>
                <w:rStyle w:val="fillingin"/>
              </w:rPr>
              <w:alias w:val="filling in "/>
              <w:tag w:val="filling in "/>
              <w:id w:val="277613270"/>
              <w:placeholder>
                <w:docPart w:val="52F7F8546FB5447AB5E009B251460CA2"/>
              </w:placeholder>
              <w:showingPlcHdr/>
              <w15:color w:val="000000"/>
            </w:sdtPr>
            <w:sdtEndPr>
              <w:rPr>
                <w:rStyle w:val="DefaultParagraphFont"/>
                <w:color w:val="000000"/>
                <w:szCs w:val="24"/>
              </w:rPr>
            </w:sdtEndPr>
            <w:sdtContent>
              <w:p w14:paraId="5F730ECC" w14:textId="4F2C8930" w:rsidR="00C91C6E" w:rsidRPr="00401448" w:rsidRDefault="00C91C6E" w:rsidP="00C91C6E">
                <w:pPr>
                  <w:pStyle w:val="Normalstyle"/>
                </w:pPr>
                <w:r w:rsidRPr="00851C8A">
                  <w:rPr>
                    <w:rStyle w:val="PlaceholderText"/>
                    <w:rFonts w:eastAsiaTheme="minorHAnsi"/>
                    <w:color w:val="000000" w:themeColor="text1"/>
                    <w:szCs w:val="24"/>
                  </w:rPr>
                  <w:t>Click or tap here to enter text.</w:t>
                </w:r>
              </w:p>
            </w:sdtContent>
          </w:sdt>
        </w:tc>
      </w:tr>
    </w:tbl>
    <w:p w14:paraId="116C96D4" w14:textId="77777777" w:rsidR="00446A4E" w:rsidRDefault="00446A4E" w:rsidP="00AC3963">
      <w:pPr>
        <w:pStyle w:val="Normalstyle"/>
        <w:jc w:val="left"/>
        <w:rPr>
          <w:color w:val="000000"/>
          <w:szCs w:val="24"/>
        </w:rPr>
        <w:sectPr w:rsidR="00446A4E" w:rsidSect="00446A4E">
          <w:headerReference w:type="even" r:id="rId10"/>
          <w:headerReference w:type="default" r:id="rId11"/>
          <w:footerReference w:type="default" r:id="rId12"/>
          <w:headerReference w:type="first" r:id="rId13"/>
          <w:footnotePr>
            <w:numRestart w:val="eachPage"/>
          </w:footnotePr>
          <w:type w:val="continuous"/>
          <w:pgSz w:w="11908" w:h="16833"/>
          <w:pgMar w:top="4820" w:right="851" w:bottom="1134" w:left="851" w:header="567" w:footer="284" w:gutter="0"/>
          <w:pgBorders w:offsetFrom="page">
            <w:top w:val="single" w:sz="18" w:space="15" w:color="24AE4F"/>
            <w:left w:val="single" w:sz="18" w:space="20" w:color="24AE4F"/>
            <w:bottom w:val="single" w:sz="18" w:space="20" w:color="24AE4F"/>
            <w:right w:val="single" w:sz="18" w:space="20" w:color="24AE4F"/>
          </w:pgBorders>
          <w:pgNumType w:start="1"/>
          <w:cols w:space="720"/>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4"/>
        <w:gridCol w:w="1394"/>
        <w:gridCol w:w="468"/>
        <w:gridCol w:w="3402"/>
        <w:gridCol w:w="240"/>
        <w:gridCol w:w="3298"/>
      </w:tblGrid>
      <w:tr w:rsidR="008A3D67" w:rsidRPr="007A4CD2" w14:paraId="21892AE2" w14:textId="77777777" w:rsidTr="00EF55BD">
        <w:trPr>
          <w:cantSplit/>
          <w:trHeight w:val="454"/>
        </w:trPr>
        <w:tc>
          <w:tcPr>
            <w:tcW w:w="10196" w:type="dxa"/>
            <w:gridSpan w:val="6"/>
            <w:shd w:val="clear" w:color="auto" w:fill="006BBC"/>
            <w:vAlign w:val="center"/>
          </w:tcPr>
          <w:p w14:paraId="7E8A7A77" w14:textId="726E8EA3" w:rsidR="008A3D67" w:rsidRPr="007A4CD2" w:rsidRDefault="008A3D67" w:rsidP="00EF55BD">
            <w:pPr>
              <w:pStyle w:val="Normalstyle"/>
              <w:jc w:val="left"/>
              <w:rPr>
                <w:b/>
                <w:bCs/>
                <w:color w:val="000000"/>
                <w:szCs w:val="24"/>
              </w:rPr>
            </w:pPr>
            <w:r w:rsidRPr="008A3D67">
              <w:rPr>
                <w:b/>
                <w:bCs/>
                <w:color w:val="FFFFFF" w:themeColor="background1"/>
                <w:sz w:val="28"/>
                <w:szCs w:val="28"/>
              </w:rPr>
              <w:lastRenderedPageBreak/>
              <w:t xml:space="preserve">Education and Training </w:t>
            </w:r>
          </w:p>
        </w:tc>
      </w:tr>
      <w:tr w:rsidR="00282013" w:rsidRPr="007A4CD2" w14:paraId="55D9ACF2" w14:textId="77777777" w:rsidTr="00D74A13">
        <w:trPr>
          <w:cantSplit/>
        </w:trPr>
        <w:tc>
          <w:tcPr>
            <w:tcW w:w="2788" w:type="dxa"/>
            <w:gridSpan w:val="2"/>
          </w:tcPr>
          <w:p w14:paraId="7CE27852" w14:textId="1662E9A5" w:rsidR="007A4CD2" w:rsidRPr="007A4CD2" w:rsidRDefault="007A4CD2" w:rsidP="008A3D67">
            <w:pPr>
              <w:pStyle w:val="Normalstyle"/>
              <w:jc w:val="center"/>
              <w:rPr>
                <w:b/>
                <w:bCs/>
                <w:color w:val="000000"/>
                <w:szCs w:val="24"/>
              </w:rPr>
            </w:pPr>
            <w:r w:rsidRPr="007A4CD2">
              <w:rPr>
                <w:b/>
                <w:bCs/>
                <w:color w:val="000000"/>
                <w:szCs w:val="24"/>
              </w:rPr>
              <w:t>Dates</w:t>
            </w:r>
          </w:p>
        </w:tc>
        <w:tc>
          <w:tcPr>
            <w:tcW w:w="4110" w:type="dxa"/>
            <w:gridSpan w:val="3"/>
            <w:vMerge w:val="restart"/>
          </w:tcPr>
          <w:p w14:paraId="130D349D" w14:textId="77777777" w:rsidR="00C05059" w:rsidRDefault="007A4CD2" w:rsidP="00D74A13">
            <w:pPr>
              <w:pStyle w:val="Normalstyle"/>
              <w:jc w:val="left"/>
              <w:rPr>
                <w:b/>
                <w:bCs/>
                <w:color w:val="000000"/>
                <w:szCs w:val="24"/>
              </w:rPr>
            </w:pPr>
            <w:r w:rsidRPr="007A4CD2">
              <w:rPr>
                <w:b/>
                <w:bCs/>
                <w:color w:val="000000"/>
                <w:szCs w:val="24"/>
              </w:rPr>
              <w:t xml:space="preserve">Qualifications </w:t>
            </w:r>
          </w:p>
          <w:p w14:paraId="7B982AEA" w14:textId="6046B150" w:rsidR="007A4CD2" w:rsidRPr="007A4CD2" w:rsidRDefault="007A4CD2" w:rsidP="00D74A13">
            <w:pPr>
              <w:pStyle w:val="Normalstyle"/>
              <w:jc w:val="left"/>
              <w:rPr>
                <w:b/>
                <w:bCs/>
                <w:szCs w:val="24"/>
              </w:rPr>
            </w:pPr>
            <w:r w:rsidRPr="007A4CD2">
              <w:rPr>
                <w:b/>
                <w:bCs/>
                <w:color w:val="000000"/>
                <w:szCs w:val="24"/>
              </w:rPr>
              <w:t>(Please state awarding institute or professional body)</w:t>
            </w:r>
          </w:p>
        </w:tc>
        <w:tc>
          <w:tcPr>
            <w:tcW w:w="3298" w:type="dxa"/>
            <w:vMerge w:val="restart"/>
          </w:tcPr>
          <w:p w14:paraId="17B3553C" w14:textId="7A9F0118" w:rsidR="007A4CD2" w:rsidRPr="007A4CD2" w:rsidRDefault="007A4CD2" w:rsidP="00D74A13">
            <w:pPr>
              <w:pStyle w:val="Normalstyle"/>
              <w:jc w:val="left"/>
              <w:rPr>
                <w:b/>
                <w:bCs/>
                <w:color w:val="000000"/>
                <w:szCs w:val="24"/>
              </w:rPr>
            </w:pPr>
            <w:r w:rsidRPr="007A4CD2">
              <w:rPr>
                <w:b/>
                <w:bCs/>
                <w:color w:val="000000"/>
                <w:szCs w:val="24"/>
              </w:rPr>
              <w:t>Further</w:t>
            </w:r>
            <w:r w:rsidR="00AC3963">
              <w:rPr>
                <w:b/>
                <w:bCs/>
                <w:color w:val="000000"/>
                <w:szCs w:val="24"/>
              </w:rPr>
              <w:t xml:space="preserve"> </w:t>
            </w:r>
            <w:r w:rsidRPr="007A4CD2">
              <w:rPr>
                <w:b/>
                <w:bCs/>
                <w:color w:val="000000"/>
                <w:szCs w:val="24"/>
              </w:rPr>
              <w:t>/</w:t>
            </w:r>
            <w:r w:rsidR="00AC3963">
              <w:rPr>
                <w:b/>
                <w:bCs/>
                <w:color w:val="000000"/>
                <w:szCs w:val="24"/>
              </w:rPr>
              <w:t xml:space="preserve"> </w:t>
            </w:r>
            <w:r w:rsidRPr="007A4CD2">
              <w:rPr>
                <w:b/>
                <w:bCs/>
                <w:color w:val="000000"/>
                <w:szCs w:val="24"/>
              </w:rPr>
              <w:t xml:space="preserve">Higher </w:t>
            </w:r>
            <w:r w:rsidR="00AC3963">
              <w:rPr>
                <w:b/>
                <w:bCs/>
                <w:color w:val="000000"/>
                <w:szCs w:val="24"/>
              </w:rPr>
              <w:t>E</w:t>
            </w:r>
            <w:r w:rsidRPr="007A4CD2">
              <w:rPr>
                <w:b/>
                <w:bCs/>
                <w:color w:val="000000"/>
                <w:szCs w:val="24"/>
              </w:rPr>
              <w:t>ducation</w:t>
            </w:r>
            <w:r w:rsidR="00AC3963">
              <w:rPr>
                <w:b/>
                <w:bCs/>
                <w:color w:val="000000"/>
                <w:szCs w:val="24"/>
              </w:rPr>
              <w:t xml:space="preserve"> / </w:t>
            </w:r>
            <w:r w:rsidRPr="007A4CD2">
              <w:rPr>
                <w:b/>
                <w:bCs/>
                <w:color w:val="000000"/>
                <w:szCs w:val="24"/>
              </w:rPr>
              <w:t>School</w:t>
            </w:r>
          </w:p>
        </w:tc>
      </w:tr>
      <w:tr w:rsidR="00401448" w:rsidRPr="007A4CD2" w14:paraId="7EFCD293" w14:textId="77777777" w:rsidTr="00836F14">
        <w:trPr>
          <w:cantSplit/>
        </w:trPr>
        <w:tc>
          <w:tcPr>
            <w:tcW w:w="1394" w:type="dxa"/>
          </w:tcPr>
          <w:p w14:paraId="32044FF1" w14:textId="77777777" w:rsidR="007A4CD2" w:rsidRPr="008B0DA4" w:rsidRDefault="007A4CD2" w:rsidP="007A4CD2">
            <w:pPr>
              <w:pStyle w:val="Normalstyle"/>
              <w:rPr>
                <w:b/>
                <w:bCs/>
                <w:i/>
                <w:iCs/>
                <w:color w:val="000000"/>
                <w:sz w:val="20"/>
                <w:szCs w:val="20"/>
              </w:rPr>
            </w:pPr>
            <w:r w:rsidRPr="008B0DA4">
              <w:rPr>
                <w:b/>
                <w:bCs/>
                <w:i/>
                <w:iCs/>
                <w:color w:val="000000"/>
                <w:sz w:val="20"/>
                <w:szCs w:val="20"/>
              </w:rPr>
              <w:t>From</w:t>
            </w:r>
            <w:r w:rsidR="008A3D67" w:rsidRPr="008B0DA4">
              <w:rPr>
                <w:b/>
                <w:bCs/>
                <w:i/>
                <w:iCs/>
                <w:color w:val="000000"/>
                <w:sz w:val="20"/>
                <w:szCs w:val="20"/>
              </w:rPr>
              <w:t>:</w:t>
            </w:r>
            <w:r w:rsidRPr="008B0DA4">
              <w:rPr>
                <w:b/>
                <w:bCs/>
                <w:i/>
                <w:iCs/>
                <w:color w:val="000000"/>
                <w:sz w:val="20"/>
                <w:szCs w:val="20"/>
              </w:rPr>
              <w:t xml:space="preserve"> </w:t>
            </w:r>
          </w:p>
          <w:p w14:paraId="1ACCAB10" w14:textId="069DF143" w:rsidR="00401448" w:rsidRPr="008B0DA4" w:rsidRDefault="00401448" w:rsidP="007A4CD2">
            <w:pPr>
              <w:pStyle w:val="Normalstyle"/>
              <w:rPr>
                <w:b/>
                <w:bCs/>
                <w:i/>
                <w:iCs/>
                <w:color w:val="000000"/>
                <w:sz w:val="20"/>
                <w:szCs w:val="20"/>
              </w:rPr>
            </w:pPr>
            <w:r w:rsidRPr="008B0DA4">
              <w:rPr>
                <w:b/>
                <w:bCs/>
                <w:i/>
                <w:iCs/>
                <w:color w:val="000000"/>
                <w:sz w:val="20"/>
                <w:szCs w:val="20"/>
              </w:rPr>
              <w:t>Month/Year</w:t>
            </w:r>
          </w:p>
        </w:tc>
        <w:tc>
          <w:tcPr>
            <w:tcW w:w="1394" w:type="dxa"/>
          </w:tcPr>
          <w:p w14:paraId="09AE7D8A" w14:textId="77777777" w:rsidR="007A4CD2" w:rsidRPr="008B0DA4" w:rsidRDefault="007A4CD2" w:rsidP="007A4CD2">
            <w:pPr>
              <w:pStyle w:val="Normalstyle"/>
              <w:rPr>
                <w:b/>
                <w:bCs/>
                <w:i/>
                <w:iCs/>
                <w:color w:val="000000"/>
                <w:sz w:val="20"/>
                <w:szCs w:val="20"/>
              </w:rPr>
            </w:pPr>
            <w:r w:rsidRPr="008B0DA4">
              <w:rPr>
                <w:b/>
                <w:bCs/>
                <w:i/>
                <w:iCs/>
                <w:color w:val="000000"/>
                <w:sz w:val="20"/>
                <w:szCs w:val="20"/>
              </w:rPr>
              <w:t>To</w:t>
            </w:r>
            <w:r w:rsidR="008A3D67" w:rsidRPr="008B0DA4">
              <w:rPr>
                <w:b/>
                <w:bCs/>
                <w:i/>
                <w:iCs/>
                <w:color w:val="000000"/>
                <w:sz w:val="20"/>
                <w:szCs w:val="20"/>
              </w:rPr>
              <w:t>:</w:t>
            </w:r>
          </w:p>
          <w:p w14:paraId="38CB54E9" w14:textId="1CD8D98D" w:rsidR="00401448" w:rsidRPr="008B0DA4" w:rsidRDefault="00401448" w:rsidP="007A4CD2">
            <w:pPr>
              <w:pStyle w:val="Normalstyle"/>
              <w:rPr>
                <w:b/>
                <w:bCs/>
                <w:i/>
                <w:iCs/>
                <w:color w:val="000000"/>
                <w:sz w:val="20"/>
                <w:szCs w:val="20"/>
              </w:rPr>
            </w:pPr>
            <w:r w:rsidRPr="008B0DA4">
              <w:rPr>
                <w:b/>
                <w:bCs/>
                <w:i/>
                <w:iCs/>
                <w:color w:val="000000"/>
                <w:sz w:val="20"/>
                <w:szCs w:val="20"/>
              </w:rPr>
              <w:t>Month/Year</w:t>
            </w:r>
          </w:p>
        </w:tc>
        <w:tc>
          <w:tcPr>
            <w:tcW w:w="4110" w:type="dxa"/>
            <w:gridSpan w:val="3"/>
            <w:vMerge/>
          </w:tcPr>
          <w:p w14:paraId="6B854F26" w14:textId="77777777" w:rsidR="007A4CD2" w:rsidRPr="007A4CD2" w:rsidRDefault="007A4CD2" w:rsidP="007A4CD2">
            <w:pPr>
              <w:pStyle w:val="Normalstyle"/>
              <w:rPr>
                <w:b/>
                <w:bCs/>
                <w:szCs w:val="24"/>
              </w:rPr>
            </w:pPr>
          </w:p>
        </w:tc>
        <w:tc>
          <w:tcPr>
            <w:tcW w:w="3298" w:type="dxa"/>
            <w:vMerge/>
          </w:tcPr>
          <w:p w14:paraId="743A6335" w14:textId="77777777" w:rsidR="007A4CD2" w:rsidRPr="007A4CD2" w:rsidRDefault="007A4CD2" w:rsidP="007A4CD2">
            <w:pPr>
              <w:pStyle w:val="Normalstyle"/>
              <w:rPr>
                <w:b/>
                <w:bCs/>
                <w:color w:val="000000"/>
                <w:szCs w:val="24"/>
              </w:rPr>
            </w:pPr>
          </w:p>
        </w:tc>
      </w:tr>
      <w:tr w:rsidR="00401448" w:rsidRPr="007A4CD2" w14:paraId="2716FE45" w14:textId="77777777" w:rsidTr="00EF55BD">
        <w:trPr>
          <w:trHeight w:val="850"/>
        </w:trPr>
        <w:tc>
          <w:tcPr>
            <w:tcW w:w="1394" w:type="dxa"/>
          </w:tcPr>
          <w:sdt>
            <w:sdtPr>
              <w:rPr>
                <w:rStyle w:val="fillingin"/>
              </w:rPr>
              <w:alias w:val="filling in "/>
              <w:tag w:val="filling in "/>
              <w:id w:val="-589614829"/>
              <w:placeholder>
                <w:docPart w:val="3C9BF2F82EBA4966ABD3FDE1865FFA9F"/>
              </w:placeholder>
              <w:showingPlcHdr/>
              <w15:color w:val="000000"/>
            </w:sdtPr>
            <w:sdtEndPr>
              <w:rPr>
                <w:rStyle w:val="DefaultParagraphFont"/>
                <w:color w:val="000000"/>
                <w:szCs w:val="24"/>
              </w:rPr>
            </w:sdtEndPr>
            <w:sdtContent>
              <w:p w14:paraId="31923B91" w14:textId="68AA1970" w:rsidR="007A4CD2" w:rsidRPr="00FA3DFB" w:rsidRDefault="00401448" w:rsidP="00EF55BD">
                <w:pPr>
                  <w:pStyle w:val="Normalstyle"/>
                  <w:jc w:val="left"/>
                  <w:rPr>
                    <w:rFonts w:ascii="Times New Roman" w:hAnsi="Times New Roman"/>
                    <w:sz w:val="20"/>
                    <w:szCs w:val="20"/>
                  </w:rPr>
                </w:pPr>
                <w:r w:rsidRPr="00851C8A">
                  <w:rPr>
                    <w:rStyle w:val="PlaceholderText"/>
                    <w:rFonts w:eastAsiaTheme="minorHAnsi"/>
                    <w:color w:val="000000" w:themeColor="text1"/>
                    <w:szCs w:val="24"/>
                  </w:rPr>
                  <w:t>Click or tap here to enter text.</w:t>
                </w:r>
              </w:p>
            </w:sdtContent>
          </w:sdt>
        </w:tc>
        <w:tc>
          <w:tcPr>
            <w:tcW w:w="1394" w:type="dxa"/>
          </w:tcPr>
          <w:sdt>
            <w:sdtPr>
              <w:rPr>
                <w:rStyle w:val="fillingin"/>
              </w:rPr>
              <w:alias w:val="filling in "/>
              <w:tag w:val="filling in "/>
              <w:id w:val="-565881424"/>
              <w:placeholder>
                <w:docPart w:val="2D60A78545CE483E9D2B268585A09684"/>
              </w:placeholder>
              <w:showingPlcHdr/>
              <w15:color w:val="000000"/>
            </w:sdtPr>
            <w:sdtEndPr>
              <w:rPr>
                <w:rStyle w:val="DefaultParagraphFont"/>
                <w:color w:val="000000"/>
                <w:szCs w:val="24"/>
              </w:rPr>
            </w:sdtEndPr>
            <w:sdtContent>
              <w:p w14:paraId="5203EC36" w14:textId="0A653B8C" w:rsidR="007A4CD2" w:rsidRPr="00FA3DFB" w:rsidRDefault="00401448" w:rsidP="00EF55BD">
                <w:pPr>
                  <w:pStyle w:val="Normalstyle"/>
                  <w:jc w:val="left"/>
                  <w:rPr>
                    <w:rFonts w:ascii="Times New Roman" w:hAnsi="Times New Roman"/>
                    <w:sz w:val="20"/>
                    <w:szCs w:val="20"/>
                  </w:rPr>
                </w:pPr>
                <w:r w:rsidRPr="00851C8A">
                  <w:rPr>
                    <w:rStyle w:val="PlaceholderText"/>
                    <w:rFonts w:eastAsiaTheme="minorHAnsi"/>
                    <w:color w:val="000000" w:themeColor="text1"/>
                    <w:szCs w:val="24"/>
                  </w:rPr>
                  <w:t>Click or tap here to enter text.</w:t>
                </w:r>
              </w:p>
            </w:sdtContent>
          </w:sdt>
        </w:tc>
        <w:tc>
          <w:tcPr>
            <w:tcW w:w="4110" w:type="dxa"/>
            <w:gridSpan w:val="3"/>
          </w:tcPr>
          <w:sdt>
            <w:sdtPr>
              <w:rPr>
                <w:rStyle w:val="fillingin"/>
              </w:rPr>
              <w:alias w:val="filling in "/>
              <w:tag w:val="filling in "/>
              <w:id w:val="1185170172"/>
              <w:placeholder>
                <w:docPart w:val="B0AA2FAE72884BF49717837462500BA2"/>
              </w:placeholder>
              <w:showingPlcHdr/>
              <w15:color w:val="000000"/>
            </w:sdtPr>
            <w:sdtEndPr>
              <w:rPr>
                <w:rStyle w:val="DefaultParagraphFont"/>
                <w:color w:val="000000"/>
                <w:szCs w:val="24"/>
              </w:rPr>
            </w:sdtEndPr>
            <w:sdtContent>
              <w:p w14:paraId="0CC13EFA" w14:textId="77777777" w:rsidR="00401448" w:rsidRDefault="00401448" w:rsidP="00EF55BD">
                <w:pPr>
                  <w:pStyle w:val="Normalstyle"/>
                  <w:jc w:val="left"/>
                  <w:rPr>
                    <w:rStyle w:val="fillingin"/>
                    <w:rFonts w:ascii="Times New Roman" w:hAnsi="Times New Roman"/>
                    <w:sz w:val="20"/>
                    <w:szCs w:val="20"/>
                  </w:rPr>
                </w:pPr>
                <w:r w:rsidRPr="00851C8A">
                  <w:rPr>
                    <w:rStyle w:val="PlaceholderText"/>
                    <w:rFonts w:eastAsiaTheme="minorHAnsi"/>
                    <w:color w:val="000000" w:themeColor="text1"/>
                    <w:szCs w:val="24"/>
                  </w:rPr>
                  <w:t>Click or tap here to enter text.</w:t>
                </w:r>
              </w:p>
            </w:sdtContent>
          </w:sdt>
          <w:p w14:paraId="7B89B8D8" w14:textId="77777777" w:rsidR="007A4CD2" w:rsidRPr="007A4CD2" w:rsidRDefault="007A4CD2" w:rsidP="00EF55BD">
            <w:pPr>
              <w:pStyle w:val="Normalstyle"/>
              <w:jc w:val="left"/>
              <w:rPr>
                <w:b/>
                <w:bCs/>
                <w:color w:val="000000"/>
                <w:szCs w:val="24"/>
              </w:rPr>
            </w:pPr>
          </w:p>
        </w:tc>
        <w:tc>
          <w:tcPr>
            <w:tcW w:w="3298" w:type="dxa"/>
          </w:tcPr>
          <w:sdt>
            <w:sdtPr>
              <w:rPr>
                <w:rStyle w:val="fillingin"/>
              </w:rPr>
              <w:alias w:val="filling in "/>
              <w:tag w:val="filling in "/>
              <w:id w:val="903794755"/>
              <w:placeholder>
                <w:docPart w:val="4D27FB906D6240698321955D2C6E4A89"/>
              </w:placeholder>
              <w:showingPlcHdr/>
              <w15:color w:val="000000"/>
            </w:sdtPr>
            <w:sdtEndPr>
              <w:rPr>
                <w:rStyle w:val="DefaultParagraphFont"/>
                <w:color w:val="000000"/>
                <w:szCs w:val="24"/>
              </w:rPr>
            </w:sdtEndPr>
            <w:sdtContent>
              <w:p w14:paraId="096AC4C9" w14:textId="77777777" w:rsidR="00401448" w:rsidRDefault="00401448" w:rsidP="00EF55BD">
                <w:pPr>
                  <w:pStyle w:val="Normalstyle"/>
                  <w:jc w:val="left"/>
                  <w:rPr>
                    <w:rStyle w:val="fillingin"/>
                    <w:rFonts w:ascii="Times New Roman" w:hAnsi="Times New Roman"/>
                    <w:sz w:val="20"/>
                    <w:szCs w:val="20"/>
                  </w:rPr>
                </w:pPr>
                <w:r w:rsidRPr="00851C8A">
                  <w:rPr>
                    <w:rStyle w:val="PlaceholderText"/>
                    <w:rFonts w:eastAsiaTheme="minorHAnsi"/>
                    <w:color w:val="000000" w:themeColor="text1"/>
                    <w:szCs w:val="24"/>
                  </w:rPr>
                  <w:t>Click or tap here to enter text.</w:t>
                </w:r>
              </w:p>
            </w:sdtContent>
          </w:sdt>
          <w:p w14:paraId="6D851F84" w14:textId="77777777" w:rsidR="007A4CD2" w:rsidRPr="007A4CD2" w:rsidRDefault="007A4CD2" w:rsidP="00EF55BD">
            <w:pPr>
              <w:pStyle w:val="Normalstyle"/>
              <w:jc w:val="left"/>
              <w:rPr>
                <w:b/>
                <w:bCs/>
                <w:color w:val="000000"/>
                <w:szCs w:val="24"/>
              </w:rPr>
            </w:pPr>
          </w:p>
        </w:tc>
      </w:tr>
      <w:tr w:rsidR="00401448" w:rsidRPr="007A4CD2" w14:paraId="1A7FD05B" w14:textId="77777777" w:rsidTr="00EF55BD">
        <w:trPr>
          <w:trHeight w:val="850"/>
        </w:trPr>
        <w:tc>
          <w:tcPr>
            <w:tcW w:w="1394" w:type="dxa"/>
          </w:tcPr>
          <w:sdt>
            <w:sdtPr>
              <w:rPr>
                <w:rStyle w:val="fillingin"/>
              </w:rPr>
              <w:alias w:val="filling in "/>
              <w:tag w:val="filling in "/>
              <w:id w:val="-1151204122"/>
              <w:placeholder>
                <w:docPart w:val="3ADFF9C2816941AD97881FC8C529CE5D"/>
              </w:placeholder>
              <w:showingPlcHdr/>
              <w15:color w:val="000000"/>
            </w:sdtPr>
            <w:sdtEndPr>
              <w:rPr>
                <w:rStyle w:val="DefaultParagraphFont"/>
                <w:color w:val="000000"/>
                <w:szCs w:val="24"/>
              </w:rPr>
            </w:sdtEndPr>
            <w:sdtContent>
              <w:p w14:paraId="17DD1F18" w14:textId="45EA9115" w:rsidR="007A4CD2" w:rsidRPr="00FA3DFB" w:rsidRDefault="00401448" w:rsidP="00EF55BD">
                <w:pPr>
                  <w:pStyle w:val="Normalstyle"/>
                  <w:jc w:val="left"/>
                  <w:rPr>
                    <w:rFonts w:ascii="Times New Roman" w:hAnsi="Times New Roman"/>
                    <w:sz w:val="20"/>
                    <w:szCs w:val="20"/>
                  </w:rPr>
                </w:pPr>
                <w:r w:rsidRPr="00851C8A">
                  <w:rPr>
                    <w:rStyle w:val="PlaceholderText"/>
                    <w:rFonts w:eastAsiaTheme="minorHAnsi"/>
                    <w:color w:val="000000" w:themeColor="text1"/>
                    <w:szCs w:val="24"/>
                  </w:rPr>
                  <w:t>Click or tap here to enter text.</w:t>
                </w:r>
              </w:p>
            </w:sdtContent>
          </w:sdt>
        </w:tc>
        <w:tc>
          <w:tcPr>
            <w:tcW w:w="1394" w:type="dxa"/>
          </w:tcPr>
          <w:sdt>
            <w:sdtPr>
              <w:rPr>
                <w:rStyle w:val="fillingin"/>
              </w:rPr>
              <w:alias w:val="filling in "/>
              <w:tag w:val="filling in "/>
              <w:id w:val="326409171"/>
              <w:placeholder>
                <w:docPart w:val="612B5DB7D8614ECF9181512294B2BBC6"/>
              </w:placeholder>
              <w:showingPlcHdr/>
              <w15:color w:val="000000"/>
            </w:sdtPr>
            <w:sdtEndPr>
              <w:rPr>
                <w:rStyle w:val="DefaultParagraphFont"/>
                <w:color w:val="000000"/>
                <w:szCs w:val="24"/>
              </w:rPr>
            </w:sdtEndPr>
            <w:sdtContent>
              <w:p w14:paraId="18FE8C80" w14:textId="609EC4A3" w:rsidR="007A4CD2" w:rsidRPr="00FA3DFB" w:rsidRDefault="00401448" w:rsidP="00EF55BD">
                <w:pPr>
                  <w:pStyle w:val="Normalstyle"/>
                  <w:jc w:val="left"/>
                  <w:rPr>
                    <w:rFonts w:ascii="Times New Roman" w:hAnsi="Times New Roman"/>
                    <w:sz w:val="20"/>
                    <w:szCs w:val="20"/>
                  </w:rPr>
                </w:pPr>
                <w:r w:rsidRPr="00851C8A">
                  <w:rPr>
                    <w:rStyle w:val="PlaceholderText"/>
                    <w:rFonts w:eastAsiaTheme="minorHAnsi"/>
                    <w:color w:val="000000" w:themeColor="text1"/>
                    <w:szCs w:val="24"/>
                  </w:rPr>
                  <w:t>Click or tap here to enter text.</w:t>
                </w:r>
              </w:p>
            </w:sdtContent>
          </w:sdt>
        </w:tc>
        <w:tc>
          <w:tcPr>
            <w:tcW w:w="4110" w:type="dxa"/>
            <w:gridSpan w:val="3"/>
          </w:tcPr>
          <w:sdt>
            <w:sdtPr>
              <w:rPr>
                <w:rStyle w:val="fillingin"/>
              </w:rPr>
              <w:alias w:val="filling in "/>
              <w:tag w:val="filling in "/>
              <w:id w:val="1427231467"/>
              <w:placeholder>
                <w:docPart w:val="F34D65AB23BA4B37A0491CFB83A01FCC"/>
              </w:placeholder>
              <w:showingPlcHdr/>
              <w15:color w:val="000000"/>
            </w:sdtPr>
            <w:sdtEndPr>
              <w:rPr>
                <w:rStyle w:val="DefaultParagraphFont"/>
                <w:color w:val="000000"/>
                <w:szCs w:val="24"/>
              </w:rPr>
            </w:sdtEndPr>
            <w:sdtContent>
              <w:p w14:paraId="74CE7D93" w14:textId="77777777" w:rsidR="00401448" w:rsidRDefault="00401448" w:rsidP="00EF55BD">
                <w:pPr>
                  <w:pStyle w:val="Normalstyle"/>
                  <w:jc w:val="left"/>
                  <w:rPr>
                    <w:rStyle w:val="fillingin"/>
                    <w:rFonts w:ascii="Times New Roman" w:hAnsi="Times New Roman"/>
                    <w:sz w:val="20"/>
                    <w:szCs w:val="20"/>
                  </w:rPr>
                </w:pPr>
                <w:r w:rsidRPr="00851C8A">
                  <w:rPr>
                    <w:rStyle w:val="PlaceholderText"/>
                    <w:rFonts w:eastAsiaTheme="minorHAnsi"/>
                    <w:color w:val="000000" w:themeColor="text1"/>
                    <w:szCs w:val="24"/>
                  </w:rPr>
                  <w:t>Click or tap here to enter text.</w:t>
                </w:r>
              </w:p>
            </w:sdtContent>
          </w:sdt>
          <w:p w14:paraId="7860C77D" w14:textId="77777777" w:rsidR="007A4CD2" w:rsidRPr="007A4CD2" w:rsidRDefault="007A4CD2" w:rsidP="00EF55BD">
            <w:pPr>
              <w:pStyle w:val="Normalstyle"/>
              <w:jc w:val="left"/>
              <w:rPr>
                <w:b/>
                <w:bCs/>
                <w:color w:val="000000"/>
                <w:szCs w:val="24"/>
              </w:rPr>
            </w:pPr>
          </w:p>
        </w:tc>
        <w:tc>
          <w:tcPr>
            <w:tcW w:w="3298" w:type="dxa"/>
          </w:tcPr>
          <w:sdt>
            <w:sdtPr>
              <w:rPr>
                <w:rStyle w:val="fillingin"/>
              </w:rPr>
              <w:alias w:val="filling in "/>
              <w:tag w:val="filling in "/>
              <w:id w:val="2044392997"/>
              <w:placeholder>
                <w:docPart w:val="419D17593E0C4C23915FC0F06BA92B47"/>
              </w:placeholder>
              <w:showingPlcHdr/>
              <w15:color w:val="000000"/>
            </w:sdtPr>
            <w:sdtEndPr>
              <w:rPr>
                <w:rStyle w:val="DefaultParagraphFont"/>
                <w:color w:val="000000"/>
                <w:szCs w:val="24"/>
              </w:rPr>
            </w:sdtEndPr>
            <w:sdtContent>
              <w:p w14:paraId="2E0EFAFA" w14:textId="77777777" w:rsidR="00401448" w:rsidRDefault="00401448" w:rsidP="00EF55BD">
                <w:pPr>
                  <w:pStyle w:val="Normalstyle"/>
                  <w:jc w:val="left"/>
                  <w:rPr>
                    <w:rStyle w:val="fillingin"/>
                    <w:rFonts w:ascii="Times New Roman" w:hAnsi="Times New Roman"/>
                    <w:sz w:val="20"/>
                    <w:szCs w:val="20"/>
                  </w:rPr>
                </w:pPr>
                <w:r w:rsidRPr="00851C8A">
                  <w:rPr>
                    <w:rStyle w:val="PlaceholderText"/>
                    <w:rFonts w:eastAsiaTheme="minorHAnsi"/>
                    <w:color w:val="000000" w:themeColor="text1"/>
                    <w:szCs w:val="24"/>
                  </w:rPr>
                  <w:t>Click or tap here to enter text.</w:t>
                </w:r>
              </w:p>
            </w:sdtContent>
          </w:sdt>
          <w:p w14:paraId="33D20112" w14:textId="77777777" w:rsidR="007A4CD2" w:rsidRPr="007A4CD2" w:rsidRDefault="007A4CD2" w:rsidP="00EF55BD">
            <w:pPr>
              <w:pStyle w:val="Normalstyle"/>
              <w:jc w:val="left"/>
              <w:rPr>
                <w:b/>
                <w:bCs/>
                <w:color w:val="000000"/>
                <w:szCs w:val="24"/>
              </w:rPr>
            </w:pPr>
          </w:p>
        </w:tc>
      </w:tr>
      <w:tr w:rsidR="00401448" w:rsidRPr="007A4CD2" w14:paraId="1DEB91F5" w14:textId="77777777" w:rsidTr="00EF55BD">
        <w:trPr>
          <w:trHeight w:val="850"/>
        </w:trPr>
        <w:tc>
          <w:tcPr>
            <w:tcW w:w="1394" w:type="dxa"/>
          </w:tcPr>
          <w:sdt>
            <w:sdtPr>
              <w:rPr>
                <w:rStyle w:val="fillingin"/>
              </w:rPr>
              <w:alias w:val="filling in "/>
              <w:tag w:val="filling in "/>
              <w:id w:val="-719288202"/>
              <w:placeholder>
                <w:docPart w:val="0223E54401AA4255A037F13076E593E8"/>
              </w:placeholder>
              <w:showingPlcHdr/>
              <w15:color w:val="000000"/>
            </w:sdtPr>
            <w:sdtEndPr>
              <w:rPr>
                <w:rStyle w:val="DefaultParagraphFont"/>
                <w:color w:val="000000"/>
                <w:szCs w:val="24"/>
              </w:rPr>
            </w:sdtEndPr>
            <w:sdtContent>
              <w:p w14:paraId="086EE0A6" w14:textId="52CCB3BC" w:rsidR="007A4CD2" w:rsidRPr="00FA3DFB" w:rsidRDefault="00401448" w:rsidP="00EF55BD">
                <w:pPr>
                  <w:pStyle w:val="Normalstyle"/>
                  <w:jc w:val="left"/>
                  <w:rPr>
                    <w:rFonts w:ascii="Times New Roman" w:hAnsi="Times New Roman"/>
                    <w:sz w:val="20"/>
                    <w:szCs w:val="20"/>
                  </w:rPr>
                </w:pPr>
                <w:r w:rsidRPr="00851C8A">
                  <w:rPr>
                    <w:rStyle w:val="PlaceholderText"/>
                    <w:rFonts w:eastAsiaTheme="minorHAnsi"/>
                    <w:color w:val="000000" w:themeColor="text1"/>
                    <w:szCs w:val="24"/>
                  </w:rPr>
                  <w:t>Click or tap here to enter text.</w:t>
                </w:r>
              </w:p>
            </w:sdtContent>
          </w:sdt>
        </w:tc>
        <w:tc>
          <w:tcPr>
            <w:tcW w:w="1394" w:type="dxa"/>
          </w:tcPr>
          <w:sdt>
            <w:sdtPr>
              <w:rPr>
                <w:rStyle w:val="fillingin"/>
              </w:rPr>
              <w:alias w:val="filling in "/>
              <w:tag w:val="filling in "/>
              <w:id w:val="-390724808"/>
              <w:placeholder>
                <w:docPart w:val="F51A4B143F4D474AB224AD5E889B80BE"/>
              </w:placeholder>
              <w:showingPlcHdr/>
              <w15:color w:val="000000"/>
            </w:sdtPr>
            <w:sdtEndPr>
              <w:rPr>
                <w:rStyle w:val="DefaultParagraphFont"/>
                <w:color w:val="000000"/>
                <w:szCs w:val="24"/>
              </w:rPr>
            </w:sdtEndPr>
            <w:sdtContent>
              <w:p w14:paraId="20ACF50E" w14:textId="12181CB9" w:rsidR="007A4CD2" w:rsidRPr="00FA3DFB" w:rsidRDefault="00401448" w:rsidP="00EF55BD">
                <w:pPr>
                  <w:pStyle w:val="Normalstyle"/>
                  <w:jc w:val="left"/>
                  <w:rPr>
                    <w:rFonts w:ascii="Times New Roman" w:hAnsi="Times New Roman"/>
                    <w:sz w:val="20"/>
                    <w:szCs w:val="20"/>
                  </w:rPr>
                </w:pPr>
                <w:r w:rsidRPr="00851C8A">
                  <w:rPr>
                    <w:rStyle w:val="PlaceholderText"/>
                    <w:rFonts w:eastAsiaTheme="minorHAnsi"/>
                    <w:color w:val="000000" w:themeColor="text1"/>
                    <w:szCs w:val="24"/>
                  </w:rPr>
                  <w:t>Click or tap here to enter text.</w:t>
                </w:r>
              </w:p>
            </w:sdtContent>
          </w:sdt>
        </w:tc>
        <w:tc>
          <w:tcPr>
            <w:tcW w:w="4110" w:type="dxa"/>
            <w:gridSpan w:val="3"/>
          </w:tcPr>
          <w:sdt>
            <w:sdtPr>
              <w:rPr>
                <w:rStyle w:val="fillingin"/>
              </w:rPr>
              <w:alias w:val="filling in "/>
              <w:tag w:val="filling in "/>
              <w:id w:val="-1705932968"/>
              <w:placeholder>
                <w:docPart w:val="5B82E76221334A43AED1ABBD79CB9D56"/>
              </w:placeholder>
              <w:showingPlcHdr/>
              <w15:color w:val="000000"/>
            </w:sdtPr>
            <w:sdtEndPr>
              <w:rPr>
                <w:rStyle w:val="DefaultParagraphFont"/>
                <w:color w:val="000000"/>
                <w:szCs w:val="24"/>
              </w:rPr>
            </w:sdtEndPr>
            <w:sdtContent>
              <w:p w14:paraId="43060ED2" w14:textId="77777777" w:rsidR="00401448" w:rsidRDefault="00401448" w:rsidP="00EF55BD">
                <w:pPr>
                  <w:pStyle w:val="Normalstyle"/>
                  <w:jc w:val="left"/>
                  <w:rPr>
                    <w:rStyle w:val="fillingin"/>
                    <w:rFonts w:ascii="Times New Roman" w:hAnsi="Times New Roman"/>
                    <w:sz w:val="20"/>
                    <w:szCs w:val="20"/>
                  </w:rPr>
                </w:pPr>
                <w:r w:rsidRPr="00851C8A">
                  <w:rPr>
                    <w:rStyle w:val="PlaceholderText"/>
                    <w:rFonts w:eastAsiaTheme="minorHAnsi"/>
                    <w:color w:val="000000" w:themeColor="text1"/>
                    <w:szCs w:val="24"/>
                  </w:rPr>
                  <w:t>Click or tap here to enter text.</w:t>
                </w:r>
              </w:p>
            </w:sdtContent>
          </w:sdt>
          <w:p w14:paraId="2641EF22" w14:textId="77777777" w:rsidR="007A4CD2" w:rsidRPr="007A4CD2" w:rsidRDefault="007A4CD2" w:rsidP="00EF55BD">
            <w:pPr>
              <w:pStyle w:val="Normalstyle"/>
              <w:jc w:val="left"/>
              <w:rPr>
                <w:b/>
                <w:bCs/>
                <w:color w:val="000000"/>
                <w:szCs w:val="24"/>
              </w:rPr>
            </w:pPr>
          </w:p>
        </w:tc>
        <w:tc>
          <w:tcPr>
            <w:tcW w:w="3298" w:type="dxa"/>
          </w:tcPr>
          <w:sdt>
            <w:sdtPr>
              <w:rPr>
                <w:rStyle w:val="fillingin"/>
              </w:rPr>
              <w:alias w:val="filling in "/>
              <w:tag w:val="filling in "/>
              <w:id w:val="-1037894413"/>
              <w:placeholder>
                <w:docPart w:val="EBBC12D1F43D4C1D893310DEB51B6D17"/>
              </w:placeholder>
              <w:showingPlcHdr/>
              <w15:color w:val="000000"/>
            </w:sdtPr>
            <w:sdtEndPr>
              <w:rPr>
                <w:rStyle w:val="DefaultParagraphFont"/>
                <w:color w:val="000000"/>
                <w:szCs w:val="24"/>
              </w:rPr>
            </w:sdtEndPr>
            <w:sdtContent>
              <w:p w14:paraId="29E70686" w14:textId="77777777" w:rsidR="00401448" w:rsidRDefault="00401448" w:rsidP="00EF55BD">
                <w:pPr>
                  <w:pStyle w:val="Normalstyle"/>
                  <w:jc w:val="left"/>
                  <w:rPr>
                    <w:rStyle w:val="fillingin"/>
                    <w:rFonts w:ascii="Times New Roman" w:hAnsi="Times New Roman"/>
                    <w:sz w:val="20"/>
                    <w:szCs w:val="20"/>
                  </w:rPr>
                </w:pPr>
                <w:r w:rsidRPr="00851C8A">
                  <w:rPr>
                    <w:rStyle w:val="PlaceholderText"/>
                    <w:rFonts w:eastAsiaTheme="minorHAnsi"/>
                    <w:color w:val="000000" w:themeColor="text1"/>
                    <w:szCs w:val="24"/>
                  </w:rPr>
                  <w:t>Click or tap here to enter text.</w:t>
                </w:r>
              </w:p>
            </w:sdtContent>
          </w:sdt>
          <w:p w14:paraId="4A7FA50C" w14:textId="77777777" w:rsidR="007A4CD2" w:rsidRPr="007A4CD2" w:rsidRDefault="007A4CD2" w:rsidP="00EF55BD">
            <w:pPr>
              <w:pStyle w:val="Normalstyle"/>
              <w:jc w:val="left"/>
              <w:rPr>
                <w:b/>
                <w:bCs/>
                <w:color w:val="000000"/>
                <w:szCs w:val="24"/>
              </w:rPr>
            </w:pPr>
          </w:p>
        </w:tc>
      </w:tr>
      <w:tr w:rsidR="00401448" w:rsidRPr="007A4CD2" w14:paraId="6382508E" w14:textId="77777777" w:rsidTr="00EF55BD">
        <w:trPr>
          <w:trHeight w:val="850"/>
        </w:trPr>
        <w:tc>
          <w:tcPr>
            <w:tcW w:w="1394" w:type="dxa"/>
          </w:tcPr>
          <w:sdt>
            <w:sdtPr>
              <w:rPr>
                <w:rStyle w:val="fillingin"/>
              </w:rPr>
              <w:alias w:val="filling in "/>
              <w:tag w:val="filling in "/>
              <w:id w:val="367809862"/>
              <w:placeholder>
                <w:docPart w:val="089A3B6E1BEB4E3FB6D440375F866BFA"/>
              </w:placeholder>
              <w:showingPlcHdr/>
              <w15:color w:val="000000"/>
            </w:sdtPr>
            <w:sdtEndPr>
              <w:rPr>
                <w:rStyle w:val="DefaultParagraphFont"/>
                <w:color w:val="000000"/>
                <w:szCs w:val="24"/>
              </w:rPr>
            </w:sdtEndPr>
            <w:sdtContent>
              <w:p w14:paraId="4F684060" w14:textId="5A121389" w:rsidR="007A4CD2" w:rsidRPr="00401448" w:rsidRDefault="00401448" w:rsidP="00EF55BD">
                <w:pPr>
                  <w:pStyle w:val="Normalstyle"/>
                  <w:jc w:val="left"/>
                  <w:rPr>
                    <w:rFonts w:ascii="Times New Roman" w:hAnsi="Times New Roman"/>
                    <w:sz w:val="20"/>
                    <w:szCs w:val="20"/>
                  </w:rPr>
                </w:pPr>
                <w:r w:rsidRPr="00851C8A">
                  <w:rPr>
                    <w:rStyle w:val="PlaceholderText"/>
                    <w:rFonts w:eastAsiaTheme="minorHAnsi"/>
                    <w:color w:val="000000" w:themeColor="text1"/>
                    <w:szCs w:val="24"/>
                  </w:rPr>
                  <w:t>Click or tap here to enter text.</w:t>
                </w:r>
              </w:p>
            </w:sdtContent>
          </w:sdt>
        </w:tc>
        <w:tc>
          <w:tcPr>
            <w:tcW w:w="1394" w:type="dxa"/>
          </w:tcPr>
          <w:sdt>
            <w:sdtPr>
              <w:rPr>
                <w:rStyle w:val="fillingin"/>
              </w:rPr>
              <w:alias w:val="filling in "/>
              <w:tag w:val="filling in "/>
              <w:id w:val="1499078445"/>
              <w:placeholder>
                <w:docPart w:val="92E3E85113F4474B9D888C4BD4BDC944"/>
              </w:placeholder>
              <w:showingPlcHdr/>
              <w15:color w:val="000000"/>
            </w:sdtPr>
            <w:sdtEndPr>
              <w:rPr>
                <w:rStyle w:val="DefaultParagraphFont"/>
                <w:color w:val="000000"/>
                <w:szCs w:val="24"/>
              </w:rPr>
            </w:sdtEndPr>
            <w:sdtContent>
              <w:p w14:paraId="6D7A81A8" w14:textId="1075F90A" w:rsidR="007A4CD2" w:rsidRPr="00FA3DFB" w:rsidRDefault="00401448" w:rsidP="00EF55BD">
                <w:pPr>
                  <w:pStyle w:val="Normalstyle"/>
                  <w:jc w:val="left"/>
                  <w:rPr>
                    <w:rFonts w:ascii="Times New Roman" w:hAnsi="Times New Roman"/>
                    <w:sz w:val="20"/>
                    <w:szCs w:val="20"/>
                  </w:rPr>
                </w:pPr>
                <w:r w:rsidRPr="00851C8A">
                  <w:rPr>
                    <w:rStyle w:val="PlaceholderText"/>
                    <w:rFonts w:eastAsiaTheme="minorHAnsi"/>
                    <w:color w:val="000000" w:themeColor="text1"/>
                    <w:szCs w:val="24"/>
                  </w:rPr>
                  <w:t>Click or tap here to enter text.</w:t>
                </w:r>
              </w:p>
            </w:sdtContent>
          </w:sdt>
        </w:tc>
        <w:tc>
          <w:tcPr>
            <w:tcW w:w="4110" w:type="dxa"/>
            <w:gridSpan w:val="3"/>
          </w:tcPr>
          <w:sdt>
            <w:sdtPr>
              <w:rPr>
                <w:rStyle w:val="fillingin"/>
              </w:rPr>
              <w:alias w:val="filling in "/>
              <w:tag w:val="filling in "/>
              <w:id w:val="1966625506"/>
              <w:placeholder>
                <w:docPart w:val="FAAE4BDE52B44CEC85B74DCEDC48A4E4"/>
              </w:placeholder>
              <w:showingPlcHdr/>
              <w15:color w:val="000000"/>
            </w:sdtPr>
            <w:sdtEndPr>
              <w:rPr>
                <w:rStyle w:val="DefaultParagraphFont"/>
                <w:color w:val="000000"/>
                <w:szCs w:val="24"/>
              </w:rPr>
            </w:sdtEndPr>
            <w:sdtContent>
              <w:p w14:paraId="0171BFFA" w14:textId="77777777" w:rsidR="00401448" w:rsidRDefault="00401448" w:rsidP="00EF55BD">
                <w:pPr>
                  <w:pStyle w:val="Normalstyle"/>
                  <w:jc w:val="left"/>
                  <w:rPr>
                    <w:rStyle w:val="fillingin"/>
                    <w:rFonts w:ascii="Times New Roman" w:hAnsi="Times New Roman"/>
                    <w:sz w:val="20"/>
                    <w:szCs w:val="20"/>
                  </w:rPr>
                </w:pPr>
                <w:r w:rsidRPr="00851C8A">
                  <w:rPr>
                    <w:rStyle w:val="PlaceholderText"/>
                    <w:rFonts w:eastAsiaTheme="minorHAnsi"/>
                    <w:color w:val="000000" w:themeColor="text1"/>
                    <w:szCs w:val="24"/>
                  </w:rPr>
                  <w:t>Click or tap here to enter text.</w:t>
                </w:r>
              </w:p>
            </w:sdtContent>
          </w:sdt>
          <w:p w14:paraId="0FCD019F" w14:textId="77777777" w:rsidR="007A4CD2" w:rsidRPr="007A4CD2" w:rsidRDefault="007A4CD2" w:rsidP="00EF55BD">
            <w:pPr>
              <w:pStyle w:val="Normalstyle"/>
              <w:jc w:val="left"/>
              <w:rPr>
                <w:b/>
                <w:bCs/>
                <w:color w:val="000000"/>
                <w:szCs w:val="24"/>
              </w:rPr>
            </w:pPr>
          </w:p>
        </w:tc>
        <w:tc>
          <w:tcPr>
            <w:tcW w:w="3298" w:type="dxa"/>
          </w:tcPr>
          <w:sdt>
            <w:sdtPr>
              <w:rPr>
                <w:rStyle w:val="fillingin"/>
              </w:rPr>
              <w:alias w:val="filling in "/>
              <w:tag w:val="filling in "/>
              <w:id w:val="-527560103"/>
              <w:placeholder>
                <w:docPart w:val="CA7ADA1903AD4AC3B9FB50EC92846E0C"/>
              </w:placeholder>
              <w:showingPlcHdr/>
              <w15:color w:val="000000"/>
            </w:sdtPr>
            <w:sdtEndPr>
              <w:rPr>
                <w:rStyle w:val="DefaultParagraphFont"/>
                <w:color w:val="000000"/>
                <w:szCs w:val="24"/>
              </w:rPr>
            </w:sdtEndPr>
            <w:sdtContent>
              <w:p w14:paraId="181B763B" w14:textId="77777777" w:rsidR="00401448" w:rsidRDefault="00401448" w:rsidP="00EF55BD">
                <w:pPr>
                  <w:pStyle w:val="Normalstyle"/>
                  <w:jc w:val="left"/>
                  <w:rPr>
                    <w:rStyle w:val="fillingin"/>
                    <w:rFonts w:ascii="Times New Roman" w:hAnsi="Times New Roman"/>
                    <w:sz w:val="20"/>
                    <w:szCs w:val="20"/>
                  </w:rPr>
                </w:pPr>
                <w:r w:rsidRPr="00851C8A">
                  <w:rPr>
                    <w:rStyle w:val="PlaceholderText"/>
                    <w:rFonts w:eastAsiaTheme="minorHAnsi"/>
                    <w:color w:val="000000" w:themeColor="text1"/>
                    <w:szCs w:val="24"/>
                  </w:rPr>
                  <w:t>Click or tap here to enter text.</w:t>
                </w:r>
              </w:p>
            </w:sdtContent>
          </w:sdt>
          <w:p w14:paraId="46C3E057" w14:textId="77777777" w:rsidR="007A4CD2" w:rsidRPr="007A4CD2" w:rsidRDefault="007A4CD2" w:rsidP="00EF55BD">
            <w:pPr>
              <w:pStyle w:val="Normalstyle"/>
              <w:jc w:val="left"/>
              <w:rPr>
                <w:b/>
                <w:bCs/>
                <w:color w:val="000000"/>
                <w:szCs w:val="24"/>
              </w:rPr>
            </w:pPr>
          </w:p>
        </w:tc>
      </w:tr>
      <w:tr w:rsidR="00401448" w:rsidRPr="007A4CD2" w14:paraId="540275BD" w14:textId="77777777" w:rsidTr="00EF55BD">
        <w:trPr>
          <w:trHeight w:val="850"/>
        </w:trPr>
        <w:tc>
          <w:tcPr>
            <w:tcW w:w="1394" w:type="dxa"/>
            <w:tcBorders>
              <w:bottom w:val="single" w:sz="4" w:space="0" w:color="auto"/>
            </w:tcBorders>
          </w:tcPr>
          <w:sdt>
            <w:sdtPr>
              <w:rPr>
                <w:rStyle w:val="fillingin"/>
              </w:rPr>
              <w:alias w:val="filling in "/>
              <w:tag w:val="filling in "/>
              <w:id w:val="1368950827"/>
              <w:placeholder>
                <w:docPart w:val="BDDCCCDE590949F990EEAD89ED39BA91"/>
              </w:placeholder>
              <w:showingPlcHdr/>
              <w15:color w:val="000000"/>
            </w:sdtPr>
            <w:sdtEndPr>
              <w:rPr>
                <w:rStyle w:val="DefaultParagraphFont"/>
                <w:color w:val="000000"/>
                <w:szCs w:val="24"/>
              </w:rPr>
            </w:sdtEndPr>
            <w:sdtContent>
              <w:p w14:paraId="26037658" w14:textId="4F5DFB29" w:rsidR="007A4CD2" w:rsidRPr="00EF55BD" w:rsidRDefault="00401448" w:rsidP="00EF55BD">
                <w:pPr>
                  <w:pStyle w:val="Normalstyle"/>
                  <w:jc w:val="left"/>
                  <w:rPr>
                    <w:rFonts w:ascii="Times New Roman" w:hAnsi="Times New Roman"/>
                    <w:sz w:val="20"/>
                    <w:szCs w:val="20"/>
                  </w:rPr>
                </w:pPr>
                <w:r w:rsidRPr="00851C8A">
                  <w:rPr>
                    <w:rStyle w:val="PlaceholderText"/>
                    <w:rFonts w:eastAsiaTheme="minorHAnsi"/>
                    <w:color w:val="000000" w:themeColor="text1"/>
                    <w:szCs w:val="24"/>
                  </w:rPr>
                  <w:t>Click or tap here to enter text.</w:t>
                </w:r>
              </w:p>
            </w:sdtContent>
          </w:sdt>
        </w:tc>
        <w:tc>
          <w:tcPr>
            <w:tcW w:w="1394" w:type="dxa"/>
            <w:tcBorders>
              <w:bottom w:val="single" w:sz="4" w:space="0" w:color="auto"/>
            </w:tcBorders>
          </w:tcPr>
          <w:sdt>
            <w:sdtPr>
              <w:rPr>
                <w:rStyle w:val="fillingin"/>
              </w:rPr>
              <w:alias w:val="filling in "/>
              <w:tag w:val="filling in "/>
              <w:id w:val="-71203562"/>
              <w:placeholder>
                <w:docPart w:val="1D39201C58E64EAA8B1EF9C3EAC7E1F0"/>
              </w:placeholder>
              <w:showingPlcHdr/>
              <w15:color w:val="000000"/>
            </w:sdtPr>
            <w:sdtEndPr>
              <w:rPr>
                <w:rStyle w:val="DefaultParagraphFont"/>
                <w:color w:val="000000"/>
                <w:szCs w:val="24"/>
              </w:rPr>
            </w:sdtEndPr>
            <w:sdtContent>
              <w:p w14:paraId="6DDFDA2B" w14:textId="18DFB41A" w:rsidR="007A4CD2" w:rsidRPr="00FA3DFB" w:rsidRDefault="00401448" w:rsidP="00EF55BD">
                <w:pPr>
                  <w:pStyle w:val="Normalstyle"/>
                  <w:jc w:val="left"/>
                  <w:rPr>
                    <w:rFonts w:ascii="Times New Roman" w:hAnsi="Times New Roman"/>
                    <w:sz w:val="20"/>
                    <w:szCs w:val="20"/>
                  </w:rPr>
                </w:pPr>
                <w:r w:rsidRPr="00851C8A">
                  <w:rPr>
                    <w:rStyle w:val="PlaceholderText"/>
                    <w:rFonts w:eastAsiaTheme="minorHAnsi"/>
                    <w:color w:val="000000" w:themeColor="text1"/>
                    <w:szCs w:val="24"/>
                  </w:rPr>
                  <w:t>Click or tap here to enter text.</w:t>
                </w:r>
              </w:p>
            </w:sdtContent>
          </w:sdt>
        </w:tc>
        <w:tc>
          <w:tcPr>
            <w:tcW w:w="4110" w:type="dxa"/>
            <w:gridSpan w:val="3"/>
            <w:tcBorders>
              <w:bottom w:val="single" w:sz="4" w:space="0" w:color="auto"/>
            </w:tcBorders>
          </w:tcPr>
          <w:sdt>
            <w:sdtPr>
              <w:rPr>
                <w:rStyle w:val="fillingin"/>
              </w:rPr>
              <w:alias w:val="filling in "/>
              <w:tag w:val="filling in "/>
              <w:id w:val="-271400022"/>
              <w:placeholder>
                <w:docPart w:val="FAB8AD0F098A4EBDBAC6F7CD07E143F6"/>
              </w:placeholder>
              <w:showingPlcHdr/>
              <w15:color w:val="000000"/>
            </w:sdtPr>
            <w:sdtEndPr>
              <w:rPr>
                <w:rStyle w:val="DefaultParagraphFont"/>
                <w:color w:val="000000"/>
                <w:szCs w:val="24"/>
              </w:rPr>
            </w:sdtEndPr>
            <w:sdtContent>
              <w:p w14:paraId="58D1BF5A" w14:textId="77777777" w:rsidR="00401448" w:rsidRDefault="00401448" w:rsidP="00EF55BD">
                <w:pPr>
                  <w:pStyle w:val="Normalstyle"/>
                  <w:jc w:val="left"/>
                  <w:rPr>
                    <w:rStyle w:val="fillingin"/>
                    <w:rFonts w:ascii="Times New Roman" w:hAnsi="Times New Roman"/>
                    <w:sz w:val="20"/>
                    <w:szCs w:val="20"/>
                  </w:rPr>
                </w:pPr>
                <w:r w:rsidRPr="00851C8A">
                  <w:rPr>
                    <w:rStyle w:val="PlaceholderText"/>
                    <w:rFonts w:eastAsiaTheme="minorHAnsi"/>
                    <w:color w:val="000000" w:themeColor="text1"/>
                    <w:szCs w:val="24"/>
                  </w:rPr>
                  <w:t>Click or tap here to enter text.</w:t>
                </w:r>
              </w:p>
            </w:sdtContent>
          </w:sdt>
          <w:p w14:paraId="3FC19969" w14:textId="77777777" w:rsidR="007A4CD2" w:rsidRPr="007A4CD2" w:rsidRDefault="007A4CD2" w:rsidP="00EF55BD">
            <w:pPr>
              <w:pStyle w:val="Normalstyle"/>
              <w:jc w:val="left"/>
              <w:rPr>
                <w:b/>
                <w:bCs/>
                <w:color w:val="000000"/>
                <w:szCs w:val="24"/>
              </w:rPr>
            </w:pPr>
          </w:p>
        </w:tc>
        <w:tc>
          <w:tcPr>
            <w:tcW w:w="3298" w:type="dxa"/>
            <w:tcBorders>
              <w:bottom w:val="single" w:sz="4" w:space="0" w:color="auto"/>
            </w:tcBorders>
          </w:tcPr>
          <w:sdt>
            <w:sdtPr>
              <w:rPr>
                <w:rStyle w:val="fillingin"/>
              </w:rPr>
              <w:alias w:val="filling in "/>
              <w:tag w:val="filling in "/>
              <w:id w:val="1214782628"/>
              <w:placeholder>
                <w:docPart w:val="78CD97988E6C45A8BC6912E3D3E9D959"/>
              </w:placeholder>
              <w:showingPlcHdr/>
              <w15:color w:val="000000"/>
            </w:sdtPr>
            <w:sdtEndPr>
              <w:rPr>
                <w:rStyle w:val="DefaultParagraphFont"/>
                <w:color w:val="000000"/>
                <w:szCs w:val="24"/>
              </w:rPr>
            </w:sdtEndPr>
            <w:sdtContent>
              <w:p w14:paraId="0CB62A92" w14:textId="77777777" w:rsidR="00401448" w:rsidRDefault="00401448" w:rsidP="00EF55BD">
                <w:pPr>
                  <w:pStyle w:val="Normalstyle"/>
                  <w:jc w:val="left"/>
                  <w:rPr>
                    <w:rStyle w:val="fillingin"/>
                    <w:rFonts w:ascii="Times New Roman" w:hAnsi="Times New Roman"/>
                    <w:sz w:val="20"/>
                    <w:szCs w:val="20"/>
                  </w:rPr>
                </w:pPr>
                <w:r w:rsidRPr="00851C8A">
                  <w:rPr>
                    <w:rStyle w:val="PlaceholderText"/>
                    <w:rFonts w:eastAsiaTheme="minorHAnsi"/>
                    <w:color w:val="000000" w:themeColor="text1"/>
                    <w:szCs w:val="24"/>
                  </w:rPr>
                  <w:t>Click or tap here to enter text.</w:t>
                </w:r>
              </w:p>
            </w:sdtContent>
          </w:sdt>
          <w:p w14:paraId="0127194E" w14:textId="77777777" w:rsidR="007A4CD2" w:rsidRPr="007A4CD2" w:rsidRDefault="007A4CD2" w:rsidP="00EF55BD">
            <w:pPr>
              <w:pStyle w:val="Normalstyle"/>
              <w:jc w:val="left"/>
              <w:rPr>
                <w:b/>
                <w:bCs/>
                <w:color w:val="000000"/>
                <w:szCs w:val="24"/>
              </w:rPr>
            </w:pPr>
          </w:p>
        </w:tc>
      </w:tr>
      <w:tr w:rsidR="00446A4E" w:rsidRPr="007A4CD2" w14:paraId="620A14DE" w14:textId="77777777" w:rsidTr="00446A4E">
        <w:trPr>
          <w:trHeight w:val="567"/>
        </w:trPr>
        <w:tc>
          <w:tcPr>
            <w:tcW w:w="10196" w:type="dxa"/>
            <w:gridSpan w:val="6"/>
            <w:tcBorders>
              <w:left w:val="nil"/>
              <w:right w:val="nil"/>
            </w:tcBorders>
          </w:tcPr>
          <w:p w14:paraId="5570C388" w14:textId="77777777" w:rsidR="00446A4E" w:rsidRPr="007A4CD2" w:rsidRDefault="00446A4E" w:rsidP="007A4CD2">
            <w:pPr>
              <w:pStyle w:val="Normalstyle"/>
              <w:rPr>
                <w:b/>
                <w:bCs/>
                <w:color w:val="000000"/>
                <w:szCs w:val="24"/>
              </w:rPr>
            </w:pPr>
          </w:p>
        </w:tc>
      </w:tr>
      <w:tr w:rsidR="00446A4E" w:rsidRPr="007A4CD2" w14:paraId="712CEA5A" w14:textId="77777777" w:rsidTr="00EF55BD">
        <w:trPr>
          <w:trHeight w:val="454"/>
        </w:trPr>
        <w:tc>
          <w:tcPr>
            <w:tcW w:w="10196" w:type="dxa"/>
            <w:gridSpan w:val="6"/>
            <w:shd w:val="clear" w:color="auto" w:fill="006BBC"/>
            <w:vAlign w:val="center"/>
          </w:tcPr>
          <w:p w14:paraId="51A63ADC" w14:textId="71503889" w:rsidR="00446A4E" w:rsidRPr="007A4CD2" w:rsidRDefault="00446A4E" w:rsidP="00EF55BD">
            <w:pPr>
              <w:pStyle w:val="Normalstyle"/>
              <w:jc w:val="left"/>
              <w:rPr>
                <w:b/>
                <w:bCs/>
                <w:color w:val="000000"/>
                <w:szCs w:val="24"/>
              </w:rPr>
            </w:pPr>
            <w:r w:rsidRPr="00EF55BD">
              <w:rPr>
                <w:b/>
                <w:bCs/>
                <w:color w:val="FFFFFF" w:themeColor="background1"/>
                <w:sz w:val="28"/>
                <w:szCs w:val="28"/>
              </w:rPr>
              <w:t>Other Training  (eg, short courses)</w:t>
            </w:r>
          </w:p>
        </w:tc>
      </w:tr>
      <w:tr w:rsidR="00282013" w:rsidRPr="007A4CD2" w14:paraId="19607C77" w14:textId="77777777" w:rsidTr="00836F14">
        <w:trPr>
          <w:trHeight w:val="319"/>
        </w:trPr>
        <w:tc>
          <w:tcPr>
            <w:tcW w:w="3256" w:type="dxa"/>
            <w:gridSpan w:val="3"/>
          </w:tcPr>
          <w:p w14:paraId="58AE733A" w14:textId="3167FE84" w:rsidR="00446A4E" w:rsidRPr="007A4CD2" w:rsidRDefault="00446A4E" w:rsidP="007A4CD2">
            <w:pPr>
              <w:pStyle w:val="Normalstyle"/>
              <w:rPr>
                <w:b/>
                <w:bCs/>
                <w:color w:val="000000"/>
                <w:szCs w:val="24"/>
              </w:rPr>
            </w:pPr>
            <w:r>
              <w:rPr>
                <w:b/>
                <w:bCs/>
                <w:color w:val="000000"/>
                <w:szCs w:val="24"/>
              </w:rPr>
              <w:t>Date/Year</w:t>
            </w:r>
          </w:p>
        </w:tc>
        <w:tc>
          <w:tcPr>
            <w:tcW w:w="3402" w:type="dxa"/>
          </w:tcPr>
          <w:p w14:paraId="37876D55" w14:textId="30C17D2D" w:rsidR="00446A4E" w:rsidRPr="007A4CD2" w:rsidRDefault="00446A4E" w:rsidP="007A4CD2">
            <w:pPr>
              <w:pStyle w:val="Normalstyle"/>
              <w:rPr>
                <w:b/>
                <w:bCs/>
                <w:color w:val="000000"/>
                <w:szCs w:val="24"/>
              </w:rPr>
            </w:pPr>
            <w:r>
              <w:rPr>
                <w:b/>
                <w:bCs/>
                <w:color w:val="000000"/>
                <w:szCs w:val="24"/>
              </w:rPr>
              <w:t xml:space="preserve">Course </w:t>
            </w:r>
            <w:r w:rsidR="004E5082">
              <w:rPr>
                <w:b/>
                <w:bCs/>
                <w:color w:val="000000"/>
                <w:szCs w:val="24"/>
              </w:rPr>
              <w:t>S</w:t>
            </w:r>
            <w:r>
              <w:rPr>
                <w:b/>
                <w:bCs/>
                <w:color w:val="000000"/>
                <w:szCs w:val="24"/>
              </w:rPr>
              <w:t>ubject</w:t>
            </w:r>
            <w:r w:rsidR="00DE4371">
              <w:rPr>
                <w:b/>
                <w:bCs/>
                <w:color w:val="000000"/>
                <w:szCs w:val="24"/>
              </w:rPr>
              <w:t>/Title</w:t>
            </w:r>
          </w:p>
        </w:tc>
        <w:tc>
          <w:tcPr>
            <w:tcW w:w="3538" w:type="dxa"/>
            <w:gridSpan w:val="2"/>
          </w:tcPr>
          <w:p w14:paraId="2A97B752" w14:textId="641011D3" w:rsidR="00446A4E" w:rsidRPr="007A4CD2" w:rsidRDefault="00DE4371" w:rsidP="007A4CD2">
            <w:pPr>
              <w:pStyle w:val="Normalstyle"/>
              <w:rPr>
                <w:b/>
                <w:bCs/>
                <w:color w:val="000000"/>
                <w:szCs w:val="24"/>
              </w:rPr>
            </w:pPr>
            <w:r>
              <w:rPr>
                <w:b/>
                <w:bCs/>
                <w:color w:val="000000"/>
                <w:szCs w:val="24"/>
              </w:rPr>
              <w:t xml:space="preserve">Course </w:t>
            </w:r>
            <w:r w:rsidR="00446A4E">
              <w:rPr>
                <w:b/>
                <w:bCs/>
                <w:color w:val="000000"/>
                <w:szCs w:val="24"/>
              </w:rPr>
              <w:t>Provider</w:t>
            </w:r>
          </w:p>
        </w:tc>
      </w:tr>
      <w:tr w:rsidR="00282013" w:rsidRPr="007A4CD2" w14:paraId="69765AAA" w14:textId="77777777" w:rsidTr="00836F14">
        <w:trPr>
          <w:trHeight w:val="567"/>
        </w:trPr>
        <w:tc>
          <w:tcPr>
            <w:tcW w:w="3256" w:type="dxa"/>
            <w:gridSpan w:val="3"/>
          </w:tcPr>
          <w:sdt>
            <w:sdtPr>
              <w:rPr>
                <w:rStyle w:val="fillingin"/>
              </w:rPr>
              <w:alias w:val="filling in "/>
              <w:tag w:val="filling in "/>
              <w:id w:val="1490910500"/>
              <w:placeholder>
                <w:docPart w:val="969F1C8A126346AAB1156A6991B14E49"/>
              </w:placeholder>
              <w:showingPlcHdr/>
              <w15:color w:val="000000"/>
            </w:sdtPr>
            <w:sdtEndPr>
              <w:rPr>
                <w:rStyle w:val="DefaultParagraphFont"/>
                <w:color w:val="000000"/>
                <w:szCs w:val="24"/>
              </w:rPr>
            </w:sdtEndPr>
            <w:sdtContent>
              <w:p w14:paraId="16E31A7D" w14:textId="77777777" w:rsidR="00836F14" w:rsidRDefault="00836F14" w:rsidP="00836F14">
                <w:pPr>
                  <w:pStyle w:val="Normalstyle"/>
                  <w:rPr>
                    <w:rStyle w:val="fillingin"/>
                  </w:rPr>
                </w:pPr>
                <w:r w:rsidRPr="00851C8A">
                  <w:rPr>
                    <w:rStyle w:val="PlaceholderText"/>
                    <w:rFonts w:eastAsiaTheme="minorHAnsi"/>
                    <w:color w:val="000000" w:themeColor="text1"/>
                    <w:szCs w:val="24"/>
                  </w:rPr>
                  <w:t>Click or tap here to enter text.</w:t>
                </w:r>
              </w:p>
            </w:sdtContent>
          </w:sdt>
          <w:p w14:paraId="15033512" w14:textId="77777777" w:rsidR="00446A4E" w:rsidRPr="007A4CD2" w:rsidRDefault="00446A4E" w:rsidP="007A4CD2">
            <w:pPr>
              <w:pStyle w:val="Normalstyle"/>
              <w:rPr>
                <w:b/>
                <w:bCs/>
                <w:color w:val="000000"/>
                <w:szCs w:val="24"/>
              </w:rPr>
            </w:pPr>
          </w:p>
        </w:tc>
        <w:tc>
          <w:tcPr>
            <w:tcW w:w="3402" w:type="dxa"/>
          </w:tcPr>
          <w:sdt>
            <w:sdtPr>
              <w:rPr>
                <w:rStyle w:val="fillingin"/>
              </w:rPr>
              <w:alias w:val="filling in "/>
              <w:tag w:val="filling in "/>
              <w:id w:val="-159233969"/>
              <w:placeholder>
                <w:docPart w:val="A23D7F434FD64A9FB634D878FE8D6B07"/>
              </w:placeholder>
              <w:showingPlcHdr/>
              <w15:color w:val="000000"/>
            </w:sdtPr>
            <w:sdtEndPr>
              <w:rPr>
                <w:rStyle w:val="DefaultParagraphFont"/>
                <w:color w:val="000000"/>
                <w:szCs w:val="24"/>
              </w:rPr>
            </w:sdtEndPr>
            <w:sdtContent>
              <w:p w14:paraId="2927A70E" w14:textId="77777777" w:rsidR="00836F14" w:rsidRDefault="00836F14" w:rsidP="00836F14">
                <w:pPr>
                  <w:pStyle w:val="Normalstyle"/>
                  <w:rPr>
                    <w:rStyle w:val="fillingin"/>
                  </w:rPr>
                </w:pPr>
                <w:r w:rsidRPr="00851C8A">
                  <w:rPr>
                    <w:rStyle w:val="PlaceholderText"/>
                    <w:rFonts w:eastAsiaTheme="minorHAnsi"/>
                    <w:color w:val="000000" w:themeColor="text1"/>
                    <w:szCs w:val="24"/>
                  </w:rPr>
                  <w:t>Click or tap here to enter text.</w:t>
                </w:r>
              </w:p>
            </w:sdtContent>
          </w:sdt>
          <w:p w14:paraId="3717BE2B" w14:textId="77777777" w:rsidR="00446A4E" w:rsidRPr="007A4CD2" w:rsidRDefault="00446A4E" w:rsidP="007A4CD2">
            <w:pPr>
              <w:pStyle w:val="Normalstyle"/>
              <w:rPr>
                <w:b/>
                <w:bCs/>
                <w:color w:val="000000"/>
                <w:szCs w:val="24"/>
              </w:rPr>
            </w:pPr>
          </w:p>
        </w:tc>
        <w:tc>
          <w:tcPr>
            <w:tcW w:w="3538" w:type="dxa"/>
            <w:gridSpan w:val="2"/>
          </w:tcPr>
          <w:sdt>
            <w:sdtPr>
              <w:rPr>
                <w:rStyle w:val="fillingin"/>
              </w:rPr>
              <w:alias w:val="filling in "/>
              <w:tag w:val="filling in "/>
              <w:id w:val="-1182888234"/>
              <w:placeholder>
                <w:docPart w:val="E50354B9F0A64DFDA15C023FA2239E0A"/>
              </w:placeholder>
              <w:showingPlcHdr/>
              <w15:color w:val="000000"/>
            </w:sdtPr>
            <w:sdtEndPr>
              <w:rPr>
                <w:rStyle w:val="DefaultParagraphFont"/>
                <w:color w:val="000000"/>
                <w:szCs w:val="24"/>
              </w:rPr>
            </w:sdtEndPr>
            <w:sdtContent>
              <w:p w14:paraId="062FBCDF" w14:textId="77777777" w:rsidR="00836F14" w:rsidRDefault="00836F14" w:rsidP="00836F14">
                <w:pPr>
                  <w:pStyle w:val="Normalstyle"/>
                  <w:rPr>
                    <w:rStyle w:val="fillingin"/>
                  </w:rPr>
                </w:pPr>
                <w:r w:rsidRPr="00851C8A">
                  <w:rPr>
                    <w:rStyle w:val="PlaceholderText"/>
                    <w:rFonts w:eastAsiaTheme="minorHAnsi"/>
                    <w:color w:val="000000" w:themeColor="text1"/>
                    <w:szCs w:val="24"/>
                  </w:rPr>
                  <w:t>Click or tap here to enter text.</w:t>
                </w:r>
              </w:p>
            </w:sdtContent>
          </w:sdt>
          <w:p w14:paraId="7DBD7D21" w14:textId="4BFBC6B7" w:rsidR="00446A4E" w:rsidRPr="007A4CD2" w:rsidRDefault="00446A4E" w:rsidP="007A4CD2">
            <w:pPr>
              <w:pStyle w:val="Normalstyle"/>
              <w:rPr>
                <w:b/>
                <w:bCs/>
                <w:color w:val="000000"/>
                <w:szCs w:val="24"/>
              </w:rPr>
            </w:pPr>
          </w:p>
        </w:tc>
      </w:tr>
      <w:tr w:rsidR="00282013" w:rsidRPr="007A4CD2" w14:paraId="7FB76E1C" w14:textId="77777777" w:rsidTr="00836F14">
        <w:trPr>
          <w:trHeight w:val="567"/>
        </w:trPr>
        <w:tc>
          <w:tcPr>
            <w:tcW w:w="3256" w:type="dxa"/>
            <w:gridSpan w:val="3"/>
          </w:tcPr>
          <w:sdt>
            <w:sdtPr>
              <w:rPr>
                <w:rStyle w:val="fillingin"/>
              </w:rPr>
              <w:alias w:val="filling in "/>
              <w:tag w:val="filling in "/>
              <w:id w:val="-1016228797"/>
              <w:placeholder>
                <w:docPart w:val="58DF5D4B6393491BB96D20D869932BA4"/>
              </w:placeholder>
              <w:showingPlcHdr/>
              <w15:color w:val="000000"/>
            </w:sdtPr>
            <w:sdtEndPr>
              <w:rPr>
                <w:rStyle w:val="DefaultParagraphFont"/>
                <w:color w:val="000000"/>
                <w:szCs w:val="24"/>
              </w:rPr>
            </w:sdtEndPr>
            <w:sdtContent>
              <w:p w14:paraId="186006E2" w14:textId="77777777" w:rsidR="00836F14" w:rsidRDefault="00836F14" w:rsidP="00836F14">
                <w:pPr>
                  <w:pStyle w:val="Normalstyle"/>
                  <w:rPr>
                    <w:rStyle w:val="fillingin"/>
                  </w:rPr>
                </w:pPr>
                <w:r w:rsidRPr="00851C8A">
                  <w:rPr>
                    <w:rStyle w:val="PlaceholderText"/>
                    <w:rFonts w:eastAsiaTheme="minorHAnsi"/>
                    <w:color w:val="000000" w:themeColor="text1"/>
                    <w:szCs w:val="24"/>
                  </w:rPr>
                  <w:t>Click or tap here to enter text.</w:t>
                </w:r>
              </w:p>
            </w:sdtContent>
          </w:sdt>
          <w:p w14:paraId="3ADCB7D4" w14:textId="77777777" w:rsidR="00446A4E" w:rsidRPr="007A4CD2" w:rsidRDefault="00446A4E" w:rsidP="007A4CD2">
            <w:pPr>
              <w:pStyle w:val="Normalstyle"/>
              <w:rPr>
                <w:b/>
                <w:bCs/>
                <w:color w:val="000000"/>
                <w:szCs w:val="24"/>
              </w:rPr>
            </w:pPr>
          </w:p>
        </w:tc>
        <w:tc>
          <w:tcPr>
            <w:tcW w:w="3402" w:type="dxa"/>
          </w:tcPr>
          <w:sdt>
            <w:sdtPr>
              <w:rPr>
                <w:rStyle w:val="fillingin"/>
              </w:rPr>
              <w:alias w:val="filling in "/>
              <w:tag w:val="filling in "/>
              <w:id w:val="1098991643"/>
              <w:placeholder>
                <w:docPart w:val="03A29058E773499F9DB6A9A0D42B20B4"/>
              </w:placeholder>
              <w:showingPlcHdr/>
              <w15:color w:val="000000"/>
            </w:sdtPr>
            <w:sdtEndPr>
              <w:rPr>
                <w:rStyle w:val="DefaultParagraphFont"/>
                <w:color w:val="000000"/>
                <w:szCs w:val="24"/>
              </w:rPr>
            </w:sdtEndPr>
            <w:sdtContent>
              <w:p w14:paraId="45C5FC8C" w14:textId="77777777" w:rsidR="00836F14" w:rsidRDefault="00836F14" w:rsidP="00836F14">
                <w:pPr>
                  <w:pStyle w:val="Normalstyle"/>
                  <w:rPr>
                    <w:rStyle w:val="fillingin"/>
                  </w:rPr>
                </w:pPr>
                <w:r w:rsidRPr="00851C8A">
                  <w:rPr>
                    <w:rStyle w:val="PlaceholderText"/>
                    <w:rFonts w:eastAsiaTheme="minorHAnsi"/>
                    <w:color w:val="000000" w:themeColor="text1"/>
                    <w:szCs w:val="24"/>
                  </w:rPr>
                  <w:t>Click or tap here to enter text.</w:t>
                </w:r>
              </w:p>
            </w:sdtContent>
          </w:sdt>
          <w:p w14:paraId="40851177" w14:textId="77777777" w:rsidR="00446A4E" w:rsidRPr="007A4CD2" w:rsidRDefault="00446A4E" w:rsidP="007A4CD2">
            <w:pPr>
              <w:pStyle w:val="Normalstyle"/>
              <w:rPr>
                <w:b/>
                <w:bCs/>
                <w:color w:val="000000"/>
                <w:szCs w:val="24"/>
              </w:rPr>
            </w:pPr>
          </w:p>
        </w:tc>
        <w:tc>
          <w:tcPr>
            <w:tcW w:w="3538" w:type="dxa"/>
            <w:gridSpan w:val="2"/>
          </w:tcPr>
          <w:sdt>
            <w:sdtPr>
              <w:rPr>
                <w:rStyle w:val="fillingin"/>
              </w:rPr>
              <w:alias w:val="filling in "/>
              <w:tag w:val="filling in "/>
              <w:id w:val="-883867703"/>
              <w:placeholder>
                <w:docPart w:val="9EADD14D02D04755BB263BAF11F66C93"/>
              </w:placeholder>
              <w:showingPlcHdr/>
              <w15:color w:val="000000"/>
            </w:sdtPr>
            <w:sdtEndPr>
              <w:rPr>
                <w:rStyle w:val="DefaultParagraphFont"/>
                <w:color w:val="000000"/>
                <w:szCs w:val="24"/>
              </w:rPr>
            </w:sdtEndPr>
            <w:sdtContent>
              <w:p w14:paraId="23D1832E" w14:textId="77777777" w:rsidR="00836F14" w:rsidRDefault="00836F14" w:rsidP="00836F14">
                <w:pPr>
                  <w:pStyle w:val="Normalstyle"/>
                  <w:rPr>
                    <w:rStyle w:val="fillingin"/>
                  </w:rPr>
                </w:pPr>
                <w:r w:rsidRPr="00851C8A">
                  <w:rPr>
                    <w:rStyle w:val="PlaceholderText"/>
                    <w:rFonts w:eastAsiaTheme="minorHAnsi"/>
                    <w:color w:val="000000" w:themeColor="text1"/>
                    <w:szCs w:val="24"/>
                  </w:rPr>
                  <w:t>Click or tap here to enter text.</w:t>
                </w:r>
              </w:p>
            </w:sdtContent>
          </w:sdt>
          <w:p w14:paraId="7C811960" w14:textId="1D720955" w:rsidR="00446A4E" w:rsidRPr="007A4CD2" w:rsidRDefault="00446A4E" w:rsidP="007A4CD2">
            <w:pPr>
              <w:pStyle w:val="Normalstyle"/>
              <w:rPr>
                <w:b/>
                <w:bCs/>
                <w:color w:val="000000"/>
                <w:szCs w:val="24"/>
              </w:rPr>
            </w:pPr>
          </w:p>
        </w:tc>
      </w:tr>
      <w:tr w:rsidR="00282013" w:rsidRPr="007A4CD2" w14:paraId="40E554EF" w14:textId="77777777" w:rsidTr="00836F14">
        <w:trPr>
          <w:trHeight w:val="567"/>
        </w:trPr>
        <w:tc>
          <w:tcPr>
            <w:tcW w:w="3256" w:type="dxa"/>
            <w:gridSpan w:val="3"/>
          </w:tcPr>
          <w:sdt>
            <w:sdtPr>
              <w:rPr>
                <w:rStyle w:val="fillingin"/>
              </w:rPr>
              <w:alias w:val="filling in "/>
              <w:tag w:val="filling in "/>
              <w:id w:val="1055745922"/>
              <w:placeholder>
                <w:docPart w:val="10B5FC609DFC4ECDBBB9088B9C9B6E73"/>
              </w:placeholder>
              <w:showingPlcHdr/>
              <w15:color w:val="000000"/>
            </w:sdtPr>
            <w:sdtEndPr>
              <w:rPr>
                <w:rStyle w:val="DefaultParagraphFont"/>
                <w:color w:val="000000"/>
                <w:szCs w:val="24"/>
              </w:rPr>
            </w:sdtEndPr>
            <w:sdtContent>
              <w:p w14:paraId="17EED3F6" w14:textId="77777777" w:rsidR="00836F14" w:rsidRDefault="00836F14" w:rsidP="00836F14">
                <w:pPr>
                  <w:pStyle w:val="Normalstyle"/>
                  <w:rPr>
                    <w:rStyle w:val="fillingin"/>
                  </w:rPr>
                </w:pPr>
                <w:r w:rsidRPr="00851C8A">
                  <w:rPr>
                    <w:rStyle w:val="PlaceholderText"/>
                    <w:rFonts w:eastAsiaTheme="minorHAnsi"/>
                    <w:color w:val="000000" w:themeColor="text1"/>
                    <w:szCs w:val="24"/>
                  </w:rPr>
                  <w:t>Click or tap here to enter text.</w:t>
                </w:r>
              </w:p>
            </w:sdtContent>
          </w:sdt>
          <w:p w14:paraId="410EA5A8" w14:textId="77777777" w:rsidR="00446A4E" w:rsidRPr="007A4CD2" w:rsidRDefault="00446A4E" w:rsidP="007A4CD2">
            <w:pPr>
              <w:pStyle w:val="Normalstyle"/>
              <w:rPr>
                <w:b/>
                <w:bCs/>
                <w:color w:val="000000"/>
                <w:szCs w:val="24"/>
              </w:rPr>
            </w:pPr>
          </w:p>
        </w:tc>
        <w:tc>
          <w:tcPr>
            <w:tcW w:w="3402" w:type="dxa"/>
          </w:tcPr>
          <w:sdt>
            <w:sdtPr>
              <w:rPr>
                <w:rStyle w:val="fillingin"/>
              </w:rPr>
              <w:alias w:val="filling in "/>
              <w:tag w:val="filling in "/>
              <w:id w:val="516347976"/>
              <w:placeholder>
                <w:docPart w:val="C24962AA68204DF08599FA355E8BEB80"/>
              </w:placeholder>
              <w:showingPlcHdr/>
              <w15:color w:val="000000"/>
            </w:sdtPr>
            <w:sdtEndPr>
              <w:rPr>
                <w:rStyle w:val="DefaultParagraphFont"/>
                <w:color w:val="000000"/>
                <w:szCs w:val="24"/>
              </w:rPr>
            </w:sdtEndPr>
            <w:sdtContent>
              <w:p w14:paraId="4D884279" w14:textId="77777777" w:rsidR="00836F14" w:rsidRDefault="00836F14" w:rsidP="00836F14">
                <w:pPr>
                  <w:pStyle w:val="Normalstyle"/>
                  <w:rPr>
                    <w:rStyle w:val="fillingin"/>
                  </w:rPr>
                </w:pPr>
                <w:r w:rsidRPr="00851C8A">
                  <w:rPr>
                    <w:rStyle w:val="PlaceholderText"/>
                    <w:rFonts w:eastAsiaTheme="minorHAnsi"/>
                    <w:color w:val="000000" w:themeColor="text1"/>
                    <w:szCs w:val="24"/>
                  </w:rPr>
                  <w:t>Click or tap here to enter text.</w:t>
                </w:r>
              </w:p>
            </w:sdtContent>
          </w:sdt>
          <w:p w14:paraId="69F6002F" w14:textId="77777777" w:rsidR="00446A4E" w:rsidRPr="007A4CD2" w:rsidRDefault="00446A4E" w:rsidP="007A4CD2">
            <w:pPr>
              <w:pStyle w:val="Normalstyle"/>
              <w:rPr>
                <w:b/>
                <w:bCs/>
                <w:color w:val="000000"/>
                <w:szCs w:val="24"/>
              </w:rPr>
            </w:pPr>
          </w:p>
        </w:tc>
        <w:tc>
          <w:tcPr>
            <w:tcW w:w="3538" w:type="dxa"/>
            <w:gridSpan w:val="2"/>
          </w:tcPr>
          <w:sdt>
            <w:sdtPr>
              <w:rPr>
                <w:rStyle w:val="fillingin"/>
              </w:rPr>
              <w:alias w:val="filling in "/>
              <w:tag w:val="filling in "/>
              <w:id w:val="-1193064178"/>
              <w:placeholder>
                <w:docPart w:val="55CF1FB85BAD4794860E4CF83188A6DD"/>
              </w:placeholder>
              <w:showingPlcHdr/>
              <w15:color w:val="000000"/>
            </w:sdtPr>
            <w:sdtEndPr>
              <w:rPr>
                <w:rStyle w:val="DefaultParagraphFont"/>
                <w:color w:val="000000"/>
                <w:szCs w:val="24"/>
              </w:rPr>
            </w:sdtEndPr>
            <w:sdtContent>
              <w:p w14:paraId="7168D455" w14:textId="77777777" w:rsidR="00836F14" w:rsidRDefault="00836F14" w:rsidP="00836F14">
                <w:pPr>
                  <w:pStyle w:val="Normalstyle"/>
                  <w:rPr>
                    <w:rStyle w:val="fillingin"/>
                  </w:rPr>
                </w:pPr>
                <w:r w:rsidRPr="00851C8A">
                  <w:rPr>
                    <w:rStyle w:val="PlaceholderText"/>
                    <w:rFonts w:eastAsiaTheme="minorHAnsi"/>
                    <w:color w:val="000000" w:themeColor="text1"/>
                    <w:szCs w:val="24"/>
                  </w:rPr>
                  <w:t>Click or tap here to enter text.</w:t>
                </w:r>
              </w:p>
            </w:sdtContent>
          </w:sdt>
          <w:p w14:paraId="3B081A4A" w14:textId="0A678965" w:rsidR="00446A4E" w:rsidRPr="007A4CD2" w:rsidRDefault="00446A4E" w:rsidP="007A4CD2">
            <w:pPr>
              <w:pStyle w:val="Normalstyle"/>
              <w:rPr>
                <w:b/>
                <w:bCs/>
                <w:color w:val="000000"/>
                <w:szCs w:val="24"/>
              </w:rPr>
            </w:pPr>
          </w:p>
        </w:tc>
      </w:tr>
      <w:tr w:rsidR="00836F14" w:rsidRPr="007A4CD2" w14:paraId="263C893F" w14:textId="77777777" w:rsidTr="00836F14">
        <w:trPr>
          <w:trHeight w:val="567"/>
        </w:trPr>
        <w:tc>
          <w:tcPr>
            <w:tcW w:w="3256" w:type="dxa"/>
            <w:gridSpan w:val="3"/>
          </w:tcPr>
          <w:sdt>
            <w:sdtPr>
              <w:rPr>
                <w:rStyle w:val="fillingin"/>
              </w:rPr>
              <w:alias w:val="filling in "/>
              <w:tag w:val="filling in "/>
              <w:id w:val="-1020542818"/>
              <w:placeholder>
                <w:docPart w:val="62AD596DF198485AB33666715916846E"/>
              </w:placeholder>
              <w:showingPlcHdr/>
              <w15:color w:val="000000"/>
            </w:sdtPr>
            <w:sdtEndPr>
              <w:rPr>
                <w:rStyle w:val="DefaultParagraphFont"/>
                <w:color w:val="000000"/>
                <w:szCs w:val="24"/>
              </w:rPr>
            </w:sdtEndPr>
            <w:sdtContent>
              <w:p w14:paraId="36630DA4" w14:textId="20134E78" w:rsidR="00836F14" w:rsidRPr="007A4CD2" w:rsidRDefault="00836F14" w:rsidP="00836F14">
                <w:pPr>
                  <w:pStyle w:val="Normalstyle"/>
                  <w:rPr>
                    <w:b/>
                    <w:bCs/>
                    <w:color w:val="000000"/>
                    <w:szCs w:val="24"/>
                  </w:rPr>
                </w:pPr>
                <w:r w:rsidRPr="002D6D81">
                  <w:rPr>
                    <w:rStyle w:val="PlaceholderText"/>
                    <w:rFonts w:eastAsiaTheme="minorHAnsi"/>
                    <w:color w:val="000000" w:themeColor="text1"/>
                    <w:szCs w:val="24"/>
                  </w:rPr>
                  <w:t>Click or tap here to enter text.</w:t>
                </w:r>
              </w:p>
            </w:sdtContent>
          </w:sdt>
        </w:tc>
        <w:tc>
          <w:tcPr>
            <w:tcW w:w="3402" w:type="dxa"/>
          </w:tcPr>
          <w:sdt>
            <w:sdtPr>
              <w:rPr>
                <w:rStyle w:val="fillingin"/>
              </w:rPr>
              <w:alias w:val="filling in "/>
              <w:tag w:val="filling in "/>
              <w:id w:val="2044240122"/>
              <w:placeholder>
                <w:docPart w:val="6A0953141A194BACBAD76A3F14D8E2B8"/>
              </w:placeholder>
              <w:showingPlcHdr/>
              <w15:color w:val="000000"/>
            </w:sdtPr>
            <w:sdtEndPr>
              <w:rPr>
                <w:rStyle w:val="DefaultParagraphFont"/>
                <w:color w:val="000000"/>
                <w:szCs w:val="24"/>
              </w:rPr>
            </w:sdtEndPr>
            <w:sdtContent>
              <w:p w14:paraId="110F1363" w14:textId="79D488D4" w:rsidR="00836F14" w:rsidRPr="007A4CD2" w:rsidRDefault="00836F14" w:rsidP="00836F14">
                <w:pPr>
                  <w:pStyle w:val="Normalstyle"/>
                  <w:rPr>
                    <w:b/>
                    <w:bCs/>
                    <w:color w:val="000000"/>
                    <w:szCs w:val="24"/>
                  </w:rPr>
                </w:pPr>
                <w:r w:rsidRPr="002D6D81">
                  <w:rPr>
                    <w:rStyle w:val="PlaceholderText"/>
                    <w:rFonts w:eastAsiaTheme="minorHAnsi"/>
                    <w:color w:val="000000" w:themeColor="text1"/>
                    <w:szCs w:val="24"/>
                  </w:rPr>
                  <w:t>Click or tap here to enter text.</w:t>
                </w:r>
              </w:p>
            </w:sdtContent>
          </w:sdt>
        </w:tc>
        <w:tc>
          <w:tcPr>
            <w:tcW w:w="3538" w:type="dxa"/>
            <w:gridSpan w:val="2"/>
          </w:tcPr>
          <w:sdt>
            <w:sdtPr>
              <w:rPr>
                <w:rStyle w:val="fillingin"/>
              </w:rPr>
              <w:alias w:val="filling in "/>
              <w:tag w:val="filling in "/>
              <w:id w:val="-1951382256"/>
              <w:placeholder>
                <w:docPart w:val="5515334274F24E488395178D8B8532D8"/>
              </w:placeholder>
              <w:showingPlcHdr/>
              <w15:color w:val="000000"/>
            </w:sdtPr>
            <w:sdtEndPr>
              <w:rPr>
                <w:rStyle w:val="DefaultParagraphFont"/>
                <w:color w:val="000000"/>
                <w:szCs w:val="24"/>
              </w:rPr>
            </w:sdtEndPr>
            <w:sdtContent>
              <w:p w14:paraId="38F83CAD" w14:textId="622EE462" w:rsidR="00836F14" w:rsidRPr="007A4CD2" w:rsidRDefault="00836F14" w:rsidP="00836F14">
                <w:pPr>
                  <w:pStyle w:val="Normalstyle"/>
                  <w:rPr>
                    <w:b/>
                    <w:bCs/>
                    <w:color w:val="000000"/>
                    <w:szCs w:val="24"/>
                  </w:rPr>
                </w:pPr>
                <w:r w:rsidRPr="002D6D81">
                  <w:rPr>
                    <w:rStyle w:val="PlaceholderText"/>
                    <w:rFonts w:eastAsiaTheme="minorHAnsi"/>
                    <w:color w:val="000000" w:themeColor="text1"/>
                    <w:szCs w:val="24"/>
                  </w:rPr>
                  <w:t>Click or tap here to enter text.</w:t>
                </w:r>
              </w:p>
            </w:sdtContent>
          </w:sdt>
        </w:tc>
      </w:tr>
      <w:tr w:rsidR="00836F14" w:rsidRPr="007A4CD2" w14:paraId="10AB9117" w14:textId="77777777" w:rsidTr="00836F14">
        <w:trPr>
          <w:trHeight w:val="567"/>
        </w:trPr>
        <w:tc>
          <w:tcPr>
            <w:tcW w:w="3256" w:type="dxa"/>
            <w:gridSpan w:val="3"/>
          </w:tcPr>
          <w:sdt>
            <w:sdtPr>
              <w:rPr>
                <w:rStyle w:val="fillingin"/>
              </w:rPr>
              <w:alias w:val="filling in "/>
              <w:tag w:val="filling in "/>
              <w:id w:val="632300466"/>
              <w:placeholder>
                <w:docPart w:val="C73D1F76B7974CE2AB4DA15940E1C1B4"/>
              </w:placeholder>
              <w:showingPlcHdr/>
              <w15:color w:val="000000"/>
            </w:sdtPr>
            <w:sdtEndPr>
              <w:rPr>
                <w:rStyle w:val="DefaultParagraphFont"/>
                <w:color w:val="000000"/>
                <w:szCs w:val="24"/>
              </w:rPr>
            </w:sdtEndPr>
            <w:sdtContent>
              <w:p w14:paraId="634274EF" w14:textId="5F9891F6" w:rsidR="00836F14" w:rsidRPr="007A4CD2" w:rsidRDefault="00836F14" w:rsidP="00836F14">
                <w:pPr>
                  <w:pStyle w:val="Normalstyle"/>
                  <w:rPr>
                    <w:b/>
                    <w:bCs/>
                    <w:color w:val="000000"/>
                    <w:szCs w:val="24"/>
                  </w:rPr>
                </w:pPr>
                <w:r w:rsidRPr="002D6D81">
                  <w:rPr>
                    <w:rStyle w:val="PlaceholderText"/>
                    <w:rFonts w:eastAsiaTheme="minorHAnsi"/>
                    <w:color w:val="000000" w:themeColor="text1"/>
                    <w:szCs w:val="24"/>
                  </w:rPr>
                  <w:t>Click or tap here to enter text.</w:t>
                </w:r>
              </w:p>
            </w:sdtContent>
          </w:sdt>
        </w:tc>
        <w:tc>
          <w:tcPr>
            <w:tcW w:w="3402" w:type="dxa"/>
          </w:tcPr>
          <w:sdt>
            <w:sdtPr>
              <w:rPr>
                <w:rStyle w:val="fillingin"/>
              </w:rPr>
              <w:alias w:val="filling in "/>
              <w:tag w:val="filling in "/>
              <w:id w:val="1614174036"/>
              <w:placeholder>
                <w:docPart w:val="EFC12EAC79D44264A9DEEF909DD2B48E"/>
              </w:placeholder>
              <w:showingPlcHdr/>
              <w15:color w:val="000000"/>
            </w:sdtPr>
            <w:sdtEndPr>
              <w:rPr>
                <w:rStyle w:val="DefaultParagraphFont"/>
                <w:color w:val="000000"/>
                <w:szCs w:val="24"/>
              </w:rPr>
            </w:sdtEndPr>
            <w:sdtContent>
              <w:p w14:paraId="078CEDB0" w14:textId="44065B76" w:rsidR="00836F14" w:rsidRPr="007A4CD2" w:rsidRDefault="00836F14" w:rsidP="00836F14">
                <w:pPr>
                  <w:pStyle w:val="Normalstyle"/>
                  <w:rPr>
                    <w:b/>
                    <w:bCs/>
                    <w:color w:val="000000"/>
                    <w:szCs w:val="24"/>
                  </w:rPr>
                </w:pPr>
                <w:r w:rsidRPr="002D6D81">
                  <w:rPr>
                    <w:rStyle w:val="PlaceholderText"/>
                    <w:rFonts w:eastAsiaTheme="minorHAnsi"/>
                    <w:color w:val="000000" w:themeColor="text1"/>
                    <w:szCs w:val="24"/>
                  </w:rPr>
                  <w:t>Click or tap here to enter text.</w:t>
                </w:r>
              </w:p>
            </w:sdtContent>
          </w:sdt>
        </w:tc>
        <w:tc>
          <w:tcPr>
            <w:tcW w:w="3538" w:type="dxa"/>
            <w:gridSpan w:val="2"/>
          </w:tcPr>
          <w:sdt>
            <w:sdtPr>
              <w:rPr>
                <w:rStyle w:val="fillingin"/>
              </w:rPr>
              <w:alias w:val="filling in "/>
              <w:tag w:val="filling in "/>
              <w:id w:val="864565571"/>
              <w:placeholder>
                <w:docPart w:val="9DF95EFB804F4218890CFA399B0CB0CE"/>
              </w:placeholder>
              <w:showingPlcHdr/>
              <w15:color w:val="000000"/>
            </w:sdtPr>
            <w:sdtEndPr>
              <w:rPr>
                <w:rStyle w:val="DefaultParagraphFont"/>
                <w:color w:val="000000"/>
                <w:szCs w:val="24"/>
              </w:rPr>
            </w:sdtEndPr>
            <w:sdtContent>
              <w:p w14:paraId="44872BE4" w14:textId="01C4FFF5" w:rsidR="00836F14" w:rsidRPr="007A4CD2" w:rsidRDefault="00836F14" w:rsidP="00836F14">
                <w:pPr>
                  <w:pStyle w:val="Normalstyle"/>
                  <w:rPr>
                    <w:b/>
                    <w:bCs/>
                    <w:color w:val="000000"/>
                    <w:szCs w:val="24"/>
                  </w:rPr>
                </w:pPr>
                <w:r w:rsidRPr="002D6D81">
                  <w:rPr>
                    <w:rStyle w:val="PlaceholderText"/>
                    <w:rFonts w:eastAsiaTheme="minorHAnsi"/>
                    <w:color w:val="000000" w:themeColor="text1"/>
                    <w:szCs w:val="24"/>
                  </w:rPr>
                  <w:t>Click or tap here to enter text.</w:t>
                </w:r>
              </w:p>
            </w:sdtContent>
          </w:sdt>
        </w:tc>
      </w:tr>
      <w:tr w:rsidR="00836F14" w:rsidRPr="007A4CD2" w14:paraId="1F1D4466" w14:textId="77777777" w:rsidTr="00836F14">
        <w:trPr>
          <w:trHeight w:val="567"/>
        </w:trPr>
        <w:tc>
          <w:tcPr>
            <w:tcW w:w="3256" w:type="dxa"/>
            <w:gridSpan w:val="3"/>
          </w:tcPr>
          <w:sdt>
            <w:sdtPr>
              <w:rPr>
                <w:rStyle w:val="fillingin"/>
              </w:rPr>
              <w:alias w:val="filling in "/>
              <w:tag w:val="filling in "/>
              <w:id w:val="-1971041824"/>
              <w:placeholder>
                <w:docPart w:val="11943FD8B4674D5E853D677409531E6B"/>
              </w:placeholder>
              <w:showingPlcHdr/>
              <w15:color w:val="000000"/>
            </w:sdtPr>
            <w:sdtEndPr>
              <w:rPr>
                <w:rStyle w:val="DefaultParagraphFont"/>
                <w:color w:val="000000"/>
                <w:szCs w:val="24"/>
              </w:rPr>
            </w:sdtEndPr>
            <w:sdtContent>
              <w:p w14:paraId="325E16CB" w14:textId="2C58B5CE" w:rsidR="00836F14" w:rsidRPr="007A4CD2" w:rsidRDefault="00836F14" w:rsidP="00836F14">
                <w:pPr>
                  <w:pStyle w:val="Normalstyle"/>
                  <w:rPr>
                    <w:b/>
                    <w:bCs/>
                    <w:color w:val="000000"/>
                    <w:szCs w:val="24"/>
                  </w:rPr>
                </w:pPr>
                <w:r w:rsidRPr="002D6D81">
                  <w:rPr>
                    <w:rStyle w:val="PlaceholderText"/>
                    <w:rFonts w:eastAsiaTheme="minorHAnsi"/>
                    <w:color w:val="000000" w:themeColor="text1"/>
                    <w:szCs w:val="24"/>
                  </w:rPr>
                  <w:t>Click or tap here to enter text.</w:t>
                </w:r>
              </w:p>
            </w:sdtContent>
          </w:sdt>
        </w:tc>
        <w:tc>
          <w:tcPr>
            <w:tcW w:w="3402" w:type="dxa"/>
          </w:tcPr>
          <w:sdt>
            <w:sdtPr>
              <w:rPr>
                <w:rStyle w:val="fillingin"/>
              </w:rPr>
              <w:alias w:val="filling in "/>
              <w:tag w:val="filling in "/>
              <w:id w:val="2065990384"/>
              <w:placeholder>
                <w:docPart w:val="10ECBAB3753E43EABC7843B36ADCE7CA"/>
              </w:placeholder>
              <w:showingPlcHdr/>
              <w15:color w:val="000000"/>
            </w:sdtPr>
            <w:sdtEndPr>
              <w:rPr>
                <w:rStyle w:val="DefaultParagraphFont"/>
                <w:color w:val="000000"/>
                <w:szCs w:val="24"/>
              </w:rPr>
            </w:sdtEndPr>
            <w:sdtContent>
              <w:p w14:paraId="5E9D3D97" w14:textId="495CA7A4" w:rsidR="00836F14" w:rsidRPr="007A4CD2" w:rsidRDefault="00836F14" w:rsidP="00836F14">
                <w:pPr>
                  <w:pStyle w:val="Normalstyle"/>
                  <w:rPr>
                    <w:b/>
                    <w:bCs/>
                    <w:color w:val="000000"/>
                    <w:szCs w:val="24"/>
                  </w:rPr>
                </w:pPr>
                <w:r w:rsidRPr="002D6D81">
                  <w:rPr>
                    <w:rStyle w:val="PlaceholderText"/>
                    <w:rFonts w:eastAsiaTheme="minorHAnsi"/>
                    <w:color w:val="000000" w:themeColor="text1"/>
                    <w:szCs w:val="24"/>
                  </w:rPr>
                  <w:t>Click or tap here to enter text.</w:t>
                </w:r>
              </w:p>
            </w:sdtContent>
          </w:sdt>
        </w:tc>
        <w:tc>
          <w:tcPr>
            <w:tcW w:w="3538" w:type="dxa"/>
            <w:gridSpan w:val="2"/>
          </w:tcPr>
          <w:sdt>
            <w:sdtPr>
              <w:rPr>
                <w:rStyle w:val="fillingin"/>
              </w:rPr>
              <w:alias w:val="filling in "/>
              <w:tag w:val="filling in "/>
              <w:id w:val="1089266556"/>
              <w:placeholder>
                <w:docPart w:val="BABC46E005D142CEB027DF1EF048520E"/>
              </w:placeholder>
              <w:showingPlcHdr/>
              <w15:color w:val="000000"/>
            </w:sdtPr>
            <w:sdtEndPr>
              <w:rPr>
                <w:rStyle w:val="DefaultParagraphFont"/>
                <w:color w:val="000000"/>
                <w:szCs w:val="24"/>
              </w:rPr>
            </w:sdtEndPr>
            <w:sdtContent>
              <w:p w14:paraId="5150AD82" w14:textId="3DA9E875" w:rsidR="00836F14" w:rsidRPr="007A4CD2" w:rsidRDefault="00836F14" w:rsidP="00836F14">
                <w:pPr>
                  <w:pStyle w:val="Normalstyle"/>
                  <w:rPr>
                    <w:b/>
                    <w:bCs/>
                    <w:color w:val="000000"/>
                    <w:szCs w:val="24"/>
                  </w:rPr>
                </w:pPr>
                <w:r w:rsidRPr="002D6D81">
                  <w:rPr>
                    <w:rStyle w:val="PlaceholderText"/>
                    <w:rFonts w:eastAsiaTheme="minorHAnsi"/>
                    <w:color w:val="000000" w:themeColor="text1"/>
                    <w:szCs w:val="24"/>
                  </w:rPr>
                  <w:t>Click or tap here to enter text.</w:t>
                </w:r>
              </w:p>
            </w:sdtContent>
          </w:sdt>
        </w:tc>
      </w:tr>
      <w:tr w:rsidR="00836F14" w:rsidRPr="007A4CD2" w14:paraId="6ED70EA5" w14:textId="77777777" w:rsidTr="00836F14">
        <w:trPr>
          <w:trHeight w:val="567"/>
        </w:trPr>
        <w:tc>
          <w:tcPr>
            <w:tcW w:w="3256" w:type="dxa"/>
            <w:gridSpan w:val="3"/>
          </w:tcPr>
          <w:sdt>
            <w:sdtPr>
              <w:rPr>
                <w:rStyle w:val="fillingin"/>
              </w:rPr>
              <w:alias w:val="filling in "/>
              <w:tag w:val="filling in "/>
              <w:id w:val="-1069410300"/>
              <w:placeholder>
                <w:docPart w:val="41C35DA834514898875E071CA3948CB9"/>
              </w:placeholder>
              <w:showingPlcHdr/>
              <w15:color w:val="000000"/>
            </w:sdtPr>
            <w:sdtEndPr>
              <w:rPr>
                <w:rStyle w:val="DefaultParagraphFont"/>
                <w:color w:val="000000"/>
                <w:szCs w:val="24"/>
              </w:rPr>
            </w:sdtEndPr>
            <w:sdtContent>
              <w:p w14:paraId="4E7AF868" w14:textId="4FB9C26D" w:rsidR="00836F14" w:rsidRPr="007A4CD2" w:rsidRDefault="00836F14" w:rsidP="00836F14">
                <w:pPr>
                  <w:pStyle w:val="Normalstyle"/>
                  <w:rPr>
                    <w:b/>
                    <w:bCs/>
                    <w:color w:val="000000"/>
                    <w:szCs w:val="24"/>
                  </w:rPr>
                </w:pPr>
                <w:r w:rsidRPr="002D6D81">
                  <w:rPr>
                    <w:rStyle w:val="PlaceholderText"/>
                    <w:rFonts w:eastAsiaTheme="minorHAnsi"/>
                    <w:color w:val="000000" w:themeColor="text1"/>
                    <w:szCs w:val="24"/>
                  </w:rPr>
                  <w:t>Click or tap here to enter text.</w:t>
                </w:r>
              </w:p>
            </w:sdtContent>
          </w:sdt>
        </w:tc>
        <w:tc>
          <w:tcPr>
            <w:tcW w:w="3402" w:type="dxa"/>
          </w:tcPr>
          <w:sdt>
            <w:sdtPr>
              <w:rPr>
                <w:rStyle w:val="fillingin"/>
              </w:rPr>
              <w:alias w:val="filling in "/>
              <w:tag w:val="filling in "/>
              <w:id w:val="-2116360464"/>
              <w:placeholder>
                <w:docPart w:val="85D3597B1CF3463780614CA6C330CBF8"/>
              </w:placeholder>
              <w:showingPlcHdr/>
              <w15:color w:val="000000"/>
            </w:sdtPr>
            <w:sdtEndPr>
              <w:rPr>
                <w:rStyle w:val="DefaultParagraphFont"/>
                <w:color w:val="000000"/>
                <w:szCs w:val="24"/>
              </w:rPr>
            </w:sdtEndPr>
            <w:sdtContent>
              <w:p w14:paraId="5E988020" w14:textId="004AAD2E" w:rsidR="00836F14" w:rsidRPr="007A4CD2" w:rsidRDefault="00836F14" w:rsidP="00836F14">
                <w:pPr>
                  <w:pStyle w:val="Normalstyle"/>
                  <w:rPr>
                    <w:b/>
                    <w:bCs/>
                    <w:color w:val="000000"/>
                    <w:szCs w:val="24"/>
                  </w:rPr>
                </w:pPr>
                <w:r w:rsidRPr="002D6D81">
                  <w:rPr>
                    <w:rStyle w:val="PlaceholderText"/>
                    <w:rFonts w:eastAsiaTheme="minorHAnsi"/>
                    <w:color w:val="000000" w:themeColor="text1"/>
                    <w:szCs w:val="24"/>
                  </w:rPr>
                  <w:t>Click or tap here to enter text.</w:t>
                </w:r>
              </w:p>
            </w:sdtContent>
          </w:sdt>
        </w:tc>
        <w:tc>
          <w:tcPr>
            <w:tcW w:w="3538" w:type="dxa"/>
            <w:gridSpan w:val="2"/>
          </w:tcPr>
          <w:sdt>
            <w:sdtPr>
              <w:rPr>
                <w:rStyle w:val="fillingin"/>
              </w:rPr>
              <w:alias w:val="filling in "/>
              <w:tag w:val="filling in "/>
              <w:id w:val="-571352996"/>
              <w:placeholder>
                <w:docPart w:val="666798A6ABEA4AFABDBF6D70D785F6B5"/>
              </w:placeholder>
              <w:showingPlcHdr/>
              <w15:color w:val="000000"/>
            </w:sdtPr>
            <w:sdtEndPr>
              <w:rPr>
                <w:rStyle w:val="DefaultParagraphFont"/>
                <w:color w:val="000000"/>
                <w:szCs w:val="24"/>
              </w:rPr>
            </w:sdtEndPr>
            <w:sdtContent>
              <w:p w14:paraId="1B783D5E" w14:textId="51EEB24F" w:rsidR="00836F14" w:rsidRPr="007A4CD2" w:rsidRDefault="00836F14" w:rsidP="00836F14">
                <w:pPr>
                  <w:pStyle w:val="Normalstyle"/>
                  <w:rPr>
                    <w:b/>
                    <w:bCs/>
                    <w:color w:val="000000"/>
                    <w:szCs w:val="24"/>
                  </w:rPr>
                </w:pPr>
                <w:r w:rsidRPr="002D6D81">
                  <w:rPr>
                    <w:rStyle w:val="PlaceholderText"/>
                    <w:rFonts w:eastAsiaTheme="minorHAnsi"/>
                    <w:color w:val="000000" w:themeColor="text1"/>
                    <w:szCs w:val="24"/>
                  </w:rPr>
                  <w:t>Click or tap here to enter text.</w:t>
                </w:r>
              </w:p>
            </w:sdtContent>
          </w:sdt>
        </w:tc>
      </w:tr>
      <w:tr w:rsidR="00836F14" w:rsidRPr="007A4CD2" w14:paraId="5F5815C5" w14:textId="77777777" w:rsidTr="00836F14">
        <w:trPr>
          <w:trHeight w:val="567"/>
        </w:trPr>
        <w:tc>
          <w:tcPr>
            <w:tcW w:w="3256" w:type="dxa"/>
            <w:gridSpan w:val="3"/>
          </w:tcPr>
          <w:sdt>
            <w:sdtPr>
              <w:rPr>
                <w:rStyle w:val="fillingin"/>
              </w:rPr>
              <w:alias w:val="filling in "/>
              <w:tag w:val="filling in "/>
              <w:id w:val="1517269988"/>
              <w:placeholder>
                <w:docPart w:val="D11E1DBD4A5B4A60B944EE1D7ABE1C6F"/>
              </w:placeholder>
              <w:showingPlcHdr/>
              <w15:color w:val="000000"/>
            </w:sdtPr>
            <w:sdtEndPr>
              <w:rPr>
                <w:rStyle w:val="DefaultParagraphFont"/>
                <w:color w:val="000000"/>
                <w:szCs w:val="24"/>
              </w:rPr>
            </w:sdtEndPr>
            <w:sdtContent>
              <w:p w14:paraId="6C696753" w14:textId="49338FF4" w:rsidR="00836F14" w:rsidRPr="007A4CD2" w:rsidRDefault="00836F14" w:rsidP="00836F14">
                <w:pPr>
                  <w:pStyle w:val="Normalstyle"/>
                  <w:rPr>
                    <w:b/>
                    <w:bCs/>
                    <w:color w:val="000000"/>
                    <w:szCs w:val="24"/>
                  </w:rPr>
                </w:pPr>
                <w:r w:rsidRPr="002D6D81">
                  <w:rPr>
                    <w:rStyle w:val="PlaceholderText"/>
                    <w:rFonts w:eastAsiaTheme="minorHAnsi"/>
                    <w:color w:val="000000" w:themeColor="text1"/>
                    <w:szCs w:val="24"/>
                  </w:rPr>
                  <w:t>Click or tap here to enter text.</w:t>
                </w:r>
              </w:p>
            </w:sdtContent>
          </w:sdt>
        </w:tc>
        <w:tc>
          <w:tcPr>
            <w:tcW w:w="3402" w:type="dxa"/>
          </w:tcPr>
          <w:sdt>
            <w:sdtPr>
              <w:rPr>
                <w:rStyle w:val="fillingin"/>
              </w:rPr>
              <w:alias w:val="filling in "/>
              <w:tag w:val="filling in "/>
              <w:id w:val="-1391648698"/>
              <w:placeholder>
                <w:docPart w:val="6A2341842E88453FBDFC572C18DAD968"/>
              </w:placeholder>
              <w:showingPlcHdr/>
              <w15:color w:val="000000"/>
            </w:sdtPr>
            <w:sdtEndPr>
              <w:rPr>
                <w:rStyle w:val="DefaultParagraphFont"/>
                <w:color w:val="000000"/>
                <w:szCs w:val="24"/>
              </w:rPr>
            </w:sdtEndPr>
            <w:sdtContent>
              <w:p w14:paraId="22ADD224" w14:textId="3F441430" w:rsidR="00836F14" w:rsidRPr="007A4CD2" w:rsidRDefault="00836F14" w:rsidP="00836F14">
                <w:pPr>
                  <w:pStyle w:val="Normalstyle"/>
                  <w:rPr>
                    <w:b/>
                    <w:bCs/>
                    <w:color w:val="000000"/>
                    <w:szCs w:val="24"/>
                  </w:rPr>
                </w:pPr>
                <w:r w:rsidRPr="002D6D81">
                  <w:rPr>
                    <w:rStyle w:val="PlaceholderText"/>
                    <w:rFonts w:eastAsiaTheme="minorHAnsi"/>
                    <w:color w:val="000000" w:themeColor="text1"/>
                    <w:szCs w:val="24"/>
                  </w:rPr>
                  <w:t>Click or tap here to enter text.</w:t>
                </w:r>
              </w:p>
            </w:sdtContent>
          </w:sdt>
        </w:tc>
        <w:tc>
          <w:tcPr>
            <w:tcW w:w="3538" w:type="dxa"/>
            <w:gridSpan w:val="2"/>
          </w:tcPr>
          <w:sdt>
            <w:sdtPr>
              <w:rPr>
                <w:rStyle w:val="fillingin"/>
              </w:rPr>
              <w:alias w:val="filling in "/>
              <w:tag w:val="filling in "/>
              <w:id w:val="1339430783"/>
              <w:placeholder>
                <w:docPart w:val="F4BF970B19EB4203AD63EAF8B8B9A857"/>
              </w:placeholder>
              <w:showingPlcHdr/>
              <w15:color w:val="000000"/>
            </w:sdtPr>
            <w:sdtEndPr>
              <w:rPr>
                <w:rStyle w:val="DefaultParagraphFont"/>
                <w:color w:val="000000"/>
                <w:szCs w:val="24"/>
              </w:rPr>
            </w:sdtEndPr>
            <w:sdtContent>
              <w:p w14:paraId="016373A4" w14:textId="54D927A4" w:rsidR="00836F14" w:rsidRPr="007A4CD2" w:rsidRDefault="00836F14" w:rsidP="00836F14">
                <w:pPr>
                  <w:pStyle w:val="Normalstyle"/>
                  <w:rPr>
                    <w:b/>
                    <w:bCs/>
                    <w:color w:val="000000"/>
                    <w:szCs w:val="24"/>
                  </w:rPr>
                </w:pPr>
                <w:r w:rsidRPr="002D6D81">
                  <w:rPr>
                    <w:rStyle w:val="PlaceholderText"/>
                    <w:rFonts w:eastAsiaTheme="minorHAnsi"/>
                    <w:color w:val="000000" w:themeColor="text1"/>
                    <w:szCs w:val="24"/>
                  </w:rPr>
                  <w:t>Click or tap here to enter text.</w:t>
                </w:r>
              </w:p>
            </w:sdtContent>
          </w:sdt>
        </w:tc>
      </w:tr>
      <w:tr w:rsidR="00836F14" w:rsidRPr="007A4CD2" w14:paraId="3E0824DB" w14:textId="77777777" w:rsidTr="00836F14">
        <w:trPr>
          <w:trHeight w:val="567"/>
        </w:trPr>
        <w:tc>
          <w:tcPr>
            <w:tcW w:w="3256" w:type="dxa"/>
            <w:gridSpan w:val="3"/>
          </w:tcPr>
          <w:sdt>
            <w:sdtPr>
              <w:rPr>
                <w:rStyle w:val="fillingin"/>
              </w:rPr>
              <w:alias w:val="filling in "/>
              <w:tag w:val="filling in "/>
              <w:id w:val="1542937072"/>
              <w:placeholder>
                <w:docPart w:val="1905EADF018B432A80E8144B3E892094"/>
              </w:placeholder>
              <w:showingPlcHdr/>
              <w15:color w:val="000000"/>
            </w:sdtPr>
            <w:sdtEndPr>
              <w:rPr>
                <w:rStyle w:val="DefaultParagraphFont"/>
                <w:color w:val="000000"/>
                <w:szCs w:val="24"/>
              </w:rPr>
            </w:sdtEndPr>
            <w:sdtContent>
              <w:p w14:paraId="503CDDFB" w14:textId="77777777" w:rsidR="00836F14" w:rsidRDefault="00836F14" w:rsidP="00836F14">
                <w:pPr>
                  <w:pStyle w:val="Normalstyle"/>
                  <w:rPr>
                    <w:rStyle w:val="fillingin"/>
                  </w:rPr>
                </w:pPr>
                <w:r w:rsidRPr="00851C8A">
                  <w:rPr>
                    <w:rStyle w:val="PlaceholderText"/>
                    <w:rFonts w:eastAsiaTheme="minorHAnsi"/>
                    <w:color w:val="000000" w:themeColor="text1"/>
                    <w:szCs w:val="24"/>
                  </w:rPr>
                  <w:t>Click or tap here to enter text.</w:t>
                </w:r>
              </w:p>
            </w:sdtContent>
          </w:sdt>
          <w:p w14:paraId="7085F104" w14:textId="77777777" w:rsidR="00836F14" w:rsidRPr="007A4CD2" w:rsidRDefault="00836F14" w:rsidP="00836F14">
            <w:pPr>
              <w:pStyle w:val="Normalstyle"/>
              <w:rPr>
                <w:b/>
                <w:bCs/>
                <w:color w:val="000000"/>
                <w:szCs w:val="24"/>
              </w:rPr>
            </w:pPr>
          </w:p>
        </w:tc>
        <w:tc>
          <w:tcPr>
            <w:tcW w:w="3402" w:type="dxa"/>
          </w:tcPr>
          <w:sdt>
            <w:sdtPr>
              <w:rPr>
                <w:rStyle w:val="fillingin"/>
              </w:rPr>
              <w:alias w:val="filling in "/>
              <w:tag w:val="filling in "/>
              <w:id w:val="-1705938679"/>
              <w:placeholder>
                <w:docPart w:val="8467069B34AE4EC78B75A4323099330C"/>
              </w:placeholder>
              <w:showingPlcHdr/>
              <w15:color w:val="000000"/>
            </w:sdtPr>
            <w:sdtEndPr>
              <w:rPr>
                <w:rStyle w:val="DefaultParagraphFont"/>
                <w:color w:val="000000"/>
                <w:szCs w:val="24"/>
              </w:rPr>
            </w:sdtEndPr>
            <w:sdtContent>
              <w:p w14:paraId="5D7C09BB" w14:textId="5C5F189E" w:rsidR="00836F14" w:rsidRPr="007A4CD2" w:rsidRDefault="00836F14" w:rsidP="00836F14">
                <w:pPr>
                  <w:pStyle w:val="Normalstyle"/>
                  <w:rPr>
                    <w:b/>
                    <w:bCs/>
                    <w:color w:val="000000"/>
                    <w:szCs w:val="24"/>
                  </w:rPr>
                </w:pPr>
                <w:r w:rsidRPr="001319E2">
                  <w:rPr>
                    <w:rStyle w:val="PlaceholderText"/>
                    <w:rFonts w:eastAsiaTheme="minorHAnsi"/>
                    <w:color w:val="000000" w:themeColor="text1"/>
                    <w:szCs w:val="24"/>
                  </w:rPr>
                  <w:t>Click or tap here to enter text.</w:t>
                </w:r>
              </w:p>
            </w:sdtContent>
          </w:sdt>
        </w:tc>
        <w:tc>
          <w:tcPr>
            <w:tcW w:w="3538" w:type="dxa"/>
            <w:gridSpan w:val="2"/>
          </w:tcPr>
          <w:sdt>
            <w:sdtPr>
              <w:rPr>
                <w:rStyle w:val="fillingin"/>
              </w:rPr>
              <w:alias w:val="filling in "/>
              <w:tag w:val="filling in "/>
              <w:id w:val="-1894807201"/>
              <w:placeholder>
                <w:docPart w:val="B9053E05598B4F02A46E7349F31D64CF"/>
              </w:placeholder>
              <w:showingPlcHdr/>
              <w15:color w:val="000000"/>
            </w:sdtPr>
            <w:sdtEndPr>
              <w:rPr>
                <w:rStyle w:val="DefaultParagraphFont"/>
                <w:color w:val="000000"/>
                <w:szCs w:val="24"/>
              </w:rPr>
            </w:sdtEndPr>
            <w:sdtContent>
              <w:p w14:paraId="7A8E3EB2" w14:textId="27EAE966" w:rsidR="00836F14" w:rsidRPr="007A4CD2" w:rsidRDefault="00836F14" w:rsidP="00836F14">
                <w:pPr>
                  <w:pStyle w:val="Normalstyle"/>
                  <w:rPr>
                    <w:b/>
                    <w:bCs/>
                    <w:color w:val="000000"/>
                    <w:szCs w:val="24"/>
                  </w:rPr>
                </w:pPr>
                <w:r w:rsidRPr="001319E2">
                  <w:rPr>
                    <w:rStyle w:val="PlaceholderText"/>
                    <w:rFonts w:eastAsiaTheme="minorHAnsi"/>
                    <w:color w:val="000000" w:themeColor="text1"/>
                    <w:szCs w:val="24"/>
                  </w:rPr>
                  <w:t>Click or tap here to enter text.</w:t>
                </w:r>
              </w:p>
            </w:sdtContent>
          </w:sdt>
        </w:tc>
      </w:tr>
    </w:tbl>
    <w:p w14:paraId="273BE14D" w14:textId="77777777" w:rsidR="00401448" w:rsidRDefault="00401448" w:rsidP="007A4CD2">
      <w:pPr>
        <w:pStyle w:val="Normalstyle"/>
        <w:rPr>
          <w:b/>
          <w:bCs/>
          <w:color w:val="000000"/>
          <w:szCs w:val="24"/>
        </w:rPr>
        <w:sectPr w:rsidR="00401448" w:rsidSect="00446A4E">
          <w:footnotePr>
            <w:numRestart w:val="eachPage"/>
          </w:footnotePr>
          <w:pgSz w:w="11908" w:h="16833"/>
          <w:pgMar w:top="851" w:right="851" w:bottom="1134" w:left="851" w:header="567" w:footer="284" w:gutter="0"/>
          <w:pgBorders w:offsetFrom="page">
            <w:top w:val="single" w:sz="18" w:space="15" w:color="24AE4F"/>
            <w:left w:val="single" w:sz="18" w:space="20" w:color="24AE4F"/>
            <w:bottom w:val="single" w:sz="18" w:space="20" w:color="24AE4F"/>
            <w:right w:val="single" w:sz="18" w:space="20" w:color="24AE4F"/>
          </w:pgBorders>
          <w:pgNumType w:start="1"/>
          <w:cols w:space="720"/>
          <w:noEndnote/>
          <w:docGrid w:linePitch="272"/>
        </w:sect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17"/>
        <w:gridCol w:w="425"/>
        <w:gridCol w:w="1276"/>
        <w:gridCol w:w="709"/>
        <w:gridCol w:w="1275"/>
        <w:gridCol w:w="2127"/>
        <w:gridCol w:w="1559"/>
      </w:tblGrid>
      <w:tr w:rsidR="002160B9" w:rsidRPr="007A4CD2" w14:paraId="32E9FB19" w14:textId="77777777" w:rsidTr="00EF55BD">
        <w:trPr>
          <w:trHeight w:val="454"/>
        </w:trPr>
        <w:tc>
          <w:tcPr>
            <w:tcW w:w="10201" w:type="dxa"/>
            <w:gridSpan w:val="8"/>
            <w:shd w:val="clear" w:color="auto" w:fill="006BBC"/>
            <w:vAlign w:val="center"/>
          </w:tcPr>
          <w:p w14:paraId="47055711" w14:textId="26F5EBFE" w:rsidR="002160B9" w:rsidRPr="007A4CD2" w:rsidRDefault="002160B9" w:rsidP="00EF55BD">
            <w:pPr>
              <w:pStyle w:val="Normalstyle"/>
              <w:jc w:val="left"/>
              <w:rPr>
                <w:b/>
                <w:bCs/>
                <w:color w:val="000000"/>
                <w:szCs w:val="24"/>
              </w:rPr>
            </w:pPr>
            <w:r w:rsidRPr="00401448">
              <w:rPr>
                <w:b/>
                <w:bCs/>
                <w:color w:val="FFFFFF" w:themeColor="background1"/>
                <w:sz w:val="28"/>
                <w:szCs w:val="28"/>
              </w:rPr>
              <w:lastRenderedPageBreak/>
              <w:t xml:space="preserve">Employment Details </w:t>
            </w:r>
          </w:p>
        </w:tc>
      </w:tr>
      <w:tr w:rsidR="002160B9" w:rsidRPr="007A4CD2" w14:paraId="429EB995" w14:textId="77777777" w:rsidTr="00AC4B3C">
        <w:tc>
          <w:tcPr>
            <w:tcW w:w="10201" w:type="dxa"/>
            <w:gridSpan w:val="8"/>
          </w:tcPr>
          <w:p w14:paraId="49FDDAF5" w14:textId="77777777" w:rsidR="00960748" w:rsidRDefault="002160B9" w:rsidP="00960748">
            <w:pPr>
              <w:pStyle w:val="Normalstyle"/>
              <w:jc w:val="left"/>
              <w:rPr>
                <w:i/>
                <w:iCs/>
                <w:sz w:val="22"/>
                <w:szCs w:val="22"/>
              </w:rPr>
            </w:pPr>
            <w:r w:rsidRPr="002160B9">
              <w:rPr>
                <w:i/>
                <w:iCs/>
                <w:color w:val="000000"/>
                <w:sz w:val="22"/>
                <w:szCs w:val="22"/>
              </w:rPr>
              <w:t>(</w:t>
            </w:r>
            <w:r w:rsidRPr="002160B9">
              <w:rPr>
                <w:i/>
                <w:iCs/>
                <w:sz w:val="22"/>
                <w:szCs w:val="22"/>
              </w:rPr>
              <w:t xml:space="preserve">Please give details of your present or most recent employment first and work backwards.  </w:t>
            </w:r>
          </w:p>
          <w:p w14:paraId="531408B4" w14:textId="2A7D6AF7" w:rsidR="002160B9" w:rsidRPr="00401448" w:rsidRDefault="002160B9" w:rsidP="00960748">
            <w:pPr>
              <w:pStyle w:val="Normalstyle"/>
              <w:jc w:val="left"/>
              <w:rPr>
                <w:i/>
                <w:iCs/>
                <w:color w:val="000000"/>
                <w:szCs w:val="24"/>
              </w:rPr>
            </w:pPr>
            <w:r w:rsidRPr="002160B9">
              <w:rPr>
                <w:i/>
                <w:iCs/>
                <w:sz w:val="22"/>
                <w:szCs w:val="22"/>
              </w:rPr>
              <w:t xml:space="preserve">Include all periods of unemployment; </w:t>
            </w:r>
            <w:r w:rsidR="00960748">
              <w:rPr>
                <w:i/>
                <w:iCs/>
                <w:sz w:val="22"/>
                <w:szCs w:val="22"/>
              </w:rPr>
              <w:t xml:space="preserve">career breaks and </w:t>
            </w:r>
            <w:r w:rsidRPr="002160B9">
              <w:rPr>
                <w:i/>
                <w:iCs/>
                <w:sz w:val="22"/>
                <w:szCs w:val="22"/>
              </w:rPr>
              <w:t xml:space="preserve">travel etc. in the space provided so there are no gaps in the record. </w:t>
            </w:r>
            <w:r w:rsidRPr="002160B9">
              <w:rPr>
                <w:i/>
                <w:iCs/>
                <w:color w:val="000000"/>
                <w:sz w:val="22"/>
                <w:szCs w:val="22"/>
              </w:rPr>
              <w:t>You may include continuation sheets if necessary).</w:t>
            </w:r>
          </w:p>
        </w:tc>
      </w:tr>
      <w:tr w:rsidR="00836F14" w:rsidRPr="007A4CD2" w14:paraId="5B549D7B" w14:textId="77777777" w:rsidTr="00D87C65">
        <w:trPr>
          <w:cantSplit/>
        </w:trPr>
        <w:tc>
          <w:tcPr>
            <w:tcW w:w="2830" w:type="dxa"/>
            <w:gridSpan w:val="2"/>
            <w:vAlign w:val="bottom"/>
          </w:tcPr>
          <w:p w14:paraId="5E425AF3" w14:textId="436B4212" w:rsidR="002160B9" w:rsidRPr="007A4CD2" w:rsidRDefault="002160B9" w:rsidP="00D87C65">
            <w:pPr>
              <w:pStyle w:val="Normalstyle"/>
              <w:jc w:val="center"/>
              <w:rPr>
                <w:b/>
                <w:bCs/>
                <w:color w:val="000000"/>
                <w:szCs w:val="24"/>
              </w:rPr>
            </w:pPr>
            <w:r w:rsidRPr="007A4CD2">
              <w:rPr>
                <w:b/>
                <w:bCs/>
                <w:color w:val="000000"/>
                <w:szCs w:val="24"/>
              </w:rPr>
              <w:t>Dates</w:t>
            </w:r>
          </w:p>
        </w:tc>
        <w:tc>
          <w:tcPr>
            <w:tcW w:w="1701" w:type="dxa"/>
            <w:gridSpan w:val="2"/>
            <w:vMerge w:val="restart"/>
            <w:vAlign w:val="bottom"/>
          </w:tcPr>
          <w:p w14:paraId="729F174A" w14:textId="7F9773C7" w:rsidR="002160B9" w:rsidRPr="007A4CD2" w:rsidRDefault="002160B9" w:rsidP="00D87C65">
            <w:pPr>
              <w:pStyle w:val="Normalstyle"/>
              <w:jc w:val="left"/>
              <w:rPr>
                <w:b/>
                <w:bCs/>
                <w:szCs w:val="24"/>
              </w:rPr>
            </w:pPr>
            <w:r w:rsidRPr="007A4CD2">
              <w:rPr>
                <w:b/>
                <w:bCs/>
                <w:color w:val="000000"/>
                <w:szCs w:val="24"/>
              </w:rPr>
              <w:t>Employer</w:t>
            </w:r>
          </w:p>
        </w:tc>
        <w:tc>
          <w:tcPr>
            <w:tcW w:w="4111" w:type="dxa"/>
            <w:gridSpan w:val="3"/>
            <w:vMerge w:val="restart"/>
            <w:vAlign w:val="bottom"/>
          </w:tcPr>
          <w:p w14:paraId="5C4D64BF" w14:textId="7DBABAA6" w:rsidR="002160B9" w:rsidRPr="007A4CD2" w:rsidRDefault="002160B9" w:rsidP="00D74A13">
            <w:pPr>
              <w:pStyle w:val="Normalstyle"/>
              <w:jc w:val="left"/>
              <w:rPr>
                <w:b/>
                <w:bCs/>
                <w:color w:val="000000"/>
                <w:szCs w:val="24"/>
              </w:rPr>
            </w:pPr>
            <w:r w:rsidRPr="007A4CD2">
              <w:rPr>
                <w:b/>
                <w:bCs/>
                <w:color w:val="000000"/>
                <w:szCs w:val="24"/>
              </w:rPr>
              <w:t>Position/Responsibilities</w:t>
            </w:r>
          </w:p>
        </w:tc>
        <w:tc>
          <w:tcPr>
            <w:tcW w:w="1559" w:type="dxa"/>
            <w:vMerge w:val="restart"/>
            <w:vAlign w:val="bottom"/>
          </w:tcPr>
          <w:p w14:paraId="201EDEC3" w14:textId="77777777" w:rsidR="002160B9" w:rsidRPr="007A4CD2" w:rsidRDefault="002160B9" w:rsidP="00D74A13">
            <w:pPr>
              <w:pStyle w:val="Normalstyle"/>
              <w:jc w:val="left"/>
              <w:rPr>
                <w:b/>
                <w:bCs/>
                <w:color w:val="000000"/>
                <w:szCs w:val="24"/>
              </w:rPr>
            </w:pPr>
            <w:r w:rsidRPr="007A4CD2">
              <w:rPr>
                <w:b/>
                <w:bCs/>
                <w:color w:val="000000"/>
                <w:szCs w:val="24"/>
              </w:rPr>
              <w:t>Reason for Leaving</w:t>
            </w:r>
          </w:p>
        </w:tc>
      </w:tr>
      <w:tr w:rsidR="00AC4B3C" w:rsidRPr="007A4CD2" w14:paraId="012004AD" w14:textId="77777777" w:rsidTr="00D87C65">
        <w:trPr>
          <w:cantSplit/>
        </w:trPr>
        <w:tc>
          <w:tcPr>
            <w:tcW w:w="1413" w:type="dxa"/>
            <w:vAlign w:val="bottom"/>
          </w:tcPr>
          <w:p w14:paraId="2B5604DC" w14:textId="121F20F2" w:rsidR="002160B9" w:rsidRPr="00453031" w:rsidRDefault="002160B9" w:rsidP="00D74A13">
            <w:pPr>
              <w:pStyle w:val="Normalstyle"/>
              <w:jc w:val="left"/>
              <w:rPr>
                <w:b/>
                <w:bCs/>
                <w:color w:val="000000"/>
                <w:sz w:val="20"/>
                <w:szCs w:val="20"/>
              </w:rPr>
            </w:pPr>
            <w:r w:rsidRPr="00453031">
              <w:rPr>
                <w:b/>
                <w:bCs/>
                <w:color w:val="000000"/>
                <w:sz w:val="20"/>
                <w:szCs w:val="20"/>
              </w:rPr>
              <w:t>From:</w:t>
            </w:r>
          </w:p>
          <w:p w14:paraId="582A4BD4" w14:textId="1E052CBD" w:rsidR="002160B9" w:rsidRPr="00453031" w:rsidRDefault="002160B9" w:rsidP="00D74A13">
            <w:pPr>
              <w:pStyle w:val="Normalstyle"/>
              <w:jc w:val="left"/>
              <w:rPr>
                <w:b/>
                <w:bCs/>
                <w:i/>
                <w:iCs/>
                <w:color w:val="000000"/>
                <w:sz w:val="20"/>
                <w:szCs w:val="20"/>
              </w:rPr>
            </w:pPr>
            <w:r w:rsidRPr="00453031">
              <w:rPr>
                <w:b/>
                <w:bCs/>
                <w:i/>
                <w:iCs/>
                <w:color w:val="000000"/>
                <w:sz w:val="20"/>
                <w:szCs w:val="20"/>
              </w:rPr>
              <w:t>Month/Year</w:t>
            </w:r>
          </w:p>
        </w:tc>
        <w:tc>
          <w:tcPr>
            <w:tcW w:w="1417" w:type="dxa"/>
            <w:vAlign w:val="bottom"/>
          </w:tcPr>
          <w:p w14:paraId="4818227F" w14:textId="77777777" w:rsidR="002160B9" w:rsidRPr="00453031" w:rsidRDefault="002160B9" w:rsidP="00D74A13">
            <w:pPr>
              <w:pStyle w:val="Normalstyle"/>
              <w:jc w:val="left"/>
              <w:rPr>
                <w:b/>
                <w:bCs/>
                <w:color w:val="000000"/>
                <w:sz w:val="20"/>
                <w:szCs w:val="20"/>
              </w:rPr>
            </w:pPr>
            <w:r w:rsidRPr="00453031">
              <w:rPr>
                <w:b/>
                <w:bCs/>
                <w:color w:val="000000"/>
                <w:sz w:val="20"/>
                <w:szCs w:val="20"/>
              </w:rPr>
              <w:t>To:</w:t>
            </w:r>
          </w:p>
          <w:p w14:paraId="69ABDD2E" w14:textId="60F04CAF" w:rsidR="002160B9" w:rsidRPr="00453031" w:rsidRDefault="002160B9" w:rsidP="00D74A13">
            <w:pPr>
              <w:pStyle w:val="Normalstyle"/>
              <w:jc w:val="left"/>
              <w:rPr>
                <w:b/>
                <w:bCs/>
                <w:i/>
                <w:iCs/>
                <w:color w:val="000000"/>
                <w:sz w:val="20"/>
                <w:szCs w:val="20"/>
              </w:rPr>
            </w:pPr>
            <w:r w:rsidRPr="00453031">
              <w:rPr>
                <w:b/>
                <w:bCs/>
                <w:i/>
                <w:iCs/>
                <w:color w:val="000000"/>
                <w:sz w:val="20"/>
                <w:szCs w:val="20"/>
              </w:rPr>
              <w:t>Month/Year</w:t>
            </w:r>
          </w:p>
        </w:tc>
        <w:tc>
          <w:tcPr>
            <w:tcW w:w="1701" w:type="dxa"/>
            <w:gridSpan w:val="2"/>
            <w:vMerge/>
            <w:vAlign w:val="bottom"/>
          </w:tcPr>
          <w:p w14:paraId="01510D66" w14:textId="77777777" w:rsidR="002160B9" w:rsidRPr="007A4CD2" w:rsidRDefault="002160B9" w:rsidP="00D87C65">
            <w:pPr>
              <w:pStyle w:val="Normalstyle"/>
              <w:jc w:val="left"/>
              <w:rPr>
                <w:b/>
                <w:bCs/>
                <w:color w:val="000000"/>
                <w:szCs w:val="24"/>
              </w:rPr>
            </w:pPr>
          </w:p>
        </w:tc>
        <w:tc>
          <w:tcPr>
            <w:tcW w:w="4111" w:type="dxa"/>
            <w:gridSpan w:val="3"/>
            <w:vMerge/>
            <w:vAlign w:val="bottom"/>
          </w:tcPr>
          <w:p w14:paraId="1D7BB3CF" w14:textId="77777777" w:rsidR="002160B9" w:rsidRPr="007A4CD2" w:rsidRDefault="002160B9" w:rsidP="00D74A13">
            <w:pPr>
              <w:pStyle w:val="Normalstyle"/>
              <w:jc w:val="left"/>
              <w:rPr>
                <w:b/>
                <w:bCs/>
                <w:color w:val="000000"/>
                <w:szCs w:val="24"/>
              </w:rPr>
            </w:pPr>
          </w:p>
        </w:tc>
        <w:tc>
          <w:tcPr>
            <w:tcW w:w="1559" w:type="dxa"/>
            <w:vMerge/>
            <w:vAlign w:val="bottom"/>
          </w:tcPr>
          <w:p w14:paraId="2DADD70E" w14:textId="77777777" w:rsidR="002160B9" w:rsidRPr="007A4CD2" w:rsidRDefault="002160B9" w:rsidP="00D74A13">
            <w:pPr>
              <w:pStyle w:val="Normalstyle"/>
              <w:jc w:val="left"/>
              <w:rPr>
                <w:b/>
                <w:bCs/>
                <w:color w:val="000000"/>
                <w:szCs w:val="24"/>
              </w:rPr>
            </w:pPr>
          </w:p>
        </w:tc>
      </w:tr>
      <w:tr w:rsidR="00836F14" w:rsidRPr="007A4CD2" w14:paraId="34E0CCE4" w14:textId="77777777" w:rsidTr="00D87C65">
        <w:trPr>
          <w:cantSplit/>
          <w:trHeight w:val="907"/>
        </w:trPr>
        <w:tc>
          <w:tcPr>
            <w:tcW w:w="1413" w:type="dxa"/>
            <w:vAlign w:val="bottom"/>
          </w:tcPr>
          <w:sdt>
            <w:sdtPr>
              <w:rPr>
                <w:rStyle w:val="fillingin"/>
              </w:rPr>
              <w:alias w:val="filling in "/>
              <w:tag w:val="filling in "/>
              <w:id w:val="-1243874020"/>
              <w:placeholder>
                <w:docPart w:val="BF476CACD8C648988E67107480872624"/>
              </w:placeholder>
              <w:showingPlcHdr/>
              <w15:color w:val="000000"/>
            </w:sdtPr>
            <w:sdtEndPr>
              <w:rPr>
                <w:rStyle w:val="DefaultParagraphFont"/>
                <w:color w:val="000000"/>
                <w:szCs w:val="24"/>
              </w:rPr>
            </w:sdtEndPr>
            <w:sdtContent>
              <w:p w14:paraId="45255870" w14:textId="31CA450B" w:rsidR="00836F14" w:rsidRPr="007A4CD2" w:rsidRDefault="00836F14" w:rsidP="00D87C65">
                <w:pPr>
                  <w:pStyle w:val="Normalstyle"/>
                  <w:jc w:val="left"/>
                  <w:rPr>
                    <w:b/>
                    <w:bCs/>
                    <w:color w:val="000000"/>
                    <w:szCs w:val="24"/>
                  </w:rPr>
                </w:pPr>
                <w:r w:rsidRPr="00CD4A6C">
                  <w:rPr>
                    <w:rStyle w:val="PlaceholderText"/>
                    <w:rFonts w:eastAsiaTheme="minorHAnsi"/>
                    <w:color w:val="000000" w:themeColor="text1"/>
                    <w:szCs w:val="24"/>
                  </w:rPr>
                  <w:t>Click or tap here to enter text.</w:t>
                </w:r>
              </w:p>
            </w:sdtContent>
          </w:sdt>
        </w:tc>
        <w:tc>
          <w:tcPr>
            <w:tcW w:w="1417" w:type="dxa"/>
            <w:vAlign w:val="bottom"/>
          </w:tcPr>
          <w:sdt>
            <w:sdtPr>
              <w:rPr>
                <w:rStyle w:val="fillingin"/>
              </w:rPr>
              <w:alias w:val="filling in "/>
              <w:tag w:val="filling in "/>
              <w:id w:val="-1977752378"/>
              <w:placeholder>
                <w:docPart w:val="AEED810B84454C72833A67C3D5BCBE6E"/>
              </w:placeholder>
              <w:showingPlcHdr/>
              <w15:color w:val="000000"/>
            </w:sdtPr>
            <w:sdtEndPr>
              <w:rPr>
                <w:rStyle w:val="DefaultParagraphFont"/>
                <w:color w:val="000000"/>
                <w:szCs w:val="24"/>
              </w:rPr>
            </w:sdtEndPr>
            <w:sdtContent>
              <w:p w14:paraId="44BEABFC" w14:textId="747929AD" w:rsidR="00836F14" w:rsidRPr="007A4CD2" w:rsidRDefault="00836F14" w:rsidP="00D87C65">
                <w:pPr>
                  <w:pStyle w:val="Normalstyle"/>
                  <w:jc w:val="left"/>
                  <w:rPr>
                    <w:b/>
                    <w:bCs/>
                    <w:color w:val="000000"/>
                    <w:szCs w:val="24"/>
                  </w:rPr>
                </w:pPr>
                <w:r w:rsidRPr="00CD4A6C">
                  <w:rPr>
                    <w:rStyle w:val="PlaceholderText"/>
                    <w:rFonts w:eastAsiaTheme="minorHAnsi"/>
                    <w:color w:val="000000" w:themeColor="text1"/>
                    <w:szCs w:val="24"/>
                  </w:rPr>
                  <w:t>Click or tap here to enter text.</w:t>
                </w:r>
              </w:p>
            </w:sdtContent>
          </w:sdt>
        </w:tc>
        <w:tc>
          <w:tcPr>
            <w:tcW w:w="1701" w:type="dxa"/>
            <w:gridSpan w:val="2"/>
            <w:vAlign w:val="bottom"/>
          </w:tcPr>
          <w:sdt>
            <w:sdtPr>
              <w:rPr>
                <w:rStyle w:val="fillingin"/>
              </w:rPr>
              <w:alias w:val="filling in "/>
              <w:tag w:val="filling in "/>
              <w:id w:val="-962107230"/>
              <w:placeholder>
                <w:docPart w:val="79FC7D96680846FE9E45FD724FE9656E"/>
              </w:placeholder>
              <w:showingPlcHdr/>
              <w15:color w:val="000000"/>
            </w:sdtPr>
            <w:sdtEndPr>
              <w:rPr>
                <w:rStyle w:val="DefaultParagraphFont"/>
                <w:color w:val="000000"/>
                <w:szCs w:val="24"/>
              </w:rPr>
            </w:sdtEndPr>
            <w:sdtContent>
              <w:p w14:paraId="61D8C095" w14:textId="3AA35B61" w:rsidR="00836F14" w:rsidRPr="007A4CD2" w:rsidRDefault="00836F14" w:rsidP="00D87C65">
                <w:pPr>
                  <w:pStyle w:val="Normalstyle"/>
                  <w:jc w:val="left"/>
                  <w:rPr>
                    <w:b/>
                    <w:bCs/>
                    <w:color w:val="000000"/>
                    <w:szCs w:val="24"/>
                  </w:rPr>
                </w:pPr>
                <w:r w:rsidRPr="00CD4A6C">
                  <w:rPr>
                    <w:rStyle w:val="PlaceholderText"/>
                    <w:rFonts w:eastAsiaTheme="minorHAnsi"/>
                    <w:color w:val="000000" w:themeColor="text1"/>
                    <w:szCs w:val="24"/>
                  </w:rPr>
                  <w:t>Click or tap here to enter text.</w:t>
                </w:r>
              </w:p>
            </w:sdtContent>
          </w:sdt>
        </w:tc>
        <w:tc>
          <w:tcPr>
            <w:tcW w:w="4111" w:type="dxa"/>
            <w:gridSpan w:val="3"/>
            <w:vAlign w:val="bottom"/>
          </w:tcPr>
          <w:sdt>
            <w:sdtPr>
              <w:rPr>
                <w:rStyle w:val="fillingin"/>
              </w:rPr>
              <w:alias w:val="filling in "/>
              <w:tag w:val="filling in "/>
              <w:id w:val="67782682"/>
              <w:placeholder>
                <w:docPart w:val="C34B1C8E39AC46B99D95D1B4F00E797B"/>
              </w:placeholder>
              <w:showingPlcHdr/>
              <w15:color w:val="000000"/>
            </w:sdtPr>
            <w:sdtEndPr>
              <w:rPr>
                <w:rStyle w:val="DefaultParagraphFont"/>
                <w:color w:val="000000"/>
                <w:szCs w:val="24"/>
              </w:rPr>
            </w:sdtEndPr>
            <w:sdtContent>
              <w:p w14:paraId="5360EC65" w14:textId="35474AA5" w:rsidR="00836F14" w:rsidRPr="007A4CD2" w:rsidRDefault="00836F14" w:rsidP="00D87C65">
                <w:pPr>
                  <w:pStyle w:val="Normalstyle"/>
                  <w:jc w:val="left"/>
                  <w:rPr>
                    <w:b/>
                    <w:bCs/>
                    <w:color w:val="000000"/>
                    <w:szCs w:val="24"/>
                  </w:rPr>
                </w:pPr>
                <w:r w:rsidRPr="00CD4A6C">
                  <w:rPr>
                    <w:rStyle w:val="PlaceholderText"/>
                    <w:rFonts w:eastAsiaTheme="minorHAnsi"/>
                    <w:color w:val="000000" w:themeColor="text1"/>
                    <w:szCs w:val="24"/>
                  </w:rPr>
                  <w:t>Click or tap here to enter text.</w:t>
                </w:r>
              </w:p>
            </w:sdtContent>
          </w:sdt>
        </w:tc>
        <w:tc>
          <w:tcPr>
            <w:tcW w:w="1559" w:type="dxa"/>
            <w:vAlign w:val="bottom"/>
          </w:tcPr>
          <w:sdt>
            <w:sdtPr>
              <w:rPr>
                <w:rStyle w:val="fillingin"/>
              </w:rPr>
              <w:alias w:val="filling in "/>
              <w:tag w:val="filling in "/>
              <w:id w:val="1059361270"/>
              <w:placeholder>
                <w:docPart w:val="4C70ED96A2644D338FE520216863CDD3"/>
              </w:placeholder>
              <w:showingPlcHdr/>
              <w15:color w:val="000000"/>
            </w:sdtPr>
            <w:sdtEndPr>
              <w:rPr>
                <w:rStyle w:val="DefaultParagraphFont"/>
                <w:color w:val="000000"/>
                <w:szCs w:val="24"/>
              </w:rPr>
            </w:sdtEndPr>
            <w:sdtContent>
              <w:p w14:paraId="4859B77B" w14:textId="73C74372" w:rsidR="00836F14" w:rsidRPr="007A4CD2" w:rsidRDefault="00836F14" w:rsidP="00D87C65">
                <w:pPr>
                  <w:pStyle w:val="Normalstyle"/>
                  <w:jc w:val="left"/>
                  <w:rPr>
                    <w:b/>
                    <w:bCs/>
                    <w:color w:val="000000"/>
                    <w:szCs w:val="24"/>
                  </w:rPr>
                </w:pPr>
                <w:r w:rsidRPr="00CD4A6C">
                  <w:rPr>
                    <w:rStyle w:val="PlaceholderText"/>
                    <w:rFonts w:eastAsiaTheme="minorHAnsi"/>
                    <w:color w:val="000000" w:themeColor="text1"/>
                    <w:szCs w:val="24"/>
                  </w:rPr>
                  <w:t>Click or tap here to enter text.</w:t>
                </w:r>
              </w:p>
            </w:sdtContent>
          </w:sdt>
        </w:tc>
      </w:tr>
      <w:tr w:rsidR="00836F14" w:rsidRPr="007A4CD2" w14:paraId="3686428C" w14:textId="77777777" w:rsidTr="00D87C65">
        <w:trPr>
          <w:cantSplit/>
          <w:trHeight w:val="907"/>
        </w:trPr>
        <w:tc>
          <w:tcPr>
            <w:tcW w:w="1413" w:type="dxa"/>
            <w:vAlign w:val="bottom"/>
          </w:tcPr>
          <w:sdt>
            <w:sdtPr>
              <w:rPr>
                <w:rStyle w:val="fillingin"/>
              </w:rPr>
              <w:alias w:val="filling in "/>
              <w:tag w:val="filling in "/>
              <w:id w:val="1033849100"/>
              <w:placeholder>
                <w:docPart w:val="001A18D7E9EE46AD85435F3FF07ED417"/>
              </w:placeholder>
              <w:showingPlcHdr/>
              <w15:color w:val="000000"/>
            </w:sdtPr>
            <w:sdtEndPr>
              <w:rPr>
                <w:rStyle w:val="DefaultParagraphFont"/>
                <w:color w:val="000000"/>
                <w:szCs w:val="24"/>
              </w:rPr>
            </w:sdtEndPr>
            <w:sdtContent>
              <w:p w14:paraId="6A62EAA4" w14:textId="4FB8DC15" w:rsidR="00836F14" w:rsidRPr="007A4CD2" w:rsidRDefault="00836F14" w:rsidP="00D87C65">
                <w:pPr>
                  <w:pStyle w:val="Normalstyle"/>
                  <w:jc w:val="left"/>
                  <w:rPr>
                    <w:b/>
                    <w:bCs/>
                    <w:color w:val="000000"/>
                    <w:szCs w:val="24"/>
                  </w:rPr>
                </w:pPr>
                <w:r w:rsidRPr="00CD4A6C">
                  <w:rPr>
                    <w:rStyle w:val="PlaceholderText"/>
                    <w:rFonts w:eastAsiaTheme="minorHAnsi"/>
                    <w:color w:val="000000" w:themeColor="text1"/>
                    <w:szCs w:val="24"/>
                  </w:rPr>
                  <w:t>Click or tap here to enter text.</w:t>
                </w:r>
              </w:p>
            </w:sdtContent>
          </w:sdt>
        </w:tc>
        <w:tc>
          <w:tcPr>
            <w:tcW w:w="1417" w:type="dxa"/>
            <w:vAlign w:val="bottom"/>
          </w:tcPr>
          <w:sdt>
            <w:sdtPr>
              <w:rPr>
                <w:rStyle w:val="fillingin"/>
              </w:rPr>
              <w:alias w:val="filling in "/>
              <w:tag w:val="filling in "/>
              <w:id w:val="-818576469"/>
              <w:placeholder>
                <w:docPart w:val="267896B639C14E0AACAB8FADF24D1565"/>
              </w:placeholder>
              <w:showingPlcHdr/>
              <w15:color w:val="000000"/>
            </w:sdtPr>
            <w:sdtEndPr>
              <w:rPr>
                <w:rStyle w:val="DefaultParagraphFont"/>
                <w:color w:val="000000"/>
                <w:szCs w:val="24"/>
              </w:rPr>
            </w:sdtEndPr>
            <w:sdtContent>
              <w:p w14:paraId="6FD07915" w14:textId="4FF728B2" w:rsidR="00836F14" w:rsidRPr="007A4CD2" w:rsidRDefault="00836F14" w:rsidP="00D87C65">
                <w:pPr>
                  <w:pStyle w:val="Normalstyle"/>
                  <w:jc w:val="left"/>
                  <w:rPr>
                    <w:b/>
                    <w:bCs/>
                    <w:color w:val="000000"/>
                    <w:szCs w:val="24"/>
                  </w:rPr>
                </w:pPr>
                <w:r w:rsidRPr="00CD4A6C">
                  <w:rPr>
                    <w:rStyle w:val="PlaceholderText"/>
                    <w:rFonts w:eastAsiaTheme="minorHAnsi"/>
                    <w:color w:val="000000" w:themeColor="text1"/>
                    <w:szCs w:val="24"/>
                  </w:rPr>
                  <w:t>Click or tap here to enter text.</w:t>
                </w:r>
              </w:p>
            </w:sdtContent>
          </w:sdt>
        </w:tc>
        <w:tc>
          <w:tcPr>
            <w:tcW w:w="1701" w:type="dxa"/>
            <w:gridSpan w:val="2"/>
            <w:vAlign w:val="bottom"/>
          </w:tcPr>
          <w:sdt>
            <w:sdtPr>
              <w:rPr>
                <w:rStyle w:val="fillingin"/>
              </w:rPr>
              <w:alias w:val="filling in "/>
              <w:tag w:val="filling in "/>
              <w:id w:val="-1325041703"/>
              <w:placeholder>
                <w:docPart w:val="04D3B4C5860D470B98B9CB4C426553EA"/>
              </w:placeholder>
              <w:showingPlcHdr/>
              <w15:color w:val="000000"/>
            </w:sdtPr>
            <w:sdtEndPr>
              <w:rPr>
                <w:rStyle w:val="DefaultParagraphFont"/>
                <w:color w:val="000000"/>
                <w:szCs w:val="24"/>
              </w:rPr>
            </w:sdtEndPr>
            <w:sdtContent>
              <w:p w14:paraId="2BC1FCDD" w14:textId="04195574" w:rsidR="00836F14" w:rsidRPr="007A4CD2" w:rsidRDefault="00836F14" w:rsidP="00D87C65">
                <w:pPr>
                  <w:pStyle w:val="Normalstyle"/>
                  <w:jc w:val="left"/>
                  <w:rPr>
                    <w:b/>
                    <w:bCs/>
                    <w:color w:val="000000"/>
                    <w:szCs w:val="24"/>
                  </w:rPr>
                </w:pPr>
                <w:r w:rsidRPr="00CD4A6C">
                  <w:rPr>
                    <w:rStyle w:val="PlaceholderText"/>
                    <w:rFonts w:eastAsiaTheme="minorHAnsi"/>
                    <w:color w:val="000000" w:themeColor="text1"/>
                    <w:szCs w:val="24"/>
                  </w:rPr>
                  <w:t>Click or tap here to enter text.</w:t>
                </w:r>
              </w:p>
            </w:sdtContent>
          </w:sdt>
        </w:tc>
        <w:tc>
          <w:tcPr>
            <w:tcW w:w="4111" w:type="dxa"/>
            <w:gridSpan w:val="3"/>
            <w:vAlign w:val="bottom"/>
          </w:tcPr>
          <w:sdt>
            <w:sdtPr>
              <w:rPr>
                <w:rStyle w:val="fillingin"/>
              </w:rPr>
              <w:alias w:val="filling in "/>
              <w:tag w:val="filling in "/>
              <w:id w:val="-1835213647"/>
              <w:placeholder>
                <w:docPart w:val="3C5ABD48EF1F41E1AFE7A0465DBB9747"/>
              </w:placeholder>
              <w:showingPlcHdr/>
              <w15:color w:val="000000"/>
            </w:sdtPr>
            <w:sdtEndPr>
              <w:rPr>
                <w:rStyle w:val="DefaultParagraphFont"/>
                <w:color w:val="000000"/>
                <w:szCs w:val="24"/>
              </w:rPr>
            </w:sdtEndPr>
            <w:sdtContent>
              <w:p w14:paraId="4C0E62DB" w14:textId="77764163" w:rsidR="00836F14" w:rsidRPr="007A4CD2" w:rsidRDefault="00836F14" w:rsidP="00D87C65">
                <w:pPr>
                  <w:pStyle w:val="Normalstyle"/>
                  <w:jc w:val="left"/>
                  <w:rPr>
                    <w:b/>
                    <w:bCs/>
                    <w:color w:val="000000"/>
                    <w:szCs w:val="24"/>
                  </w:rPr>
                </w:pPr>
                <w:r w:rsidRPr="00CD4A6C">
                  <w:rPr>
                    <w:rStyle w:val="PlaceholderText"/>
                    <w:rFonts w:eastAsiaTheme="minorHAnsi"/>
                    <w:color w:val="000000" w:themeColor="text1"/>
                    <w:szCs w:val="24"/>
                  </w:rPr>
                  <w:t>Click or tap here to enter text.</w:t>
                </w:r>
              </w:p>
            </w:sdtContent>
          </w:sdt>
        </w:tc>
        <w:tc>
          <w:tcPr>
            <w:tcW w:w="1559" w:type="dxa"/>
            <w:vAlign w:val="bottom"/>
          </w:tcPr>
          <w:sdt>
            <w:sdtPr>
              <w:rPr>
                <w:rStyle w:val="fillingin"/>
              </w:rPr>
              <w:alias w:val="filling in "/>
              <w:tag w:val="filling in "/>
              <w:id w:val="2085480946"/>
              <w:placeholder>
                <w:docPart w:val="B4CC81BE84B346D7A31590F601ACEA57"/>
              </w:placeholder>
              <w:showingPlcHdr/>
              <w15:color w:val="000000"/>
            </w:sdtPr>
            <w:sdtEndPr>
              <w:rPr>
                <w:rStyle w:val="DefaultParagraphFont"/>
                <w:color w:val="000000"/>
                <w:szCs w:val="24"/>
              </w:rPr>
            </w:sdtEndPr>
            <w:sdtContent>
              <w:p w14:paraId="5EF34AB7" w14:textId="2BBA400D" w:rsidR="00836F14" w:rsidRPr="007A4CD2" w:rsidRDefault="00836F14" w:rsidP="00D87C65">
                <w:pPr>
                  <w:pStyle w:val="Normalstyle"/>
                  <w:jc w:val="left"/>
                  <w:rPr>
                    <w:b/>
                    <w:bCs/>
                    <w:color w:val="000000"/>
                    <w:szCs w:val="24"/>
                  </w:rPr>
                </w:pPr>
                <w:r w:rsidRPr="00CD4A6C">
                  <w:rPr>
                    <w:rStyle w:val="PlaceholderText"/>
                    <w:rFonts w:eastAsiaTheme="minorHAnsi"/>
                    <w:color w:val="000000" w:themeColor="text1"/>
                    <w:szCs w:val="24"/>
                  </w:rPr>
                  <w:t>Click or tap here to enter text.</w:t>
                </w:r>
              </w:p>
            </w:sdtContent>
          </w:sdt>
        </w:tc>
      </w:tr>
      <w:tr w:rsidR="00836F14" w:rsidRPr="007A4CD2" w14:paraId="1F484A40" w14:textId="77777777" w:rsidTr="00D87C65">
        <w:trPr>
          <w:cantSplit/>
          <w:trHeight w:val="907"/>
        </w:trPr>
        <w:tc>
          <w:tcPr>
            <w:tcW w:w="1413" w:type="dxa"/>
            <w:vAlign w:val="bottom"/>
          </w:tcPr>
          <w:sdt>
            <w:sdtPr>
              <w:rPr>
                <w:rStyle w:val="fillingin"/>
              </w:rPr>
              <w:alias w:val="filling in "/>
              <w:tag w:val="filling in "/>
              <w:id w:val="-1080828384"/>
              <w:placeholder>
                <w:docPart w:val="5BA3CCA09E8D440D8F0797635C5ADFCE"/>
              </w:placeholder>
              <w:showingPlcHdr/>
              <w15:color w:val="000000"/>
            </w:sdtPr>
            <w:sdtEndPr>
              <w:rPr>
                <w:rStyle w:val="DefaultParagraphFont"/>
                <w:color w:val="000000"/>
                <w:szCs w:val="24"/>
              </w:rPr>
            </w:sdtEndPr>
            <w:sdtContent>
              <w:p w14:paraId="10A84E51" w14:textId="657C4832" w:rsidR="00836F14" w:rsidRPr="007A4CD2" w:rsidRDefault="00836F14" w:rsidP="00D87C65">
                <w:pPr>
                  <w:pStyle w:val="Normalstyle"/>
                  <w:jc w:val="left"/>
                  <w:rPr>
                    <w:b/>
                    <w:bCs/>
                    <w:color w:val="000000"/>
                    <w:szCs w:val="24"/>
                  </w:rPr>
                </w:pPr>
                <w:r w:rsidRPr="00CD4A6C">
                  <w:rPr>
                    <w:rStyle w:val="PlaceholderText"/>
                    <w:rFonts w:eastAsiaTheme="minorHAnsi"/>
                    <w:color w:val="000000" w:themeColor="text1"/>
                    <w:szCs w:val="24"/>
                  </w:rPr>
                  <w:t>Click or tap here to enter text.</w:t>
                </w:r>
              </w:p>
            </w:sdtContent>
          </w:sdt>
        </w:tc>
        <w:tc>
          <w:tcPr>
            <w:tcW w:w="1417" w:type="dxa"/>
            <w:vAlign w:val="bottom"/>
          </w:tcPr>
          <w:sdt>
            <w:sdtPr>
              <w:rPr>
                <w:rStyle w:val="fillingin"/>
              </w:rPr>
              <w:alias w:val="filling in "/>
              <w:tag w:val="filling in "/>
              <w:id w:val="-918101199"/>
              <w:placeholder>
                <w:docPart w:val="FE244C7CF0EB4411A9D5AA990288DD99"/>
              </w:placeholder>
              <w:showingPlcHdr/>
              <w15:color w:val="000000"/>
            </w:sdtPr>
            <w:sdtEndPr>
              <w:rPr>
                <w:rStyle w:val="DefaultParagraphFont"/>
                <w:color w:val="000000"/>
                <w:szCs w:val="24"/>
              </w:rPr>
            </w:sdtEndPr>
            <w:sdtContent>
              <w:p w14:paraId="23D13538" w14:textId="1FD47E64" w:rsidR="00836F14" w:rsidRPr="007A4CD2" w:rsidRDefault="00836F14" w:rsidP="00D87C65">
                <w:pPr>
                  <w:pStyle w:val="Normalstyle"/>
                  <w:jc w:val="left"/>
                  <w:rPr>
                    <w:b/>
                    <w:bCs/>
                    <w:color w:val="000000"/>
                    <w:szCs w:val="24"/>
                  </w:rPr>
                </w:pPr>
                <w:r w:rsidRPr="00CD4A6C">
                  <w:rPr>
                    <w:rStyle w:val="PlaceholderText"/>
                    <w:rFonts w:eastAsiaTheme="minorHAnsi"/>
                    <w:color w:val="000000" w:themeColor="text1"/>
                    <w:szCs w:val="24"/>
                  </w:rPr>
                  <w:t>Click or tap here to enter text.</w:t>
                </w:r>
              </w:p>
            </w:sdtContent>
          </w:sdt>
        </w:tc>
        <w:tc>
          <w:tcPr>
            <w:tcW w:w="1701" w:type="dxa"/>
            <w:gridSpan w:val="2"/>
            <w:vAlign w:val="bottom"/>
          </w:tcPr>
          <w:sdt>
            <w:sdtPr>
              <w:rPr>
                <w:rStyle w:val="fillingin"/>
              </w:rPr>
              <w:alias w:val="filling in "/>
              <w:tag w:val="filling in "/>
              <w:id w:val="-1744484003"/>
              <w:placeholder>
                <w:docPart w:val="405E88CB067F4C48A6639553E20F8E89"/>
              </w:placeholder>
              <w:showingPlcHdr/>
              <w15:color w:val="000000"/>
            </w:sdtPr>
            <w:sdtEndPr>
              <w:rPr>
                <w:rStyle w:val="DefaultParagraphFont"/>
                <w:color w:val="000000"/>
                <w:szCs w:val="24"/>
              </w:rPr>
            </w:sdtEndPr>
            <w:sdtContent>
              <w:p w14:paraId="2BF37D3C" w14:textId="6CAEA554" w:rsidR="00836F14" w:rsidRPr="007A4CD2" w:rsidRDefault="00836F14" w:rsidP="00D87C65">
                <w:pPr>
                  <w:pStyle w:val="Normalstyle"/>
                  <w:jc w:val="left"/>
                  <w:rPr>
                    <w:b/>
                    <w:bCs/>
                    <w:color w:val="000000"/>
                    <w:szCs w:val="24"/>
                  </w:rPr>
                </w:pPr>
                <w:r w:rsidRPr="00CD4A6C">
                  <w:rPr>
                    <w:rStyle w:val="PlaceholderText"/>
                    <w:rFonts w:eastAsiaTheme="minorHAnsi"/>
                    <w:color w:val="000000" w:themeColor="text1"/>
                    <w:szCs w:val="24"/>
                  </w:rPr>
                  <w:t>Click or tap here to enter text.</w:t>
                </w:r>
              </w:p>
            </w:sdtContent>
          </w:sdt>
        </w:tc>
        <w:tc>
          <w:tcPr>
            <w:tcW w:w="4111" w:type="dxa"/>
            <w:gridSpan w:val="3"/>
            <w:vAlign w:val="bottom"/>
          </w:tcPr>
          <w:sdt>
            <w:sdtPr>
              <w:rPr>
                <w:rStyle w:val="fillingin"/>
              </w:rPr>
              <w:alias w:val="filling in "/>
              <w:tag w:val="filling in "/>
              <w:id w:val="-594325905"/>
              <w:placeholder>
                <w:docPart w:val="71C8B83DE4A44B98BBAC504831CB43C6"/>
              </w:placeholder>
              <w:showingPlcHdr/>
              <w15:color w:val="000000"/>
            </w:sdtPr>
            <w:sdtEndPr>
              <w:rPr>
                <w:rStyle w:val="DefaultParagraphFont"/>
                <w:color w:val="000000"/>
                <w:szCs w:val="24"/>
              </w:rPr>
            </w:sdtEndPr>
            <w:sdtContent>
              <w:p w14:paraId="3718431C" w14:textId="289D6CD5" w:rsidR="00836F14" w:rsidRPr="007A4CD2" w:rsidRDefault="00836F14" w:rsidP="00D87C65">
                <w:pPr>
                  <w:pStyle w:val="Normalstyle"/>
                  <w:jc w:val="left"/>
                  <w:rPr>
                    <w:b/>
                    <w:bCs/>
                    <w:color w:val="000000"/>
                    <w:szCs w:val="24"/>
                  </w:rPr>
                </w:pPr>
                <w:r w:rsidRPr="00CD4A6C">
                  <w:rPr>
                    <w:rStyle w:val="PlaceholderText"/>
                    <w:rFonts w:eastAsiaTheme="minorHAnsi"/>
                    <w:color w:val="000000" w:themeColor="text1"/>
                    <w:szCs w:val="24"/>
                  </w:rPr>
                  <w:t>Click or tap here to enter text.</w:t>
                </w:r>
              </w:p>
            </w:sdtContent>
          </w:sdt>
        </w:tc>
        <w:tc>
          <w:tcPr>
            <w:tcW w:w="1559" w:type="dxa"/>
            <w:vAlign w:val="bottom"/>
          </w:tcPr>
          <w:sdt>
            <w:sdtPr>
              <w:rPr>
                <w:rStyle w:val="fillingin"/>
              </w:rPr>
              <w:alias w:val="filling in "/>
              <w:tag w:val="filling in "/>
              <w:id w:val="940967140"/>
              <w:placeholder>
                <w:docPart w:val="F924DEC7BA6D45F4983EFE677B370D8C"/>
              </w:placeholder>
              <w:showingPlcHdr/>
              <w15:color w:val="000000"/>
            </w:sdtPr>
            <w:sdtEndPr>
              <w:rPr>
                <w:rStyle w:val="DefaultParagraphFont"/>
                <w:color w:val="000000"/>
                <w:szCs w:val="24"/>
              </w:rPr>
            </w:sdtEndPr>
            <w:sdtContent>
              <w:p w14:paraId="38D35A9F" w14:textId="6CE3C060" w:rsidR="00836F14" w:rsidRPr="007A4CD2" w:rsidRDefault="00836F14" w:rsidP="00D87C65">
                <w:pPr>
                  <w:pStyle w:val="Normalstyle"/>
                  <w:jc w:val="left"/>
                  <w:rPr>
                    <w:b/>
                    <w:bCs/>
                    <w:color w:val="000000"/>
                    <w:szCs w:val="24"/>
                  </w:rPr>
                </w:pPr>
                <w:r w:rsidRPr="00CD4A6C">
                  <w:rPr>
                    <w:rStyle w:val="PlaceholderText"/>
                    <w:rFonts w:eastAsiaTheme="minorHAnsi"/>
                    <w:color w:val="000000" w:themeColor="text1"/>
                    <w:szCs w:val="24"/>
                  </w:rPr>
                  <w:t>Click or tap here to enter text.</w:t>
                </w:r>
              </w:p>
            </w:sdtContent>
          </w:sdt>
        </w:tc>
      </w:tr>
      <w:tr w:rsidR="00836F14" w:rsidRPr="007A4CD2" w14:paraId="507B8B0F" w14:textId="77777777" w:rsidTr="00D87C65">
        <w:trPr>
          <w:cantSplit/>
          <w:trHeight w:val="907"/>
        </w:trPr>
        <w:tc>
          <w:tcPr>
            <w:tcW w:w="1413" w:type="dxa"/>
            <w:vAlign w:val="bottom"/>
          </w:tcPr>
          <w:sdt>
            <w:sdtPr>
              <w:rPr>
                <w:rStyle w:val="fillingin"/>
              </w:rPr>
              <w:alias w:val="filling in "/>
              <w:tag w:val="filling in "/>
              <w:id w:val="1327633935"/>
              <w:placeholder>
                <w:docPart w:val="DE4A926EF2B341A9B52F78685BA42124"/>
              </w:placeholder>
              <w:showingPlcHdr/>
              <w15:color w:val="000000"/>
            </w:sdtPr>
            <w:sdtEndPr>
              <w:rPr>
                <w:rStyle w:val="DefaultParagraphFont"/>
                <w:color w:val="000000"/>
                <w:szCs w:val="24"/>
              </w:rPr>
            </w:sdtEndPr>
            <w:sdtContent>
              <w:p w14:paraId="64799243" w14:textId="4A00D1F6" w:rsidR="00836F14" w:rsidRPr="007A4CD2" w:rsidRDefault="00836F14" w:rsidP="00D87C65">
                <w:pPr>
                  <w:pStyle w:val="Normalstyle"/>
                  <w:jc w:val="left"/>
                  <w:rPr>
                    <w:b/>
                    <w:bCs/>
                    <w:color w:val="000000"/>
                    <w:szCs w:val="24"/>
                  </w:rPr>
                </w:pPr>
                <w:r w:rsidRPr="00CD4A6C">
                  <w:rPr>
                    <w:rStyle w:val="PlaceholderText"/>
                    <w:rFonts w:eastAsiaTheme="minorHAnsi"/>
                    <w:color w:val="000000" w:themeColor="text1"/>
                    <w:szCs w:val="24"/>
                  </w:rPr>
                  <w:t>Click or tap here to enter text.</w:t>
                </w:r>
              </w:p>
            </w:sdtContent>
          </w:sdt>
        </w:tc>
        <w:tc>
          <w:tcPr>
            <w:tcW w:w="1417" w:type="dxa"/>
            <w:vAlign w:val="bottom"/>
          </w:tcPr>
          <w:sdt>
            <w:sdtPr>
              <w:rPr>
                <w:rStyle w:val="fillingin"/>
              </w:rPr>
              <w:alias w:val="filling in "/>
              <w:tag w:val="filling in "/>
              <w:id w:val="1994826048"/>
              <w:placeholder>
                <w:docPart w:val="07A012D5820B4F64A24E18E2E667FDE1"/>
              </w:placeholder>
              <w:showingPlcHdr/>
              <w15:color w:val="000000"/>
            </w:sdtPr>
            <w:sdtEndPr>
              <w:rPr>
                <w:rStyle w:val="DefaultParagraphFont"/>
                <w:color w:val="000000"/>
                <w:szCs w:val="24"/>
              </w:rPr>
            </w:sdtEndPr>
            <w:sdtContent>
              <w:p w14:paraId="26ED07F5" w14:textId="384FF9D4" w:rsidR="00836F14" w:rsidRPr="007A4CD2" w:rsidRDefault="00836F14" w:rsidP="00D87C65">
                <w:pPr>
                  <w:pStyle w:val="Normalstyle"/>
                  <w:jc w:val="left"/>
                  <w:rPr>
                    <w:b/>
                    <w:bCs/>
                    <w:color w:val="000000"/>
                    <w:szCs w:val="24"/>
                  </w:rPr>
                </w:pPr>
                <w:r w:rsidRPr="00CD4A6C">
                  <w:rPr>
                    <w:rStyle w:val="PlaceholderText"/>
                    <w:rFonts w:eastAsiaTheme="minorHAnsi"/>
                    <w:color w:val="000000" w:themeColor="text1"/>
                    <w:szCs w:val="24"/>
                  </w:rPr>
                  <w:t>Click or tap here to enter text.</w:t>
                </w:r>
              </w:p>
            </w:sdtContent>
          </w:sdt>
        </w:tc>
        <w:tc>
          <w:tcPr>
            <w:tcW w:w="1701" w:type="dxa"/>
            <w:gridSpan w:val="2"/>
            <w:vAlign w:val="bottom"/>
          </w:tcPr>
          <w:sdt>
            <w:sdtPr>
              <w:rPr>
                <w:rStyle w:val="fillingin"/>
              </w:rPr>
              <w:alias w:val="filling in "/>
              <w:tag w:val="filling in "/>
              <w:id w:val="-1991547623"/>
              <w:placeholder>
                <w:docPart w:val="EBF0B2171C6545F08B40C69CF29B81EB"/>
              </w:placeholder>
              <w:showingPlcHdr/>
              <w15:color w:val="000000"/>
            </w:sdtPr>
            <w:sdtEndPr>
              <w:rPr>
                <w:rStyle w:val="DefaultParagraphFont"/>
                <w:color w:val="000000"/>
                <w:szCs w:val="24"/>
              </w:rPr>
            </w:sdtEndPr>
            <w:sdtContent>
              <w:p w14:paraId="6E56FFE4" w14:textId="5EB916A4" w:rsidR="00836F14" w:rsidRPr="007A4CD2" w:rsidRDefault="00836F14" w:rsidP="00D87C65">
                <w:pPr>
                  <w:pStyle w:val="Normalstyle"/>
                  <w:jc w:val="left"/>
                  <w:rPr>
                    <w:b/>
                    <w:bCs/>
                    <w:color w:val="000000"/>
                    <w:szCs w:val="24"/>
                  </w:rPr>
                </w:pPr>
                <w:r w:rsidRPr="00CD4A6C">
                  <w:rPr>
                    <w:rStyle w:val="PlaceholderText"/>
                    <w:rFonts w:eastAsiaTheme="minorHAnsi"/>
                    <w:color w:val="000000" w:themeColor="text1"/>
                    <w:szCs w:val="24"/>
                  </w:rPr>
                  <w:t>Click or tap here to enter text.</w:t>
                </w:r>
              </w:p>
            </w:sdtContent>
          </w:sdt>
        </w:tc>
        <w:tc>
          <w:tcPr>
            <w:tcW w:w="4111" w:type="dxa"/>
            <w:gridSpan w:val="3"/>
            <w:vAlign w:val="bottom"/>
          </w:tcPr>
          <w:sdt>
            <w:sdtPr>
              <w:rPr>
                <w:rStyle w:val="fillingin"/>
              </w:rPr>
              <w:alias w:val="filling in "/>
              <w:tag w:val="filling in "/>
              <w:id w:val="456296527"/>
              <w:placeholder>
                <w:docPart w:val="B34720DE54354C478B9711B2FF99C6EC"/>
              </w:placeholder>
              <w:showingPlcHdr/>
              <w15:color w:val="000000"/>
            </w:sdtPr>
            <w:sdtEndPr>
              <w:rPr>
                <w:rStyle w:val="DefaultParagraphFont"/>
                <w:color w:val="000000"/>
                <w:szCs w:val="24"/>
              </w:rPr>
            </w:sdtEndPr>
            <w:sdtContent>
              <w:p w14:paraId="1AA3CF62" w14:textId="48367C8B" w:rsidR="00836F14" w:rsidRPr="007A4CD2" w:rsidRDefault="00836F14" w:rsidP="00D87C65">
                <w:pPr>
                  <w:pStyle w:val="Normalstyle"/>
                  <w:jc w:val="left"/>
                  <w:rPr>
                    <w:b/>
                    <w:bCs/>
                    <w:color w:val="000000"/>
                    <w:szCs w:val="24"/>
                  </w:rPr>
                </w:pPr>
                <w:r w:rsidRPr="00CD4A6C">
                  <w:rPr>
                    <w:rStyle w:val="PlaceholderText"/>
                    <w:rFonts w:eastAsiaTheme="minorHAnsi"/>
                    <w:color w:val="000000" w:themeColor="text1"/>
                    <w:szCs w:val="24"/>
                  </w:rPr>
                  <w:t>Click or tap here to enter text.</w:t>
                </w:r>
              </w:p>
            </w:sdtContent>
          </w:sdt>
        </w:tc>
        <w:tc>
          <w:tcPr>
            <w:tcW w:w="1559" w:type="dxa"/>
            <w:vAlign w:val="bottom"/>
          </w:tcPr>
          <w:sdt>
            <w:sdtPr>
              <w:rPr>
                <w:rStyle w:val="fillingin"/>
              </w:rPr>
              <w:alias w:val="filling in "/>
              <w:tag w:val="filling in "/>
              <w:id w:val="1847970850"/>
              <w:placeholder>
                <w:docPart w:val="1A09C99B47E0402FAABB5301ECE30D25"/>
              </w:placeholder>
              <w:showingPlcHdr/>
              <w15:color w:val="000000"/>
            </w:sdtPr>
            <w:sdtEndPr>
              <w:rPr>
                <w:rStyle w:val="DefaultParagraphFont"/>
                <w:color w:val="000000"/>
                <w:szCs w:val="24"/>
              </w:rPr>
            </w:sdtEndPr>
            <w:sdtContent>
              <w:p w14:paraId="19579854" w14:textId="5272B004" w:rsidR="00836F14" w:rsidRPr="007A4CD2" w:rsidRDefault="00836F14" w:rsidP="00D87C65">
                <w:pPr>
                  <w:pStyle w:val="Normalstyle"/>
                  <w:jc w:val="left"/>
                  <w:rPr>
                    <w:b/>
                    <w:bCs/>
                    <w:color w:val="000000"/>
                    <w:szCs w:val="24"/>
                  </w:rPr>
                </w:pPr>
                <w:r w:rsidRPr="00CD4A6C">
                  <w:rPr>
                    <w:rStyle w:val="PlaceholderText"/>
                    <w:rFonts w:eastAsiaTheme="minorHAnsi"/>
                    <w:color w:val="000000" w:themeColor="text1"/>
                    <w:szCs w:val="24"/>
                  </w:rPr>
                  <w:t>Click or tap here to enter text.</w:t>
                </w:r>
              </w:p>
            </w:sdtContent>
          </w:sdt>
        </w:tc>
      </w:tr>
      <w:tr w:rsidR="00836F14" w:rsidRPr="007A4CD2" w14:paraId="185C40BC" w14:textId="77777777" w:rsidTr="00D87C65">
        <w:trPr>
          <w:cantSplit/>
          <w:trHeight w:val="907"/>
        </w:trPr>
        <w:tc>
          <w:tcPr>
            <w:tcW w:w="1413" w:type="dxa"/>
            <w:tcBorders>
              <w:bottom w:val="single" w:sz="4" w:space="0" w:color="auto"/>
            </w:tcBorders>
            <w:vAlign w:val="bottom"/>
          </w:tcPr>
          <w:sdt>
            <w:sdtPr>
              <w:rPr>
                <w:rStyle w:val="fillingin"/>
              </w:rPr>
              <w:alias w:val="filling in "/>
              <w:tag w:val="filling in "/>
              <w:id w:val="-2064325353"/>
              <w:placeholder>
                <w:docPart w:val="BBDC4B9F1A654AF6B148084CEAE24E1E"/>
              </w:placeholder>
              <w:showingPlcHdr/>
              <w15:color w:val="000000"/>
            </w:sdtPr>
            <w:sdtEndPr>
              <w:rPr>
                <w:rStyle w:val="DefaultParagraphFont"/>
                <w:color w:val="000000"/>
                <w:szCs w:val="24"/>
              </w:rPr>
            </w:sdtEndPr>
            <w:sdtContent>
              <w:p w14:paraId="696B6666" w14:textId="07838675" w:rsidR="00836F14" w:rsidRPr="007A4CD2" w:rsidRDefault="00836F14" w:rsidP="00D87C65">
                <w:pPr>
                  <w:pStyle w:val="Normalstyle"/>
                  <w:jc w:val="left"/>
                  <w:rPr>
                    <w:b/>
                    <w:bCs/>
                    <w:color w:val="000000"/>
                    <w:szCs w:val="24"/>
                  </w:rPr>
                </w:pPr>
                <w:r w:rsidRPr="00CD4A6C">
                  <w:rPr>
                    <w:rStyle w:val="PlaceholderText"/>
                    <w:rFonts w:eastAsiaTheme="minorHAnsi"/>
                    <w:color w:val="000000" w:themeColor="text1"/>
                    <w:szCs w:val="24"/>
                  </w:rPr>
                  <w:t>Click or tap here to enter text.</w:t>
                </w:r>
              </w:p>
            </w:sdtContent>
          </w:sdt>
        </w:tc>
        <w:tc>
          <w:tcPr>
            <w:tcW w:w="1417" w:type="dxa"/>
            <w:tcBorders>
              <w:bottom w:val="single" w:sz="4" w:space="0" w:color="auto"/>
            </w:tcBorders>
            <w:vAlign w:val="bottom"/>
          </w:tcPr>
          <w:sdt>
            <w:sdtPr>
              <w:rPr>
                <w:rStyle w:val="fillingin"/>
              </w:rPr>
              <w:alias w:val="filling in "/>
              <w:tag w:val="filling in "/>
              <w:id w:val="-1352563335"/>
              <w:placeholder>
                <w:docPart w:val="19E53DC62923407EA30F6E5C505C1374"/>
              </w:placeholder>
              <w:showingPlcHdr/>
              <w15:color w:val="000000"/>
            </w:sdtPr>
            <w:sdtEndPr>
              <w:rPr>
                <w:rStyle w:val="DefaultParagraphFont"/>
                <w:color w:val="000000"/>
                <w:szCs w:val="24"/>
              </w:rPr>
            </w:sdtEndPr>
            <w:sdtContent>
              <w:p w14:paraId="58443ADC" w14:textId="67827E9F" w:rsidR="00836F14" w:rsidRPr="007A4CD2" w:rsidRDefault="00836F14" w:rsidP="00D87C65">
                <w:pPr>
                  <w:pStyle w:val="Normalstyle"/>
                  <w:jc w:val="left"/>
                  <w:rPr>
                    <w:b/>
                    <w:bCs/>
                    <w:color w:val="000000"/>
                    <w:szCs w:val="24"/>
                  </w:rPr>
                </w:pPr>
                <w:r w:rsidRPr="00CD4A6C">
                  <w:rPr>
                    <w:rStyle w:val="PlaceholderText"/>
                    <w:rFonts w:eastAsiaTheme="minorHAnsi"/>
                    <w:color w:val="000000" w:themeColor="text1"/>
                    <w:szCs w:val="24"/>
                  </w:rPr>
                  <w:t>Click or tap here to enter text.</w:t>
                </w:r>
              </w:p>
            </w:sdtContent>
          </w:sdt>
        </w:tc>
        <w:tc>
          <w:tcPr>
            <w:tcW w:w="1701" w:type="dxa"/>
            <w:gridSpan w:val="2"/>
            <w:tcBorders>
              <w:bottom w:val="single" w:sz="4" w:space="0" w:color="auto"/>
            </w:tcBorders>
            <w:vAlign w:val="bottom"/>
          </w:tcPr>
          <w:sdt>
            <w:sdtPr>
              <w:rPr>
                <w:rStyle w:val="fillingin"/>
              </w:rPr>
              <w:alias w:val="filling in "/>
              <w:tag w:val="filling in "/>
              <w:id w:val="458074777"/>
              <w:placeholder>
                <w:docPart w:val="90CF0ECC1ACC418286D95C3A3C77BF42"/>
              </w:placeholder>
              <w:showingPlcHdr/>
              <w15:color w:val="000000"/>
            </w:sdtPr>
            <w:sdtEndPr>
              <w:rPr>
                <w:rStyle w:val="DefaultParagraphFont"/>
                <w:color w:val="000000"/>
                <w:szCs w:val="24"/>
              </w:rPr>
            </w:sdtEndPr>
            <w:sdtContent>
              <w:p w14:paraId="4C92E1AA" w14:textId="0F4786E9" w:rsidR="00836F14" w:rsidRPr="007A4CD2" w:rsidRDefault="00836F14" w:rsidP="00D87C65">
                <w:pPr>
                  <w:pStyle w:val="Normalstyle"/>
                  <w:jc w:val="left"/>
                  <w:rPr>
                    <w:b/>
                    <w:bCs/>
                    <w:color w:val="000000"/>
                    <w:szCs w:val="24"/>
                  </w:rPr>
                </w:pPr>
                <w:r w:rsidRPr="00CD4A6C">
                  <w:rPr>
                    <w:rStyle w:val="PlaceholderText"/>
                    <w:rFonts w:eastAsiaTheme="minorHAnsi"/>
                    <w:color w:val="000000" w:themeColor="text1"/>
                    <w:szCs w:val="24"/>
                  </w:rPr>
                  <w:t>Click or tap here to enter text.</w:t>
                </w:r>
              </w:p>
            </w:sdtContent>
          </w:sdt>
        </w:tc>
        <w:tc>
          <w:tcPr>
            <w:tcW w:w="4111" w:type="dxa"/>
            <w:gridSpan w:val="3"/>
            <w:tcBorders>
              <w:bottom w:val="single" w:sz="4" w:space="0" w:color="auto"/>
            </w:tcBorders>
            <w:vAlign w:val="bottom"/>
          </w:tcPr>
          <w:sdt>
            <w:sdtPr>
              <w:rPr>
                <w:rStyle w:val="fillingin"/>
              </w:rPr>
              <w:alias w:val="filling in "/>
              <w:tag w:val="filling in "/>
              <w:id w:val="-408222350"/>
              <w:placeholder>
                <w:docPart w:val="37F49C69EDBB4FF28EE034D1E08778D1"/>
              </w:placeholder>
              <w:showingPlcHdr/>
              <w15:color w:val="000000"/>
            </w:sdtPr>
            <w:sdtEndPr>
              <w:rPr>
                <w:rStyle w:val="DefaultParagraphFont"/>
                <w:color w:val="000000"/>
                <w:szCs w:val="24"/>
              </w:rPr>
            </w:sdtEndPr>
            <w:sdtContent>
              <w:p w14:paraId="39E80522" w14:textId="676767FC" w:rsidR="00836F14" w:rsidRPr="007A4CD2" w:rsidRDefault="00836F14" w:rsidP="00D87C65">
                <w:pPr>
                  <w:pStyle w:val="Normalstyle"/>
                  <w:jc w:val="left"/>
                  <w:rPr>
                    <w:b/>
                    <w:bCs/>
                    <w:color w:val="000000"/>
                    <w:szCs w:val="24"/>
                  </w:rPr>
                </w:pPr>
                <w:r w:rsidRPr="00CD4A6C">
                  <w:rPr>
                    <w:rStyle w:val="PlaceholderText"/>
                    <w:rFonts w:eastAsiaTheme="minorHAnsi"/>
                    <w:color w:val="000000" w:themeColor="text1"/>
                    <w:szCs w:val="24"/>
                  </w:rPr>
                  <w:t>Click or tap here to enter text.</w:t>
                </w:r>
              </w:p>
            </w:sdtContent>
          </w:sdt>
        </w:tc>
        <w:tc>
          <w:tcPr>
            <w:tcW w:w="1559" w:type="dxa"/>
            <w:tcBorders>
              <w:bottom w:val="single" w:sz="4" w:space="0" w:color="auto"/>
            </w:tcBorders>
            <w:vAlign w:val="bottom"/>
          </w:tcPr>
          <w:sdt>
            <w:sdtPr>
              <w:rPr>
                <w:rStyle w:val="fillingin"/>
              </w:rPr>
              <w:alias w:val="filling in "/>
              <w:tag w:val="filling in "/>
              <w:id w:val="-422562069"/>
              <w:placeholder>
                <w:docPart w:val="3D7D46FA8FCE4953849FA0D5638618D4"/>
              </w:placeholder>
              <w:showingPlcHdr/>
              <w15:color w:val="000000"/>
            </w:sdtPr>
            <w:sdtEndPr>
              <w:rPr>
                <w:rStyle w:val="DefaultParagraphFont"/>
                <w:color w:val="000000"/>
                <w:szCs w:val="24"/>
              </w:rPr>
            </w:sdtEndPr>
            <w:sdtContent>
              <w:p w14:paraId="1519C30B" w14:textId="139DEC53" w:rsidR="00836F14" w:rsidRPr="007A4CD2" w:rsidRDefault="00836F14" w:rsidP="00D87C65">
                <w:pPr>
                  <w:pStyle w:val="Normalstyle"/>
                  <w:jc w:val="left"/>
                  <w:rPr>
                    <w:b/>
                    <w:bCs/>
                    <w:color w:val="000000"/>
                    <w:szCs w:val="24"/>
                  </w:rPr>
                </w:pPr>
                <w:r w:rsidRPr="00CD4A6C">
                  <w:rPr>
                    <w:rStyle w:val="PlaceholderText"/>
                    <w:rFonts w:eastAsiaTheme="minorHAnsi"/>
                    <w:color w:val="000000" w:themeColor="text1"/>
                    <w:szCs w:val="24"/>
                  </w:rPr>
                  <w:t>Click or tap here to enter text.</w:t>
                </w:r>
              </w:p>
            </w:sdtContent>
          </w:sdt>
        </w:tc>
      </w:tr>
      <w:tr w:rsidR="002160B9" w:rsidRPr="007A4CD2" w14:paraId="25C2B588" w14:textId="77777777" w:rsidTr="00AF0DE7">
        <w:trPr>
          <w:cantSplit/>
          <w:trHeight w:val="283"/>
        </w:trPr>
        <w:tc>
          <w:tcPr>
            <w:tcW w:w="10201" w:type="dxa"/>
            <w:gridSpan w:val="8"/>
            <w:tcBorders>
              <w:left w:val="nil"/>
              <w:right w:val="nil"/>
            </w:tcBorders>
          </w:tcPr>
          <w:p w14:paraId="578BB59A" w14:textId="77777777" w:rsidR="002160B9" w:rsidRPr="007A4CD2" w:rsidRDefault="002160B9" w:rsidP="007A4CD2">
            <w:pPr>
              <w:pStyle w:val="Normalstyle"/>
              <w:rPr>
                <w:b/>
                <w:bCs/>
                <w:color w:val="000000"/>
                <w:szCs w:val="24"/>
              </w:rPr>
            </w:pPr>
          </w:p>
        </w:tc>
      </w:tr>
      <w:tr w:rsidR="00836F14" w:rsidRPr="007A4CD2" w14:paraId="1899145C" w14:textId="07C6A524" w:rsidTr="00B65B9B">
        <w:trPr>
          <w:cantSplit/>
          <w:trHeight w:val="567"/>
        </w:trPr>
        <w:tc>
          <w:tcPr>
            <w:tcW w:w="5240" w:type="dxa"/>
            <w:gridSpan w:val="5"/>
            <w:tcBorders>
              <w:bottom w:val="single" w:sz="4" w:space="0" w:color="auto"/>
            </w:tcBorders>
            <w:shd w:val="clear" w:color="auto" w:fill="DEEAF6" w:themeFill="accent5" w:themeFillTint="33"/>
            <w:vAlign w:val="center"/>
          </w:tcPr>
          <w:p w14:paraId="13316566" w14:textId="081355B8" w:rsidR="00B65B9B" w:rsidRPr="007A4CD2" w:rsidRDefault="00836F14" w:rsidP="00B65B9B">
            <w:pPr>
              <w:pStyle w:val="Normalstyle"/>
              <w:jc w:val="left"/>
              <w:rPr>
                <w:b/>
                <w:bCs/>
                <w:color w:val="000000"/>
                <w:szCs w:val="24"/>
              </w:rPr>
            </w:pPr>
            <w:r w:rsidRPr="007A4CD2">
              <w:rPr>
                <w:b/>
                <w:bCs/>
                <w:color w:val="000000"/>
                <w:szCs w:val="24"/>
              </w:rPr>
              <w:t>Period of notice required in current position:</w:t>
            </w:r>
          </w:p>
        </w:tc>
        <w:tc>
          <w:tcPr>
            <w:tcW w:w="4961" w:type="dxa"/>
            <w:gridSpan w:val="3"/>
            <w:tcBorders>
              <w:bottom w:val="single" w:sz="4" w:space="0" w:color="auto"/>
            </w:tcBorders>
            <w:vAlign w:val="center"/>
          </w:tcPr>
          <w:p w14:paraId="2A7CBB3A" w14:textId="2839A795" w:rsidR="00836F14" w:rsidRDefault="00836F14" w:rsidP="00B65B9B">
            <w:pPr>
              <w:pStyle w:val="Normalstyle"/>
              <w:jc w:val="left"/>
              <w:rPr>
                <w:rStyle w:val="fillingin"/>
              </w:rPr>
            </w:pPr>
          </w:p>
          <w:sdt>
            <w:sdtPr>
              <w:rPr>
                <w:rStyle w:val="fillingin"/>
              </w:rPr>
              <w:alias w:val="filling in "/>
              <w:tag w:val="filling in "/>
              <w:id w:val="2086104612"/>
              <w:placeholder>
                <w:docPart w:val="32E9FEF3C9D64341A774B845C2DC74F1"/>
              </w:placeholder>
              <w:showingPlcHdr/>
              <w15:color w:val="000000"/>
            </w:sdtPr>
            <w:sdtEndPr>
              <w:rPr>
                <w:rStyle w:val="DefaultParagraphFont"/>
                <w:color w:val="000000"/>
                <w:szCs w:val="24"/>
              </w:rPr>
            </w:sdtEndPr>
            <w:sdtContent>
              <w:p w14:paraId="68DB5174" w14:textId="6E933FCD" w:rsidR="00B65B9B" w:rsidRPr="00B65B9B" w:rsidRDefault="00B65B9B" w:rsidP="00B65B9B">
                <w:pPr>
                  <w:pStyle w:val="Normalstyle"/>
                  <w:rPr>
                    <w:rStyle w:val="fillingin"/>
                    <w:rFonts w:ascii="Times New Roman" w:hAnsi="Times New Roman"/>
                    <w:sz w:val="20"/>
                    <w:szCs w:val="20"/>
                  </w:rPr>
                </w:pPr>
                <w:r w:rsidRPr="00CD4A6C">
                  <w:rPr>
                    <w:rStyle w:val="PlaceholderText"/>
                    <w:rFonts w:eastAsiaTheme="minorHAnsi"/>
                    <w:color w:val="000000" w:themeColor="text1"/>
                    <w:szCs w:val="24"/>
                  </w:rPr>
                  <w:t>Click or tap here to enter text.</w:t>
                </w:r>
              </w:p>
            </w:sdtContent>
          </w:sdt>
          <w:p w14:paraId="7271F38B" w14:textId="15A26CB7" w:rsidR="00836F14" w:rsidRPr="007A4CD2" w:rsidRDefault="00836F14" w:rsidP="00B65B9B">
            <w:pPr>
              <w:pStyle w:val="Normalstyle"/>
              <w:jc w:val="left"/>
              <w:rPr>
                <w:b/>
                <w:bCs/>
                <w:color w:val="000000"/>
                <w:szCs w:val="24"/>
              </w:rPr>
            </w:pPr>
          </w:p>
        </w:tc>
      </w:tr>
      <w:tr w:rsidR="00836F14" w:rsidRPr="007A4CD2" w14:paraId="7EF64B74" w14:textId="77777777" w:rsidTr="00AF0DE7">
        <w:trPr>
          <w:cantSplit/>
          <w:trHeight w:val="283"/>
        </w:trPr>
        <w:tc>
          <w:tcPr>
            <w:tcW w:w="4531" w:type="dxa"/>
            <w:gridSpan w:val="4"/>
            <w:tcBorders>
              <w:left w:val="nil"/>
              <w:bottom w:val="single" w:sz="4" w:space="0" w:color="auto"/>
              <w:right w:val="nil"/>
            </w:tcBorders>
            <w:shd w:val="clear" w:color="auto" w:fill="auto"/>
          </w:tcPr>
          <w:p w14:paraId="545438C8" w14:textId="77777777" w:rsidR="00836F14" w:rsidRPr="007A4CD2" w:rsidRDefault="00836F14" w:rsidP="00836F14">
            <w:pPr>
              <w:pStyle w:val="Normalstyle"/>
              <w:jc w:val="left"/>
              <w:rPr>
                <w:b/>
                <w:bCs/>
                <w:color w:val="000000"/>
                <w:szCs w:val="24"/>
              </w:rPr>
            </w:pPr>
          </w:p>
        </w:tc>
        <w:tc>
          <w:tcPr>
            <w:tcW w:w="5670" w:type="dxa"/>
            <w:gridSpan w:val="4"/>
            <w:tcBorders>
              <w:left w:val="nil"/>
              <w:bottom w:val="single" w:sz="4" w:space="0" w:color="auto"/>
              <w:right w:val="nil"/>
            </w:tcBorders>
            <w:shd w:val="clear" w:color="auto" w:fill="auto"/>
          </w:tcPr>
          <w:p w14:paraId="3E13216E" w14:textId="77777777" w:rsidR="00836F14" w:rsidRPr="00851C8A" w:rsidRDefault="00836F14" w:rsidP="00836F14">
            <w:pPr>
              <w:pStyle w:val="Normalstyle"/>
              <w:rPr>
                <w:rStyle w:val="fillingin"/>
              </w:rPr>
            </w:pPr>
          </w:p>
        </w:tc>
      </w:tr>
      <w:tr w:rsidR="002160B9" w:rsidRPr="007A4CD2" w14:paraId="3EC88B8D" w14:textId="77777777" w:rsidTr="00EF55BD">
        <w:trPr>
          <w:cantSplit/>
          <w:trHeight w:val="454"/>
        </w:trPr>
        <w:tc>
          <w:tcPr>
            <w:tcW w:w="10201" w:type="dxa"/>
            <w:gridSpan w:val="8"/>
            <w:shd w:val="clear" w:color="auto" w:fill="006BBC"/>
            <w:vAlign w:val="center"/>
          </w:tcPr>
          <w:p w14:paraId="36F3B737" w14:textId="647A2A82" w:rsidR="002160B9" w:rsidRPr="007A4CD2" w:rsidRDefault="00960748" w:rsidP="00EF55BD">
            <w:pPr>
              <w:pStyle w:val="Normalstyle"/>
              <w:jc w:val="left"/>
              <w:rPr>
                <w:b/>
                <w:bCs/>
                <w:color w:val="000000"/>
                <w:szCs w:val="24"/>
              </w:rPr>
            </w:pPr>
            <w:r>
              <w:rPr>
                <w:b/>
                <w:bCs/>
                <w:color w:val="FFFFFF" w:themeColor="background1"/>
                <w:sz w:val="28"/>
                <w:szCs w:val="28"/>
              </w:rPr>
              <w:t xml:space="preserve">Volunteering/Unpaid Work </w:t>
            </w:r>
          </w:p>
        </w:tc>
      </w:tr>
      <w:tr w:rsidR="00836F14" w:rsidRPr="007A4CD2" w14:paraId="76DABF7E" w14:textId="77777777" w:rsidTr="00836F14">
        <w:trPr>
          <w:cantSplit/>
          <w:trHeight w:val="275"/>
        </w:trPr>
        <w:tc>
          <w:tcPr>
            <w:tcW w:w="3255" w:type="dxa"/>
            <w:gridSpan w:val="3"/>
            <w:vAlign w:val="bottom"/>
          </w:tcPr>
          <w:p w14:paraId="6D024FAA" w14:textId="16855BEE" w:rsidR="00960748" w:rsidRPr="002160B9" w:rsidRDefault="00960748" w:rsidP="00960748">
            <w:pPr>
              <w:pStyle w:val="Normalstyle"/>
              <w:rPr>
                <w:b/>
                <w:bCs/>
              </w:rPr>
            </w:pPr>
            <w:r w:rsidRPr="002160B9">
              <w:rPr>
                <w:b/>
                <w:bCs/>
              </w:rPr>
              <w:t xml:space="preserve">Organisation </w:t>
            </w:r>
          </w:p>
        </w:tc>
        <w:tc>
          <w:tcPr>
            <w:tcW w:w="3260" w:type="dxa"/>
            <w:gridSpan w:val="3"/>
            <w:vAlign w:val="bottom"/>
          </w:tcPr>
          <w:p w14:paraId="0CB71702" w14:textId="25109117" w:rsidR="00960748" w:rsidRPr="002160B9" w:rsidRDefault="00836F14" w:rsidP="00960748">
            <w:pPr>
              <w:pStyle w:val="Normalstyle"/>
              <w:rPr>
                <w:b/>
                <w:bCs/>
              </w:rPr>
            </w:pPr>
            <w:r>
              <w:rPr>
                <w:b/>
                <w:bCs/>
              </w:rPr>
              <w:t xml:space="preserve">Length </w:t>
            </w:r>
            <w:r w:rsidR="00960748" w:rsidRPr="002160B9">
              <w:rPr>
                <w:b/>
                <w:bCs/>
              </w:rPr>
              <w:t>of volunteering</w:t>
            </w:r>
          </w:p>
        </w:tc>
        <w:tc>
          <w:tcPr>
            <w:tcW w:w="3686" w:type="dxa"/>
            <w:gridSpan w:val="2"/>
            <w:vAlign w:val="bottom"/>
          </w:tcPr>
          <w:p w14:paraId="05750F5B" w14:textId="0C6D85C0" w:rsidR="00960748" w:rsidRPr="002160B9" w:rsidRDefault="00960748" w:rsidP="00960748">
            <w:pPr>
              <w:pStyle w:val="Normalstyle"/>
              <w:rPr>
                <w:b/>
                <w:bCs/>
              </w:rPr>
            </w:pPr>
            <w:r>
              <w:rPr>
                <w:b/>
                <w:bCs/>
              </w:rPr>
              <w:t>Example of task undertaken</w:t>
            </w:r>
          </w:p>
        </w:tc>
      </w:tr>
      <w:tr w:rsidR="00836F14" w:rsidRPr="007A4CD2" w14:paraId="49AD74B2" w14:textId="77777777" w:rsidTr="00836F14">
        <w:trPr>
          <w:cantSplit/>
          <w:trHeight w:val="275"/>
        </w:trPr>
        <w:tc>
          <w:tcPr>
            <w:tcW w:w="3255" w:type="dxa"/>
            <w:gridSpan w:val="3"/>
          </w:tcPr>
          <w:sdt>
            <w:sdtPr>
              <w:rPr>
                <w:rStyle w:val="fillingin"/>
              </w:rPr>
              <w:alias w:val="filling in "/>
              <w:tag w:val="filling in "/>
              <w:id w:val="-2028398285"/>
              <w:placeholder>
                <w:docPart w:val="2AE0573AB70D492ABCE2E5B416F0E067"/>
              </w:placeholder>
              <w:showingPlcHdr/>
              <w15:color w:val="000000"/>
            </w:sdtPr>
            <w:sdtEndPr>
              <w:rPr>
                <w:rStyle w:val="DefaultParagraphFont"/>
                <w:color w:val="000000"/>
                <w:szCs w:val="24"/>
              </w:rPr>
            </w:sdtEndPr>
            <w:sdtContent>
              <w:p w14:paraId="73A53C82" w14:textId="3BFF5743" w:rsidR="00836F14" w:rsidRPr="002160B9" w:rsidRDefault="00836F14" w:rsidP="00836F14">
                <w:pPr>
                  <w:pStyle w:val="Normalstyle"/>
                  <w:rPr>
                    <w:b/>
                    <w:bCs/>
                  </w:rPr>
                </w:pPr>
                <w:r w:rsidRPr="00B71CE1">
                  <w:rPr>
                    <w:rStyle w:val="PlaceholderText"/>
                    <w:rFonts w:eastAsiaTheme="minorHAnsi"/>
                    <w:color w:val="000000" w:themeColor="text1"/>
                    <w:szCs w:val="24"/>
                  </w:rPr>
                  <w:t>Click or tap here to enter text.</w:t>
                </w:r>
              </w:p>
            </w:sdtContent>
          </w:sdt>
        </w:tc>
        <w:tc>
          <w:tcPr>
            <w:tcW w:w="3260" w:type="dxa"/>
            <w:gridSpan w:val="3"/>
          </w:tcPr>
          <w:sdt>
            <w:sdtPr>
              <w:rPr>
                <w:rStyle w:val="fillingin"/>
              </w:rPr>
              <w:alias w:val="filling in "/>
              <w:tag w:val="filling in "/>
              <w:id w:val="546418318"/>
              <w:placeholder>
                <w:docPart w:val="CB416292852C4175B038BD36DE7E5DA0"/>
              </w:placeholder>
              <w:showingPlcHdr/>
              <w15:color w:val="000000"/>
            </w:sdtPr>
            <w:sdtEndPr>
              <w:rPr>
                <w:rStyle w:val="DefaultParagraphFont"/>
                <w:color w:val="000000"/>
                <w:szCs w:val="24"/>
              </w:rPr>
            </w:sdtEndPr>
            <w:sdtContent>
              <w:p w14:paraId="250F311A" w14:textId="74534A53" w:rsidR="00836F14" w:rsidRPr="002160B9" w:rsidRDefault="00836F14" w:rsidP="00836F14">
                <w:pPr>
                  <w:pStyle w:val="Normalstyle"/>
                  <w:rPr>
                    <w:b/>
                    <w:bCs/>
                  </w:rPr>
                </w:pPr>
                <w:r w:rsidRPr="00B71CE1">
                  <w:rPr>
                    <w:rStyle w:val="PlaceholderText"/>
                    <w:rFonts w:eastAsiaTheme="minorHAnsi"/>
                    <w:color w:val="000000" w:themeColor="text1"/>
                    <w:szCs w:val="24"/>
                  </w:rPr>
                  <w:t>Click or tap here to enter text.</w:t>
                </w:r>
              </w:p>
            </w:sdtContent>
          </w:sdt>
        </w:tc>
        <w:tc>
          <w:tcPr>
            <w:tcW w:w="3686" w:type="dxa"/>
            <w:gridSpan w:val="2"/>
          </w:tcPr>
          <w:sdt>
            <w:sdtPr>
              <w:rPr>
                <w:rStyle w:val="fillingin"/>
              </w:rPr>
              <w:alias w:val="filling in "/>
              <w:tag w:val="filling in "/>
              <w:id w:val="-1280644379"/>
              <w:placeholder>
                <w:docPart w:val="66317091CF7748208F87C4F525399089"/>
              </w:placeholder>
              <w:showingPlcHdr/>
              <w15:color w:val="000000"/>
            </w:sdtPr>
            <w:sdtEndPr>
              <w:rPr>
                <w:rStyle w:val="DefaultParagraphFont"/>
                <w:color w:val="000000"/>
                <w:szCs w:val="24"/>
              </w:rPr>
            </w:sdtEndPr>
            <w:sdtContent>
              <w:p w14:paraId="52DB7F3F" w14:textId="57C202E2" w:rsidR="00836F14" w:rsidRDefault="00836F14" w:rsidP="00836F14">
                <w:pPr>
                  <w:pStyle w:val="Normalstyle"/>
                  <w:rPr>
                    <w:b/>
                    <w:bCs/>
                  </w:rPr>
                </w:pPr>
                <w:r w:rsidRPr="00B71CE1">
                  <w:rPr>
                    <w:rStyle w:val="PlaceholderText"/>
                    <w:rFonts w:eastAsiaTheme="minorHAnsi"/>
                    <w:color w:val="000000" w:themeColor="text1"/>
                    <w:szCs w:val="24"/>
                  </w:rPr>
                  <w:t>Click or tap here to enter text.</w:t>
                </w:r>
              </w:p>
            </w:sdtContent>
          </w:sdt>
        </w:tc>
      </w:tr>
      <w:tr w:rsidR="00836F14" w:rsidRPr="007A4CD2" w14:paraId="55BB4562" w14:textId="77777777" w:rsidTr="00836F14">
        <w:trPr>
          <w:cantSplit/>
          <w:trHeight w:val="275"/>
        </w:trPr>
        <w:tc>
          <w:tcPr>
            <w:tcW w:w="3255" w:type="dxa"/>
            <w:gridSpan w:val="3"/>
          </w:tcPr>
          <w:sdt>
            <w:sdtPr>
              <w:rPr>
                <w:rStyle w:val="fillingin"/>
              </w:rPr>
              <w:alias w:val="filling in "/>
              <w:tag w:val="filling in "/>
              <w:id w:val="922220935"/>
              <w:placeholder>
                <w:docPart w:val="4EF24AA4007F44ABBDC4DD8F620510A0"/>
              </w:placeholder>
              <w:showingPlcHdr/>
              <w15:color w:val="000000"/>
            </w:sdtPr>
            <w:sdtEndPr>
              <w:rPr>
                <w:rStyle w:val="DefaultParagraphFont"/>
                <w:color w:val="000000"/>
                <w:szCs w:val="24"/>
              </w:rPr>
            </w:sdtEndPr>
            <w:sdtContent>
              <w:p w14:paraId="7ABEF6DD" w14:textId="0F0EC2D3" w:rsidR="00836F14" w:rsidRPr="002160B9" w:rsidRDefault="00836F14" w:rsidP="00836F14">
                <w:pPr>
                  <w:pStyle w:val="Normalstyle"/>
                  <w:rPr>
                    <w:b/>
                    <w:bCs/>
                  </w:rPr>
                </w:pPr>
                <w:r w:rsidRPr="00B71CE1">
                  <w:rPr>
                    <w:rStyle w:val="PlaceholderText"/>
                    <w:rFonts w:eastAsiaTheme="minorHAnsi"/>
                    <w:color w:val="000000" w:themeColor="text1"/>
                    <w:szCs w:val="24"/>
                  </w:rPr>
                  <w:t>Click or tap here to enter text.</w:t>
                </w:r>
              </w:p>
            </w:sdtContent>
          </w:sdt>
        </w:tc>
        <w:tc>
          <w:tcPr>
            <w:tcW w:w="3260" w:type="dxa"/>
            <w:gridSpan w:val="3"/>
          </w:tcPr>
          <w:sdt>
            <w:sdtPr>
              <w:rPr>
                <w:rStyle w:val="fillingin"/>
              </w:rPr>
              <w:alias w:val="filling in "/>
              <w:tag w:val="filling in "/>
              <w:id w:val="23375669"/>
              <w:placeholder>
                <w:docPart w:val="213B192DA87542998733EE5B08DF755F"/>
              </w:placeholder>
              <w:showingPlcHdr/>
              <w15:color w:val="000000"/>
            </w:sdtPr>
            <w:sdtEndPr>
              <w:rPr>
                <w:rStyle w:val="DefaultParagraphFont"/>
                <w:color w:val="000000"/>
                <w:szCs w:val="24"/>
              </w:rPr>
            </w:sdtEndPr>
            <w:sdtContent>
              <w:p w14:paraId="0B117081" w14:textId="6C3B731C" w:rsidR="00836F14" w:rsidRPr="002160B9" w:rsidRDefault="00836F14" w:rsidP="00836F14">
                <w:pPr>
                  <w:pStyle w:val="Normalstyle"/>
                  <w:rPr>
                    <w:b/>
                    <w:bCs/>
                  </w:rPr>
                </w:pPr>
                <w:r w:rsidRPr="00B71CE1">
                  <w:rPr>
                    <w:rStyle w:val="PlaceholderText"/>
                    <w:rFonts w:eastAsiaTheme="minorHAnsi"/>
                    <w:color w:val="000000" w:themeColor="text1"/>
                    <w:szCs w:val="24"/>
                  </w:rPr>
                  <w:t>Click or tap here to enter text.</w:t>
                </w:r>
              </w:p>
            </w:sdtContent>
          </w:sdt>
        </w:tc>
        <w:tc>
          <w:tcPr>
            <w:tcW w:w="3686" w:type="dxa"/>
            <w:gridSpan w:val="2"/>
          </w:tcPr>
          <w:sdt>
            <w:sdtPr>
              <w:rPr>
                <w:rStyle w:val="fillingin"/>
              </w:rPr>
              <w:alias w:val="filling in "/>
              <w:tag w:val="filling in "/>
              <w:id w:val="1101908758"/>
              <w:placeholder>
                <w:docPart w:val="14E22DB9DC914014865E9E812E2524B3"/>
              </w:placeholder>
              <w:showingPlcHdr/>
              <w15:color w:val="000000"/>
            </w:sdtPr>
            <w:sdtEndPr>
              <w:rPr>
                <w:rStyle w:val="DefaultParagraphFont"/>
                <w:color w:val="000000"/>
                <w:szCs w:val="24"/>
              </w:rPr>
            </w:sdtEndPr>
            <w:sdtContent>
              <w:p w14:paraId="3715ADDA" w14:textId="409A43AE" w:rsidR="00836F14" w:rsidRDefault="00836F14" w:rsidP="00836F14">
                <w:pPr>
                  <w:pStyle w:val="Normalstyle"/>
                  <w:rPr>
                    <w:b/>
                    <w:bCs/>
                  </w:rPr>
                </w:pPr>
                <w:r w:rsidRPr="00B71CE1">
                  <w:rPr>
                    <w:rStyle w:val="PlaceholderText"/>
                    <w:rFonts w:eastAsiaTheme="minorHAnsi"/>
                    <w:color w:val="000000" w:themeColor="text1"/>
                    <w:szCs w:val="24"/>
                  </w:rPr>
                  <w:t>Click or tap here to enter text.</w:t>
                </w:r>
              </w:p>
            </w:sdtContent>
          </w:sdt>
        </w:tc>
      </w:tr>
      <w:tr w:rsidR="00836F14" w:rsidRPr="007A4CD2" w14:paraId="32AE6F72" w14:textId="77777777" w:rsidTr="00836F14">
        <w:trPr>
          <w:cantSplit/>
          <w:trHeight w:val="275"/>
        </w:trPr>
        <w:tc>
          <w:tcPr>
            <w:tcW w:w="3255" w:type="dxa"/>
            <w:gridSpan w:val="3"/>
          </w:tcPr>
          <w:sdt>
            <w:sdtPr>
              <w:rPr>
                <w:rStyle w:val="fillingin"/>
              </w:rPr>
              <w:alias w:val="filling in "/>
              <w:tag w:val="filling in "/>
              <w:id w:val="-335075396"/>
              <w:placeholder>
                <w:docPart w:val="C0F84CF00AB64AA3BC257835AFCD65AC"/>
              </w:placeholder>
              <w:showingPlcHdr/>
              <w15:color w:val="000000"/>
            </w:sdtPr>
            <w:sdtEndPr>
              <w:rPr>
                <w:rStyle w:val="DefaultParagraphFont"/>
                <w:color w:val="000000"/>
                <w:szCs w:val="24"/>
              </w:rPr>
            </w:sdtEndPr>
            <w:sdtContent>
              <w:p w14:paraId="1A0CEAA6" w14:textId="524F97D7" w:rsidR="00836F14" w:rsidRPr="002160B9" w:rsidRDefault="00836F14" w:rsidP="00836F14">
                <w:pPr>
                  <w:pStyle w:val="Normalstyle"/>
                  <w:rPr>
                    <w:b/>
                    <w:bCs/>
                  </w:rPr>
                </w:pPr>
                <w:r w:rsidRPr="00B71CE1">
                  <w:rPr>
                    <w:rStyle w:val="PlaceholderText"/>
                    <w:rFonts w:eastAsiaTheme="minorHAnsi"/>
                    <w:color w:val="000000" w:themeColor="text1"/>
                    <w:szCs w:val="24"/>
                  </w:rPr>
                  <w:t>Click or tap here to enter text.</w:t>
                </w:r>
              </w:p>
            </w:sdtContent>
          </w:sdt>
        </w:tc>
        <w:tc>
          <w:tcPr>
            <w:tcW w:w="3260" w:type="dxa"/>
            <w:gridSpan w:val="3"/>
          </w:tcPr>
          <w:sdt>
            <w:sdtPr>
              <w:rPr>
                <w:rStyle w:val="fillingin"/>
              </w:rPr>
              <w:alias w:val="filling in "/>
              <w:tag w:val="filling in "/>
              <w:id w:val="196364634"/>
              <w:placeholder>
                <w:docPart w:val="03ED945044F54192B817EFC80C08A17C"/>
              </w:placeholder>
              <w:showingPlcHdr/>
              <w15:color w:val="000000"/>
            </w:sdtPr>
            <w:sdtEndPr>
              <w:rPr>
                <w:rStyle w:val="DefaultParagraphFont"/>
                <w:color w:val="000000"/>
                <w:szCs w:val="24"/>
              </w:rPr>
            </w:sdtEndPr>
            <w:sdtContent>
              <w:p w14:paraId="7C92A31D" w14:textId="2730C20B" w:rsidR="00836F14" w:rsidRPr="002160B9" w:rsidRDefault="00836F14" w:rsidP="00836F14">
                <w:pPr>
                  <w:pStyle w:val="Normalstyle"/>
                  <w:rPr>
                    <w:b/>
                    <w:bCs/>
                  </w:rPr>
                </w:pPr>
                <w:r w:rsidRPr="00B71CE1">
                  <w:rPr>
                    <w:rStyle w:val="PlaceholderText"/>
                    <w:rFonts w:eastAsiaTheme="minorHAnsi"/>
                    <w:color w:val="000000" w:themeColor="text1"/>
                    <w:szCs w:val="24"/>
                  </w:rPr>
                  <w:t>Click or tap here to enter text.</w:t>
                </w:r>
              </w:p>
            </w:sdtContent>
          </w:sdt>
        </w:tc>
        <w:tc>
          <w:tcPr>
            <w:tcW w:w="3686" w:type="dxa"/>
            <w:gridSpan w:val="2"/>
          </w:tcPr>
          <w:sdt>
            <w:sdtPr>
              <w:rPr>
                <w:rStyle w:val="fillingin"/>
              </w:rPr>
              <w:alias w:val="filling in "/>
              <w:tag w:val="filling in "/>
              <w:id w:val="387852921"/>
              <w:placeholder>
                <w:docPart w:val="4E7E0723FDB24FD2806CE843EBAC0C57"/>
              </w:placeholder>
              <w:showingPlcHdr/>
              <w15:color w:val="000000"/>
            </w:sdtPr>
            <w:sdtEndPr>
              <w:rPr>
                <w:rStyle w:val="DefaultParagraphFont"/>
                <w:color w:val="000000"/>
                <w:szCs w:val="24"/>
              </w:rPr>
            </w:sdtEndPr>
            <w:sdtContent>
              <w:p w14:paraId="2088944F" w14:textId="59B301FC" w:rsidR="00836F14" w:rsidRDefault="00836F14" w:rsidP="00836F14">
                <w:pPr>
                  <w:pStyle w:val="Normalstyle"/>
                  <w:rPr>
                    <w:b/>
                    <w:bCs/>
                  </w:rPr>
                </w:pPr>
                <w:r w:rsidRPr="00B71CE1">
                  <w:rPr>
                    <w:rStyle w:val="PlaceholderText"/>
                    <w:rFonts w:eastAsiaTheme="minorHAnsi"/>
                    <w:color w:val="000000" w:themeColor="text1"/>
                    <w:szCs w:val="24"/>
                  </w:rPr>
                  <w:t>Click or tap here to enter text.</w:t>
                </w:r>
              </w:p>
            </w:sdtContent>
          </w:sdt>
        </w:tc>
      </w:tr>
      <w:tr w:rsidR="00836F14" w:rsidRPr="007A4CD2" w14:paraId="470C6408" w14:textId="77777777" w:rsidTr="00836F14">
        <w:trPr>
          <w:cantSplit/>
          <w:trHeight w:val="275"/>
        </w:trPr>
        <w:tc>
          <w:tcPr>
            <w:tcW w:w="3255" w:type="dxa"/>
            <w:gridSpan w:val="3"/>
          </w:tcPr>
          <w:sdt>
            <w:sdtPr>
              <w:rPr>
                <w:rStyle w:val="fillingin"/>
              </w:rPr>
              <w:alias w:val="filling in "/>
              <w:tag w:val="filling in "/>
              <w:id w:val="1882208615"/>
              <w:placeholder>
                <w:docPart w:val="3AE63FF4E6A94F8B9ED519D6C6FECED7"/>
              </w:placeholder>
              <w:showingPlcHdr/>
              <w15:color w:val="000000"/>
            </w:sdtPr>
            <w:sdtEndPr>
              <w:rPr>
                <w:rStyle w:val="DefaultParagraphFont"/>
                <w:color w:val="000000"/>
                <w:szCs w:val="24"/>
              </w:rPr>
            </w:sdtEndPr>
            <w:sdtContent>
              <w:p w14:paraId="352BC445" w14:textId="3B5E26C8" w:rsidR="00836F14" w:rsidRPr="002160B9" w:rsidRDefault="00836F14" w:rsidP="00836F14">
                <w:pPr>
                  <w:pStyle w:val="Normalstyle"/>
                  <w:rPr>
                    <w:b/>
                    <w:bCs/>
                  </w:rPr>
                </w:pPr>
                <w:r w:rsidRPr="00B71CE1">
                  <w:rPr>
                    <w:rStyle w:val="PlaceholderText"/>
                    <w:rFonts w:eastAsiaTheme="minorHAnsi"/>
                    <w:color w:val="000000" w:themeColor="text1"/>
                    <w:szCs w:val="24"/>
                  </w:rPr>
                  <w:t>Click or tap here to enter text.</w:t>
                </w:r>
              </w:p>
            </w:sdtContent>
          </w:sdt>
        </w:tc>
        <w:tc>
          <w:tcPr>
            <w:tcW w:w="3260" w:type="dxa"/>
            <w:gridSpan w:val="3"/>
          </w:tcPr>
          <w:sdt>
            <w:sdtPr>
              <w:rPr>
                <w:rStyle w:val="fillingin"/>
              </w:rPr>
              <w:alias w:val="filling in "/>
              <w:tag w:val="filling in "/>
              <w:id w:val="1508172946"/>
              <w:placeholder>
                <w:docPart w:val="9F2F5A20CE184324959BF3295F992CA8"/>
              </w:placeholder>
              <w:showingPlcHdr/>
              <w15:color w:val="000000"/>
            </w:sdtPr>
            <w:sdtEndPr>
              <w:rPr>
                <w:rStyle w:val="DefaultParagraphFont"/>
                <w:color w:val="000000"/>
                <w:szCs w:val="24"/>
              </w:rPr>
            </w:sdtEndPr>
            <w:sdtContent>
              <w:p w14:paraId="6B156B1F" w14:textId="178DE455" w:rsidR="00836F14" w:rsidRPr="002160B9" w:rsidRDefault="00836F14" w:rsidP="00836F14">
                <w:pPr>
                  <w:pStyle w:val="Normalstyle"/>
                  <w:rPr>
                    <w:b/>
                    <w:bCs/>
                  </w:rPr>
                </w:pPr>
                <w:r w:rsidRPr="00B71CE1">
                  <w:rPr>
                    <w:rStyle w:val="PlaceholderText"/>
                    <w:rFonts w:eastAsiaTheme="minorHAnsi"/>
                    <w:color w:val="000000" w:themeColor="text1"/>
                    <w:szCs w:val="24"/>
                  </w:rPr>
                  <w:t>Click or tap here to enter text.</w:t>
                </w:r>
              </w:p>
            </w:sdtContent>
          </w:sdt>
        </w:tc>
        <w:tc>
          <w:tcPr>
            <w:tcW w:w="3686" w:type="dxa"/>
            <w:gridSpan w:val="2"/>
          </w:tcPr>
          <w:sdt>
            <w:sdtPr>
              <w:rPr>
                <w:rStyle w:val="fillingin"/>
              </w:rPr>
              <w:alias w:val="filling in "/>
              <w:tag w:val="filling in "/>
              <w:id w:val="1662129220"/>
              <w:placeholder>
                <w:docPart w:val="F20B936EB6E841B9BFA02C61AF1FE581"/>
              </w:placeholder>
              <w:showingPlcHdr/>
              <w15:color w:val="000000"/>
            </w:sdtPr>
            <w:sdtEndPr>
              <w:rPr>
                <w:rStyle w:val="DefaultParagraphFont"/>
                <w:color w:val="000000"/>
                <w:szCs w:val="24"/>
              </w:rPr>
            </w:sdtEndPr>
            <w:sdtContent>
              <w:p w14:paraId="2FBB7F38" w14:textId="69826761" w:rsidR="00836F14" w:rsidRDefault="00836F14" w:rsidP="00836F14">
                <w:pPr>
                  <w:pStyle w:val="Normalstyle"/>
                  <w:rPr>
                    <w:b/>
                    <w:bCs/>
                  </w:rPr>
                </w:pPr>
                <w:r w:rsidRPr="00B71CE1">
                  <w:rPr>
                    <w:rStyle w:val="PlaceholderText"/>
                    <w:rFonts w:eastAsiaTheme="minorHAnsi"/>
                    <w:color w:val="000000" w:themeColor="text1"/>
                    <w:szCs w:val="24"/>
                  </w:rPr>
                  <w:t>Click or tap here to enter text.</w:t>
                </w:r>
              </w:p>
            </w:sdtContent>
          </w:sdt>
        </w:tc>
      </w:tr>
      <w:tr w:rsidR="00836F14" w:rsidRPr="007A4CD2" w14:paraId="42C5526A" w14:textId="77777777" w:rsidTr="00836F14">
        <w:trPr>
          <w:cantSplit/>
          <w:trHeight w:val="275"/>
        </w:trPr>
        <w:tc>
          <w:tcPr>
            <w:tcW w:w="3255" w:type="dxa"/>
            <w:gridSpan w:val="3"/>
          </w:tcPr>
          <w:sdt>
            <w:sdtPr>
              <w:rPr>
                <w:rStyle w:val="fillingin"/>
              </w:rPr>
              <w:alias w:val="filling in "/>
              <w:tag w:val="filling in "/>
              <w:id w:val="1574160348"/>
              <w:placeholder>
                <w:docPart w:val="54251835850945A58CDB14C3F45DD67A"/>
              </w:placeholder>
              <w:showingPlcHdr/>
              <w15:color w:val="000000"/>
            </w:sdtPr>
            <w:sdtEndPr>
              <w:rPr>
                <w:rStyle w:val="DefaultParagraphFont"/>
                <w:color w:val="000000"/>
                <w:szCs w:val="24"/>
              </w:rPr>
            </w:sdtEndPr>
            <w:sdtContent>
              <w:p w14:paraId="3DC98717" w14:textId="5847DC9F" w:rsidR="00836F14" w:rsidRPr="002160B9" w:rsidRDefault="00836F14" w:rsidP="00836F14">
                <w:pPr>
                  <w:pStyle w:val="Normalstyle"/>
                  <w:rPr>
                    <w:b/>
                    <w:bCs/>
                  </w:rPr>
                </w:pPr>
                <w:r w:rsidRPr="00B71CE1">
                  <w:rPr>
                    <w:rStyle w:val="PlaceholderText"/>
                    <w:rFonts w:eastAsiaTheme="minorHAnsi"/>
                    <w:color w:val="000000" w:themeColor="text1"/>
                    <w:szCs w:val="24"/>
                  </w:rPr>
                  <w:t>Click or tap here to enter text.</w:t>
                </w:r>
              </w:p>
            </w:sdtContent>
          </w:sdt>
        </w:tc>
        <w:tc>
          <w:tcPr>
            <w:tcW w:w="3260" w:type="dxa"/>
            <w:gridSpan w:val="3"/>
          </w:tcPr>
          <w:sdt>
            <w:sdtPr>
              <w:rPr>
                <w:rStyle w:val="fillingin"/>
              </w:rPr>
              <w:alias w:val="filling in "/>
              <w:tag w:val="filling in "/>
              <w:id w:val="402802277"/>
              <w:placeholder>
                <w:docPart w:val="EF857DC08C17443C8E41178504878A7A"/>
              </w:placeholder>
              <w:showingPlcHdr/>
              <w15:color w:val="000000"/>
            </w:sdtPr>
            <w:sdtEndPr>
              <w:rPr>
                <w:rStyle w:val="DefaultParagraphFont"/>
                <w:color w:val="000000"/>
                <w:szCs w:val="24"/>
              </w:rPr>
            </w:sdtEndPr>
            <w:sdtContent>
              <w:p w14:paraId="77505FF5" w14:textId="7B7AD17C" w:rsidR="00836F14" w:rsidRPr="002160B9" w:rsidRDefault="00836F14" w:rsidP="00836F14">
                <w:pPr>
                  <w:pStyle w:val="Normalstyle"/>
                  <w:rPr>
                    <w:b/>
                    <w:bCs/>
                  </w:rPr>
                </w:pPr>
                <w:r w:rsidRPr="00B71CE1">
                  <w:rPr>
                    <w:rStyle w:val="PlaceholderText"/>
                    <w:rFonts w:eastAsiaTheme="minorHAnsi"/>
                    <w:color w:val="000000" w:themeColor="text1"/>
                    <w:szCs w:val="24"/>
                  </w:rPr>
                  <w:t>Click or tap here to enter text.</w:t>
                </w:r>
              </w:p>
            </w:sdtContent>
          </w:sdt>
        </w:tc>
        <w:tc>
          <w:tcPr>
            <w:tcW w:w="3686" w:type="dxa"/>
            <w:gridSpan w:val="2"/>
          </w:tcPr>
          <w:sdt>
            <w:sdtPr>
              <w:rPr>
                <w:rStyle w:val="fillingin"/>
              </w:rPr>
              <w:alias w:val="filling in "/>
              <w:tag w:val="filling in "/>
              <w:id w:val="991986103"/>
              <w:placeholder>
                <w:docPart w:val="D2F6530155D840A48364A296088C3097"/>
              </w:placeholder>
              <w:showingPlcHdr/>
              <w15:color w:val="000000"/>
            </w:sdtPr>
            <w:sdtEndPr>
              <w:rPr>
                <w:rStyle w:val="DefaultParagraphFont"/>
                <w:color w:val="000000"/>
                <w:szCs w:val="24"/>
              </w:rPr>
            </w:sdtEndPr>
            <w:sdtContent>
              <w:p w14:paraId="617E3BB4" w14:textId="4FCE1732" w:rsidR="00836F14" w:rsidRDefault="00836F14" w:rsidP="00836F14">
                <w:pPr>
                  <w:pStyle w:val="Normalstyle"/>
                  <w:rPr>
                    <w:b/>
                    <w:bCs/>
                  </w:rPr>
                </w:pPr>
                <w:r w:rsidRPr="00B71CE1">
                  <w:rPr>
                    <w:rStyle w:val="PlaceholderText"/>
                    <w:rFonts w:eastAsiaTheme="minorHAnsi"/>
                    <w:color w:val="000000" w:themeColor="text1"/>
                    <w:szCs w:val="24"/>
                  </w:rPr>
                  <w:t>Click or tap here to enter text.</w:t>
                </w:r>
              </w:p>
            </w:sdtContent>
          </w:sdt>
        </w:tc>
      </w:tr>
      <w:tr w:rsidR="00836F14" w:rsidRPr="007A4CD2" w14:paraId="015E01E9" w14:textId="77777777" w:rsidTr="00836F14">
        <w:trPr>
          <w:cantSplit/>
          <w:trHeight w:val="275"/>
        </w:trPr>
        <w:tc>
          <w:tcPr>
            <w:tcW w:w="3255" w:type="dxa"/>
            <w:gridSpan w:val="3"/>
          </w:tcPr>
          <w:sdt>
            <w:sdtPr>
              <w:rPr>
                <w:rStyle w:val="fillingin"/>
              </w:rPr>
              <w:alias w:val="filling in "/>
              <w:tag w:val="filling in "/>
              <w:id w:val="-1498109354"/>
              <w:placeholder>
                <w:docPart w:val="5845430044CC455B8D62C840BCCA5FC1"/>
              </w:placeholder>
              <w:showingPlcHdr/>
              <w15:color w:val="000000"/>
            </w:sdtPr>
            <w:sdtEndPr>
              <w:rPr>
                <w:rStyle w:val="DefaultParagraphFont"/>
                <w:color w:val="000000"/>
                <w:szCs w:val="24"/>
              </w:rPr>
            </w:sdtEndPr>
            <w:sdtContent>
              <w:p w14:paraId="059AD593" w14:textId="0328CEDE" w:rsidR="00836F14" w:rsidRPr="002160B9" w:rsidRDefault="00836F14" w:rsidP="00836F14">
                <w:pPr>
                  <w:pStyle w:val="Normalstyle"/>
                  <w:rPr>
                    <w:b/>
                    <w:bCs/>
                  </w:rPr>
                </w:pPr>
                <w:r w:rsidRPr="00B71CE1">
                  <w:rPr>
                    <w:rStyle w:val="PlaceholderText"/>
                    <w:rFonts w:eastAsiaTheme="minorHAnsi"/>
                    <w:color w:val="000000" w:themeColor="text1"/>
                    <w:szCs w:val="24"/>
                  </w:rPr>
                  <w:t>Click or tap here to enter text.</w:t>
                </w:r>
              </w:p>
            </w:sdtContent>
          </w:sdt>
        </w:tc>
        <w:tc>
          <w:tcPr>
            <w:tcW w:w="3260" w:type="dxa"/>
            <w:gridSpan w:val="3"/>
          </w:tcPr>
          <w:sdt>
            <w:sdtPr>
              <w:rPr>
                <w:rStyle w:val="fillingin"/>
              </w:rPr>
              <w:alias w:val="filling in "/>
              <w:tag w:val="filling in "/>
              <w:id w:val="-1466577799"/>
              <w:placeholder>
                <w:docPart w:val="DC35140E3CF54BDAB0B05E6622178471"/>
              </w:placeholder>
              <w:showingPlcHdr/>
              <w15:color w:val="000000"/>
            </w:sdtPr>
            <w:sdtEndPr>
              <w:rPr>
                <w:rStyle w:val="DefaultParagraphFont"/>
                <w:color w:val="000000"/>
                <w:szCs w:val="24"/>
              </w:rPr>
            </w:sdtEndPr>
            <w:sdtContent>
              <w:p w14:paraId="200018E2" w14:textId="5425C48B" w:rsidR="00836F14" w:rsidRPr="002160B9" w:rsidRDefault="00836F14" w:rsidP="00836F14">
                <w:pPr>
                  <w:pStyle w:val="Normalstyle"/>
                  <w:rPr>
                    <w:b/>
                    <w:bCs/>
                  </w:rPr>
                </w:pPr>
                <w:r w:rsidRPr="00B71CE1">
                  <w:rPr>
                    <w:rStyle w:val="PlaceholderText"/>
                    <w:rFonts w:eastAsiaTheme="minorHAnsi"/>
                    <w:color w:val="000000" w:themeColor="text1"/>
                    <w:szCs w:val="24"/>
                  </w:rPr>
                  <w:t>Click or tap here to enter text.</w:t>
                </w:r>
              </w:p>
            </w:sdtContent>
          </w:sdt>
        </w:tc>
        <w:tc>
          <w:tcPr>
            <w:tcW w:w="3686" w:type="dxa"/>
            <w:gridSpan w:val="2"/>
          </w:tcPr>
          <w:sdt>
            <w:sdtPr>
              <w:rPr>
                <w:rStyle w:val="fillingin"/>
              </w:rPr>
              <w:alias w:val="filling in "/>
              <w:tag w:val="filling in "/>
              <w:id w:val="1571852973"/>
              <w:placeholder>
                <w:docPart w:val="AA2ABC6B9C4D466AA9204061FAD91E1A"/>
              </w:placeholder>
              <w:showingPlcHdr/>
              <w15:color w:val="000000"/>
            </w:sdtPr>
            <w:sdtEndPr>
              <w:rPr>
                <w:rStyle w:val="DefaultParagraphFont"/>
                <w:color w:val="000000"/>
                <w:szCs w:val="24"/>
              </w:rPr>
            </w:sdtEndPr>
            <w:sdtContent>
              <w:p w14:paraId="3EC75D95" w14:textId="31C46B41" w:rsidR="00836F14" w:rsidRDefault="00836F14" w:rsidP="00836F14">
                <w:pPr>
                  <w:pStyle w:val="Normalstyle"/>
                  <w:rPr>
                    <w:b/>
                    <w:bCs/>
                  </w:rPr>
                </w:pPr>
                <w:r w:rsidRPr="00B71CE1">
                  <w:rPr>
                    <w:rStyle w:val="PlaceholderText"/>
                    <w:rFonts w:eastAsiaTheme="minorHAnsi"/>
                    <w:color w:val="000000" w:themeColor="text1"/>
                    <w:szCs w:val="24"/>
                  </w:rPr>
                  <w:t>Click or tap here to enter text.</w:t>
                </w:r>
              </w:p>
            </w:sdtContent>
          </w:sdt>
        </w:tc>
      </w:tr>
      <w:tr w:rsidR="00836F14" w:rsidRPr="007A4CD2" w14:paraId="309A716F" w14:textId="77777777" w:rsidTr="00836F14">
        <w:trPr>
          <w:cantSplit/>
          <w:trHeight w:val="275"/>
        </w:trPr>
        <w:tc>
          <w:tcPr>
            <w:tcW w:w="3255" w:type="dxa"/>
            <w:gridSpan w:val="3"/>
          </w:tcPr>
          <w:sdt>
            <w:sdtPr>
              <w:rPr>
                <w:rStyle w:val="fillingin"/>
              </w:rPr>
              <w:alias w:val="filling in "/>
              <w:tag w:val="filling in "/>
              <w:id w:val="254644075"/>
              <w:placeholder>
                <w:docPart w:val="061EDFDAD6BD44BFAD483724B17F0C41"/>
              </w:placeholder>
              <w:showingPlcHdr/>
              <w15:color w:val="000000"/>
            </w:sdtPr>
            <w:sdtEndPr>
              <w:rPr>
                <w:rStyle w:val="DefaultParagraphFont"/>
                <w:color w:val="000000"/>
                <w:szCs w:val="24"/>
              </w:rPr>
            </w:sdtEndPr>
            <w:sdtContent>
              <w:p w14:paraId="70DCC726" w14:textId="34E46A55" w:rsidR="00836F14" w:rsidRPr="002160B9" w:rsidRDefault="00836F14" w:rsidP="00836F14">
                <w:pPr>
                  <w:pStyle w:val="Normalstyle"/>
                  <w:rPr>
                    <w:b/>
                    <w:bCs/>
                  </w:rPr>
                </w:pPr>
                <w:r w:rsidRPr="00B71CE1">
                  <w:rPr>
                    <w:rStyle w:val="PlaceholderText"/>
                    <w:rFonts w:eastAsiaTheme="minorHAnsi"/>
                    <w:color w:val="000000" w:themeColor="text1"/>
                    <w:szCs w:val="24"/>
                  </w:rPr>
                  <w:t>Click or tap here to enter text.</w:t>
                </w:r>
              </w:p>
            </w:sdtContent>
          </w:sdt>
        </w:tc>
        <w:tc>
          <w:tcPr>
            <w:tcW w:w="3260" w:type="dxa"/>
            <w:gridSpan w:val="3"/>
          </w:tcPr>
          <w:sdt>
            <w:sdtPr>
              <w:rPr>
                <w:rStyle w:val="fillingin"/>
              </w:rPr>
              <w:alias w:val="filling in "/>
              <w:tag w:val="filling in "/>
              <w:id w:val="-1203402286"/>
              <w:placeholder>
                <w:docPart w:val="83F738E14DB84DD79073BD8A14B8A238"/>
              </w:placeholder>
              <w:showingPlcHdr/>
              <w15:color w:val="000000"/>
            </w:sdtPr>
            <w:sdtEndPr>
              <w:rPr>
                <w:rStyle w:val="DefaultParagraphFont"/>
                <w:color w:val="000000"/>
                <w:szCs w:val="24"/>
              </w:rPr>
            </w:sdtEndPr>
            <w:sdtContent>
              <w:p w14:paraId="60D0EF38" w14:textId="4C02A829" w:rsidR="00836F14" w:rsidRPr="002160B9" w:rsidRDefault="00836F14" w:rsidP="00836F14">
                <w:pPr>
                  <w:pStyle w:val="Normalstyle"/>
                  <w:rPr>
                    <w:b/>
                    <w:bCs/>
                  </w:rPr>
                </w:pPr>
                <w:r w:rsidRPr="00B71CE1">
                  <w:rPr>
                    <w:rStyle w:val="PlaceholderText"/>
                    <w:rFonts w:eastAsiaTheme="minorHAnsi"/>
                    <w:color w:val="000000" w:themeColor="text1"/>
                    <w:szCs w:val="24"/>
                  </w:rPr>
                  <w:t>Click or tap here to enter text.</w:t>
                </w:r>
              </w:p>
            </w:sdtContent>
          </w:sdt>
        </w:tc>
        <w:tc>
          <w:tcPr>
            <w:tcW w:w="3686" w:type="dxa"/>
            <w:gridSpan w:val="2"/>
          </w:tcPr>
          <w:sdt>
            <w:sdtPr>
              <w:rPr>
                <w:rStyle w:val="fillingin"/>
              </w:rPr>
              <w:alias w:val="filling in "/>
              <w:tag w:val="filling in "/>
              <w:id w:val="1927988367"/>
              <w:placeholder>
                <w:docPart w:val="BBB151D3F99B44DE89656E38B0E1C3EF"/>
              </w:placeholder>
              <w:showingPlcHdr/>
              <w15:color w:val="000000"/>
            </w:sdtPr>
            <w:sdtEndPr>
              <w:rPr>
                <w:rStyle w:val="DefaultParagraphFont"/>
                <w:color w:val="000000"/>
                <w:szCs w:val="24"/>
              </w:rPr>
            </w:sdtEndPr>
            <w:sdtContent>
              <w:p w14:paraId="4A761F45" w14:textId="015C49A7" w:rsidR="00836F14" w:rsidRDefault="00836F14" w:rsidP="00836F14">
                <w:pPr>
                  <w:pStyle w:val="Normalstyle"/>
                  <w:rPr>
                    <w:b/>
                    <w:bCs/>
                  </w:rPr>
                </w:pPr>
                <w:r w:rsidRPr="00B71CE1">
                  <w:rPr>
                    <w:rStyle w:val="PlaceholderText"/>
                    <w:rFonts w:eastAsiaTheme="minorHAnsi"/>
                    <w:color w:val="000000" w:themeColor="text1"/>
                    <w:szCs w:val="24"/>
                  </w:rPr>
                  <w:t>Click or tap here to enter text.</w:t>
                </w:r>
              </w:p>
            </w:sdtContent>
          </w:sdt>
        </w:tc>
      </w:tr>
      <w:tr w:rsidR="00836F14" w:rsidRPr="007A4CD2" w14:paraId="4BE7D0C1" w14:textId="77777777" w:rsidTr="00836F14">
        <w:trPr>
          <w:cantSplit/>
          <w:trHeight w:val="275"/>
        </w:trPr>
        <w:tc>
          <w:tcPr>
            <w:tcW w:w="3255" w:type="dxa"/>
            <w:gridSpan w:val="3"/>
            <w:tcBorders>
              <w:bottom w:val="single" w:sz="4" w:space="0" w:color="auto"/>
            </w:tcBorders>
          </w:tcPr>
          <w:sdt>
            <w:sdtPr>
              <w:rPr>
                <w:rStyle w:val="fillingin"/>
              </w:rPr>
              <w:alias w:val="filling in "/>
              <w:tag w:val="filling in "/>
              <w:id w:val="964316513"/>
              <w:placeholder>
                <w:docPart w:val="D7887BFAAE6340708F32362A4ECE5654"/>
              </w:placeholder>
              <w:showingPlcHdr/>
              <w15:color w:val="000000"/>
            </w:sdtPr>
            <w:sdtEndPr>
              <w:rPr>
                <w:rStyle w:val="DefaultParagraphFont"/>
                <w:color w:val="000000"/>
                <w:szCs w:val="24"/>
              </w:rPr>
            </w:sdtEndPr>
            <w:sdtContent>
              <w:p w14:paraId="495383ED" w14:textId="6D76372A" w:rsidR="00836F14" w:rsidRPr="002160B9" w:rsidRDefault="00836F14" w:rsidP="00836F14">
                <w:pPr>
                  <w:pStyle w:val="Normalstyle"/>
                  <w:rPr>
                    <w:b/>
                    <w:bCs/>
                  </w:rPr>
                </w:pPr>
                <w:r w:rsidRPr="00B71CE1">
                  <w:rPr>
                    <w:rStyle w:val="PlaceholderText"/>
                    <w:rFonts w:eastAsiaTheme="minorHAnsi"/>
                    <w:color w:val="000000" w:themeColor="text1"/>
                    <w:szCs w:val="24"/>
                  </w:rPr>
                  <w:t>Click or tap here to enter text.</w:t>
                </w:r>
              </w:p>
            </w:sdtContent>
          </w:sdt>
        </w:tc>
        <w:tc>
          <w:tcPr>
            <w:tcW w:w="3260" w:type="dxa"/>
            <w:gridSpan w:val="3"/>
            <w:tcBorders>
              <w:bottom w:val="single" w:sz="4" w:space="0" w:color="auto"/>
            </w:tcBorders>
          </w:tcPr>
          <w:sdt>
            <w:sdtPr>
              <w:rPr>
                <w:rStyle w:val="fillingin"/>
              </w:rPr>
              <w:alias w:val="filling in "/>
              <w:tag w:val="filling in "/>
              <w:id w:val="1545792831"/>
              <w:placeholder>
                <w:docPart w:val="CAF0F70F5DF14A6A8C4A7213015EF0EB"/>
              </w:placeholder>
              <w:showingPlcHdr/>
              <w15:color w:val="000000"/>
            </w:sdtPr>
            <w:sdtEndPr>
              <w:rPr>
                <w:rStyle w:val="DefaultParagraphFont"/>
                <w:color w:val="000000"/>
                <w:szCs w:val="24"/>
              </w:rPr>
            </w:sdtEndPr>
            <w:sdtContent>
              <w:p w14:paraId="23F90306" w14:textId="760A8FFC" w:rsidR="00836F14" w:rsidRPr="002160B9" w:rsidRDefault="00836F14" w:rsidP="00836F14">
                <w:pPr>
                  <w:pStyle w:val="Normalstyle"/>
                  <w:rPr>
                    <w:b/>
                    <w:bCs/>
                  </w:rPr>
                </w:pPr>
                <w:r w:rsidRPr="00B71CE1">
                  <w:rPr>
                    <w:rStyle w:val="PlaceholderText"/>
                    <w:rFonts w:eastAsiaTheme="minorHAnsi"/>
                    <w:color w:val="000000" w:themeColor="text1"/>
                    <w:szCs w:val="24"/>
                  </w:rPr>
                  <w:t>Click or tap here to enter text.</w:t>
                </w:r>
              </w:p>
            </w:sdtContent>
          </w:sdt>
        </w:tc>
        <w:tc>
          <w:tcPr>
            <w:tcW w:w="3686" w:type="dxa"/>
            <w:gridSpan w:val="2"/>
            <w:tcBorders>
              <w:bottom w:val="single" w:sz="4" w:space="0" w:color="auto"/>
            </w:tcBorders>
          </w:tcPr>
          <w:sdt>
            <w:sdtPr>
              <w:rPr>
                <w:rStyle w:val="fillingin"/>
              </w:rPr>
              <w:alias w:val="filling in "/>
              <w:tag w:val="filling in "/>
              <w:id w:val="-1250805794"/>
              <w:placeholder>
                <w:docPart w:val="7D22FFBDFBCE40A09365500E6A3A1287"/>
              </w:placeholder>
              <w:showingPlcHdr/>
              <w15:color w:val="000000"/>
            </w:sdtPr>
            <w:sdtEndPr>
              <w:rPr>
                <w:rStyle w:val="DefaultParagraphFont"/>
                <w:color w:val="000000"/>
                <w:szCs w:val="24"/>
              </w:rPr>
            </w:sdtEndPr>
            <w:sdtContent>
              <w:p w14:paraId="22F5D48C" w14:textId="50C63463" w:rsidR="00836F14" w:rsidRDefault="00836F14" w:rsidP="00836F14">
                <w:pPr>
                  <w:pStyle w:val="Normalstyle"/>
                  <w:rPr>
                    <w:b/>
                    <w:bCs/>
                  </w:rPr>
                </w:pPr>
                <w:r w:rsidRPr="00B71CE1">
                  <w:rPr>
                    <w:rStyle w:val="PlaceholderText"/>
                    <w:rFonts w:eastAsiaTheme="minorHAnsi"/>
                    <w:color w:val="000000" w:themeColor="text1"/>
                    <w:szCs w:val="24"/>
                  </w:rPr>
                  <w:t>Click or tap here to enter text.</w:t>
                </w:r>
              </w:p>
            </w:sdtContent>
          </w:sdt>
        </w:tc>
      </w:tr>
    </w:tbl>
    <w:p w14:paraId="0D3F8BA9" w14:textId="77777777" w:rsidR="00B65B9B" w:rsidRDefault="00B65B9B" w:rsidP="00960748">
      <w:pPr>
        <w:pStyle w:val="Normalstyle"/>
        <w:rPr>
          <w:b/>
          <w:bCs/>
        </w:rPr>
        <w:sectPr w:rsidR="00B65B9B" w:rsidSect="00836F14">
          <w:footnotePr>
            <w:numRestart w:val="eachPage"/>
          </w:footnotePr>
          <w:pgSz w:w="11908" w:h="16833"/>
          <w:pgMar w:top="851" w:right="851" w:bottom="1134" w:left="851" w:header="567" w:footer="284" w:gutter="0"/>
          <w:pgBorders w:offsetFrom="page">
            <w:top w:val="single" w:sz="18" w:space="15" w:color="24AE4F"/>
            <w:left w:val="single" w:sz="18" w:space="20" w:color="24AE4F"/>
            <w:bottom w:val="single" w:sz="18" w:space="20" w:color="24AE4F"/>
            <w:right w:val="single" w:sz="18" w:space="20" w:color="24AE4F"/>
          </w:pgBorders>
          <w:pgNumType w:start="1"/>
          <w:cols w:space="720"/>
          <w:noEndnote/>
          <w:docGrid w:linePitch="272"/>
        </w:sect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1488"/>
        <w:gridCol w:w="1489"/>
        <w:gridCol w:w="1489"/>
        <w:gridCol w:w="1488"/>
        <w:gridCol w:w="1488"/>
        <w:gridCol w:w="1489"/>
      </w:tblGrid>
      <w:tr w:rsidR="00F97722" w:rsidRPr="007A4CD2" w14:paraId="01942DD7" w14:textId="77777777" w:rsidTr="00EF55BD">
        <w:trPr>
          <w:cantSplit/>
          <w:trHeight w:val="454"/>
        </w:trPr>
        <w:tc>
          <w:tcPr>
            <w:tcW w:w="10201" w:type="dxa"/>
            <w:gridSpan w:val="7"/>
            <w:shd w:val="clear" w:color="auto" w:fill="006BBC"/>
            <w:vAlign w:val="center"/>
          </w:tcPr>
          <w:p w14:paraId="0CA3C39E" w14:textId="6FEE80D1" w:rsidR="00F97722" w:rsidRPr="00F97722" w:rsidRDefault="00F97722" w:rsidP="00EF55BD">
            <w:pPr>
              <w:pStyle w:val="Normalstyle"/>
              <w:jc w:val="left"/>
              <w:rPr>
                <w:b/>
                <w:bCs/>
                <w:color w:val="FFFFFF" w:themeColor="background1"/>
              </w:rPr>
            </w:pPr>
            <w:r w:rsidRPr="00AC4B3C">
              <w:rPr>
                <w:b/>
                <w:bCs/>
                <w:color w:val="FFFFFF" w:themeColor="background1"/>
                <w:sz w:val="28"/>
                <w:szCs w:val="20"/>
              </w:rPr>
              <w:lastRenderedPageBreak/>
              <w:t xml:space="preserve">Welsh </w:t>
            </w:r>
            <w:r w:rsidR="00AC4B3C" w:rsidRPr="00AC4B3C">
              <w:rPr>
                <w:b/>
                <w:bCs/>
                <w:color w:val="FFFFFF" w:themeColor="background1"/>
                <w:sz w:val="28"/>
                <w:szCs w:val="20"/>
              </w:rPr>
              <w:t>L</w:t>
            </w:r>
            <w:r w:rsidRPr="00AC4B3C">
              <w:rPr>
                <w:b/>
                <w:bCs/>
                <w:color w:val="FFFFFF" w:themeColor="background1"/>
                <w:sz w:val="28"/>
                <w:szCs w:val="20"/>
              </w:rPr>
              <w:t xml:space="preserve">anguage </w:t>
            </w:r>
            <w:r w:rsidR="00AC4B3C" w:rsidRPr="00AC4B3C">
              <w:rPr>
                <w:b/>
                <w:bCs/>
                <w:color w:val="FFFFFF" w:themeColor="background1"/>
                <w:sz w:val="28"/>
                <w:szCs w:val="20"/>
              </w:rPr>
              <w:t>S</w:t>
            </w:r>
            <w:r w:rsidRPr="00AC4B3C">
              <w:rPr>
                <w:b/>
                <w:bCs/>
                <w:color w:val="FFFFFF" w:themeColor="background1"/>
                <w:sz w:val="28"/>
                <w:szCs w:val="20"/>
              </w:rPr>
              <w:t>kills</w:t>
            </w:r>
          </w:p>
        </w:tc>
      </w:tr>
      <w:tr w:rsidR="00F97722" w:rsidRPr="007A4CD2" w14:paraId="75ED7120" w14:textId="77777777" w:rsidTr="00B65B9B">
        <w:trPr>
          <w:cantSplit/>
          <w:trHeight w:val="889"/>
        </w:trPr>
        <w:tc>
          <w:tcPr>
            <w:tcW w:w="10201" w:type="dxa"/>
            <w:gridSpan w:val="7"/>
          </w:tcPr>
          <w:p w14:paraId="5E54CA9A" w14:textId="14998C20" w:rsidR="00F97722" w:rsidRDefault="00F97722" w:rsidP="00AC4B3C">
            <w:pPr>
              <w:pStyle w:val="Normalstyle"/>
              <w:jc w:val="left"/>
              <w:rPr>
                <w:b/>
                <w:bCs/>
              </w:rPr>
            </w:pPr>
            <w:r>
              <w:rPr>
                <w:b/>
                <w:bCs/>
              </w:rPr>
              <w:t xml:space="preserve">If you are completing this application form in English, please </w:t>
            </w:r>
            <w:r w:rsidR="00AC4B3C">
              <w:rPr>
                <w:b/>
                <w:bCs/>
              </w:rPr>
              <w:t>complete a self-assessment of your</w:t>
            </w:r>
            <w:r>
              <w:rPr>
                <w:b/>
                <w:bCs/>
              </w:rPr>
              <w:t xml:space="preserve"> </w:t>
            </w:r>
            <w:r w:rsidR="00AC4B3C">
              <w:rPr>
                <w:b/>
                <w:bCs/>
              </w:rPr>
              <w:t xml:space="preserve">current </w:t>
            </w:r>
            <w:r>
              <w:rPr>
                <w:b/>
                <w:bCs/>
              </w:rPr>
              <w:t xml:space="preserve">Welsh language skills. Please refer to the Welsh language skills matrix here: </w:t>
            </w:r>
            <w:hyperlink r:id="rId14" w:history="1">
              <w:r w:rsidR="0017630D" w:rsidRPr="0017630D">
                <w:rPr>
                  <w:rStyle w:val="Hyperlink"/>
                  <w:b/>
                  <w:bCs/>
                </w:rPr>
                <w:t>Fframwaith-ALTE-Framework-Mentera.pdf</w:t>
              </w:r>
            </w:hyperlink>
            <w:r w:rsidR="0017630D">
              <w:rPr>
                <w:b/>
                <w:bCs/>
              </w:rPr>
              <w:t xml:space="preserve"> </w:t>
            </w:r>
            <w:r w:rsidR="00AC4B3C">
              <w:rPr>
                <w:b/>
                <w:bCs/>
              </w:rPr>
              <w:t xml:space="preserve">and tick the most appropriate level for each skill area. Please be aware that this role </w:t>
            </w:r>
            <w:r w:rsidR="00CC62D4">
              <w:rPr>
                <w:b/>
                <w:bCs/>
              </w:rPr>
              <w:t xml:space="preserve">could </w:t>
            </w:r>
            <w:r w:rsidR="00AC4B3C">
              <w:rPr>
                <w:b/>
                <w:bCs/>
              </w:rPr>
              <w:t xml:space="preserve">frequently require Welsh language skills at level </w:t>
            </w:r>
            <w:r w:rsidR="00CC62D4">
              <w:rPr>
                <w:b/>
                <w:bCs/>
              </w:rPr>
              <w:t>3</w:t>
            </w:r>
            <w:r w:rsidR="00AC4B3C">
              <w:rPr>
                <w:b/>
                <w:bCs/>
              </w:rPr>
              <w:t xml:space="preserve"> or abo</w:t>
            </w:r>
            <w:r w:rsidR="00FD32CE">
              <w:rPr>
                <w:b/>
                <w:bCs/>
              </w:rPr>
              <w:t>ve.</w:t>
            </w:r>
          </w:p>
        </w:tc>
      </w:tr>
      <w:tr w:rsidR="00F97722" w:rsidRPr="007A4CD2" w14:paraId="2B66C756" w14:textId="77777777" w:rsidTr="00B65B9B">
        <w:trPr>
          <w:cantSplit/>
          <w:trHeight w:val="205"/>
        </w:trPr>
        <w:tc>
          <w:tcPr>
            <w:tcW w:w="10201" w:type="dxa"/>
            <w:gridSpan w:val="7"/>
            <w:shd w:val="clear" w:color="auto" w:fill="DEEAF6" w:themeFill="accent5" w:themeFillTint="33"/>
            <w:vAlign w:val="bottom"/>
          </w:tcPr>
          <w:p w14:paraId="25543AF6" w14:textId="1ED45ACC" w:rsidR="00F97722" w:rsidRDefault="00F97722" w:rsidP="00F97722">
            <w:pPr>
              <w:pStyle w:val="Normalstyle"/>
              <w:jc w:val="center"/>
              <w:rPr>
                <w:b/>
                <w:bCs/>
              </w:rPr>
            </w:pPr>
            <w:r w:rsidRPr="00B65B9B">
              <w:rPr>
                <w:b/>
                <w:bCs/>
                <w:sz w:val="28"/>
                <w:szCs w:val="20"/>
              </w:rPr>
              <w:t>Individual Skill Area</w:t>
            </w:r>
            <w:r w:rsidR="00AC4B3C" w:rsidRPr="00B65B9B">
              <w:rPr>
                <w:b/>
                <w:bCs/>
                <w:sz w:val="28"/>
                <w:szCs w:val="20"/>
              </w:rPr>
              <w:t>s</w:t>
            </w:r>
          </w:p>
        </w:tc>
      </w:tr>
      <w:tr w:rsidR="00AC4B3C" w:rsidRPr="007A4CD2" w14:paraId="17F93EEF" w14:textId="77777777" w:rsidTr="00B65B9B">
        <w:trPr>
          <w:cantSplit/>
          <w:trHeight w:val="454"/>
        </w:trPr>
        <w:tc>
          <w:tcPr>
            <w:tcW w:w="1270" w:type="dxa"/>
            <w:vAlign w:val="bottom"/>
          </w:tcPr>
          <w:p w14:paraId="73ADC84E" w14:textId="77777777" w:rsidR="00F97722" w:rsidRDefault="00F97722" w:rsidP="00960748">
            <w:pPr>
              <w:pStyle w:val="Normalstyle"/>
              <w:rPr>
                <w:b/>
                <w:bCs/>
              </w:rPr>
            </w:pPr>
          </w:p>
        </w:tc>
        <w:tc>
          <w:tcPr>
            <w:tcW w:w="1488" w:type="dxa"/>
            <w:vAlign w:val="bottom"/>
          </w:tcPr>
          <w:p w14:paraId="17B3EF58" w14:textId="77777777" w:rsidR="00F97722" w:rsidRPr="00AC4B3C" w:rsidRDefault="00F97722" w:rsidP="00AC4B3C">
            <w:pPr>
              <w:pStyle w:val="Normalstyle"/>
              <w:jc w:val="center"/>
              <w:rPr>
                <w:b/>
                <w:bCs/>
                <w:sz w:val="20"/>
                <w:szCs w:val="14"/>
              </w:rPr>
            </w:pPr>
            <w:r w:rsidRPr="00AC4B3C">
              <w:rPr>
                <w:b/>
                <w:bCs/>
                <w:sz w:val="20"/>
                <w:szCs w:val="14"/>
              </w:rPr>
              <w:t>Level 0</w:t>
            </w:r>
          </w:p>
          <w:p w14:paraId="6CEA5829" w14:textId="376DB32A" w:rsidR="00AC4B3C" w:rsidRPr="00AC4B3C" w:rsidRDefault="00AC4B3C" w:rsidP="00AC4B3C">
            <w:pPr>
              <w:pStyle w:val="Normalstyle"/>
              <w:jc w:val="center"/>
              <w:rPr>
                <w:b/>
                <w:bCs/>
                <w:sz w:val="20"/>
                <w:szCs w:val="14"/>
              </w:rPr>
            </w:pPr>
            <w:r w:rsidRPr="00AC4B3C">
              <w:rPr>
                <w:b/>
                <w:bCs/>
                <w:sz w:val="20"/>
                <w:szCs w:val="14"/>
              </w:rPr>
              <w:t>Awareness</w:t>
            </w:r>
          </w:p>
        </w:tc>
        <w:tc>
          <w:tcPr>
            <w:tcW w:w="1489" w:type="dxa"/>
            <w:vAlign w:val="bottom"/>
          </w:tcPr>
          <w:p w14:paraId="57F6AAD0" w14:textId="77777777" w:rsidR="00F97722" w:rsidRPr="00AC4B3C" w:rsidRDefault="00F97722" w:rsidP="00AC4B3C">
            <w:pPr>
              <w:pStyle w:val="Normalstyle"/>
              <w:jc w:val="center"/>
              <w:rPr>
                <w:b/>
                <w:bCs/>
                <w:sz w:val="20"/>
                <w:szCs w:val="14"/>
              </w:rPr>
            </w:pPr>
            <w:r w:rsidRPr="00AC4B3C">
              <w:rPr>
                <w:b/>
                <w:bCs/>
                <w:sz w:val="20"/>
                <w:szCs w:val="14"/>
              </w:rPr>
              <w:t>Level 1</w:t>
            </w:r>
          </w:p>
          <w:p w14:paraId="75451899" w14:textId="2D46E901" w:rsidR="00AC4B3C" w:rsidRPr="00AC4B3C" w:rsidRDefault="00AC4B3C" w:rsidP="00AC4B3C">
            <w:pPr>
              <w:pStyle w:val="Normalstyle"/>
              <w:jc w:val="center"/>
              <w:rPr>
                <w:b/>
                <w:bCs/>
                <w:sz w:val="20"/>
                <w:szCs w:val="14"/>
              </w:rPr>
            </w:pPr>
            <w:r w:rsidRPr="00AC4B3C">
              <w:rPr>
                <w:b/>
                <w:bCs/>
                <w:sz w:val="20"/>
                <w:szCs w:val="14"/>
              </w:rPr>
              <w:t>Entry</w:t>
            </w:r>
          </w:p>
        </w:tc>
        <w:tc>
          <w:tcPr>
            <w:tcW w:w="1489" w:type="dxa"/>
            <w:vAlign w:val="bottom"/>
          </w:tcPr>
          <w:p w14:paraId="1A5D0F1E" w14:textId="77777777" w:rsidR="00F97722" w:rsidRPr="00AC4B3C" w:rsidRDefault="00F97722" w:rsidP="00AC4B3C">
            <w:pPr>
              <w:pStyle w:val="Normalstyle"/>
              <w:jc w:val="center"/>
              <w:rPr>
                <w:b/>
                <w:bCs/>
                <w:sz w:val="20"/>
                <w:szCs w:val="14"/>
              </w:rPr>
            </w:pPr>
            <w:r w:rsidRPr="00AC4B3C">
              <w:rPr>
                <w:b/>
                <w:bCs/>
                <w:sz w:val="20"/>
                <w:szCs w:val="14"/>
              </w:rPr>
              <w:t>Level 2</w:t>
            </w:r>
          </w:p>
          <w:p w14:paraId="76CDA196" w14:textId="7650BD1C" w:rsidR="00AC4B3C" w:rsidRPr="00AC4B3C" w:rsidRDefault="00AC4B3C" w:rsidP="00AC4B3C">
            <w:pPr>
              <w:pStyle w:val="Normalstyle"/>
              <w:jc w:val="center"/>
              <w:rPr>
                <w:b/>
                <w:bCs/>
                <w:sz w:val="20"/>
                <w:szCs w:val="14"/>
              </w:rPr>
            </w:pPr>
            <w:r w:rsidRPr="00AC4B3C">
              <w:rPr>
                <w:b/>
                <w:bCs/>
                <w:sz w:val="20"/>
                <w:szCs w:val="14"/>
              </w:rPr>
              <w:t>Foundation</w:t>
            </w:r>
          </w:p>
        </w:tc>
        <w:tc>
          <w:tcPr>
            <w:tcW w:w="1488" w:type="dxa"/>
            <w:vAlign w:val="bottom"/>
          </w:tcPr>
          <w:p w14:paraId="7F46DF8D" w14:textId="77777777" w:rsidR="00F97722" w:rsidRPr="00AC4B3C" w:rsidRDefault="00F97722" w:rsidP="00AC4B3C">
            <w:pPr>
              <w:pStyle w:val="Normalstyle"/>
              <w:jc w:val="center"/>
              <w:rPr>
                <w:b/>
                <w:bCs/>
                <w:sz w:val="20"/>
                <w:szCs w:val="14"/>
              </w:rPr>
            </w:pPr>
            <w:r w:rsidRPr="00AC4B3C">
              <w:rPr>
                <w:b/>
                <w:bCs/>
                <w:sz w:val="20"/>
                <w:szCs w:val="14"/>
              </w:rPr>
              <w:t>Level 3</w:t>
            </w:r>
          </w:p>
          <w:p w14:paraId="49BCE902" w14:textId="3E00CBEB" w:rsidR="00AC4B3C" w:rsidRPr="00AC4B3C" w:rsidRDefault="00AC4B3C" w:rsidP="00AC4B3C">
            <w:pPr>
              <w:pStyle w:val="Normalstyle"/>
              <w:jc w:val="center"/>
              <w:rPr>
                <w:b/>
                <w:bCs/>
                <w:sz w:val="20"/>
                <w:szCs w:val="14"/>
              </w:rPr>
            </w:pPr>
            <w:r w:rsidRPr="00AC4B3C">
              <w:rPr>
                <w:b/>
                <w:bCs/>
                <w:sz w:val="20"/>
                <w:szCs w:val="14"/>
              </w:rPr>
              <w:t>Intermediate</w:t>
            </w:r>
          </w:p>
        </w:tc>
        <w:tc>
          <w:tcPr>
            <w:tcW w:w="1488" w:type="dxa"/>
            <w:vAlign w:val="bottom"/>
          </w:tcPr>
          <w:p w14:paraId="5772BA95" w14:textId="77777777" w:rsidR="00F97722" w:rsidRPr="00AC4B3C" w:rsidRDefault="00F97722" w:rsidP="00AC4B3C">
            <w:pPr>
              <w:pStyle w:val="Normalstyle"/>
              <w:jc w:val="center"/>
              <w:rPr>
                <w:b/>
                <w:bCs/>
                <w:sz w:val="20"/>
                <w:szCs w:val="14"/>
              </w:rPr>
            </w:pPr>
            <w:r w:rsidRPr="00AC4B3C">
              <w:rPr>
                <w:b/>
                <w:bCs/>
                <w:sz w:val="20"/>
                <w:szCs w:val="14"/>
              </w:rPr>
              <w:t>Level 4</w:t>
            </w:r>
          </w:p>
          <w:p w14:paraId="6F2F0059" w14:textId="7B0F125C" w:rsidR="00AC4B3C" w:rsidRPr="00AC4B3C" w:rsidRDefault="00AC4B3C" w:rsidP="00AC4B3C">
            <w:pPr>
              <w:pStyle w:val="Normalstyle"/>
              <w:jc w:val="center"/>
              <w:rPr>
                <w:b/>
                <w:bCs/>
                <w:sz w:val="20"/>
                <w:szCs w:val="14"/>
              </w:rPr>
            </w:pPr>
            <w:r w:rsidRPr="00AC4B3C">
              <w:rPr>
                <w:b/>
                <w:bCs/>
                <w:sz w:val="20"/>
                <w:szCs w:val="14"/>
              </w:rPr>
              <w:t>Advanced</w:t>
            </w:r>
          </w:p>
        </w:tc>
        <w:tc>
          <w:tcPr>
            <w:tcW w:w="1489" w:type="dxa"/>
            <w:vAlign w:val="bottom"/>
          </w:tcPr>
          <w:p w14:paraId="1B9B49E0" w14:textId="77777777" w:rsidR="00F97722" w:rsidRPr="00AC4B3C" w:rsidRDefault="00F97722" w:rsidP="00AC4B3C">
            <w:pPr>
              <w:pStyle w:val="Normalstyle"/>
              <w:jc w:val="center"/>
              <w:rPr>
                <w:b/>
                <w:bCs/>
                <w:sz w:val="20"/>
                <w:szCs w:val="14"/>
              </w:rPr>
            </w:pPr>
            <w:r w:rsidRPr="00AC4B3C">
              <w:rPr>
                <w:b/>
                <w:bCs/>
                <w:sz w:val="20"/>
                <w:szCs w:val="14"/>
              </w:rPr>
              <w:t>Level 5</w:t>
            </w:r>
          </w:p>
          <w:p w14:paraId="6F43D2C2" w14:textId="61F383C4" w:rsidR="00AC4B3C" w:rsidRPr="00AC4B3C" w:rsidRDefault="00AC4B3C" w:rsidP="00AC4B3C">
            <w:pPr>
              <w:pStyle w:val="Normalstyle"/>
              <w:jc w:val="center"/>
              <w:rPr>
                <w:b/>
                <w:bCs/>
                <w:sz w:val="20"/>
                <w:szCs w:val="14"/>
              </w:rPr>
            </w:pPr>
            <w:r w:rsidRPr="00AC4B3C">
              <w:rPr>
                <w:b/>
                <w:bCs/>
                <w:sz w:val="20"/>
                <w:szCs w:val="14"/>
              </w:rPr>
              <w:t>Proficiency</w:t>
            </w:r>
          </w:p>
        </w:tc>
      </w:tr>
      <w:tr w:rsidR="00AC4B3C" w:rsidRPr="007A4CD2" w14:paraId="7C9BBC90" w14:textId="77777777" w:rsidTr="00B65B9B">
        <w:trPr>
          <w:cantSplit/>
          <w:trHeight w:val="454"/>
        </w:trPr>
        <w:tc>
          <w:tcPr>
            <w:tcW w:w="1270" w:type="dxa"/>
            <w:vAlign w:val="bottom"/>
          </w:tcPr>
          <w:p w14:paraId="7B88D110" w14:textId="77777777" w:rsidR="00F97722" w:rsidRDefault="00F97722" w:rsidP="00960748">
            <w:pPr>
              <w:pStyle w:val="Normalstyle"/>
              <w:rPr>
                <w:b/>
                <w:bCs/>
              </w:rPr>
            </w:pPr>
            <w:r>
              <w:rPr>
                <w:b/>
                <w:bCs/>
              </w:rPr>
              <w:t>Speaking</w:t>
            </w:r>
          </w:p>
        </w:tc>
        <w:sdt>
          <w:sdtPr>
            <w:rPr>
              <w:rStyle w:val="tick"/>
            </w:rPr>
            <w:alias w:val="tickbox"/>
            <w:tag w:val="tickbox"/>
            <w:id w:val="-1413625238"/>
            <w15:color w:val="000000"/>
            <w14:checkbox>
              <w14:checked w14:val="0"/>
              <w14:checkedState w14:val="221A" w14:font="Arial"/>
              <w14:uncheckedState w14:val="2610" w14:font="MS Gothic"/>
            </w14:checkbox>
          </w:sdtPr>
          <w:sdtEndPr>
            <w:rPr>
              <w:rStyle w:val="tick"/>
            </w:rPr>
          </w:sdtEndPr>
          <w:sdtContent>
            <w:tc>
              <w:tcPr>
                <w:tcW w:w="1488" w:type="dxa"/>
                <w:vAlign w:val="bottom"/>
              </w:tcPr>
              <w:p w14:paraId="676EA280" w14:textId="54522CD7" w:rsidR="00F97722" w:rsidRDefault="00AC4B3C" w:rsidP="00AC4B3C">
                <w:pPr>
                  <w:pStyle w:val="Normalstyle"/>
                  <w:jc w:val="center"/>
                  <w:rPr>
                    <w:b/>
                    <w:bCs/>
                  </w:rPr>
                </w:pPr>
                <w:r>
                  <w:rPr>
                    <w:rStyle w:val="tick"/>
                    <w:rFonts w:ascii="MS Gothic" w:eastAsia="MS Gothic" w:hAnsi="MS Gothic" w:hint="eastAsia"/>
                  </w:rPr>
                  <w:t>☐</w:t>
                </w:r>
              </w:p>
            </w:tc>
          </w:sdtContent>
        </w:sdt>
        <w:sdt>
          <w:sdtPr>
            <w:rPr>
              <w:rStyle w:val="tick"/>
            </w:rPr>
            <w:alias w:val="tickbox"/>
            <w:tag w:val="tickbox"/>
            <w:id w:val="218024164"/>
            <w15:color w:val="000000"/>
            <w14:checkbox>
              <w14:checked w14:val="0"/>
              <w14:checkedState w14:val="221A" w14:font="Arial"/>
              <w14:uncheckedState w14:val="2610" w14:font="MS Gothic"/>
            </w14:checkbox>
          </w:sdtPr>
          <w:sdtEndPr>
            <w:rPr>
              <w:rStyle w:val="tick"/>
            </w:rPr>
          </w:sdtEndPr>
          <w:sdtContent>
            <w:tc>
              <w:tcPr>
                <w:tcW w:w="1489" w:type="dxa"/>
                <w:vAlign w:val="bottom"/>
              </w:tcPr>
              <w:p w14:paraId="612D1888" w14:textId="1BE8C6B7" w:rsidR="00F97722" w:rsidRDefault="00AC4B3C" w:rsidP="00AC4B3C">
                <w:pPr>
                  <w:pStyle w:val="Normalstyle"/>
                  <w:jc w:val="center"/>
                  <w:rPr>
                    <w:b/>
                    <w:bCs/>
                  </w:rPr>
                </w:pPr>
                <w:r>
                  <w:rPr>
                    <w:rStyle w:val="tick"/>
                    <w:rFonts w:ascii="MS Gothic" w:eastAsia="MS Gothic" w:hAnsi="MS Gothic" w:hint="eastAsia"/>
                  </w:rPr>
                  <w:t>☐</w:t>
                </w:r>
              </w:p>
            </w:tc>
          </w:sdtContent>
        </w:sdt>
        <w:sdt>
          <w:sdtPr>
            <w:rPr>
              <w:rStyle w:val="tick"/>
            </w:rPr>
            <w:alias w:val="tickbox"/>
            <w:tag w:val="tickbox"/>
            <w:id w:val="-1748257373"/>
            <w15:color w:val="000000"/>
            <w14:checkbox>
              <w14:checked w14:val="0"/>
              <w14:checkedState w14:val="221A" w14:font="Arial"/>
              <w14:uncheckedState w14:val="2610" w14:font="MS Gothic"/>
            </w14:checkbox>
          </w:sdtPr>
          <w:sdtEndPr>
            <w:rPr>
              <w:rStyle w:val="tick"/>
            </w:rPr>
          </w:sdtEndPr>
          <w:sdtContent>
            <w:tc>
              <w:tcPr>
                <w:tcW w:w="1489" w:type="dxa"/>
                <w:vAlign w:val="bottom"/>
              </w:tcPr>
              <w:p w14:paraId="5E4313EE" w14:textId="4C5F65B4" w:rsidR="00F97722" w:rsidRDefault="00C21C2E" w:rsidP="00AC4B3C">
                <w:pPr>
                  <w:pStyle w:val="Normalstyle"/>
                  <w:jc w:val="center"/>
                  <w:rPr>
                    <w:b/>
                    <w:bCs/>
                  </w:rPr>
                </w:pPr>
                <w:r>
                  <w:rPr>
                    <w:rStyle w:val="tick"/>
                    <w:rFonts w:ascii="MS Gothic" w:eastAsia="MS Gothic" w:hAnsi="MS Gothic" w:hint="eastAsia"/>
                  </w:rPr>
                  <w:t>☐</w:t>
                </w:r>
              </w:p>
            </w:tc>
          </w:sdtContent>
        </w:sdt>
        <w:sdt>
          <w:sdtPr>
            <w:rPr>
              <w:rStyle w:val="tick"/>
            </w:rPr>
            <w:alias w:val="tickbox"/>
            <w:tag w:val="tickbox"/>
            <w:id w:val="1992446909"/>
            <w15:color w:val="000000"/>
            <w14:checkbox>
              <w14:checked w14:val="0"/>
              <w14:checkedState w14:val="221A" w14:font="Arial"/>
              <w14:uncheckedState w14:val="2610" w14:font="MS Gothic"/>
            </w14:checkbox>
          </w:sdtPr>
          <w:sdtEndPr>
            <w:rPr>
              <w:rStyle w:val="tick"/>
            </w:rPr>
          </w:sdtEndPr>
          <w:sdtContent>
            <w:tc>
              <w:tcPr>
                <w:tcW w:w="1488" w:type="dxa"/>
                <w:vAlign w:val="bottom"/>
              </w:tcPr>
              <w:p w14:paraId="4E606A7A" w14:textId="66268AD6" w:rsidR="00F97722" w:rsidRDefault="00AC4B3C" w:rsidP="00AC4B3C">
                <w:pPr>
                  <w:pStyle w:val="Normalstyle"/>
                  <w:jc w:val="center"/>
                  <w:rPr>
                    <w:b/>
                    <w:bCs/>
                  </w:rPr>
                </w:pPr>
                <w:r>
                  <w:rPr>
                    <w:rStyle w:val="tick"/>
                    <w:rFonts w:ascii="MS Gothic" w:eastAsia="MS Gothic" w:hAnsi="MS Gothic" w:hint="eastAsia"/>
                  </w:rPr>
                  <w:t>☐</w:t>
                </w:r>
              </w:p>
            </w:tc>
          </w:sdtContent>
        </w:sdt>
        <w:sdt>
          <w:sdtPr>
            <w:rPr>
              <w:rStyle w:val="tick"/>
            </w:rPr>
            <w:alias w:val="tickbox"/>
            <w:tag w:val="tickbox"/>
            <w:id w:val="1319079697"/>
            <w15:color w:val="000000"/>
            <w14:checkbox>
              <w14:checked w14:val="0"/>
              <w14:checkedState w14:val="221A" w14:font="Arial"/>
              <w14:uncheckedState w14:val="2610" w14:font="MS Gothic"/>
            </w14:checkbox>
          </w:sdtPr>
          <w:sdtEndPr>
            <w:rPr>
              <w:rStyle w:val="tick"/>
            </w:rPr>
          </w:sdtEndPr>
          <w:sdtContent>
            <w:tc>
              <w:tcPr>
                <w:tcW w:w="1488" w:type="dxa"/>
                <w:vAlign w:val="bottom"/>
              </w:tcPr>
              <w:p w14:paraId="12197351" w14:textId="69D5B72C" w:rsidR="00F97722" w:rsidRDefault="00AC4B3C" w:rsidP="00AC4B3C">
                <w:pPr>
                  <w:pStyle w:val="Normalstyle"/>
                  <w:jc w:val="center"/>
                  <w:rPr>
                    <w:b/>
                    <w:bCs/>
                  </w:rPr>
                </w:pPr>
                <w:r>
                  <w:rPr>
                    <w:rStyle w:val="tick"/>
                    <w:rFonts w:ascii="MS Gothic" w:eastAsia="MS Gothic" w:hAnsi="MS Gothic" w:hint="eastAsia"/>
                  </w:rPr>
                  <w:t>☐</w:t>
                </w:r>
              </w:p>
            </w:tc>
          </w:sdtContent>
        </w:sdt>
        <w:sdt>
          <w:sdtPr>
            <w:rPr>
              <w:rStyle w:val="tick"/>
            </w:rPr>
            <w:alias w:val="tickbox"/>
            <w:tag w:val="tickbox"/>
            <w:id w:val="620192541"/>
            <w15:color w:val="000000"/>
            <w14:checkbox>
              <w14:checked w14:val="0"/>
              <w14:checkedState w14:val="221A" w14:font="Arial"/>
              <w14:uncheckedState w14:val="2610" w14:font="MS Gothic"/>
            </w14:checkbox>
          </w:sdtPr>
          <w:sdtEndPr>
            <w:rPr>
              <w:rStyle w:val="tick"/>
            </w:rPr>
          </w:sdtEndPr>
          <w:sdtContent>
            <w:tc>
              <w:tcPr>
                <w:tcW w:w="1489" w:type="dxa"/>
                <w:vAlign w:val="bottom"/>
              </w:tcPr>
              <w:p w14:paraId="2EBF5139" w14:textId="4E6BBACB" w:rsidR="00F97722" w:rsidRDefault="00AC4B3C" w:rsidP="00AC4B3C">
                <w:pPr>
                  <w:pStyle w:val="Normalstyle"/>
                  <w:jc w:val="center"/>
                  <w:rPr>
                    <w:b/>
                    <w:bCs/>
                  </w:rPr>
                </w:pPr>
                <w:r>
                  <w:rPr>
                    <w:rStyle w:val="tick"/>
                    <w:rFonts w:ascii="MS Gothic" w:eastAsia="MS Gothic" w:hAnsi="MS Gothic" w:hint="eastAsia"/>
                  </w:rPr>
                  <w:t>☐</w:t>
                </w:r>
              </w:p>
            </w:tc>
          </w:sdtContent>
        </w:sdt>
      </w:tr>
      <w:tr w:rsidR="00AC4B3C" w:rsidRPr="007A4CD2" w14:paraId="1A5FFB3F" w14:textId="77777777" w:rsidTr="00B65B9B">
        <w:trPr>
          <w:cantSplit/>
          <w:trHeight w:val="454"/>
        </w:trPr>
        <w:tc>
          <w:tcPr>
            <w:tcW w:w="1270" w:type="dxa"/>
            <w:vAlign w:val="bottom"/>
          </w:tcPr>
          <w:p w14:paraId="0FDF5B74" w14:textId="24909FD5" w:rsidR="00F97722" w:rsidRDefault="00F97722" w:rsidP="00960748">
            <w:pPr>
              <w:pStyle w:val="Normalstyle"/>
              <w:rPr>
                <w:b/>
                <w:bCs/>
              </w:rPr>
            </w:pPr>
            <w:r>
              <w:rPr>
                <w:b/>
                <w:bCs/>
              </w:rPr>
              <w:t>Listening</w:t>
            </w:r>
          </w:p>
        </w:tc>
        <w:sdt>
          <w:sdtPr>
            <w:rPr>
              <w:rStyle w:val="tick"/>
            </w:rPr>
            <w:alias w:val="tickbox"/>
            <w:tag w:val="tickbox"/>
            <w:id w:val="-498502160"/>
            <w15:color w:val="000000"/>
            <w14:checkbox>
              <w14:checked w14:val="0"/>
              <w14:checkedState w14:val="221A" w14:font="Arial"/>
              <w14:uncheckedState w14:val="2610" w14:font="MS Gothic"/>
            </w14:checkbox>
          </w:sdtPr>
          <w:sdtEndPr>
            <w:rPr>
              <w:rStyle w:val="tick"/>
            </w:rPr>
          </w:sdtEndPr>
          <w:sdtContent>
            <w:tc>
              <w:tcPr>
                <w:tcW w:w="1488" w:type="dxa"/>
                <w:vAlign w:val="bottom"/>
              </w:tcPr>
              <w:p w14:paraId="06C43B53" w14:textId="6FE331E8" w:rsidR="00F97722" w:rsidRDefault="00AC4B3C" w:rsidP="00AC4B3C">
                <w:pPr>
                  <w:pStyle w:val="Normalstyle"/>
                  <w:jc w:val="center"/>
                  <w:rPr>
                    <w:b/>
                    <w:bCs/>
                  </w:rPr>
                </w:pPr>
                <w:r>
                  <w:rPr>
                    <w:rStyle w:val="tick"/>
                    <w:rFonts w:ascii="MS Gothic" w:eastAsia="MS Gothic" w:hAnsi="MS Gothic" w:hint="eastAsia"/>
                  </w:rPr>
                  <w:t>☐</w:t>
                </w:r>
              </w:p>
            </w:tc>
          </w:sdtContent>
        </w:sdt>
        <w:sdt>
          <w:sdtPr>
            <w:rPr>
              <w:rStyle w:val="tick"/>
            </w:rPr>
            <w:alias w:val="tickbox"/>
            <w:tag w:val="tickbox"/>
            <w:id w:val="543490470"/>
            <w15:color w:val="000000"/>
            <w14:checkbox>
              <w14:checked w14:val="0"/>
              <w14:checkedState w14:val="221A" w14:font="Arial"/>
              <w14:uncheckedState w14:val="2610" w14:font="MS Gothic"/>
            </w14:checkbox>
          </w:sdtPr>
          <w:sdtEndPr>
            <w:rPr>
              <w:rStyle w:val="tick"/>
            </w:rPr>
          </w:sdtEndPr>
          <w:sdtContent>
            <w:tc>
              <w:tcPr>
                <w:tcW w:w="1489" w:type="dxa"/>
                <w:vAlign w:val="bottom"/>
              </w:tcPr>
              <w:p w14:paraId="31248BE3" w14:textId="3FB4DD58" w:rsidR="00F97722" w:rsidRDefault="00AC4B3C" w:rsidP="00AC4B3C">
                <w:pPr>
                  <w:pStyle w:val="Normalstyle"/>
                  <w:jc w:val="center"/>
                  <w:rPr>
                    <w:b/>
                    <w:bCs/>
                  </w:rPr>
                </w:pPr>
                <w:r>
                  <w:rPr>
                    <w:rStyle w:val="tick"/>
                    <w:rFonts w:ascii="MS Gothic" w:eastAsia="MS Gothic" w:hAnsi="MS Gothic" w:hint="eastAsia"/>
                  </w:rPr>
                  <w:t>☐</w:t>
                </w:r>
              </w:p>
            </w:tc>
          </w:sdtContent>
        </w:sdt>
        <w:sdt>
          <w:sdtPr>
            <w:rPr>
              <w:rStyle w:val="tick"/>
            </w:rPr>
            <w:alias w:val="tickbox"/>
            <w:tag w:val="tickbox"/>
            <w:id w:val="1710299970"/>
            <w15:color w:val="000000"/>
            <w14:checkbox>
              <w14:checked w14:val="0"/>
              <w14:checkedState w14:val="221A" w14:font="Arial"/>
              <w14:uncheckedState w14:val="2610" w14:font="MS Gothic"/>
            </w14:checkbox>
          </w:sdtPr>
          <w:sdtEndPr>
            <w:rPr>
              <w:rStyle w:val="tick"/>
            </w:rPr>
          </w:sdtEndPr>
          <w:sdtContent>
            <w:tc>
              <w:tcPr>
                <w:tcW w:w="1489" w:type="dxa"/>
                <w:vAlign w:val="bottom"/>
              </w:tcPr>
              <w:p w14:paraId="621747CC" w14:textId="07DBB388" w:rsidR="00F97722" w:rsidRDefault="00AC4B3C" w:rsidP="00AC4B3C">
                <w:pPr>
                  <w:pStyle w:val="Normalstyle"/>
                  <w:jc w:val="center"/>
                  <w:rPr>
                    <w:b/>
                    <w:bCs/>
                  </w:rPr>
                </w:pPr>
                <w:r>
                  <w:rPr>
                    <w:rStyle w:val="tick"/>
                    <w:rFonts w:ascii="MS Gothic" w:eastAsia="MS Gothic" w:hAnsi="MS Gothic" w:hint="eastAsia"/>
                  </w:rPr>
                  <w:t>☐</w:t>
                </w:r>
              </w:p>
            </w:tc>
          </w:sdtContent>
        </w:sdt>
        <w:sdt>
          <w:sdtPr>
            <w:rPr>
              <w:rStyle w:val="tick"/>
            </w:rPr>
            <w:alias w:val="tickbox"/>
            <w:tag w:val="tickbox"/>
            <w:id w:val="12666498"/>
            <w15:color w:val="000000"/>
            <w14:checkbox>
              <w14:checked w14:val="0"/>
              <w14:checkedState w14:val="221A" w14:font="Arial"/>
              <w14:uncheckedState w14:val="2610" w14:font="MS Gothic"/>
            </w14:checkbox>
          </w:sdtPr>
          <w:sdtEndPr>
            <w:rPr>
              <w:rStyle w:val="tick"/>
            </w:rPr>
          </w:sdtEndPr>
          <w:sdtContent>
            <w:tc>
              <w:tcPr>
                <w:tcW w:w="1488" w:type="dxa"/>
                <w:vAlign w:val="bottom"/>
              </w:tcPr>
              <w:p w14:paraId="322A5020" w14:textId="22D123D6" w:rsidR="00F97722" w:rsidRDefault="00AC4B3C" w:rsidP="00AC4B3C">
                <w:pPr>
                  <w:pStyle w:val="Normalstyle"/>
                  <w:jc w:val="center"/>
                  <w:rPr>
                    <w:b/>
                    <w:bCs/>
                  </w:rPr>
                </w:pPr>
                <w:r>
                  <w:rPr>
                    <w:rStyle w:val="tick"/>
                    <w:rFonts w:ascii="MS Gothic" w:eastAsia="MS Gothic" w:hAnsi="MS Gothic" w:hint="eastAsia"/>
                  </w:rPr>
                  <w:t>☐</w:t>
                </w:r>
              </w:p>
            </w:tc>
          </w:sdtContent>
        </w:sdt>
        <w:sdt>
          <w:sdtPr>
            <w:rPr>
              <w:rStyle w:val="tick"/>
            </w:rPr>
            <w:alias w:val="tickbox"/>
            <w:tag w:val="tickbox"/>
            <w:id w:val="2075231629"/>
            <w15:color w:val="000000"/>
            <w14:checkbox>
              <w14:checked w14:val="0"/>
              <w14:checkedState w14:val="221A" w14:font="Arial"/>
              <w14:uncheckedState w14:val="2610" w14:font="MS Gothic"/>
            </w14:checkbox>
          </w:sdtPr>
          <w:sdtEndPr>
            <w:rPr>
              <w:rStyle w:val="tick"/>
            </w:rPr>
          </w:sdtEndPr>
          <w:sdtContent>
            <w:tc>
              <w:tcPr>
                <w:tcW w:w="1488" w:type="dxa"/>
                <w:vAlign w:val="bottom"/>
              </w:tcPr>
              <w:p w14:paraId="0551A9D1" w14:textId="60142BA2" w:rsidR="00F97722" w:rsidRDefault="00AC4B3C" w:rsidP="00AC4B3C">
                <w:pPr>
                  <w:pStyle w:val="Normalstyle"/>
                  <w:jc w:val="center"/>
                  <w:rPr>
                    <w:b/>
                    <w:bCs/>
                  </w:rPr>
                </w:pPr>
                <w:r>
                  <w:rPr>
                    <w:rStyle w:val="tick"/>
                    <w:rFonts w:ascii="MS Gothic" w:eastAsia="MS Gothic" w:hAnsi="MS Gothic" w:hint="eastAsia"/>
                  </w:rPr>
                  <w:t>☐</w:t>
                </w:r>
              </w:p>
            </w:tc>
          </w:sdtContent>
        </w:sdt>
        <w:sdt>
          <w:sdtPr>
            <w:rPr>
              <w:rStyle w:val="tick"/>
            </w:rPr>
            <w:alias w:val="tickbox"/>
            <w:tag w:val="tickbox"/>
            <w:id w:val="-1191450478"/>
            <w15:color w:val="000000"/>
            <w14:checkbox>
              <w14:checked w14:val="0"/>
              <w14:checkedState w14:val="221A" w14:font="Arial"/>
              <w14:uncheckedState w14:val="2610" w14:font="MS Gothic"/>
            </w14:checkbox>
          </w:sdtPr>
          <w:sdtEndPr>
            <w:rPr>
              <w:rStyle w:val="tick"/>
            </w:rPr>
          </w:sdtEndPr>
          <w:sdtContent>
            <w:tc>
              <w:tcPr>
                <w:tcW w:w="1489" w:type="dxa"/>
                <w:vAlign w:val="bottom"/>
              </w:tcPr>
              <w:p w14:paraId="5BD87727" w14:textId="4AE4503D" w:rsidR="00F97722" w:rsidRDefault="00AC4B3C" w:rsidP="00AC4B3C">
                <w:pPr>
                  <w:pStyle w:val="Normalstyle"/>
                  <w:jc w:val="center"/>
                  <w:rPr>
                    <w:b/>
                    <w:bCs/>
                  </w:rPr>
                </w:pPr>
                <w:r>
                  <w:rPr>
                    <w:rStyle w:val="tick"/>
                    <w:rFonts w:ascii="MS Gothic" w:eastAsia="MS Gothic" w:hAnsi="MS Gothic" w:hint="eastAsia"/>
                  </w:rPr>
                  <w:t>☐</w:t>
                </w:r>
              </w:p>
            </w:tc>
          </w:sdtContent>
        </w:sdt>
      </w:tr>
      <w:tr w:rsidR="00AC4B3C" w:rsidRPr="007A4CD2" w14:paraId="13E0B4AC" w14:textId="77777777" w:rsidTr="00B65B9B">
        <w:trPr>
          <w:cantSplit/>
          <w:trHeight w:val="454"/>
        </w:trPr>
        <w:tc>
          <w:tcPr>
            <w:tcW w:w="1270" w:type="dxa"/>
            <w:vAlign w:val="bottom"/>
          </w:tcPr>
          <w:p w14:paraId="55BAF3B7" w14:textId="71B635E4" w:rsidR="00F97722" w:rsidRDefault="00F97722" w:rsidP="00960748">
            <w:pPr>
              <w:pStyle w:val="Normalstyle"/>
              <w:rPr>
                <w:b/>
                <w:bCs/>
              </w:rPr>
            </w:pPr>
            <w:r>
              <w:rPr>
                <w:b/>
                <w:bCs/>
              </w:rPr>
              <w:t>Reading</w:t>
            </w:r>
          </w:p>
        </w:tc>
        <w:sdt>
          <w:sdtPr>
            <w:rPr>
              <w:rStyle w:val="tick"/>
            </w:rPr>
            <w:alias w:val="tickbox"/>
            <w:tag w:val="tickbox"/>
            <w:id w:val="1918668374"/>
            <w15:color w:val="000000"/>
            <w14:checkbox>
              <w14:checked w14:val="0"/>
              <w14:checkedState w14:val="221A" w14:font="Arial"/>
              <w14:uncheckedState w14:val="2610" w14:font="MS Gothic"/>
            </w14:checkbox>
          </w:sdtPr>
          <w:sdtEndPr>
            <w:rPr>
              <w:rStyle w:val="tick"/>
            </w:rPr>
          </w:sdtEndPr>
          <w:sdtContent>
            <w:tc>
              <w:tcPr>
                <w:tcW w:w="1488" w:type="dxa"/>
                <w:vAlign w:val="bottom"/>
              </w:tcPr>
              <w:p w14:paraId="00249950" w14:textId="72C3A10A" w:rsidR="00F97722" w:rsidRDefault="00AC4B3C" w:rsidP="00AC4B3C">
                <w:pPr>
                  <w:pStyle w:val="Normalstyle"/>
                  <w:jc w:val="center"/>
                  <w:rPr>
                    <w:b/>
                    <w:bCs/>
                  </w:rPr>
                </w:pPr>
                <w:r>
                  <w:rPr>
                    <w:rStyle w:val="tick"/>
                    <w:rFonts w:ascii="MS Gothic" w:eastAsia="MS Gothic" w:hAnsi="MS Gothic" w:hint="eastAsia"/>
                  </w:rPr>
                  <w:t>☐</w:t>
                </w:r>
              </w:p>
            </w:tc>
          </w:sdtContent>
        </w:sdt>
        <w:sdt>
          <w:sdtPr>
            <w:rPr>
              <w:rStyle w:val="tick"/>
            </w:rPr>
            <w:alias w:val="tickbox"/>
            <w:tag w:val="tickbox"/>
            <w:id w:val="-446701034"/>
            <w15:color w:val="000000"/>
            <w14:checkbox>
              <w14:checked w14:val="0"/>
              <w14:checkedState w14:val="221A" w14:font="Arial"/>
              <w14:uncheckedState w14:val="2610" w14:font="MS Gothic"/>
            </w14:checkbox>
          </w:sdtPr>
          <w:sdtEndPr>
            <w:rPr>
              <w:rStyle w:val="tick"/>
            </w:rPr>
          </w:sdtEndPr>
          <w:sdtContent>
            <w:tc>
              <w:tcPr>
                <w:tcW w:w="1489" w:type="dxa"/>
                <w:vAlign w:val="bottom"/>
              </w:tcPr>
              <w:p w14:paraId="171A3FC6" w14:textId="6B577FBA" w:rsidR="00F97722" w:rsidRDefault="00AC4B3C" w:rsidP="00AC4B3C">
                <w:pPr>
                  <w:pStyle w:val="Normalstyle"/>
                  <w:jc w:val="center"/>
                  <w:rPr>
                    <w:b/>
                    <w:bCs/>
                  </w:rPr>
                </w:pPr>
                <w:r>
                  <w:rPr>
                    <w:rStyle w:val="tick"/>
                    <w:rFonts w:ascii="MS Gothic" w:eastAsia="MS Gothic" w:hAnsi="MS Gothic" w:hint="eastAsia"/>
                  </w:rPr>
                  <w:t>☐</w:t>
                </w:r>
              </w:p>
            </w:tc>
          </w:sdtContent>
        </w:sdt>
        <w:sdt>
          <w:sdtPr>
            <w:rPr>
              <w:rStyle w:val="tick"/>
            </w:rPr>
            <w:alias w:val="tickbox"/>
            <w:tag w:val="tickbox"/>
            <w:id w:val="1368107168"/>
            <w15:color w:val="000000"/>
            <w14:checkbox>
              <w14:checked w14:val="0"/>
              <w14:checkedState w14:val="221A" w14:font="Arial"/>
              <w14:uncheckedState w14:val="2610" w14:font="MS Gothic"/>
            </w14:checkbox>
          </w:sdtPr>
          <w:sdtEndPr>
            <w:rPr>
              <w:rStyle w:val="tick"/>
            </w:rPr>
          </w:sdtEndPr>
          <w:sdtContent>
            <w:tc>
              <w:tcPr>
                <w:tcW w:w="1489" w:type="dxa"/>
                <w:vAlign w:val="bottom"/>
              </w:tcPr>
              <w:p w14:paraId="650D3AC3" w14:textId="333EF6AB" w:rsidR="00F97722" w:rsidRDefault="00AC4B3C" w:rsidP="00AC4B3C">
                <w:pPr>
                  <w:pStyle w:val="Normalstyle"/>
                  <w:jc w:val="center"/>
                  <w:rPr>
                    <w:b/>
                    <w:bCs/>
                  </w:rPr>
                </w:pPr>
                <w:r>
                  <w:rPr>
                    <w:rStyle w:val="tick"/>
                    <w:rFonts w:ascii="MS Gothic" w:eastAsia="MS Gothic" w:hAnsi="MS Gothic" w:hint="eastAsia"/>
                  </w:rPr>
                  <w:t>☐</w:t>
                </w:r>
              </w:p>
            </w:tc>
          </w:sdtContent>
        </w:sdt>
        <w:sdt>
          <w:sdtPr>
            <w:rPr>
              <w:rStyle w:val="tick"/>
            </w:rPr>
            <w:alias w:val="tickbox"/>
            <w:tag w:val="tickbox"/>
            <w:id w:val="-1897577649"/>
            <w15:color w:val="000000"/>
            <w14:checkbox>
              <w14:checked w14:val="0"/>
              <w14:checkedState w14:val="221A" w14:font="Arial"/>
              <w14:uncheckedState w14:val="2610" w14:font="MS Gothic"/>
            </w14:checkbox>
          </w:sdtPr>
          <w:sdtEndPr>
            <w:rPr>
              <w:rStyle w:val="tick"/>
            </w:rPr>
          </w:sdtEndPr>
          <w:sdtContent>
            <w:tc>
              <w:tcPr>
                <w:tcW w:w="1488" w:type="dxa"/>
                <w:vAlign w:val="bottom"/>
              </w:tcPr>
              <w:p w14:paraId="47943D03" w14:textId="391738A1" w:rsidR="00F97722" w:rsidRDefault="00AC4B3C" w:rsidP="00AC4B3C">
                <w:pPr>
                  <w:pStyle w:val="Normalstyle"/>
                  <w:jc w:val="center"/>
                  <w:rPr>
                    <w:b/>
                    <w:bCs/>
                  </w:rPr>
                </w:pPr>
                <w:r>
                  <w:rPr>
                    <w:rStyle w:val="tick"/>
                    <w:rFonts w:ascii="MS Gothic" w:eastAsia="MS Gothic" w:hAnsi="MS Gothic" w:hint="eastAsia"/>
                  </w:rPr>
                  <w:t>☐</w:t>
                </w:r>
              </w:p>
            </w:tc>
          </w:sdtContent>
        </w:sdt>
        <w:sdt>
          <w:sdtPr>
            <w:rPr>
              <w:rStyle w:val="tick"/>
            </w:rPr>
            <w:alias w:val="tickbox"/>
            <w:tag w:val="tickbox"/>
            <w:id w:val="-1912140280"/>
            <w15:color w:val="000000"/>
            <w14:checkbox>
              <w14:checked w14:val="0"/>
              <w14:checkedState w14:val="221A" w14:font="Arial"/>
              <w14:uncheckedState w14:val="2610" w14:font="MS Gothic"/>
            </w14:checkbox>
          </w:sdtPr>
          <w:sdtEndPr>
            <w:rPr>
              <w:rStyle w:val="tick"/>
            </w:rPr>
          </w:sdtEndPr>
          <w:sdtContent>
            <w:tc>
              <w:tcPr>
                <w:tcW w:w="1488" w:type="dxa"/>
                <w:vAlign w:val="bottom"/>
              </w:tcPr>
              <w:p w14:paraId="2CE7FE60" w14:textId="44AEAA7B" w:rsidR="00F97722" w:rsidRDefault="00AC4B3C" w:rsidP="00AC4B3C">
                <w:pPr>
                  <w:pStyle w:val="Normalstyle"/>
                  <w:jc w:val="center"/>
                  <w:rPr>
                    <w:b/>
                    <w:bCs/>
                  </w:rPr>
                </w:pPr>
                <w:r>
                  <w:rPr>
                    <w:rStyle w:val="tick"/>
                    <w:rFonts w:ascii="MS Gothic" w:eastAsia="MS Gothic" w:hAnsi="MS Gothic" w:hint="eastAsia"/>
                  </w:rPr>
                  <w:t>☐</w:t>
                </w:r>
              </w:p>
            </w:tc>
          </w:sdtContent>
        </w:sdt>
        <w:sdt>
          <w:sdtPr>
            <w:rPr>
              <w:rStyle w:val="tick"/>
            </w:rPr>
            <w:alias w:val="tickbox"/>
            <w:tag w:val="tickbox"/>
            <w:id w:val="-1027176211"/>
            <w15:color w:val="000000"/>
            <w14:checkbox>
              <w14:checked w14:val="0"/>
              <w14:checkedState w14:val="221A" w14:font="Arial"/>
              <w14:uncheckedState w14:val="2610" w14:font="MS Gothic"/>
            </w14:checkbox>
          </w:sdtPr>
          <w:sdtEndPr>
            <w:rPr>
              <w:rStyle w:val="tick"/>
            </w:rPr>
          </w:sdtEndPr>
          <w:sdtContent>
            <w:tc>
              <w:tcPr>
                <w:tcW w:w="1489" w:type="dxa"/>
                <w:vAlign w:val="bottom"/>
              </w:tcPr>
              <w:p w14:paraId="6F365ED3" w14:textId="1DE89AC4" w:rsidR="00F97722" w:rsidRDefault="00AC4B3C" w:rsidP="00AC4B3C">
                <w:pPr>
                  <w:pStyle w:val="Normalstyle"/>
                  <w:jc w:val="center"/>
                  <w:rPr>
                    <w:b/>
                    <w:bCs/>
                  </w:rPr>
                </w:pPr>
                <w:r>
                  <w:rPr>
                    <w:rStyle w:val="tick"/>
                    <w:rFonts w:ascii="MS Gothic" w:eastAsia="MS Gothic" w:hAnsi="MS Gothic" w:hint="eastAsia"/>
                  </w:rPr>
                  <w:t>☐</w:t>
                </w:r>
              </w:p>
            </w:tc>
          </w:sdtContent>
        </w:sdt>
      </w:tr>
      <w:tr w:rsidR="00AC4B3C" w:rsidRPr="007A4CD2" w14:paraId="7DA3534F" w14:textId="77777777" w:rsidTr="00B65B9B">
        <w:trPr>
          <w:cantSplit/>
          <w:trHeight w:val="454"/>
        </w:trPr>
        <w:tc>
          <w:tcPr>
            <w:tcW w:w="1270" w:type="dxa"/>
            <w:vAlign w:val="bottom"/>
          </w:tcPr>
          <w:p w14:paraId="21C15F9D" w14:textId="23C2DAC3" w:rsidR="00F97722" w:rsidRDefault="00F97722" w:rsidP="00960748">
            <w:pPr>
              <w:pStyle w:val="Normalstyle"/>
              <w:rPr>
                <w:b/>
                <w:bCs/>
              </w:rPr>
            </w:pPr>
            <w:r>
              <w:rPr>
                <w:b/>
                <w:bCs/>
              </w:rPr>
              <w:t>Writing</w:t>
            </w:r>
          </w:p>
        </w:tc>
        <w:sdt>
          <w:sdtPr>
            <w:rPr>
              <w:rStyle w:val="tick"/>
            </w:rPr>
            <w:alias w:val="tickbox"/>
            <w:tag w:val="tickbox"/>
            <w:id w:val="-1293199305"/>
            <w15:color w:val="000000"/>
            <w14:checkbox>
              <w14:checked w14:val="0"/>
              <w14:checkedState w14:val="221A" w14:font="Arial"/>
              <w14:uncheckedState w14:val="2610" w14:font="MS Gothic"/>
            </w14:checkbox>
          </w:sdtPr>
          <w:sdtEndPr>
            <w:rPr>
              <w:rStyle w:val="tick"/>
            </w:rPr>
          </w:sdtEndPr>
          <w:sdtContent>
            <w:tc>
              <w:tcPr>
                <w:tcW w:w="1488" w:type="dxa"/>
                <w:vAlign w:val="bottom"/>
              </w:tcPr>
              <w:p w14:paraId="127DD557" w14:textId="432F52C9" w:rsidR="00F97722" w:rsidRDefault="00AC4B3C" w:rsidP="00AC4B3C">
                <w:pPr>
                  <w:pStyle w:val="Normalstyle"/>
                  <w:jc w:val="center"/>
                  <w:rPr>
                    <w:b/>
                    <w:bCs/>
                  </w:rPr>
                </w:pPr>
                <w:r>
                  <w:rPr>
                    <w:rStyle w:val="tick"/>
                    <w:rFonts w:ascii="MS Gothic" w:eastAsia="MS Gothic" w:hAnsi="MS Gothic" w:hint="eastAsia"/>
                  </w:rPr>
                  <w:t>☐</w:t>
                </w:r>
              </w:p>
            </w:tc>
          </w:sdtContent>
        </w:sdt>
        <w:sdt>
          <w:sdtPr>
            <w:rPr>
              <w:rStyle w:val="tick"/>
            </w:rPr>
            <w:alias w:val="tickbox"/>
            <w:tag w:val="tickbox"/>
            <w:id w:val="-981618532"/>
            <w15:color w:val="000000"/>
            <w14:checkbox>
              <w14:checked w14:val="0"/>
              <w14:checkedState w14:val="221A" w14:font="Arial"/>
              <w14:uncheckedState w14:val="2610" w14:font="MS Gothic"/>
            </w14:checkbox>
          </w:sdtPr>
          <w:sdtEndPr>
            <w:rPr>
              <w:rStyle w:val="tick"/>
            </w:rPr>
          </w:sdtEndPr>
          <w:sdtContent>
            <w:tc>
              <w:tcPr>
                <w:tcW w:w="1489" w:type="dxa"/>
                <w:vAlign w:val="bottom"/>
              </w:tcPr>
              <w:p w14:paraId="006E3324" w14:textId="51B4DBB9" w:rsidR="00F97722" w:rsidRDefault="00AC4B3C" w:rsidP="00AC4B3C">
                <w:pPr>
                  <w:pStyle w:val="Normalstyle"/>
                  <w:jc w:val="center"/>
                  <w:rPr>
                    <w:b/>
                    <w:bCs/>
                  </w:rPr>
                </w:pPr>
                <w:r>
                  <w:rPr>
                    <w:rStyle w:val="tick"/>
                    <w:rFonts w:ascii="MS Gothic" w:eastAsia="MS Gothic" w:hAnsi="MS Gothic" w:hint="eastAsia"/>
                  </w:rPr>
                  <w:t>☐</w:t>
                </w:r>
              </w:p>
            </w:tc>
          </w:sdtContent>
        </w:sdt>
        <w:sdt>
          <w:sdtPr>
            <w:rPr>
              <w:rStyle w:val="tick"/>
            </w:rPr>
            <w:alias w:val="tickbox"/>
            <w:tag w:val="tickbox"/>
            <w:id w:val="828022687"/>
            <w15:color w:val="000000"/>
            <w14:checkbox>
              <w14:checked w14:val="0"/>
              <w14:checkedState w14:val="221A" w14:font="Arial"/>
              <w14:uncheckedState w14:val="2610" w14:font="MS Gothic"/>
            </w14:checkbox>
          </w:sdtPr>
          <w:sdtEndPr>
            <w:rPr>
              <w:rStyle w:val="tick"/>
            </w:rPr>
          </w:sdtEndPr>
          <w:sdtContent>
            <w:tc>
              <w:tcPr>
                <w:tcW w:w="1489" w:type="dxa"/>
                <w:vAlign w:val="bottom"/>
              </w:tcPr>
              <w:p w14:paraId="1EAC98F6" w14:textId="7CE6C292" w:rsidR="00F97722" w:rsidRDefault="00AC4B3C" w:rsidP="00AC4B3C">
                <w:pPr>
                  <w:pStyle w:val="Normalstyle"/>
                  <w:jc w:val="center"/>
                  <w:rPr>
                    <w:b/>
                    <w:bCs/>
                  </w:rPr>
                </w:pPr>
                <w:r>
                  <w:rPr>
                    <w:rStyle w:val="tick"/>
                    <w:rFonts w:ascii="MS Gothic" w:eastAsia="MS Gothic" w:hAnsi="MS Gothic" w:hint="eastAsia"/>
                  </w:rPr>
                  <w:t>☐</w:t>
                </w:r>
              </w:p>
            </w:tc>
          </w:sdtContent>
        </w:sdt>
        <w:sdt>
          <w:sdtPr>
            <w:rPr>
              <w:rStyle w:val="tick"/>
            </w:rPr>
            <w:alias w:val="tickbox"/>
            <w:tag w:val="tickbox"/>
            <w:id w:val="-1690905499"/>
            <w15:color w:val="000000"/>
            <w14:checkbox>
              <w14:checked w14:val="0"/>
              <w14:checkedState w14:val="221A" w14:font="Arial"/>
              <w14:uncheckedState w14:val="2610" w14:font="MS Gothic"/>
            </w14:checkbox>
          </w:sdtPr>
          <w:sdtEndPr>
            <w:rPr>
              <w:rStyle w:val="tick"/>
            </w:rPr>
          </w:sdtEndPr>
          <w:sdtContent>
            <w:tc>
              <w:tcPr>
                <w:tcW w:w="1488" w:type="dxa"/>
                <w:vAlign w:val="bottom"/>
              </w:tcPr>
              <w:p w14:paraId="5E74E7A3" w14:textId="4C80D3E8" w:rsidR="00F97722" w:rsidRDefault="00AC4B3C" w:rsidP="00AC4B3C">
                <w:pPr>
                  <w:pStyle w:val="Normalstyle"/>
                  <w:jc w:val="center"/>
                  <w:rPr>
                    <w:b/>
                    <w:bCs/>
                  </w:rPr>
                </w:pPr>
                <w:r>
                  <w:rPr>
                    <w:rStyle w:val="tick"/>
                    <w:rFonts w:ascii="MS Gothic" w:eastAsia="MS Gothic" w:hAnsi="MS Gothic" w:hint="eastAsia"/>
                  </w:rPr>
                  <w:t>☐</w:t>
                </w:r>
              </w:p>
            </w:tc>
          </w:sdtContent>
        </w:sdt>
        <w:sdt>
          <w:sdtPr>
            <w:rPr>
              <w:rStyle w:val="tick"/>
            </w:rPr>
            <w:alias w:val="tickbox"/>
            <w:tag w:val="tickbox"/>
            <w:id w:val="634686318"/>
            <w15:color w:val="000000"/>
            <w14:checkbox>
              <w14:checked w14:val="0"/>
              <w14:checkedState w14:val="221A" w14:font="Arial"/>
              <w14:uncheckedState w14:val="2610" w14:font="MS Gothic"/>
            </w14:checkbox>
          </w:sdtPr>
          <w:sdtEndPr>
            <w:rPr>
              <w:rStyle w:val="tick"/>
            </w:rPr>
          </w:sdtEndPr>
          <w:sdtContent>
            <w:tc>
              <w:tcPr>
                <w:tcW w:w="1488" w:type="dxa"/>
                <w:vAlign w:val="bottom"/>
              </w:tcPr>
              <w:p w14:paraId="001B020F" w14:textId="2F490CCA" w:rsidR="00F97722" w:rsidRDefault="00AC4B3C" w:rsidP="00AC4B3C">
                <w:pPr>
                  <w:pStyle w:val="Normalstyle"/>
                  <w:jc w:val="center"/>
                  <w:rPr>
                    <w:b/>
                    <w:bCs/>
                  </w:rPr>
                </w:pPr>
                <w:r>
                  <w:rPr>
                    <w:rStyle w:val="tick"/>
                    <w:rFonts w:ascii="MS Gothic" w:eastAsia="MS Gothic" w:hAnsi="MS Gothic" w:hint="eastAsia"/>
                  </w:rPr>
                  <w:t>☐</w:t>
                </w:r>
              </w:p>
            </w:tc>
          </w:sdtContent>
        </w:sdt>
        <w:sdt>
          <w:sdtPr>
            <w:rPr>
              <w:rStyle w:val="tick"/>
            </w:rPr>
            <w:alias w:val="tickbox"/>
            <w:tag w:val="tickbox"/>
            <w:id w:val="1410965313"/>
            <w15:color w:val="000000"/>
            <w14:checkbox>
              <w14:checked w14:val="0"/>
              <w14:checkedState w14:val="221A" w14:font="Arial"/>
              <w14:uncheckedState w14:val="2610" w14:font="MS Gothic"/>
            </w14:checkbox>
          </w:sdtPr>
          <w:sdtEndPr>
            <w:rPr>
              <w:rStyle w:val="tick"/>
            </w:rPr>
          </w:sdtEndPr>
          <w:sdtContent>
            <w:tc>
              <w:tcPr>
                <w:tcW w:w="1489" w:type="dxa"/>
                <w:vAlign w:val="bottom"/>
              </w:tcPr>
              <w:p w14:paraId="2E7FF33E" w14:textId="699032D7" w:rsidR="00F97722" w:rsidRDefault="00AC4B3C" w:rsidP="00AC4B3C">
                <w:pPr>
                  <w:pStyle w:val="Normalstyle"/>
                  <w:jc w:val="center"/>
                  <w:rPr>
                    <w:b/>
                    <w:bCs/>
                  </w:rPr>
                </w:pPr>
                <w:r>
                  <w:rPr>
                    <w:rStyle w:val="tick"/>
                    <w:rFonts w:ascii="MS Gothic" w:eastAsia="MS Gothic" w:hAnsi="MS Gothic" w:hint="eastAsia"/>
                  </w:rPr>
                  <w:t>☐</w:t>
                </w:r>
              </w:p>
            </w:tc>
          </w:sdtContent>
        </w:sdt>
      </w:tr>
    </w:tbl>
    <w:p w14:paraId="4B308B82" w14:textId="77777777" w:rsidR="00836F14" w:rsidRDefault="00836F14" w:rsidP="007A4CD2">
      <w:pPr>
        <w:pStyle w:val="Normalstyle"/>
        <w:rPr>
          <w:b/>
          <w:bCs/>
          <w:color w:val="000000"/>
          <w:szCs w:val="24"/>
        </w:rPr>
        <w:sectPr w:rsidR="00836F14" w:rsidSect="00836F14">
          <w:footnotePr>
            <w:numRestart w:val="eachPage"/>
          </w:footnotePr>
          <w:pgSz w:w="11908" w:h="16833"/>
          <w:pgMar w:top="851" w:right="851" w:bottom="1134" w:left="851" w:header="567" w:footer="284" w:gutter="0"/>
          <w:pgBorders w:offsetFrom="page">
            <w:top w:val="single" w:sz="18" w:space="15" w:color="24AE4F"/>
            <w:left w:val="single" w:sz="18" w:space="20" w:color="24AE4F"/>
            <w:bottom w:val="single" w:sz="18" w:space="20" w:color="24AE4F"/>
            <w:right w:val="single" w:sz="18" w:space="20" w:color="24AE4F"/>
          </w:pgBorders>
          <w:pgNumType w:start="1"/>
          <w:cols w:space="720"/>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6"/>
      </w:tblGrid>
      <w:tr w:rsidR="00960748" w:rsidRPr="007A4CD2" w14:paraId="03772723" w14:textId="77777777" w:rsidTr="00EF55BD">
        <w:trPr>
          <w:trHeight w:val="454"/>
        </w:trPr>
        <w:tc>
          <w:tcPr>
            <w:tcW w:w="10196" w:type="dxa"/>
            <w:shd w:val="clear" w:color="auto" w:fill="006BBC"/>
            <w:vAlign w:val="center"/>
          </w:tcPr>
          <w:p w14:paraId="57B630B3" w14:textId="31F56FEE" w:rsidR="00960748" w:rsidRPr="007A4CD2" w:rsidRDefault="00960748" w:rsidP="00EF55BD">
            <w:pPr>
              <w:pStyle w:val="Normalstyle"/>
              <w:jc w:val="left"/>
              <w:rPr>
                <w:b/>
                <w:bCs/>
                <w:color w:val="000000"/>
                <w:szCs w:val="24"/>
              </w:rPr>
            </w:pPr>
            <w:r w:rsidRPr="00960748">
              <w:rPr>
                <w:b/>
                <w:bCs/>
                <w:color w:val="FFFFFF" w:themeColor="background1"/>
                <w:sz w:val="28"/>
                <w:szCs w:val="28"/>
              </w:rPr>
              <w:lastRenderedPageBreak/>
              <w:t>Covering Statement/Additional Information</w:t>
            </w:r>
          </w:p>
        </w:tc>
      </w:tr>
      <w:tr w:rsidR="007A4CD2" w:rsidRPr="007A4CD2" w14:paraId="01B01C2B" w14:textId="77777777" w:rsidTr="00960748">
        <w:tc>
          <w:tcPr>
            <w:tcW w:w="10196" w:type="dxa"/>
          </w:tcPr>
          <w:p w14:paraId="30270334" w14:textId="511D1AEC" w:rsidR="00FD32CE" w:rsidRDefault="00FD32CE" w:rsidP="002F3BA8">
            <w:pPr>
              <w:pStyle w:val="Normalstyle"/>
              <w:jc w:val="left"/>
              <w:rPr>
                <w:b/>
                <w:bCs/>
                <w:i/>
                <w:iCs/>
                <w:color w:val="000000"/>
                <w:szCs w:val="24"/>
              </w:rPr>
            </w:pPr>
            <w:r>
              <w:rPr>
                <w:b/>
                <w:bCs/>
                <w:i/>
                <w:iCs/>
                <w:color w:val="000000"/>
                <w:szCs w:val="24"/>
              </w:rPr>
              <w:t>Referring closely to the job description p</w:t>
            </w:r>
            <w:r w:rsidR="007A4CD2" w:rsidRPr="002F3BA8">
              <w:rPr>
                <w:b/>
                <w:bCs/>
                <w:i/>
                <w:iCs/>
                <w:color w:val="000000"/>
                <w:szCs w:val="24"/>
              </w:rPr>
              <w:t xml:space="preserve">lease describe how your </w:t>
            </w:r>
            <w:r>
              <w:rPr>
                <w:b/>
                <w:bCs/>
                <w:i/>
                <w:iCs/>
                <w:color w:val="000000"/>
                <w:szCs w:val="24"/>
              </w:rPr>
              <w:t xml:space="preserve">qualifications, </w:t>
            </w:r>
            <w:r w:rsidR="007A4CD2" w:rsidRPr="002F3BA8">
              <w:rPr>
                <w:b/>
                <w:bCs/>
                <w:i/>
                <w:iCs/>
                <w:color w:val="000000"/>
                <w:szCs w:val="24"/>
              </w:rPr>
              <w:t>skills and experience relate to the employee specifications for this post and the responsibilities required</w:t>
            </w:r>
            <w:r w:rsidR="002F3BA8" w:rsidRPr="002F3BA8">
              <w:rPr>
                <w:b/>
                <w:bCs/>
                <w:i/>
                <w:iCs/>
                <w:color w:val="000000"/>
                <w:szCs w:val="24"/>
              </w:rPr>
              <w:t xml:space="preserve">. </w:t>
            </w:r>
          </w:p>
          <w:p w14:paraId="46673D86" w14:textId="220FE892" w:rsidR="007A4CD2" w:rsidRPr="002F3BA8" w:rsidRDefault="00EF055E" w:rsidP="00FD32CE">
            <w:pPr>
              <w:pStyle w:val="Normalstyle"/>
              <w:jc w:val="right"/>
              <w:rPr>
                <w:b/>
                <w:bCs/>
                <w:i/>
                <w:iCs/>
                <w:color w:val="000000"/>
                <w:szCs w:val="24"/>
              </w:rPr>
            </w:pPr>
            <w:r>
              <w:rPr>
                <w:b/>
                <w:bCs/>
                <w:i/>
                <w:iCs/>
                <w:color w:val="000000"/>
                <w:szCs w:val="24"/>
              </w:rPr>
              <w:t xml:space="preserve">Maximum </w:t>
            </w:r>
            <w:r w:rsidR="002F3BA8" w:rsidRPr="002F3BA8">
              <w:rPr>
                <w:b/>
                <w:bCs/>
                <w:i/>
                <w:iCs/>
                <w:color w:val="000000"/>
                <w:szCs w:val="24"/>
              </w:rPr>
              <w:t>500 word</w:t>
            </w:r>
            <w:r>
              <w:rPr>
                <w:b/>
                <w:bCs/>
                <w:i/>
                <w:iCs/>
                <w:color w:val="000000"/>
                <w:szCs w:val="24"/>
              </w:rPr>
              <w:t>s</w:t>
            </w:r>
          </w:p>
        </w:tc>
      </w:tr>
      <w:tr w:rsidR="007A4CD2" w:rsidRPr="007A4CD2" w14:paraId="73F9B960" w14:textId="77777777" w:rsidTr="00FD32CE">
        <w:trPr>
          <w:trHeight w:val="12756"/>
        </w:trPr>
        <w:tc>
          <w:tcPr>
            <w:tcW w:w="10196" w:type="dxa"/>
            <w:tcBorders>
              <w:bottom w:val="nil"/>
            </w:tcBorders>
          </w:tcPr>
          <w:sdt>
            <w:sdtPr>
              <w:rPr>
                <w:rStyle w:val="fillingin"/>
              </w:rPr>
              <w:alias w:val="filling in "/>
              <w:tag w:val="filling in "/>
              <w:id w:val="334343767"/>
              <w:placeholder>
                <w:docPart w:val="5F24213A4FD748C0A6B66911DCE168C4"/>
              </w:placeholder>
              <w:showingPlcHdr/>
              <w15:color w:val="000000"/>
            </w:sdtPr>
            <w:sdtEndPr>
              <w:rPr>
                <w:rStyle w:val="DefaultParagraphFont"/>
                <w:color w:val="000000"/>
                <w:szCs w:val="24"/>
              </w:rPr>
            </w:sdtEndPr>
            <w:sdtContent>
              <w:p w14:paraId="57EC2E52" w14:textId="77777777" w:rsidR="00B65B9B" w:rsidRDefault="00B65B9B" w:rsidP="00B65B9B">
                <w:pPr>
                  <w:pStyle w:val="Normalstyle"/>
                  <w:rPr>
                    <w:rStyle w:val="fillingin"/>
                    <w:rFonts w:ascii="Times New Roman" w:hAnsi="Times New Roman"/>
                    <w:sz w:val="20"/>
                    <w:szCs w:val="20"/>
                  </w:rPr>
                </w:pPr>
                <w:r w:rsidRPr="00B71CE1">
                  <w:rPr>
                    <w:rStyle w:val="PlaceholderText"/>
                    <w:rFonts w:eastAsiaTheme="minorHAnsi"/>
                    <w:color w:val="000000" w:themeColor="text1"/>
                    <w:szCs w:val="24"/>
                  </w:rPr>
                  <w:t>Click or tap here to enter text.</w:t>
                </w:r>
              </w:p>
            </w:sdtContent>
          </w:sdt>
          <w:p w14:paraId="5C3552F8" w14:textId="77777777" w:rsidR="007A4CD2" w:rsidRPr="007A4CD2" w:rsidRDefault="007A4CD2" w:rsidP="007A4CD2">
            <w:pPr>
              <w:pStyle w:val="Normalstyle"/>
              <w:rPr>
                <w:b/>
                <w:bCs/>
                <w:color w:val="000000"/>
                <w:szCs w:val="24"/>
              </w:rPr>
            </w:pPr>
          </w:p>
          <w:p w14:paraId="04BCDA87" w14:textId="77777777" w:rsidR="007A4CD2" w:rsidRPr="007A4CD2" w:rsidRDefault="007A4CD2" w:rsidP="007A4CD2">
            <w:pPr>
              <w:pStyle w:val="Normalstyle"/>
              <w:rPr>
                <w:b/>
                <w:bCs/>
                <w:color w:val="000000"/>
                <w:szCs w:val="24"/>
              </w:rPr>
            </w:pPr>
          </w:p>
          <w:p w14:paraId="60C51C0F" w14:textId="77777777" w:rsidR="007A4CD2" w:rsidRPr="007A4CD2" w:rsidRDefault="007A4CD2" w:rsidP="007A4CD2">
            <w:pPr>
              <w:pStyle w:val="Normalstyle"/>
              <w:rPr>
                <w:b/>
                <w:bCs/>
                <w:color w:val="000000"/>
                <w:szCs w:val="24"/>
              </w:rPr>
            </w:pPr>
          </w:p>
          <w:p w14:paraId="04D24DD6" w14:textId="77777777" w:rsidR="007A4CD2" w:rsidRPr="007A4CD2" w:rsidRDefault="007A4CD2" w:rsidP="007A4CD2">
            <w:pPr>
              <w:pStyle w:val="Normalstyle"/>
              <w:rPr>
                <w:b/>
                <w:bCs/>
                <w:color w:val="000000"/>
                <w:szCs w:val="24"/>
              </w:rPr>
            </w:pPr>
          </w:p>
          <w:p w14:paraId="1300AAD1" w14:textId="77777777" w:rsidR="007A4CD2" w:rsidRPr="007A4CD2" w:rsidRDefault="007A4CD2" w:rsidP="007A4CD2">
            <w:pPr>
              <w:pStyle w:val="Normalstyle"/>
              <w:rPr>
                <w:b/>
                <w:bCs/>
                <w:color w:val="000000"/>
                <w:szCs w:val="24"/>
              </w:rPr>
            </w:pPr>
          </w:p>
          <w:p w14:paraId="1BA5BD83" w14:textId="77777777" w:rsidR="007A4CD2" w:rsidRPr="007A4CD2" w:rsidRDefault="007A4CD2" w:rsidP="007A4CD2">
            <w:pPr>
              <w:pStyle w:val="Normalstyle"/>
              <w:rPr>
                <w:b/>
                <w:bCs/>
                <w:color w:val="000000"/>
                <w:szCs w:val="24"/>
              </w:rPr>
            </w:pPr>
          </w:p>
          <w:p w14:paraId="40641D29" w14:textId="77777777" w:rsidR="007A4CD2" w:rsidRPr="007A4CD2" w:rsidRDefault="007A4CD2" w:rsidP="007A4CD2">
            <w:pPr>
              <w:pStyle w:val="Normalstyle"/>
              <w:rPr>
                <w:b/>
                <w:bCs/>
                <w:color w:val="000000"/>
                <w:szCs w:val="24"/>
              </w:rPr>
            </w:pPr>
          </w:p>
          <w:p w14:paraId="5BBF8E2D" w14:textId="77777777" w:rsidR="007A4CD2" w:rsidRPr="007A4CD2" w:rsidRDefault="007A4CD2" w:rsidP="007A4CD2">
            <w:pPr>
              <w:pStyle w:val="Normalstyle"/>
              <w:rPr>
                <w:b/>
                <w:bCs/>
                <w:color w:val="000000"/>
                <w:szCs w:val="24"/>
              </w:rPr>
            </w:pPr>
          </w:p>
          <w:p w14:paraId="5EBE3DD8" w14:textId="77777777" w:rsidR="007A4CD2" w:rsidRPr="007A4CD2" w:rsidRDefault="007A4CD2" w:rsidP="007A4CD2">
            <w:pPr>
              <w:pStyle w:val="Normalstyle"/>
              <w:rPr>
                <w:b/>
                <w:bCs/>
                <w:color w:val="000000"/>
                <w:szCs w:val="24"/>
              </w:rPr>
            </w:pPr>
          </w:p>
          <w:p w14:paraId="43577E15" w14:textId="77777777" w:rsidR="007A4CD2" w:rsidRPr="007A4CD2" w:rsidRDefault="007A4CD2" w:rsidP="007A4CD2">
            <w:pPr>
              <w:pStyle w:val="Normalstyle"/>
              <w:rPr>
                <w:b/>
                <w:bCs/>
                <w:color w:val="000000"/>
                <w:szCs w:val="24"/>
              </w:rPr>
            </w:pPr>
          </w:p>
          <w:p w14:paraId="0E8CB3B7" w14:textId="77777777" w:rsidR="007A4CD2" w:rsidRPr="007A4CD2" w:rsidRDefault="007A4CD2" w:rsidP="007A4CD2">
            <w:pPr>
              <w:pStyle w:val="Normalstyle"/>
              <w:rPr>
                <w:b/>
                <w:bCs/>
                <w:color w:val="000000"/>
                <w:szCs w:val="24"/>
              </w:rPr>
            </w:pPr>
          </w:p>
          <w:p w14:paraId="46D71CEA" w14:textId="77777777" w:rsidR="007A4CD2" w:rsidRPr="007A4CD2" w:rsidRDefault="007A4CD2" w:rsidP="007A4CD2">
            <w:pPr>
              <w:pStyle w:val="Normalstyle"/>
              <w:rPr>
                <w:b/>
                <w:bCs/>
                <w:color w:val="000000"/>
                <w:szCs w:val="24"/>
              </w:rPr>
            </w:pPr>
          </w:p>
          <w:p w14:paraId="457D2801" w14:textId="77777777" w:rsidR="007A4CD2" w:rsidRPr="007A4CD2" w:rsidRDefault="007A4CD2" w:rsidP="007A4CD2">
            <w:pPr>
              <w:pStyle w:val="Normalstyle"/>
              <w:rPr>
                <w:b/>
                <w:bCs/>
                <w:color w:val="000000"/>
                <w:szCs w:val="24"/>
              </w:rPr>
            </w:pPr>
          </w:p>
          <w:p w14:paraId="6D7496E3" w14:textId="77777777" w:rsidR="007A4CD2" w:rsidRPr="007A4CD2" w:rsidRDefault="007A4CD2" w:rsidP="007A4CD2">
            <w:pPr>
              <w:pStyle w:val="Normalstyle"/>
              <w:rPr>
                <w:b/>
                <w:bCs/>
                <w:color w:val="000000"/>
                <w:szCs w:val="24"/>
              </w:rPr>
            </w:pPr>
          </w:p>
          <w:p w14:paraId="2CCD6B37" w14:textId="77777777" w:rsidR="007A4CD2" w:rsidRPr="007A4CD2" w:rsidRDefault="007A4CD2" w:rsidP="007A4CD2">
            <w:pPr>
              <w:pStyle w:val="Normalstyle"/>
              <w:rPr>
                <w:b/>
                <w:bCs/>
                <w:color w:val="000000"/>
                <w:szCs w:val="24"/>
              </w:rPr>
            </w:pPr>
          </w:p>
          <w:p w14:paraId="5F96F46C" w14:textId="77777777" w:rsidR="007A4CD2" w:rsidRPr="007A4CD2" w:rsidRDefault="007A4CD2" w:rsidP="007A4CD2">
            <w:pPr>
              <w:pStyle w:val="Normalstyle"/>
              <w:rPr>
                <w:b/>
                <w:bCs/>
                <w:color w:val="000000"/>
                <w:szCs w:val="24"/>
              </w:rPr>
            </w:pPr>
          </w:p>
          <w:p w14:paraId="3D2BAC1A" w14:textId="77777777" w:rsidR="007A4CD2" w:rsidRPr="007A4CD2" w:rsidRDefault="007A4CD2" w:rsidP="007A4CD2">
            <w:pPr>
              <w:pStyle w:val="Normalstyle"/>
              <w:rPr>
                <w:b/>
                <w:bCs/>
                <w:color w:val="000000"/>
                <w:szCs w:val="24"/>
              </w:rPr>
            </w:pPr>
          </w:p>
          <w:p w14:paraId="4F762541" w14:textId="77777777" w:rsidR="007A4CD2" w:rsidRPr="007A4CD2" w:rsidRDefault="007A4CD2" w:rsidP="007A4CD2">
            <w:pPr>
              <w:pStyle w:val="Normalstyle"/>
              <w:rPr>
                <w:b/>
                <w:bCs/>
                <w:color w:val="000000"/>
                <w:szCs w:val="24"/>
              </w:rPr>
            </w:pPr>
          </w:p>
          <w:p w14:paraId="02801738" w14:textId="77777777" w:rsidR="007A4CD2" w:rsidRPr="007A4CD2" w:rsidRDefault="007A4CD2" w:rsidP="007A4CD2">
            <w:pPr>
              <w:pStyle w:val="Normalstyle"/>
              <w:rPr>
                <w:b/>
                <w:bCs/>
                <w:color w:val="000000"/>
                <w:szCs w:val="24"/>
              </w:rPr>
            </w:pPr>
          </w:p>
          <w:p w14:paraId="07076257" w14:textId="77777777" w:rsidR="007A4CD2" w:rsidRPr="007A4CD2" w:rsidRDefault="007A4CD2" w:rsidP="007A4CD2">
            <w:pPr>
              <w:pStyle w:val="Normalstyle"/>
              <w:rPr>
                <w:b/>
                <w:bCs/>
                <w:color w:val="000000"/>
                <w:szCs w:val="24"/>
              </w:rPr>
            </w:pPr>
          </w:p>
          <w:p w14:paraId="4154506A" w14:textId="77777777" w:rsidR="007A4CD2" w:rsidRPr="007A4CD2" w:rsidRDefault="007A4CD2" w:rsidP="007A4CD2">
            <w:pPr>
              <w:pStyle w:val="Normalstyle"/>
              <w:rPr>
                <w:b/>
                <w:bCs/>
                <w:color w:val="000000"/>
                <w:szCs w:val="24"/>
              </w:rPr>
            </w:pPr>
          </w:p>
          <w:p w14:paraId="5A9DD4CE" w14:textId="77777777" w:rsidR="007A4CD2" w:rsidRPr="007A4CD2" w:rsidRDefault="007A4CD2" w:rsidP="007A4CD2">
            <w:pPr>
              <w:pStyle w:val="Normalstyle"/>
              <w:rPr>
                <w:b/>
                <w:bCs/>
                <w:color w:val="000000"/>
                <w:szCs w:val="24"/>
              </w:rPr>
            </w:pPr>
          </w:p>
        </w:tc>
      </w:tr>
      <w:tr w:rsidR="002F3BA8" w:rsidRPr="007A4CD2" w14:paraId="44CA6322" w14:textId="77777777" w:rsidTr="005316C6">
        <w:trPr>
          <w:trHeight w:val="276"/>
        </w:trPr>
        <w:tc>
          <w:tcPr>
            <w:tcW w:w="10196" w:type="dxa"/>
            <w:tcBorders>
              <w:top w:val="nil"/>
            </w:tcBorders>
          </w:tcPr>
          <w:p w14:paraId="14E232FA" w14:textId="77777777" w:rsidR="002F3BA8" w:rsidRPr="007A4CD2" w:rsidRDefault="002F3BA8" w:rsidP="007A4CD2">
            <w:pPr>
              <w:pStyle w:val="Normalstyle"/>
              <w:rPr>
                <w:b/>
                <w:bCs/>
                <w:color w:val="000000"/>
                <w:szCs w:val="24"/>
              </w:rPr>
            </w:pPr>
          </w:p>
        </w:tc>
      </w:tr>
      <w:tr w:rsidR="00960748" w:rsidRPr="007A4CD2" w14:paraId="7CB2EC9A" w14:textId="77777777" w:rsidTr="00EF55BD">
        <w:trPr>
          <w:trHeight w:val="454"/>
        </w:trPr>
        <w:tc>
          <w:tcPr>
            <w:tcW w:w="10196" w:type="dxa"/>
            <w:shd w:val="clear" w:color="auto" w:fill="006BBC"/>
            <w:vAlign w:val="center"/>
          </w:tcPr>
          <w:p w14:paraId="4D0966A0" w14:textId="2B72ED0B" w:rsidR="00960748" w:rsidRPr="00960748" w:rsidRDefault="00960748" w:rsidP="00EF55BD">
            <w:pPr>
              <w:pStyle w:val="Normalstyle"/>
              <w:jc w:val="left"/>
              <w:rPr>
                <w:b/>
                <w:bCs/>
                <w:color w:val="FFFFFF" w:themeColor="background1"/>
                <w:sz w:val="28"/>
                <w:szCs w:val="28"/>
              </w:rPr>
            </w:pPr>
            <w:r w:rsidRPr="00960748">
              <w:rPr>
                <w:b/>
                <w:bCs/>
                <w:color w:val="FFFFFF" w:themeColor="background1"/>
                <w:sz w:val="28"/>
                <w:szCs w:val="28"/>
              </w:rPr>
              <w:lastRenderedPageBreak/>
              <w:t>Competency Based Questions</w:t>
            </w:r>
            <w:r>
              <w:rPr>
                <w:b/>
                <w:bCs/>
                <w:color w:val="FFFFFF" w:themeColor="background1"/>
                <w:sz w:val="28"/>
                <w:szCs w:val="28"/>
              </w:rPr>
              <w:t xml:space="preserve"> </w:t>
            </w:r>
          </w:p>
        </w:tc>
      </w:tr>
      <w:tr w:rsidR="002F3BA8" w:rsidRPr="007A4CD2" w14:paraId="70EB531A" w14:textId="77777777" w:rsidTr="002F3BA8">
        <w:tc>
          <w:tcPr>
            <w:tcW w:w="10196" w:type="dxa"/>
            <w:tcBorders>
              <w:bottom w:val="single" w:sz="4" w:space="0" w:color="auto"/>
            </w:tcBorders>
            <w:shd w:val="clear" w:color="auto" w:fill="auto"/>
          </w:tcPr>
          <w:p w14:paraId="7E6CF7AD" w14:textId="2F65201A" w:rsidR="002F3BA8" w:rsidRPr="002F3BA8" w:rsidRDefault="002F3BA8" w:rsidP="002F3BA8">
            <w:pPr>
              <w:pStyle w:val="Normalstyle"/>
              <w:jc w:val="left"/>
              <w:rPr>
                <w:b/>
                <w:bCs/>
                <w:szCs w:val="24"/>
              </w:rPr>
            </w:pPr>
            <w:r w:rsidRPr="002F3BA8">
              <w:rPr>
                <w:b/>
                <w:bCs/>
                <w:szCs w:val="24"/>
              </w:rPr>
              <w:t xml:space="preserve">You will be expected to use the STAR method to answer each of these questions. </w:t>
            </w:r>
          </w:p>
          <w:p w14:paraId="7D8BA2A3" w14:textId="3566A20F" w:rsidR="002F3BA8" w:rsidRPr="002F3BA8" w:rsidRDefault="002F3BA8" w:rsidP="002F3BA8">
            <w:pPr>
              <w:pStyle w:val="Normalstyle"/>
              <w:jc w:val="left"/>
              <w:rPr>
                <w:i/>
                <w:iCs/>
                <w:color w:val="FFFFFF" w:themeColor="background1"/>
                <w:sz w:val="28"/>
                <w:szCs w:val="28"/>
              </w:rPr>
            </w:pPr>
            <w:r w:rsidRPr="002F3BA8">
              <w:rPr>
                <w:i/>
                <w:iCs/>
                <w:sz w:val="22"/>
                <w:szCs w:val="22"/>
              </w:rPr>
              <w:t>(Please see the supplementary information for guidance)</w:t>
            </w:r>
          </w:p>
        </w:tc>
      </w:tr>
      <w:tr w:rsidR="002F3BA8" w:rsidRPr="007A4CD2" w14:paraId="1985B1FE" w14:textId="77777777" w:rsidTr="00AC6163">
        <w:trPr>
          <w:trHeight w:val="567"/>
        </w:trPr>
        <w:tc>
          <w:tcPr>
            <w:tcW w:w="10196" w:type="dxa"/>
            <w:tcBorders>
              <w:left w:val="nil"/>
              <w:right w:val="nil"/>
            </w:tcBorders>
          </w:tcPr>
          <w:p w14:paraId="2776F445" w14:textId="77777777" w:rsidR="002F3BA8" w:rsidRPr="007A4CD2" w:rsidRDefault="002F3BA8" w:rsidP="002F3BA8">
            <w:pPr>
              <w:pStyle w:val="Normalstyle"/>
              <w:jc w:val="left"/>
              <w:rPr>
                <w:b/>
                <w:bCs/>
                <w:color w:val="000000"/>
                <w:szCs w:val="24"/>
              </w:rPr>
            </w:pPr>
          </w:p>
        </w:tc>
      </w:tr>
      <w:tr w:rsidR="00960748" w:rsidRPr="007A4CD2" w14:paraId="729DC03C" w14:textId="77777777" w:rsidTr="00EF55BD">
        <w:trPr>
          <w:trHeight w:val="454"/>
        </w:trPr>
        <w:tc>
          <w:tcPr>
            <w:tcW w:w="10196" w:type="dxa"/>
            <w:shd w:val="clear" w:color="auto" w:fill="DEEAF6" w:themeFill="accent5" w:themeFillTint="33"/>
          </w:tcPr>
          <w:p w14:paraId="09BEAA73" w14:textId="0016A7DF" w:rsidR="00960748" w:rsidRPr="007A4CD2" w:rsidRDefault="00367F67" w:rsidP="002F3BA8">
            <w:pPr>
              <w:pStyle w:val="Normalstyle"/>
              <w:jc w:val="left"/>
              <w:rPr>
                <w:b/>
                <w:bCs/>
                <w:color w:val="000000"/>
                <w:szCs w:val="24"/>
              </w:rPr>
            </w:pPr>
            <w:r>
              <w:rPr>
                <w:b/>
                <w:bCs/>
                <w:color w:val="000000"/>
                <w:szCs w:val="24"/>
              </w:rPr>
              <w:t xml:space="preserve">Describe two scenarios where you </w:t>
            </w:r>
            <w:r w:rsidR="005316C6">
              <w:rPr>
                <w:b/>
                <w:bCs/>
                <w:color w:val="000000"/>
                <w:szCs w:val="24"/>
              </w:rPr>
              <w:t>were able to work effectively as part of a team to achieve a common goal</w:t>
            </w:r>
            <w:r>
              <w:rPr>
                <w:b/>
                <w:bCs/>
                <w:color w:val="000000"/>
                <w:szCs w:val="24"/>
              </w:rPr>
              <w:t>.</w:t>
            </w:r>
          </w:p>
        </w:tc>
      </w:tr>
      <w:tr w:rsidR="002F3BA8" w:rsidRPr="007A4CD2" w14:paraId="375BCCF4" w14:textId="77777777" w:rsidTr="00EF55BD">
        <w:trPr>
          <w:trHeight w:val="283"/>
        </w:trPr>
        <w:tc>
          <w:tcPr>
            <w:tcW w:w="10196" w:type="dxa"/>
            <w:tcBorders>
              <w:bottom w:val="single" w:sz="4" w:space="0" w:color="auto"/>
            </w:tcBorders>
          </w:tcPr>
          <w:p w14:paraId="6516D0F9" w14:textId="13DBB227" w:rsidR="005316C6" w:rsidRPr="007A4CD2" w:rsidRDefault="00367F67" w:rsidP="00367F67">
            <w:pPr>
              <w:pStyle w:val="Normalstyle"/>
              <w:jc w:val="left"/>
              <w:rPr>
                <w:b/>
                <w:bCs/>
                <w:color w:val="000000"/>
                <w:szCs w:val="24"/>
              </w:rPr>
            </w:pPr>
            <w:r>
              <w:rPr>
                <w:b/>
                <w:bCs/>
                <w:color w:val="000000"/>
                <w:szCs w:val="24"/>
              </w:rPr>
              <w:t>Scenario one:</w:t>
            </w:r>
          </w:p>
        </w:tc>
      </w:tr>
      <w:tr w:rsidR="00367F67" w:rsidRPr="007A4CD2" w14:paraId="7809E883" w14:textId="77777777" w:rsidTr="00367F67">
        <w:trPr>
          <w:trHeight w:val="2268"/>
        </w:trPr>
        <w:tc>
          <w:tcPr>
            <w:tcW w:w="10196" w:type="dxa"/>
            <w:tcBorders>
              <w:bottom w:val="single" w:sz="4" w:space="0" w:color="auto"/>
            </w:tcBorders>
          </w:tcPr>
          <w:sdt>
            <w:sdtPr>
              <w:rPr>
                <w:rStyle w:val="fillingin"/>
              </w:rPr>
              <w:alias w:val="filling in "/>
              <w:tag w:val="filling in "/>
              <w:id w:val="317772200"/>
              <w:placeholder>
                <w:docPart w:val="98BEFF303834434C898F01022BA52997"/>
              </w:placeholder>
              <w:showingPlcHdr/>
              <w15:color w:val="000000"/>
            </w:sdtPr>
            <w:sdtEndPr>
              <w:rPr>
                <w:rStyle w:val="DefaultParagraphFont"/>
                <w:color w:val="000000"/>
                <w:szCs w:val="24"/>
              </w:rPr>
            </w:sdtEndPr>
            <w:sdtContent>
              <w:p w14:paraId="45720E93" w14:textId="77777777" w:rsidR="00B65B9B" w:rsidRDefault="00B65B9B" w:rsidP="00B65B9B">
                <w:pPr>
                  <w:pStyle w:val="Normalstyle"/>
                  <w:rPr>
                    <w:rStyle w:val="fillingin"/>
                    <w:rFonts w:ascii="Times New Roman" w:hAnsi="Times New Roman"/>
                    <w:sz w:val="20"/>
                    <w:szCs w:val="20"/>
                  </w:rPr>
                </w:pPr>
                <w:r w:rsidRPr="00B71CE1">
                  <w:rPr>
                    <w:rStyle w:val="PlaceholderText"/>
                    <w:rFonts w:eastAsiaTheme="minorHAnsi"/>
                    <w:color w:val="000000" w:themeColor="text1"/>
                    <w:szCs w:val="24"/>
                  </w:rPr>
                  <w:t>Click or tap here to enter text.</w:t>
                </w:r>
              </w:p>
            </w:sdtContent>
          </w:sdt>
          <w:p w14:paraId="366FBF47" w14:textId="77777777" w:rsidR="00367F67" w:rsidRDefault="00367F67" w:rsidP="002F3BA8">
            <w:pPr>
              <w:pStyle w:val="Normalstyle"/>
              <w:jc w:val="left"/>
              <w:rPr>
                <w:b/>
                <w:bCs/>
                <w:color w:val="000000"/>
                <w:szCs w:val="24"/>
              </w:rPr>
            </w:pPr>
          </w:p>
        </w:tc>
      </w:tr>
      <w:tr w:rsidR="00367F67" w:rsidRPr="007A4CD2" w14:paraId="726BAB90" w14:textId="77777777" w:rsidTr="00EF55BD">
        <w:trPr>
          <w:trHeight w:val="283"/>
        </w:trPr>
        <w:tc>
          <w:tcPr>
            <w:tcW w:w="10196" w:type="dxa"/>
            <w:tcBorders>
              <w:bottom w:val="single" w:sz="4" w:space="0" w:color="auto"/>
            </w:tcBorders>
          </w:tcPr>
          <w:p w14:paraId="2F29D20B" w14:textId="7F8B08C0" w:rsidR="00367F67" w:rsidRDefault="00367F67" w:rsidP="002F3BA8">
            <w:pPr>
              <w:pStyle w:val="Normalstyle"/>
              <w:jc w:val="left"/>
              <w:rPr>
                <w:b/>
                <w:bCs/>
                <w:color w:val="000000"/>
                <w:szCs w:val="24"/>
              </w:rPr>
            </w:pPr>
            <w:r>
              <w:rPr>
                <w:b/>
                <w:bCs/>
                <w:color w:val="000000"/>
                <w:szCs w:val="24"/>
              </w:rPr>
              <w:t>Scenario two:</w:t>
            </w:r>
          </w:p>
        </w:tc>
      </w:tr>
      <w:tr w:rsidR="00367F67" w:rsidRPr="007A4CD2" w14:paraId="7E03E837" w14:textId="77777777" w:rsidTr="00367F67">
        <w:trPr>
          <w:trHeight w:val="2268"/>
        </w:trPr>
        <w:tc>
          <w:tcPr>
            <w:tcW w:w="10196" w:type="dxa"/>
            <w:tcBorders>
              <w:bottom w:val="single" w:sz="4" w:space="0" w:color="auto"/>
            </w:tcBorders>
          </w:tcPr>
          <w:sdt>
            <w:sdtPr>
              <w:rPr>
                <w:rStyle w:val="fillingin"/>
              </w:rPr>
              <w:alias w:val="filling in "/>
              <w:tag w:val="filling in "/>
              <w:id w:val="88197074"/>
              <w:placeholder>
                <w:docPart w:val="BCCE3C38150745BEB74E8E04DE494B7D"/>
              </w:placeholder>
              <w:showingPlcHdr/>
              <w15:color w:val="000000"/>
            </w:sdtPr>
            <w:sdtEndPr>
              <w:rPr>
                <w:rStyle w:val="DefaultParagraphFont"/>
                <w:color w:val="000000"/>
                <w:szCs w:val="24"/>
              </w:rPr>
            </w:sdtEndPr>
            <w:sdtContent>
              <w:p w14:paraId="10136869" w14:textId="77777777" w:rsidR="00B65B9B" w:rsidRDefault="00B65B9B" w:rsidP="00B65B9B">
                <w:pPr>
                  <w:pStyle w:val="Normalstyle"/>
                  <w:rPr>
                    <w:rStyle w:val="fillingin"/>
                    <w:rFonts w:ascii="Times New Roman" w:hAnsi="Times New Roman"/>
                    <w:sz w:val="20"/>
                    <w:szCs w:val="20"/>
                  </w:rPr>
                </w:pPr>
                <w:r w:rsidRPr="00B71CE1">
                  <w:rPr>
                    <w:rStyle w:val="PlaceholderText"/>
                    <w:rFonts w:eastAsiaTheme="minorHAnsi"/>
                    <w:color w:val="000000" w:themeColor="text1"/>
                    <w:szCs w:val="24"/>
                  </w:rPr>
                  <w:t>Click or tap here to enter text.</w:t>
                </w:r>
              </w:p>
            </w:sdtContent>
          </w:sdt>
          <w:p w14:paraId="27A19CAA" w14:textId="77777777" w:rsidR="00367F67" w:rsidRDefault="00367F67" w:rsidP="002F3BA8">
            <w:pPr>
              <w:pStyle w:val="Normalstyle"/>
              <w:jc w:val="left"/>
              <w:rPr>
                <w:b/>
                <w:bCs/>
                <w:color w:val="000000"/>
                <w:szCs w:val="24"/>
              </w:rPr>
            </w:pPr>
          </w:p>
        </w:tc>
      </w:tr>
      <w:tr w:rsidR="002F3BA8" w:rsidRPr="007A4CD2" w14:paraId="3621E06A" w14:textId="77777777" w:rsidTr="00AC6163">
        <w:trPr>
          <w:trHeight w:val="567"/>
        </w:trPr>
        <w:tc>
          <w:tcPr>
            <w:tcW w:w="10196" w:type="dxa"/>
            <w:tcBorders>
              <w:left w:val="nil"/>
              <w:right w:val="nil"/>
            </w:tcBorders>
          </w:tcPr>
          <w:p w14:paraId="6FD41476" w14:textId="77777777" w:rsidR="002F3BA8" w:rsidRPr="007A4CD2" w:rsidRDefault="002F3BA8" w:rsidP="002F3BA8">
            <w:pPr>
              <w:pStyle w:val="Normalstyle"/>
              <w:jc w:val="left"/>
              <w:rPr>
                <w:b/>
                <w:bCs/>
                <w:color w:val="000000"/>
                <w:szCs w:val="24"/>
              </w:rPr>
            </w:pPr>
          </w:p>
        </w:tc>
      </w:tr>
      <w:tr w:rsidR="002F3BA8" w:rsidRPr="007A4CD2" w14:paraId="22CF2E5B" w14:textId="77777777" w:rsidTr="00367F67">
        <w:tc>
          <w:tcPr>
            <w:tcW w:w="10196" w:type="dxa"/>
            <w:shd w:val="clear" w:color="auto" w:fill="DEEAF6" w:themeFill="accent5" w:themeFillTint="33"/>
          </w:tcPr>
          <w:p w14:paraId="45AD4224" w14:textId="23FDEEC5" w:rsidR="002F3BA8" w:rsidRPr="007A4CD2" w:rsidRDefault="005316C6" w:rsidP="002F3BA8">
            <w:pPr>
              <w:pStyle w:val="Normalstyle"/>
              <w:jc w:val="left"/>
              <w:rPr>
                <w:b/>
                <w:bCs/>
                <w:i/>
                <w:color w:val="000000"/>
                <w:szCs w:val="24"/>
              </w:rPr>
            </w:pPr>
            <w:r>
              <w:rPr>
                <w:b/>
                <w:bCs/>
                <w:color w:val="000000"/>
                <w:szCs w:val="24"/>
              </w:rPr>
              <w:t>Summarise what you view as the most effective actions</w:t>
            </w:r>
            <w:r w:rsidR="00367F67">
              <w:rPr>
                <w:b/>
                <w:bCs/>
                <w:color w:val="000000"/>
                <w:szCs w:val="24"/>
              </w:rPr>
              <w:t xml:space="preserve"> to create, enhance and restore biodiversity and aid </w:t>
            </w:r>
            <w:r>
              <w:rPr>
                <w:b/>
                <w:bCs/>
                <w:color w:val="000000"/>
                <w:szCs w:val="24"/>
              </w:rPr>
              <w:t>nature recovery within our communities</w:t>
            </w:r>
            <w:r w:rsidR="00367F67">
              <w:rPr>
                <w:b/>
                <w:bCs/>
                <w:color w:val="000000"/>
                <w:szCs w:val="24"/>
              </w:rPr>
              <w:t xml:space="preserve">. </w:t>
            </w:r>
            <w:r>
              <w:rPr>
                <w:b/>
                <w:bCs/>
                <w:color w:val="000000"/>
                <w:szCs w:val="24"/>
              </w:rPr>
              <w:t xml:space="preserve"> </w:t>
            </w:r>
          </w:p>
        </w:tc>
      </w:tr>
      <w:tr w:rsidR="00367F67" w:rsidRPr="007A4CD2" w14:paraId="27E785C5" w14:textId="77777777" w:rsidTr="005316C6">
        <w:trPr>
          <w:trHeight w:val="2268"/>
        </w:trPr>
        <w:tc>
          <w:tcPr>
            <w:tcW w:w="10196" w:type="dxa"/>
            <w:tcBorders>
              <w:bottom w:val="single" w:sz="4" w:space="0" w:color="auto"/>
            </w:tcBorders>
          </w:tcPr>
          <w:sdt>
            <w:sdtPr>
              <w:rPr>
                <w:rStyle w:val="fillingin"/>
              </w:rPr>
              <w:alias w:val="filling in "/>
              <w:tag w:val="filling in "/>
              <w:id w:val="-854348487"/>
              <w:placeholder>
                <w:docPart w:val="1DA99CDDBBA74312835AE80AB2F8B64C"/>
              </w:placeholder>
              <w:showingPlcHdr/>
              <w15:color w:val="000000"/>
            </w:sdtPr>
            <w:sdtEndPr>
              <w:rPr>
                <w:rStyle w:val="DefaultParagraphFont"/>
                <w:color w:val="000000"/>
                <w:szCs w:val="24"/>
              </w:rPr>
            </w:sdtEndPr>
            <w:sdtContent>
              <w:p w14:paraId="5B541280" w14:textId="77777777" w:rsidR="00B65B9B" w:rsidRDefault="00B65B9B" w:rsidP="00B65B9B">
                <w:pPr>
                  <w:pStyle w:val="Normalstyle"/>
                  <w:rPr>
                    <w:rStyle w:val="fillingin"/>
                    <w:rFonts w:ascii="Times New Roman" w:hAnsi="Times New Roman"/>
                    <w:sz w:val="20"/>
                    <w:szCs w:val="20"/>
                  </w:rPr>
                </w:pPr>
                <w:r w:rsidRPr="00B71CE1">
                  <w:rPr>
                    <w:rStyle w:val="PlaceholderText"/>
                    <w:rFonts w:eastAsiaTheme="minorHAnsi"/>
                    <w:color w:val="000000" w:themeColor="text1"/>
                    <w:szCs w:val="24"/>
                  </w:rPr>
                  <w:t>Click or tap here to enter text.</w:t>
                </w:r>
              </w:p>
            </w:sdtContent>
          </w:sdt>
          <w:p w14:paraId="63A40F30" w14:textId="77777777" w:rsidR="00367F67" w:rsidRPr="007A4CD2" w:rsidRDefault="00367F67" w:rsidP="002F3BA8">
            <w:pPr>
              <w:pStyle w:val="Normalstyle"/>
              <w:jc w:val="left"/>
              <w:rPr>
                <w:b/>
                <w:bCs/>
                <w:color w:val="000000"/>
                <w:szCs w:val="24"/>
              </w:rPr>
            </w:pPr>
          </w:p>
        </w:tc>
      </w:tr>
      <w:tr w:rsidR="00367F67" w:rsidRPr="007A4CD2" w14:paraId="0A804097" w14:textId="77777777" w:rsidTr="00EF55BD">
        <w:trPr>
          <w:trHeight w:val="283"/>
        </w:trPr>
        <w:tc>
          <w:tcPr>
            <w:tcW w:w="10196" w:type="dxa"/>
            <w:tcBorders>
              <w:bottom w:val="single" w:sz="4" w:space="0" w:color="auto"/>
            </w:tcBorders>
          </w:tcPr>
          <w:p w14:paraId="0F2145D2" w14:textId="45210A32" w:rsidR="00367F67" w:rsidRPr="007A4CD2" w:rsidRDefault="00367F67" w:rsidP="002F3BA8">
            <w:pPr>
              <w:pStyle w:val="Normalstyle"/>
              <w:jc w:val="left"/>
              <w:rPr>
                <w:b/>
                <w:bCs/>
                <w:color w:val="000000"/>
                <w:szCs w:val="24"/>
              </w:rPr>
            </w:pPr>
            <w:r>
              <w:rPr>
                <w:b/>
                <w:bCs/>
                <w:color w:val="000000"/>
                <w:szCs w:val="24"/>
              </w:rPr>
              <w:t>Give an example of when you have been involved in delivering nature recovery.</w:t>
            </w:r>
          </w:p>
        </w:tc>
      </w:tr>
      <w:tr w:rsidR="007A4CD2" w:rsidRPr="007A4CD2" w14:paraId="11CC66CB" w14:textId="77777777" w:rsidTr="005316C6">
        <w:trPr>
          <w:trHeight w:val="2268"/>
        </w:trPr>
        <w:tc>
          <w:tcPr>
            <w:tcW w:w="10196" w:type="dxa"/>
            <w:tcBorders>
              <w:bottom w:val="single" w:sz="4" w:space="0" w:color="auto"/>
            </w:tcBorders>
          </w:tcPr>
          <w:sdt>
            <w:sdtPr>
              <w:rPr>
                <w:rStyle w:val="fillingin"/>
              </w:rPr>
              <w:alias w:val="filling in "/>
              <w:tag w:val="filling in "/>
              <w:id w:val="-1136323197"/>
              <w:placeholder>
                <w:docPart w:val="2B4C9E342DD14D448B1B00A461D277F1"/>
              </w:placeholder>
              <w:showingPlcHdr/>
              <w15:color w:val="000000"/>
            </w:sdtPr>
            <w:sdtEndPr>
              <w:rPr>
                <w:rStyle w:val="DefaultParagraphFont"/>
                <w:color w:val="000000"/>
                <w:szCs w:val="24"/>
              </w:rPr>
            </w:sdtEndPr>
            <w:sdtContent>
              <w:p w14:paraId="4D06C64D" w14:textId="77777777" w:rsidR="00B65B9B" w:rsidRDefault="00B65B9B" w:rsidP="00B65B9B">
                <w:pPr>
                  <w:pStyle w:val="Normalstyle"/>
                  <w:rPr>
                    <w:rStyle w:val="fillingin"/>
                    <w:rFonts w:ascii="Times New Roman" w:hAnsi="Times New Roman"/>
                    <w:sz w:val="20"/>
                    <w:szCs w:val="20"/>
                  </w:rPr>
                </w:pPr>
                <w:r w:rsidRPr="00B71CE1">
                  <w:rPr>
                    <w:rStyle w:val="PlaceholderText"/>
                    <w:rFonts w:eastAsiaTheme="minorHAnsi"/>
                    <w:color w:val="000000" w:themeColor="text1"/>
                    <w:szCs w:val="24"/>
                  </w:rPr>
                  <w:t>Click or tap here to enter text.</w:t>
                </w:r>
              </w:p>
            </w:sdtContent>
          </w:sdt>
          <w:p w14:paraId="4294ED52" w14:textId="77777777" w:rsidR="007A4CD2" w:rsidRPr="007A4CD2" w:rsidRDefault="007A4CD2" w:rsidP="002F3BA8">
            <w:pPr>
              <w:pStyle w:val="Normalstyle"/>
              <w:jc w:val="left"/>
              <w:rPr>
                <w:b/>
                <w:bCs/>
                <w:color w:val="000000"/>
                <w:szCs w:val="24"/>
              </w:rPr>
            </w:pPr>
          </w:p>
          <w:p w14:paraId="001DE5D5" w14:textId="77777777" w:rsidR="007A4CD2" w:rsidRPr="007A4CD2" w:rsidRDefault="007A4CD2" w:rsidP="002F3BA8">
            <w:pPr>
              <w:pStyle w:val="Normalstyle"/>
              <w:jc w:val="left"/>
              <w:rPr>
                <w:b/>
                <w:bCs/>
                <w:color w:val="000000"/>
                <w:szCs w:val="24"/>
              </w:rPr>
            </w:pPr>
          </w:p>
          <w:p w14:paraId="1606D07A" w14:textId="77777777" w:rsidR="007A4CD2" w:rsidRPr="007A4CD2" w:rsidRDefault="007A4CD2" w:rsidP="002F3BA8">
            <w:pPr>
              <w:pStyle w:val="Normalstyle"/>
              <w:jc w:val="left"/>
              <w:rPr>
                <w:b/>
                <w:bCs/>
                <w:color w:val="000000"/>
                <w:szCs w:val="24"/>
              </w:rPr>
            </w:pPr>
          </w:p>
          <w:p w14:paraId="1E788D2B" w14:textId="77777777" w:rsidR="007A4CD2" w:rsidRPr="007A4CD2" w:rsidRDefault="007A4CD2" w:rsidP="002F3BA8">
            <w:pPr>
              <w:pStyle w:val="Normalstyle"/>
              <w:jc w:val="left"/>
              <w:rPr>
                <w:b/>
                <w:bCs/>
                <w:color w:val="000000"/>
                <w:szCs w:val="24"/>
              </w:rPr>
            </w:pPr>
          </w:p>
        </w:tc>
      </w:tr>
      <w:tr w:rsidR="002F3BA8" w:rsidRPr="007A4CD2" w14:paraId="369B06A9" w14:textId="77777777" w:rsidTr="00367F67">
        <w:trPr>
          <w:trHeight w:val="567"/>
        </w:trPr>
        <w:tc>
          <w:tcPr>
            <w:tcW w:w="10196" w:type="dxa"/>
            <w:tcBorders>
              <w:left w:val="nil"/>
              <w:right w:val="nil"/>
            </w:tcBorders>
          </w:tcPr>
          <w:p w14:paraId="7E77022A" w14:textId="77777777" w:rsidR="002F3BA8" w:rsidRPr="007A4CD2" w:rsidRDefault="002F3BA8" w:rsidP="002F3BA8">
            <w:pPr>
              <w:pStyle w:val="Normalstyle"/>
              <w:jc w:val="left"/>
              <w:rPr>
                <w:b/>
                <w:bCs/>
                <w:color w:val="000000"/>
                <w:szCs w:val="24"/>
              </w:rPr>
            </w:pPr>
          </w:p>
        </w:tc>
      </w:tr>
      <w:tr w:rsidR="002F3BA8" w:rsidRPr="007A4CD2" w14:paraId="2EC5F431" w14:textId="77777777" w:rsidTr="00367F67">
        <w:tc>
          <w:tcPr>
            <w:tcW w:w="10196" w:type="dxa"/>
            <w:shd w:val="clear" w:color="auto" w:fill="DEEAF6" w:themeFill="accent5" w:themeFillTint="33"/>
          </w:tcPr>
          <w:p w14:paraId="6E0772A4" w14:textId="66052B8A" w:rsidR="002F3BA8" w:rsidRPr="007A4CD2" w:rsidRDefault="005316C6" w:rsidP="002F3BA8">
            <w:pPr>
              <w:pStyle w:val="Normalstyle"/>
              <w:jc w:val="left"/>
              <w:rPr>
                <w:b/>
                <w:bCs/>
                <w:color w:val="000000"/>
                <w:szCs w:val="24"/>
              </w:rPr>
            </w:pPr>
            <w:r>
              <w:rPr>
                <w:b/>
                <w:bCs/>
                <w:color w:val="000000"/>
                <w:szCs w:val="24"/>
              </w:rPr>
              <w:t>Describe a situation where you have dealt effectively with workload pressures, time constraints and deadlines</w:t>
            </w:r>
            <w:r w:rsidR="002F3BA8" w:rsidRPr="007A4CD2">
              <w:rPr>
                <w:b/>
                <w:bCs/>
                <w:color w:val="000000"/>
                <w:szCs w:val="24"/>
              </w:rPr>
              <w:t xml:space="preserve"> </w:t>
            </w:r>
          </w:p>
        </w:tc>
      </w:tr>
      <w:tr w:rsidR="007A4CD2" w:rsidRPr="007A4CD2" w14:paraId="1F104D12" w14:textId="77777777" w:rsidTr="00AC6163">
        <w:trPr>
          <w:trHeight w:val="2268"/>
        </w:trPr>
        <w:tc>
          <w:tcPr>
            <w:tcW w:w="10196" w:type="dxa"/>
            <w:tcBorders>
              <w:bottom w:val="single" w:sz="4" w:space="0" w:color="auto"/>
            </w:tcBorders>
          </w:tcPr>
          <w:sdt>
            <w:sdtPr>
              <w:rPr>
                <w:rStyle w:val="fillingin"/>
              </w:rPr>
              <w:alias w:val="filling in "/>
              <w:tag w:val="filling in "/>
              <w:id w:val="-701933901"/>
              <w:placeholder>
                <w:docPart w:val="CAE3205851144078A3E9944316CB863F"/>
              </w:placeholder>
              <w:showingPlcHdr/>
              <w15:color w:val="000000"/>
            </w:sdtPr>
            <w:sdtEndPr>
              <w:rPr>
                <w:rStyle w:val="DefaultParagraphFont"/>
                <w:color w:val="000000"/>
                <w:szCs w:val="24"/>
              </w:rPr>
            </w:sdtEndPr>
            <w:sdtContent>
              <w:p w14:paraId="392B6664" w14:textId="77777777" w:rsidR="00B65B9B" w:rsidRDefault="00B65B9B" w:rsidP="00B65B9B">
                <w:pPr>
                  <w:pStyle w:val="Normalstyle"/>
                  <w:rPr>
                    <w:rStyle w:val="fillingin"/>
                    <w:rFonts w:ascii="Times New Roman" w:hAnsi="Times New Roman"/>
                    <w:sz w:val="20"/>
                    <w:szCs w:val="20"/>
                  </w:rPr>
                </w:pPr>
                <w:r w:rsidRPr="00B71CE1">
                  <w:rPr>
                    <w:rStyle w:val="PlaceholderText"/>
                    <w:rFonts w:eastAsiaTheme="minorHAnsi"/>
                    <w:color w:val="000000" w:themeColor="text1"/>
                    <w:szCs w:val="24"/>
                  </w:rPr>
                  <w:t>Click or tap here to enter text.</w:t>
                </w:r>
              </w:p>
            </w:sdtContent>
          </w:sdt>
          <w:p w14:paraId="5A51DED2" w14:textId="77777777" w:rsidR="007A4CD2" w:rsidRPr="007A4CD2" w:rsidRDefault="007A4CD2" w:rsidP="002F3BA8">
            <w:pPr>
              <w:pStyle w:val="Normalstyle"/>
              <w:jc w:val="left"/>
              <w:rPr>
                <w:b/>
                <w:bCs/>
                <w:color w:val="000000"/>
                <w:szCs w:val="24"/>
              </w:rPr>
            </w:pPr>
          </w:p>
          <w:p w14:paraId="1483F36D" w14:textId="77777777" w:rsidR="007A4CD2" w:rsidRPr="007A4CD2" w:rsidRDefault="007A4CD2" w:rsidP="002F3BA8">
            <w:pPr>
              <w:pStyle w:val="Normalstyle"/>
              <w:jc w:val="left"/>
              <w:rPr>
                <w:b/>
                <w:bCs/>
                <w:color w:val="000000"/>
                <w:szCs w:val="24"/>
              </w:rPr>
            </w:pPr>
          </w:p>
          <w:p w14:paraId="251E67E8" w14:textId="77777777" w:rsidR="007A4CD2" w:rsidRPr="007A4CD2" w:rsidRDefault="007A4CD2" w:rsidP="002F3BA8">
            <w:pPr>
              <w:pStyle w:val="Normalstyle"/>
              <w:jc w:val="left"/>
              <w:rPr>
                <w:b/>
                <w:bCs/>
                <w:color w:val="000000"/>
                <w:szCs w:val="24"/>
              </w:rPr>
            </w:pPr>
          </w:p>
          <w:p w14:paraId="1A84E874" w14:textId="77777777" w:rsidR="007A4CD2" w:rsidRPr="007A4CD2" w:rsidRDefault="007A4CD2" w:rsidP="002F3BA8">
            <w:pPr>
              <w:pStyle w:val="Normalstyle"/>
              <w:jc w:val="left"/>
              <w:rPr>
                <w:b/>
                <w:bCs/>
                <w:color w:val="000000"/>
                <w:szCs w:val="24"/>
              </w:rPr>
            </w:pPr>
          </w:p>
          <w:p w14:paraId="77D67451" w14:textId="77777777" w:rsidR="007A4CD2" w:rsidRPr="007A4CD2" w:rsidRDefault="007A4CD2" w:rsidP="002F3BA8">
            <w:pPr>
              <w:pStyle w:val="Normalstyle"/>
              <w:jc w:val="left"/>
              <w:rPr>
                <w:b/>
                <w:bCs/>
                <w:color w:val="000000"/>
                <w:szCs w:val="24"/>
              </w:rPr>
            </w:pPr>
          </w:p>
          <w:p w14:paraId="793940E2" w14:textId="77777777" w:rsidR="007A4CD2" w:rsidRPr="007A4CD2" w:rsidRDefault="007A4CD2" w:rsidP="002F3BA8">
            <w:pPr>
              <w:pStyle w:val="Normalstyle"/>
              <w:jc w:val="left"/>
              <w:rPr>
                <w:b/>
                <w:bCs/>
                <w:color w:val="000000"/>
                <w:szCs w:val="24"/>
              </w:rPr>
            </w:pPr>
          </w:p>
          <w:p w14:paraId="247B08E0" w14:textId="77777777" w:rsidR="007A4CD2" w:rsidRPr="007A4CD2" w:rsidRDefault="007A4CD2" w:rsidP="002F3BA8">
            <w:pPr>
              <w:pStyle w:val="Normalstyle"/>
              <w:jc w:val="left"/>
              <w:rPr>
                <w:b/>
                <w:bCs/>
                <w:color w:val="000000"/>
                <w:szCs w:val="24"/>
              </w:rPr>
            </w:pPr>
          </w:p>
        </w:tc>
      </w:tr>
      <w:tr w:rsidR="002F3BA8" w:rsidRPr="007A4CD2" w14:paraId="5D774826" w14:textId="77777777" w:rsidTr="00AC6163">
        <w:trPr>
          <w:trHeight w:val="567"/>
        </w:trPr>
        <w:tc>
          <w:tcPr>
            <w:tcW w:w="10196" w:type="dxa"/>
            <w:tcBorders>
              <w:left w:val="nil"/>
              <w:right w:val="nil"/>
            </w:tcBorders>
          </w:tcPr>
          <w:p w14:paraId="3AEAD196" w14:textId="77777777" w:rsidR="002F3BA8" w:rsidRPr="007A4CD2" w:rsidRDefault="002F3BA8" w:rsidP="002F3BA8">
            <w:pPr>
              <w:pStyle w:val="Normalstyle"/>
              <w:jc w:val="left"/>
              <w:rPr>
                <w:b/>
                <w:bCs/>
                <w:color w:val="000000"/>
                <w:szCs w:val="24"/>
              </w:rPr>
            </w:pPr>
          </w:p>
        </w:tc>
      </w:tr>
      <w:tr w:rsidR="002F3BA8" w:rsidRPr="007A4CD2" w14:paraId="55BB6CB6" w14:textId="77777777" w:rsidTr="00367F67">
        <w:tc>
          <w:tcPr>
            <w:tcW w:w="10196" w:type="dxa"/>
            <w:shd w:val="clear" w:color="auto" w:fill="DEEAF6" w:themeFill="accent5" w:themeFillTint="33"/>
          </w:tcPr>
          <w:p w14:paraId="5E253DA9" w14:textId="42FE915E" w:rsidR="002F3BA8" w:rsidRPr="005316C6" w:rsidRDefault="00367F67" w:rsidP="002F3BA8">
            <w:pPr>
              <w:pStyle w:val="Normalstyle"/>
              <w:jc w:val="left"/>
              <w:rPr>
                <w:b/>
                <w:bCs/>
                <w:color w:val="000000"/>
                <w:szCs w:val="24"/>
              </w:rPr>
            </w:pPr>
            <w:r>
              <w:rPr>
                <w:b/>
                <w:bCs/>
                <w:color w:val="000000"/>
              </w:rPr>
              <w:t xml:space="preserve">Describe a situation where you were </w:t>
            </w:r>
            <w:r w:rsidR="00AC6163">
              <w:rPr>
                <w:b/>
                <w:bCs/>
                <w:color w:val="000000"/>
              </w:rPr>
              <w:t xml:space="preserve">effectively able to deliver a </w:t>
            </w:r>
            <w:r>
              <w:rPr>
                <w:b/>
                <w:bCs/>
                <w:color w:val="000000"/>
              </w:rPr>
              <w:t xml:space="preserve">conflict resolution or </w:t>
            </w:r>
            <w:r w:rsidR="00AC6163">
              <w:rPr>
                <w:b/>
                <w:bCs/>
                <w:color w:val="000000"/>
              </w:rPr>
              <w:t xml:space="preserve">a solution to a problem between two opposing parties. </w:t>
            </w:r>
          </w:p>
        </w:tc>
      </w:tr>
      <w:tr w:rsidR="007A4CD2" w:rsidRPr="007A4CD2" w14:paraId="5FDE6D43" w14:textId="77777777" w:rsidTr="00AC6163">
        <w:trPr>
          <w:trHeight w:val="2268"/>
        </w:trPr>
        <w:tc>
          <w:tcPr>
            <w:tcW w:w="10196" w:type="dxa"/>
          </w:tcPr>
          <w:sdt>
            <w:sdtPr>
              <w:rPr>
                <w:rStyle w:val="fillingin"/>
              </w:rPr>
              <w:alias w:val="filling in "/>
              <w:tag w:val="filling in "/>
              <w:id w:val="-1307322052"/>
              <w:placeholder>
                <w:docPart w:val="7C45D67CC1F442D8B998B7A56DB3B356"/>
              </w:placeholder>
              <w:showingPlcHdr/>
              <w15:color w:val="000000"/>
            </w:sdtPr>
            <w:sdtEndPr>
              <w:rPr>
                <w:rStyle w:val="DefaultParagraphFont"/>
                <w:color w:val="000000"/>
                <w:szCs w:val="24"/>
              </w:rPr>
            </w:sdtEndPr>
            <w:sdtContent>
              <w:p w14:paraId="204B8435" w14:textId="77777777" w:rsidR="00B65B9B" w:rsidRDefault="00B65B9B" w:rsidP="00B65B9B">
                <w:pPr>
                  <w:pStyle w:val="Normalstyle"/>
                  <w:rPr>
                    <w:rStyle w:val="fillingin"/>
                    <w:rFonts w:ascii="Times New Roman" w:hAnsi="Times New Roman"/>
                    <w:sz w:val="20"/>
                    <w:szCs w:val="20"/>
                  </w:rPr>
                </w:pPr>
                <w:r w:rsidRPr="00B71CE1">
                  <w:rPr>
                    <w:rStyle w:val="PlaceholderText"/>
                    <w:rFonts w:eastAsiaTheme="minorHAnsi"/>
                    <w:color w:val="000000" w:themeColor="text1"/>
                    <w:szCs w:val="24"/>
                  </w:rPr>
                  <w:t>Click or tap here to enter text.</w:t>
                </w:r>
              </w:p>
            </w:sdtContent>
          </w:sdt>
          <w:p w14:paraId="1D909307" w14:textId="77777777" w:rsidR="007A4CD2" w:rsidRPr="007A4CD2" w:rsidRDefault="007A4CD2" w:rsidP="002F3BA8">
            <w:pPr>
              <w:pStyle w:val="Normalstyle"/>
              <w:jc w:val="left"/>
              <w:rPr>
                <w:b/>
                <w:bCs/>
                <w:color w:val="000000"/>
                <w:szCs w:val="24"/>
              </w:rPr>
            </w:pPr>
          </w:p>
          <w:p w14:paraId="4E65230C" w14:textId="77777777" w:rsidR="007A4CD2" w:rsidRPr="007A4CD2" w:rsidRDefault="007A4CD2" w:rsidP="002F3BA8">
            <w:pPr>
              <w:pStyle w:val="Normalstyle"/>
              <w:jc w:val="left"/>
              <w:rPr>
                <w:b/>
                <w:bCs/>
                <w:color w:val="000000"/>
                <w:szCs w:val="24"/>
              </w:rPr>
            </w:pPr>
          </w:p>
          <w:p w14:paraId="18FE6358" w14:textId="77777777" w:rsidR="007A4CD2" w:rsidRPr="007A4CD2" w:rsidRDefault="007A4CD2" w:rsidP="002F3BA8">
            <w:pPr>
              <w:pStyle w:val="Normalstyle"/>
              <w:jc w:val="left"/>
              <w:rPr>
                <w:b/>
                <w:bCs/>
                <w:color w:val="000000"/>
                <w:szCs w:val="24"/>
              </w:rPr>
            </w:pPr>
          </w:p>
          <w:p w14:paraId="1E480DEC" w14:textId="77777777" w:rsidR="007A4CD2" w:rsidRDefault="007A4CD2" w:rsidP="002F3BA8">
            <w:pPr>
              <w:pStyle w:val="Normalstyle"/>
              <w:jc w:val="left"/>
              <w:rPr>
                <w:b/>
                <w:bCs/>
                <w:color w:val="000000"/>
                <w:szCs w:val="24"/>
              </w:rPr>
            </w:pPr>
          </w:p>
          <w:p w14:paraId="4EC89CC0" w14:textId="77777777" w:rsidR="002F3BA8" w:rsidRPr="007A4CD2" w:rsidRDefault="002F3BA8" w:rsidP="002F3BA8">
            <w:pPr>
              <w:pStyle w:val="Normalstyle"/>
              <w:jc w:val="left"/>
              <w:rPr>
                <w:b/>
                <w:bCs/>
                <w:color w:val="000000"/>
                <w:szCs w:val="24"/>
              </w:rPr>
            </w:pPr>
          </w:p>
          <w:p w14:paraId="4D4ADDEA" w14:textId="77777777" w:rsidR="007A4CD2" w:rsidRPr="007A4CD2" w:rsidRDefault="007A4CD2" w:rsidP="002F3BA8">
            <w:pPr>
              <w:pStyle w:val="Normalstyle"/>
              <w:jc w:val="left"/>
              <w:rPr>
                <w:b/>
                <w:bCs/>
                <w:color w:val="000000"/>
                <w:szCs w:val="24"/>
              </w:rPr>
            </w:pPr>
          </w:p>
          <w:p w14:paraId="4C304947" w14:textId="77777777" w:rsidR="007A4CD2" w:rsidRPr="007A4CD2" w:rsidRDefault="007A4CD2" w:rsidP="002F3BA8">
            <w:pPr>
              <w:pStyle w:val="Normalstyle"/>
              <w:jc w:val="left"/>
              <w:rPr>
                <w:b/>
                <w:bCs/>
                <w:color w:val="000000"/>
                <w:szCs w:val="24"/>
              </w:rPr>
            </w:pPr>
          </w:p>
          <w:p w14:paraId="7377F884" w14:textId="77777777" w:rsidR="007A4CD2" w:rsidRPr="007A4CD2" w:rsidRDefault="007A4CD2" w:rsidP="002F3BA8">
            <w:pPr>
              <w:pStyle w:val="Normalstyle"/>
              <w:jc w:val="left"/>
              <w:rPr>
                <w:b/>
                <w:bCs/>
                <w:color w:val="000000"/>
                <w:szCs w:val="24"/>
              </w:rPr>
            </w:pPr>
          </w:p>
          <w:p w14:paraId="5C85C3FB" w14:textId="77777777" w:rsidR="007A4CD2" w:rsidRPr="007A4CD2" w:rsidRDefault="007A4CD2" w:rsidP="002F3BA8">
            <w:pPr>
              <w:pStyle w:val="Normalstyle"/>
              <w:jc w:val="left"/>
              <w:rPr>
                <w:b/>
                <w:bCs/>
                <w:color w:val="000000"/>
                <w:szCs w:val="24"/>
              </w:rPr>
            </w:pPr>
          </w:p>
          <w:p w14:paraId="12BC60E8" w14:textId="77777777" w:rsidR="007A4CD2" w:rsidRPr="007A4CD2" w:rsidRDefault="007A4CD2" w:rsidP="002F3BA8">
            <w:pPr>
              <w:pStyle w:val="Normalstyle"/>
              <w:jc w:val="left"/>
              <w:rPr>
                <w:b/>
                <w:bCs/>
                <w:color w:val="000000"/>
                <w:szCs w:val="24"/>
              </w:rPr>
            </w:pPr>
          </w:p>
        </w:tc>
      </w:tr>
    </w:tbl>
    <w:p w14:paraId="3B1B884F" w14:textId="77777777" w:rsidR="00AC6163" w:rsidRDefault="00AC6163" w:rsidP="007A4CD2">
      <w:pPr>
        <w:pStyle w:val="Normalstyle"/>
        <w:rPr>
          <w:b/>
          <w:bCs/>
          <w:color w:val="000000"/>
          <w:szCs w:val="24"/>
        </w:rPr>
        <w:sectPr w:rsidR="00AC6163" w:rsidSect="00836F14">
          <w:footnotePr>
            <w:numRestart w:val="eachPage"/>
          </w:footnotePr>
          <w:pgSz w:w="11908" w:h="16833"/>
          <w:pgMar w:top="851" w:right="851" w:bottom="1134" w:left="851" w:header="567" w:footer="284" w:gutter="0"/>
          <w:pgBorders w:offsetFrom="page">
            <w:top w:val="single" w:sz="18" w:space="15" w:color="24AE4F"/>
            <w:left w:val="single" w:sz="18" w:space="20" w:color="24AE4F"/>
            <w:bottom w:val="single" w:sz="18" w:space="20" w:color="24AE4F"/>
            <w:right w:val="single" w:sz="18" w:space="20" w:color="24AE4F"/>
          </w:pgBorders>
          <w:pgNumType w:start="1"/>
          <w:cols w:space="720"/>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1"/>
        <w:gridCol w:w="957"/>
        <w:gridCol w:w="35"/>
        <w:gridCol w:w="1092"/>
        <w:gridCol w:w="1169"/>
      </w:tblGrid>
      <w:tr w:rsidR="00AC6163" w:rsidRPr="007A4CD2" w14:paraId="66034135" w14:textId="77777777" w:rsidTr="00EF55BD">
        <w:trPr>
          <w:trHeight w:val="454"/>
        </w:trPr>
        <w:tc>
          <w:tcPr>
            <w:tcW w:w="10194" w:type="dxa"/>
            <w:gridSpan w:val="5"/>
            <w:shd w:val="clear" w:color="auto" w:fill="006BBC"/>
          </w:tcPr>
          <w:p w14:paraId="187BF218" w14:textId="607830F7" w:rsidR="00AC6163" w:rsidRPr="00AC6163" w:rsidRDefault="00AC6163" w:rsidP="00AC6163">
            <w:pPr>
              <w:pStyle w:val="Normalstyle"/>
              <w:rPr>
                <w:b/>
                <w:bCs/>
                <w:color w:val="FFFFFF" w:themeColor="background1"/>
                <w:sz w:val="28"/>
                <w:szCs w:val="28"/>
              </w:rPr>
            </w:pPr>
            <w:r w:rsidRPr="00AC6163">
              <w:rPr>
                <w:b/>
                <w:bCs/>
                <w:color w:val="FFFFFF" w:themeColor="background1"/>
                <w:sz w:val="28"/>
                <w:szCs w:val="28"/>
              </w:rPr>
              <w:lastRenderedPageBreak/>
              <w:t xml:space="preserve">Administrative Details </w:t>
            </w:r>
          </w:p>
        </w:tc>
      </w:tr>
      <w:tr w:rsidR="00AC6163" w:rsidRPr="007A4CD2" w14:paraId="6062287E" w14:textId="77777777" w:rsidTr="0009301F">
        <w:tc>
          <w:tcPr>
            <w:tcW w:w="7898" w:type="dxa"/>
            <w:gridSpan w:val="2"/>
            <w:shd w:val="clear" w:color="auto" w:fill="DEEAF6" w:themeFill="accent5" w:themeFillTint="33"/>
          </w:tcPr>
          <w:p w14:paraId="56A7C497" w14:textId="77777777" w:rsidR="00AC6163" w:rsidRPr="007A4CD2" w:rsidRDefault="00AC6163" w:rsidP="007A4CD2">
            <w:pPr>
              <w:pStyle w:val="Normalstyle"/>
              <w:rPr>
                <w:rFonts w:cs="Arial"/>
                <w:b/>
                <w:bCs/>
                <w:color w:val="000000"/>
                <w:szCs w:val="24"/>
              </w:rPr>
            </w:pPr>
          </w:p>
        </w:tc>
        <w:tc>
          <w:tcPr>
            <w:tcW w:w="1127" w:type="dxa"/>
            <w:gridSpan w:val="2"/>
            <w:vAlign w:val="center"/>
          </w:tcPr>
          <w:p w14:paraId="5D6BC3AD" w14:textId="65CCA0EF" w:rsidR="00AC6163" w:rsidRPr="00502692" w:rsidRDefault="00AC6163" w:rsidP="00EF55BD">
            <w:pPr>
              <w:pStyle w:val="Normalstyle"/>
              <w:jc w:val="center"/>
              <w:rPr>
                <w:b/>
                <w:bCs/>
                <w:color w:val="000000"/>
                <w:sz w:val="22"/>
                <w:szCs w:val="22"/>
              </w:rPr>
            </w:pPr>
            <w:r w:rsidRPr="00502692">
              <w:rPr>
                <w:b/>
                <w:bCs/>
                <w:color w:val="000000"/>
                <w:sz w:val="22"/>
                <w:szCs w:val="22"/>
              </w:rPr>
              <w:t>YES</w:t>
            </w:r>
          </w:p>
        </w:tc>
        <w:tc>
          <w:tcPr>
            <w:tcW w:w="1169" w:type="dxa"/>
            <w:vAlign w:val="center"/>
          </w:tcPr>
          <w:p w14:paraId="7D2DC817" w14:textId="3E373D97" w:rsidR="00AC6163" w:rsidRPr="00502692" w:rsidRDefault="00AC6163" w:rsidP="00EF55BD">
            <w:pPr>
              <w:pStyle w:val="Normalstyle"/>
              <w:jc w:val="center"/>
              <w:rPr>
                <w:b/>
                <w:bCs/>
                <w:color w:val="000000"/>
                <w:sz w:val="22"/>
                <w:szCs w:val="22"/>
              </w:rPr>
            </w:pPr>
            <w:r w:rsidRPr="00502692">
              <w:rPr>
                <w:b/>
                <w:bCs/>
                <w:color w:val="000000"/>
                <w:sz w:val="22"/>
                <w:szCs w:val="22"/>
              </w:rPr>
              <w:t>NO</w:t>
            </w:r>
          </w:p>
        </w:tc>
      </w:tr>
      <w:tr w:rsidR="00AC6163" w:rsidRPr="007A4CD2" w14:paraId="5BE4A685" w14:textId="155291CA" w:rsidTr="0009301F">
        <w:tc>
          <w:tcPr>
            <w:tcW w:w="7898" w:type="dxa"/>
            <w:gridSpan w:val="2"/>
          </w:tcPr>
          <w:p w14:paraId="51BA74FB" w14:textId="77777777" w:rsidR="00AC6163" w:rsidRPr="007A4CD2" w:rsidRDefault="00AC6163" w:rsidP="007A4CD2">
            <w:pPr>
              <w:pStyle w:val="Normalstyle"/>
              <w:rPr>
                <w:rFonts w:cs="Arial"/>
                <w:b/>
                <w:bCs/>
                <w:color w:val="000000"/>
                <w:szCs w:val="24"/>
              </w:rPr>
            </w:pPr>
            <w:r w:rsidRPr="007A4CD2">
              <w:rPr>
                <w:rFonts w:cs="Arial"/>
                <w:b/>
                <w:bCs/>
                <w:color w:val="000000"/>
                <w:szCs w:val="24"/>
              </w:rPr>
              <w:t>Do you require a Work Permit to enable you to work in the UK?</w:t>
            </w:r>
          </w:p>
        </w:tc>
        <w:sdt>
          <w:sdtPr>
            <w:rPr>
              <w:rStyle w:val="tick"/>
            </w:rPr>
            <w:alias w:val="tickbox"/>
            <w:tag w:val="tickbox"/>
            <w:id w:val="-1109590661"/>
            <w15:color w:val="000000"/>
            <w14:checkbox>
              <w14:checked w14:val="0"/>
              <w14:checkedState w14:val="221A" w14:font="Arial"/>
              <w14:uncheckedState w14:val="2610" w14:font="MS Gothic"/>
            </w14:checkbox>
          </w:sdtPr>
          <w:sdtEndPr>
            <w:rPr>
              <w:rStyle w:val="tick"/>
            </w:rPr>
          </w:sdtEndPr>
          <w:sdtContent>
            <w:tc>
              <w:tcPr>
                <w:tcW w:w="1127" w:type="dxa"/>
                <w:gridSpan w:val="2"/>
                <w:vAlign w:val="center"/>
              </w:tcPr>
              <w:p w14:paraId="7926ADC0" w14:textId="7091E9E3" w:rsidR="00AC6163" w:rsidRPr="007A4CD2" w:rsidRDefault="00EF55BD" w:rsidP="00EF55BD">
                <w:pPr>
                  <w:pStyle w:val="Normalstyle"/>
                  <w:jc w:val="center"/>
                  <w:rPr>
                    <w:b/>
                    <w:bCs/>
                    <w:color w:val="000000"/>
                    <w:szCs w:val="24"/>
                  </w:rPr>
                </w:pPr>
                <w:r>
                  <w:rPr>
                    <w:rStyle w:val="tick"/>
                    <w:rFonts w:ascii="MS Gothic" w:eastAsia="MS Gothic" w:hAnsi="MS Gothic" w:hint="eastAsia"/>
                  </w:rPr>
                  <w:t>☐</w:t>
                </w:r>
              </w:p>
            </w:tc>
          </w:sdtContent>
        </w:sdt>
        <w:sdt>
          <w:sdtPr>
            <w:rPr>
              <w:rStyle w:val="tick"/>
            </w:rPr>
            <w:alias w:val="tickbox"/>
            <w:tag w:val="tickbox"/>
            <w:id w:val="1582182811"/>
            <w15:color w:val="000000"/>
            <w14:checkbox>
              <w14:checked w14:val="0"/>
              <w14:checkedState w14:val="221A" w14:font="Arial"/>
              <w14:uncheckedState w14:val="2610" w14:font="MS Gothic"/>
            </w14:checkbox>
          </w:sdtPr>
          <w:sdtEndPr>
            <w:rPr>
              <w:rStyle w:val="tick"/>
            </w:rPr>
          </w:sdtEndPr>
          <w:sdtContent>
            <w:tc>
              <w:tcPr>
                <w:tcW w:w="1169" w:type="dxa"/>
                <w:vAlign w:val="center"/>
              </w:tcPr>
              <w:p w14:paraId="1BAF9F7E" w14:textId="4A714F3B" w:rsidR="00AC6163" w:rsidRPr="007A4CD2" w:rsidRDefault="00AC6163" w:rsidP="00EF55BD">
                <w:pPr>
                  <w:pStyle w:val="Normalstyle"/>
                  <w:jc w:val="center"/>
                  <w:rPr>
                    <w:b/>
                    <w:bCs/>
                    <w:color w:val="000000"/>
                    <w:szCs w:val="24"/>
                  </w:rPr>
                </w:pPr>
                <w:r>
                  <w:rPr>
                    <w:rStyle w:val="tick"/>
                    <w:rFonts w:ascii="MS Gothic" w:eastAsia="MS Gothic" w:hAnsi="MS Gothic" w:hint="eastAsia"/>
                  </w:rPr>
                  <w:t>☐</w:t>
                </w:r>
              </w:p>
            </w:tc>
          </w:sdtContent>
        </w:sdt>
      </w:tr>
      <w:tr w:rsidR="00AC6163" w:rsidRPr="007A4CD2" w14:paraId="3F7B8661" w14:textId="77777777" w:rsidTr="0009301F">
        <w:tc>
          <w:tcPr>
            <w:tcW w:w="7898" w:type="dxa"/>
            <w:gridSpan w:val="2"/>
          </w:tcPr>
          <w:p w14:paraId="6DD51B40" w14:textId="77777777" w:rsidR="00AC6163" w:rsidRPr="007A4CD2" w:rsidRDefault="00AC6163" w:rsidP="007A4CD2">
            <w:pPr>
              <w:pStyle w:val="Normalstyle"/>
              <w:rPr>
                <w:b/>
                <w:bCs/>
                <w:color w:val="000000"/>
                <w:szCs w:val="24"/>
              </w:rPr>
            </w:pPr>
            <w:r w:rsidRPr="007A4CD2">
              <w:rPr>
                <w:b/>
                <w:bCs/>
                <w:color w:val="000000"/>
                <w:szCs w:val="24"/>
              </w:rPr>
              <w:t>Rehabilitation of Offenders Act 1974:</w:t>
            </w:r>
          </w:p>
          <w:p w14:paraId="23834569" w14:textId="77777777" w:rsidR="00AC6163" w:rsidRPr="007A4CD2" w:rsidRDefault="00AC6163" w:rsidP="007A4CD2">
            <w:pPr>
              <w:pStyle w:val="Normalstyle"/>
              <w:rPr>
                <w:b/>
                <w:bCs/>
                <w:color w:val="000000"/>
                <w:szCs w:val="24"/>
              </w:rPr>
            </w:pPr>
            <w:r w:rsidRPr="007A4CD2">
              <w:rPr>
                <w:b/>
                <w:bCs/>
                <w:color w:val="000000"/>
                <w:szCs w:val="24"/>
              </w:rPr>
              <w:t>Have you ever been convicted of a criminal offence?</w:t>
            </w:r>
          </w:p>
        </w:tc>
        <w:sdt>
          <w:sdtPr>
            <w:rPr>
              <w:rStyle w:val="tick"/>
            </w:rPr>
            <w:alias w:val="tickbox"/>
            <w:tag w:val="tickbox"/>
            <w:id w:val="1468554001"/>
            <w15:color w:val="000000"/>
            <w14:checkbox>
              <w14:checked w14:val="0"/>
              <w14:checkedState w14:val="221A" w14:font="Arial"/>
              <w14:uncheckedState w14:val="2610" w14:font="MS Gothic"/>
            </w14:checkbox>
          </w:sdtPr>
          <w:sdtEndPr>
            <w:rPr>
              <w:rStyle w:val="tick"/>
            </w:rPr>
          </w:sdtEndPr>
          <w:sdtContent>
            <w:tc>
              <w:tcPr>
                <w:tcW w:w="1127" w:type="dxa"/>
                <w:gridSpan w:val="2"/>
                <w:vAlign w:val="center"/>
              </w:tcPr>
              <w:p w14:paraId="7EC4E4FC" w14:textId="0EE95E07" w:rsidR="00AC6163" w:rsidRPr="007A4CD2" w:rsidRDefault="00AC6163" w:rsidP="00EF55BD">
                <w:pPr>
                  <w:pStyle w:val="Normalstyle"/>
                  <w:jc w:val="center"/>
                  <w:rPr>
                    <w:b/>
                    <w:bCs/>
                    <w:color w:val="000000"/>
                    <w:szCs w:val="24"/>
                  </w:rPr>
                </w:pPr>
                <w:r>
                  <w:rPr>
                    <w:rStyle w:val="tick"/>
                    <w:rFonts w:ascii="MS Gothic" w:eastAsia="MS Gothic" w:hAnsi="MS Gothic" w:hint="eastAsia"/>
                  </w:rPr>
                  <w:t>☐</w:t>
                </w:r>
              </w:p>
            </w:tc>
          </w:sdtContent>
        </w:sdt>
        <w:sdt>
          <w:sdtPr>
            <w:rPr>
              <w:rStyle w:val="tick"/>
            </w:rPr>
            <w:alias w:val="tickbox"/>
            <w:tag w:val="tickbox"/>
            <w:id w:val="-1279869075"/>
            <w15:color w:val="000000"/>
            <w14:checkbox>
              <w14:checked w14:val="0"/>
              <w14:checkedState w14:val="221A" w14:font="Arial"/>
              <w14:uncheckedState w14:val="2610" w14:font="MS Gothic"/>
            </w14:checkbox>
          </w:sdtPr>
          <w:sdtEndPr>
            <w:rPr>
              <w:rStyle w:val="tick"/>
            </w:rPr>
          </w:sdtEndPr>
          <w:sdtContent>
            <w:tc>
              <w:tcPr>
                <w:tcW w:w="1169" w:type="dxa"/>
                <w:vAlign w:val="center"/>
              </w:tcPr>
              <w:p w14:paraId="77E8F7E8" w14:textId="0E5CC2F9" w:rsidR="00AC6163" w:rsidRPr="007A4CD2" w:rsidRDefault="00AC6163" w:rsidP="00EF55BD">
                <w:pPr>
                  <w:pStyle w:val="Normalstyle"/>
                  <w:jc w:val="center"/>
                  <w:rPr>
                    <w:b/>
                    <w:bCs/>
                    <w:color w:val="000000"/>
                    <w:szCs w:val="24"/>
                  </w:rPr>
                </w:pPr>
                <w:r>
                  <w:rPr>
                    <w:rStyle w:val="tick"/>
                    <w:rFonts w:ascii="MS Gothic" w:eastAsia="MS Gothic" w:hAnsi="MS Gothic" w:hint="eastAsia"/>
                  </w:rPr>
                  <w:t>☐</w:t>
                </w:r>
              </w:p>
            </w:tc>
          </w:sdtContent>
        </w:sdt>
      </w:tr>
      <w:tr w:rsidR="007A4CD2" w:rsidRPr="007A4CD2" w14:paraId="5E12D214" w14:textId="77777777" w:rsidTr="0009301F">
        <w:trPr>
          <w:cantSplit/>
        </w:trPr>
        <w:tc>
          <w:tcPr>
            <w:tcW w:w="7933" w:type="dxa"/>
            <w:gridSpan w:val="3"/>
          </w:tcPr>
          <w:p w14:paraId="00DEFDE6" w14:textId="77777777" w:rsidR="007A4CD2" w:rsidRPr="007A4CD2" w:rsidRDefault="007A4CD2" w:rsidP="007A4CD2">
            <w:pPr>
              <w:pStyle w:val="Normalstyle"/>
              <w:rPr>
                <w:b/>
                <w:bCs/>
                <w:color w:val="000000"/>
                <w:szCs w:val="24"/>
              </w:rPr>
            </w:pPr>
            <w:r w:rsidRPr="007A4CD2">
              <w:rPr>
                <w:b/>
                <w:bCs/>
                <w:color w:val="000000"/>
                <w:szCs w:val="24"/>
              </w:rPr>
              <w:t>If yes, please give details with date and result (Declarations are subject to the provisions of the Rehabilitation Act 1974 as amended)</w:t>
            </w:r>
          </w:p>
          <w:p w14:paraId="05BF1F0C" w14:textId="77777777" w:rsidR="007A4CD2" w:rsidRPr="007A4CD2" w:rsidRDefault="007A4CD2" w:rsidP="007A4CD2">
            <w:pPr>
              <w:pStyle w:val="Normalstyle"/>
              <w:rPr>
                <w:b/>
                <w:bCs/>
                <w:color w:val="000000"/>
                <w:szCs w:val="24"/>
              </w:rPr>
            </w:pPr>
          </w:p>
          <w:p w14:paraId="1016D592" w14:textId="77777777" w:rsidR="007A4CD2" w:rsidRPr="007A4CD2" w:rsidRDefault="007A4CD2" w:rsidP="007A4CD2">
            <w:pPr>
              <w:pStyle w:val="Normalstyle"/>
              <w:rPr>
                <w:b/>
                <w:bCs/>
                <w:color w:val="000000"/>
                <w:szCs w:val="24"/>
              </w:rPr>
            </w:pPr>
          </w:p>
        </w:tc>
        <w:tc>
          <w:tcPr>
            <w:tcW w:w="2261" w:type="dxa"/>
            <w:gridSpan w:val="2"/>
          </w:tcPr>
          <w:sdt>
            <w:sdtPr>
              <w:rPr>
                <w:rStyle w:val="fillingin"/>
              </w:rPr>
              <w:alias w:val="filling in "/>
              <w:tag w:val="filling in "/>
              <w:id w:val="-1853791151"/>
              <w:placeholder>
                <w:docPart w:val="7F1C16B6A34B43C69522F7E8F7E33F17"/>
              </w:placeholder>
              <w:showingPlcHdr/>
              <w15:color w:val="000000"/>
            </w:sdtPr>
            <w:sdtEndPr>
              <w:rPr>
                <w:rStyle w:val="DefaultParagraphFont"/>
                <w:color w:val="000000"/>
                <w:szCs w:val="24"/>
              </w:rPr>
            </w:sdtEndPr>
            <w:sdtContent>
              <w:p w14:paraId="6C486B59" w14:textId="77777777" w:rsidR="00B65B9B" w:rsidRDefault="00B65B9B" w:rsidP="00B65B9B">
                <w:pPr>
                  <w:pStyle w:val="Normalstyle"/>
                  <w:rPr>
                    <w:rStyle w:val="fillingin"/>
                    <w:rFonts w:ascii="Times New Roman" w:hAnsi="Times New Roman"/>
                    <w:sz w:val="20"/>
                    <w:szCs w:val="20"/>
                  </w:rPr>
                </w:pPr>
                <w:r w:rsidRPr="00B71CE1">
                  <w:rPr>
                    <w:rStyle w:val="PlaceholderText"/>
                    <w:rFonts w:eastAsiaTheme="minorHAnsi"/>
                    <w:color w:val="000000" w:themeColor="text1"/>
                    <w:szCs w:val="24"/>
                  </w:rPr>
                  <w:t>Click or tap here to enter text.</w:t>
                </w:r>
              </w:p>
            </w:sdtContent>
          </w:sdt>
          <w:p w14:paraId="570C0894" w14:textId="77777777" w:rsidR="007A4CD2" w:rsidRPr="007A4CD2" w:rsidRDefault="007A4CD2" w:rsidP="007A4CD2">
            <w:pPr>
              <w:pStyle w:val="Normalstyle"/>
              <w:rPr>
                <w:b/>
                <w:bCs/>
                <w:color w:val="000000"/>
                <w:szCs w:val="24"/>
              </w:rPr>
            </w:pPr>
          </w:p>
          <w:p w14:paraId="03B1FBBA" w14:textId="77777777" w:rsidR="007A4CD2" w:rsidRPr="007A4CD2" w:rsidRDefault="007A4CD2" w:rsidP="007A4CD2">
            <w:pPr>
              <w:pStyle w:val="Normalstyle"/>
              <w:rPr>
                <w:b/>
                <w:bCs/>
                <w:color w:val="000000"/>
                <w:szCs w:val="24"/>
              </w:rPr>
            </w:pPr>
          </w:p>
        </w:tc>
      </w:tr>
      <w:tr w:rsidR="00AC6163" w:rsidRPr="007A4CD2" w14:paraId="6AA66CFB" w14:textId="77777777" w:rsidTr="0009301F">
        <w:trPr>
          <w:cantSplit/>
        </w:trPr>
        <w:tc>
          <w:tcPr>
            <w:tcW w:w="7898" w:type="dxa"/>
            <w:gridSpan w:val="2"/>
            <w:shd w:val="clear" w:color="auto" w:fill="DEEAF6" w:themeFill="accent5" w:themeFillTint="33"/>
          </w:tcPr>
          <w:p w14:paraId="27333784" w14:textId="77777777" w:rsidR="00AC6163" w:rsidRPr="007A4CD2" w:rsidRDefault="00AC6163" w:rsidP="00AC6163">
            <w:pPr>
              <w:pStyle w:val="Normalstyle"/>
              <w:rPr>
                <w:b/>
                <w:bCs/>
                <w:color w:val="000000"/>
                <w:szCs w:val="24"/>
              </w:rPr>
            </w:pPr>
          </w:p>
        </w:tc>
        <w:tc>
          <w:tcPr>
            <w:tcW w:w="1127" w:type="dxa"/>
            <w:gridSpan w:val="2"/>
            <w:vAlign w:val="center"/>
          </w:tcPr>
          <w:p w14:paraId="503B110C" w14:textId="383BCB05" w:rsidR="00AC6163" w:rsidRPr="00502692" w:rsidRDefault="00AC6163" w:rsidP="00EF55BD">
            <w:pPr>
              <w:pStyle w:val="Normalstyle"/>
              <w:jc w:val="center"/>
              <w:rPr>
                <w:b/>
                <w:bCs/>
                <w:color w:val="000000"/>
                <w:sz w:val="22"/>
                <w:szCs w:val="22"/>
              </w:rPr>
            </w:pPr>
            <w:r w:rsidRPr="00502692">
              <w:rPr>
                <w:b/>
                <w:bCs/>
                <w:color w:val="000000"/>
                <w:sz w:val="22"/>
                <w:szCs w:val="22"/>
              </w:rPr>
              <w:t>YES</w:t>
            </w:r>
          </w:p>
        </w:tc>
        <w:tc>
          <w:tcPr>
            <w:tcW w:w="1169" w:type="dxa"/>
            <w:vAlign w:val="center"/>
          </w:tcPr>
          <w:p w14:paraId="72E5882F" w14:textId="68E84F10" w:rsidR="00AC6163" w:rsidRPr="00502692" w:rsidRDefault="00AC6163" w:rsidP="00EF55BD">
            <w:pPr>
              <w:pStyle w:val="Normalstyle"/>
              <w:jc w:val="center"/>
              <w:rPr>
                <w:b/>
                <w:bCs/>
                <w:color w:val="000000"/>
                <w:sz w:val="22"/>
                <w:szCs w:val="22"/>
              </w:rPr>
            </w:pPr>
            <w:r w:rsidRPr="00502692">
              <w:rPr>
                <w:b/>
                <w:bCs/>
                <w:color w:val="000000"/>
                <w:sz w:val="22"/>
                <w:szCs w:val="22"/>
              </w:rPr>
              <w:t>NO</w:t>
            </w:r>
          </w:p>
        </w:tc>
      </w:tr>
      <w:tr w:rsidR="00AC6163" w:rsidRPr="007A4CD2" w14:paraId="7C71B4F6" w14:textId="77777777" w:rsidTr="0009301F">
        <w:trPr>
          <w:cantSplit/>
        </w:trPr>
        <w:tc>
          <w:tcPr>
            <w:tcW w:w="7898" w:type="dxa"/>
            <w:gridSpan w:val="2"/>
          </w:tcPr>
          <w:p w14:paraId="263E0CD9" w14:textId="7F347181" w:rsidR="00AC6163" w:rsidRPr="007A4CD2" w:rsidRDefault="00AC6163" w:rsidP="00AC6163">
            <w:pPr>
              <w:pStyle w:val="Normalstyle"/>
              <w:rPr>
                <w:b/>
                <w:bCs/>
                <w:color w:val="000000"/>
                <w:szCs w:val="24"/>
              </w:rPr>
            </w:pPr>
            <w:r w:rsidRPr="007A4CD2">
              <w:rPr>
                <w:rFonts w:cs="Arial"/>
                <w:b/>
                <w:bCs/>
                <w:szCs w:val="24"/>
              </w:rPr>
              <w:t>Do you hold a current driving licence?</w:t>
            </w:r>
          </w:p>
        </w:tc>
        <w:sdt>
          <w:sdtPr>
            <w:rPr>
              <w:rStyle w:val="tick"/>
            </w:rPr>
            <w:alias w:val="tickbox"/>
            <w:tag w:val="tickbox"/>
            <w:id w:val="-1299373625"/>
            <w15:color w:val="000000"/>
            <w14:checkbox>
              <w14:checked w14:val="0"/>
              <w14:checkedState w14:val="221A" w14:font="Arial"/>
              <w14:uncheckedState w14:val="2610" w14:font="MS Gothic"/>
            </w14:checkbox>
          </w:sdtPr>
          <w:sdtEndPr>
            <w:rPr>
              <w:rStyle w:val="tick"/>
            </w:rPr>
          </w:sdtEndPr>
          <w:sdtContent>
            <w:tc>
              <w:tcPr>
                <w:tcW w:w="1127" w:type="dxa"/>
                <w:gridSpan w:val="2"/>
                <w:vAlign w:val="center"/>
              </w:tcPr>
              <w:p w14:paraId="3142A6C5" w14:textId="5DACE17C" w:rsidR="00AC6163" w:rsidRPr="007A4CD2" w:rsidRDefault="000E119C" w:rsidP="00EF55BD">
                <w:pPr>
                  <w:pStyle w:val="Normalstyle"/>
                  <w:jc w:val="center"/>
                  <w:rPr>
                    <w:b/>
                    <w:bCs/>
                    <w:color w:val="000000"/>
                    <w:szCs w:val="24"/>
                  </w:rPr>
                </w:pPr>
                <w:r>
                  <w:rPr>
                    <w:rStyle w:val="tick"/>
                    <w:rFonts w:ascii="MS Gothic" w:eastAsia="MS Gothic" w:hAnsi="MS Gothic" w:hint="eastAsia"/>
                  </w:rPr>
                  <w:t>☐</w:t>
                </w:r>
              </w:p>
            </w:tc>
          </w:sdtContent>
        </w:sdt>
        <w:sdt>
          <w:sdtPr>
            <w:rPr>
              <w:rStyle w:val="tick"/>
            </w:rPr>
            <w:alias w:val="tickbox"/>
            <w:tag w:val="tickbox"/>
            <w:id w:val="75864657"/>
            <w15:color w:val="000000"/>
            <w14:checkbox>
              <w14:checked w14:val="0"/>
              <w14:checkedState w14:val="221A" w14:font="Arial"/>
              <w14:uncheckedState w14:val="2610" w14:font="MS Gothic"/>
            </w14:checkbox>
          </w:sdtPr>
          <w:sdtEndPr>
            <w:rPr>
              <w:rStyle w:val="tick"/>
            </w:rPr>
          </w:sdtEndPr>
          <w:sdtContent>
            <w:tc>
              <w:tcPr>
                <w:tcW w:w="1169" w:type="dxa"/>
                <w:vAlign w:val="center"/>
              </w:tcPr>
              <w:p w14:paraId="357FA1DF" w14:textId="17EADA7A" w:rsidR="00AC6163" w:rsidRPr="007A4CD2" w:rsidRDefault="00B65B9B" w:rsidP="00EF55BD">
                <w:pPr>
                  <w:pStyle w:val="Normalstyle"/>
                  <w:jc w:val="center"/>
                  <w:rPr>
                    <w:b/>
                    <w:bCs/>
                    <w:color w:val="000000"/>
                    <w:szCs w:val="24"/>
                  </w:rPr>
                </w:pPr>
                <w:r>
                  <w:rPr>
                    <w:rStyle w:val="tick"/>
                    <w:rFonts w:ascii="MS Gothic" w:eastAsia="MS Gothic" w:hAnsi="MS Gothic" w:hint="eastAsia"/>
                  </w:rPr>
                  <w:t>☐</w:t>
                </w:r>
              </w:p>
            </w:tc>
          </w:sdtContent>
        </w:sdt>
      </w:tr>
      <w:tr w:rsidR="00AC6163" w:rsidRPr="007A4CD2" w14:paraId="1B183066" w14:textId="77777777" w:rsidTr="0009301F">
        <w:trPr>
          <w:cantSplit/>
        </w:trPr>
        <w:tc>
          <w:tcPr>
            <w:tcW w:w="7898" w:type="dxa"/>
            <w:gridSpan w:val="2"/>
          </w:tcPr>
          <w:p w14:paraId="6B4631B9" w14:textId="7D0D81F5" w:rsidR="00AC6163" w:rsidRPr="007A4CD2" w:rsidRDefault="00AC6163" w:rsidP="00AC6163">
            <w:pPr>
              <w:pStyle w:val="Normalstyle"/>
              <w:rPr>
                <w:b/>
                <w:bCs/>
                <w:color w:val="000000"/>
                <w:szCs w:val="24"/>
              </w:rPr>
            </w:pPr>
            <w:r w:rsidRPr="007A4CD2">
              <w:rPr>
                <w:b/>
                <w:bCs/>
                <w:color w:val="000000"/>
                <w:szCs w:val="24"/>
              </w:rPr>
              <w:t>Do you have access to a car?</w:t>
            </w:r>
          </w:p>
        </w:tc>
        <w:sdt>
          <w:sdtPr>
            <w:rPr>
              <w:rStyle w:val="tick"/>
            </w:rPr>
            <w:alias w:val="tickbox"/>
            <w:tag w:val="tickbox"/>
            <w:id w:val="-727683654"/>
            <w15:color w:val="000000"/>
            <w14:checkbox>
              <w14:checked w14:val="0"/>
              <w14:checkedState w14:val="221A" w14:font="Arial"/>
              <w14:uncheckedState w14:val="2610" w14:font="MS Gothic"/>
            </w14:checkbox>
          </w:sdtPr>
          <w:sdtEndPr>
            <w:rPr>
              <w:rStyle w:val="tick"/>
            </w:rPr>
          </w:sdtEndPr>
          <w:sdtContent>
            <w:tc>
              <w:tcPr>
                <w:tcW w:w="1127" w:type="dxa"/>
                <w:gridSpan w:val="2"/>
                <w:vAlign w:val="center"/>
              </w:tcPr>
              <w:p w14:paraId="3C0F244A" w14:textId="66308FF9" w:rsidR="00AC6163" w:rsidRPr="007A4CD2" w:rsidRDefault="00B65B9B" w:rsidP="00EF55BD">
                <w:pPr>
                  <w:pStyle w:val="Normalstyle"/>
                  <w:jc w:val="center"/>
                  <w:rPr>
                    <w:b/>
                    <w:bCs/>
                    <w:color w:val="000000"/>
                    <w:szCs w:val="24"/>
                  </w:rPr>
                </w:pPr>
                <w:r>
                  <w:rPr>
                    <w:rStyle w:val="tick"/>
                    <w:rFonts w:ascii="MS Gothic" w:eastAsia="MS Gothic" w:hAnsi="MS Gothic" w:hint="eastAsia"/>
                  </w:rPr>
                  <w:t>☐</w:t>
                </w:r>
              </w:p>
            </w:tc>
          </w:sdtContent>
        </w:sdt>
        <w:sdt>
          <w:sdtPr>
            <w:rPr>
              <w:rStyle w:val="tick"/>
            </w:rPr>
            <w:alias w:val="tickbox"/>
            <w:tag w:val="tickbox"/>
            <w:id w:val="-536343839"/>
            <w15:color w:val="000000"/>
            <w14:checkbox>
              <w14:checked w14:val="0"/>
              <w14:checkedState w14:val="221A" w14:font="Arial"/>
              <w14:uncheckedState w14:val="2610" w14:font="MS Gothic"/>
            </w14:checkbox>
          </w:sdtPr>
          <w:sdtEndPr>
            <w:rPr>
              <w:rStyle w:val="tick"/>
            </w:rPr>
          </w:sdtEndPr>
          <w:sdtContent>
            <w:tc>
              <w:tcPr>
                <w:tcW w:w="1169" w:type="dxa"/>
                <w:vAlign w:val="center"/>
              </w:tcPr>
              <w:p w14:paraId="7EEE67FC" w14:textId="50A5BC3E" w:rsidR="00AC6163" w:rsidRPr="007A4CD2" w:rsidRDefault="00B65B9B" w:rsidP="00EF55BD">
                <w:pPr>
                  <w:pStyle w:val="Normalstyle"/>
                  <w:jc w:val="center"/>
                  <w:rPr>
                    <w:b/>
                    <w:bCs/>
                    <w:color w:val="000000"/>
                    <w:szCs w:val="24"/>
                  </w:rPr>
                </w:pPr>
                <w:r>
                  <w:rPr>
                    <w:rStyle w:val="tick"/>
                    <w:rFonts w:ascii="MS Gothic" w:eastAsia="MS Gothic" w:hAnsi="MS Gothic" w:hint="eastAsia"/>
                  </w:rPr>
                  <w:t>☐</w:t>
                </w:r>
              </w:p>
            </w:tc>
          </w:sdtContent>
        </w:sdt>
      </w:tr>
      <w:tr w:rsidR="00AC6163" w:rsidRPr="007A4CD2" w14:paraId="7AFED410" w14:textId="77777777" w:rsidTr="0009301F">
        <w:trPr>
          <w:cantSplit/>
        </w:trPr>
        <w:tc>
          <w:tcPr>
            <w:tcW w:w="7898" w:type="dxa"/>
            <w:gridSpan w:val="2"/>
            <w:tcBorders>
              <w:bottom w:val="single" w:sz="4" w:space="0" w:color="auto"/>
            </w:tcBorders>
          </w:tcPr>
          <w:p w14:paraId="014173B5" w14:textId="614A8515" w:rsidR="00AC6163" w:rsidRPr="007A4CD2" w:rsidRDefault="00AC6163" w:rsidP="00AC6163">
            <w:pPr>
              <w:pStyle w:val="Normalstyle"/>
              <w:rPr>
                <w:b/>
                <w:bCs/>
                <w:color w:val="000000"/>
                <w:szCs w:val="24"/>
              </w:rPr>
            </w:pPr>
            <w:r w:rsidRPr="007A4CD2">
              <w:rPr>
                <w:b/>
                <w:bCs/>
                <w:color w:val="000000"/>
                <w:szCs w:val="24"/>
              </w:rPr>
              <w:t>Are you prepared to travel to meetings involving occasional long distances?</w:t>
            </w:r>
          </w:p>
        </w:tc>
        <w:sdt>
          <w:sdtPr>
            <w:rPr>
              <w:rStyle w:val="tick"/>
            </w:rPr>
            <w:alias w:val="tickbox"/>
            <w:tag w:val="tickbox"/>
            <w:id w:val="51905566"/>
            <w15:color w:val="000000"/>
            <w14:checkbox>
              <w14:checked w14:val="0"/>
              <w14:checkedState w14:val="221A" w14:font="Arial"/>
              <w14:uncheckedState w14:val="2610" w14:font="MS Gothic"/>
            </w14:checkbox>
          </w:sdtPr>
          <w:sdtEndPr>
            <w:rPr>
              <w:rStyle w:val="tick"/>
            </w:rPr>
          </w:sdtEndPr>
          <w:sdtContent>
            <w:tc>
              <w:tcPr>
                <w:tcW w:w="1127" w:type="dxa"/>
                <w:gridSpan w:val="2"/>
                <w:tcBorders>
                  <w:bottom w:val="single" w:sz="4" w:space="0" w:color="auto"/>
                </w:tcBorders>
                <w:vAlign w:val="center"/>
              </w:tcPr>
              <w:p w14:paraId="10993A85" w14:textId="762C704A" w:rsidR="00AC6163" w:rsidRPr="007A4CD2" w:rsidRDefault="00B65B9B" w:rsidP="00EF55BD">
                <w:pPr>
                  <w:pStyle w:val="Normalstyle"/>
                  <w:jc w:val="center"/>
                  <w:rPr>
                    <w:b/>
                    <w:bCs/>
                    <w:color w:val="000000"/>
                    <w:szCs w:val="24"/>
                  </w:rPr>
                </w:pPr>
                <w:r>
                  <w:rPr>
                    <w:rStyle w:val="tick"/>
                    <w:rFonts w:ascii="MS Gothic" w:eastAsia="MS Gothic" w:hAnsi="MS Gothic" w:hint="eastAsia"/>
                  </w:rPr>
                  <w:t>☐</w:t>
                </w:r>
              </w:p>
            </w:tc>
          </w:sdtContent>
        </w:sdt>
        <w:sdt>
          <w:sdtPr>
            <w:rPr>
              <w:rStyle w:val="tick"/>
            </w:rPr>
            <w:alias w:val="tickbox"/>
            <w:tag w:val="tickbox"/>
            <w:id w:val="1564594195"/>
            <w15:color w:val="000000"/>
            <w14:checkbox>
              <w14:checked w14:val="0"/>
              <w14:checkedState w14:val="221A" w14:font="Arial"/>
              <w14:uncheckedState w14:val="2610" w14:font="MS Gothic"/>
            </w14:checkbox>
          </w:sdtPr>
          <w:sdtEndPr>
            <w:rPr>
              <w:rStyle w:val="tick"/>
            </w:rPr>
          </w:sdtEndPr>
          <w:sdtContent>
            <w:tc>
              <w:tcPr>
                <w:tcW w:w="1169" w:type="dxa"/>
                <w:tcBorders>
                  <w:bottom w:val="single" w:sz="4" w:space="0" w:color="auto"/>
                </w:tcBorders>
                <w:vAlign w:val="center"/>
              </w:tcPr>
              <w:p w14:paraId="47008BC5" w14:textId="7A2A7650" w:rsidR="00AC6163" w:rsidRPr="007A4CD2" w:rsidRDefault="00B65B9B" w:rsidP="00EF55BD">
                <w:pPr>
                  <w:pStyle w:val="Normalstyle"/>
                  <w:jc w:val="center"/>
                  <w:rPr>
                    <w:b/>
                    <w:bCs/>
                    <w:color w:val="000000"/>
                    <w:szCs w:val="24"/>
                  </w:rPr>
                </w:pPr>
                <w:r>
                  <w:rPr>
                    <w:rStyle w:val="tick"/>
                    <w:rFonts w:ascii="MS Gothic" w:eastAsia="MS Gothic" w:hAnsi="MS Gothic" w:hint="eastAsia"/>
                  </w:rPr>
                  <w:t>☐</w:t>
                </w:r>
              </w:p>
            </w:tc>
          </w:sdtContent>
        </w:sdt>
      </w:tr>
      <w:tr w:rsidR="00AC6163" w:rsidRPr="007A4CD2" w14:paraId="0B1D7778" w14:textId="77777777" w:rsidTr="00EF55BD">
        <w:trPr>
          <w:cantSplit/>
          <w:trHeight w:val="567"/>
        </w:trPr>
        <w:tc>
          <w:tcPr>
            <w:tcW w:w="10194" w:type="dxa"/>
            <w:gridSpan w:val="5"/>
            <w:tcBorders>
              <w:left w:val="nil"/>
              <w:right w:val="nil"/>
            </w:tcBorders>
          </w:tcPr>
          <w:p w14:paraId="1508BBE8" w14:textId="77777777" w:rsidR="00AC6163" w:rsidRPr="007A4CD2" w:rsidRDefault="00AC6163" w:rsidP="00AC6163">
            <w:pPr>
              <w:pStyle w:val="Normalstyle"/>
              <w:rPr>
                <w:b/>
                <w:bCs/>
                <w:color w:val="000000"/>
                <w:szCs w:val="24"/>
              </w:rPr>
            </w:pPr>
          </w:p>
        </w:tc>
      </w:tr>
      <w:tr w:rsidR="00AC6163" w:rsidRPr="007A4CD2" w14:paraId="6BA131DB" w14:textId="77777777" w:rsidTr="00EF55BD">
        <w:trPr>
          <w:cantSplit/>
        </w:trPr>
        <w:tc>
          <w:tcPr>
            <w:tcW w:w="10194" w:type="dxa"/>
            <w:gridSpan w:val="5"/>
          </w:tcPr>
          <w:p w14:paraId="2B11F999" w14:textId="27EA2FE4" w:rsidR="00AC6163" w:rsidRPr="007A4CD2" w:rsidRDefault="00AC6163" w:rsidP="00EF55BD">
            <w:pPr>
              <w:pStyle w:val="Normalstyle"/>
              <w:rPr>
                <w:b/>
                <w:bCs/>
                <w:color w:val="000000"/>
                <w:szCs w:val="24"/>
              </w:rPr>
            </w:pPr>
            <w:r w:rsidRPr="007A4CD2">
              <w:rPr>
                <w:b/>
                <w:bCs/>
                <w:color w:val="000000"/>
                <w:szCs w:val="24"/>
              </w:rPr>
              <w:t xml:space="preserve">Are there any adjustments that may be required to be made should you be invited to attend for </w:t>
            </w:r>
            <w:r w:rsidR="00EF55BD">
              <w:rPr>
                <w:b/>
                <w:bCs/>
                <w:color w:val="000000"/>
                <w:szCs w:val="24"/>
              </w:rPr>
              <w:t xml:space="preserve">an </w:t>
            </w:r>
            <w:r w:rsidRPr="007A4CD2">
              <w:rPr>
                <w:b/>
                <w:bCs/>
                <w:color w:val="000000"/>
                <w:szCs w:val="24"/>
              </w:rPr>
              <w:t>interview</w:t>
            </w:r>
            <w:r w:rsidR="00F97722">
              <w:rPr>
                <w:b/>
                <w:bCs/>
                <w:color w:val="000000"/>
                <w:szCs w:val="24"/>
              </w:rPr>
              <w:t xml:space="preserve"> online</w:t>
            </w:r>
            <w:r w:rsidRPr="007A4CD2">
              <w:rPr>
                <w:b/>
                <w:bCs/>
                <w:color w:val="000000"/>
                <w:szCs w:val="24"/>
              </w:rPr>
              <w:t>? If yes, please give details</w:t>
            </w:r>
            <w:r w:rsidR="00F97722">
              <w:rPr>
                <w:b/>
                <w:bCs/>
                <w:color w:val="000000"/>
                <w:szCs w:val="24"/>
              </w:rPr>
              <w:t xml:space="preserve"> below</w:t>
            </w:r>
            <w:r w:rsidRPr="007A4CD2">
              <w:rPr>
                <w:b/>
                <w:bCs/>
                <w:color w:val="000000"/>
                <w:szCs w:val="24"/>
              </w:rPr>
              <w:t>:</w:t>
            </w:r>
          </w:p>
        </w:tc>
      </w:tr>
      <w:tr w:rsidR="00AC6163" w:rsidRPr="007A4CD2" w14:paraId="0A61AB76" w14:textId="77777777" w:rsidTr="003F02B0">
        <w:trPr>
          <w:cantSplit/>
          <w:trHeight w:val="2835"/>
        </w:trPr>
        <w:tc>
          <w:tcPr>
            <w:tcW w:w="10194" w:type="dxa"/>
            <w:gridSpan w:val="5"/>
            <w:tcBorders>
              <w:bottom w:val="single" w:sz="4" w:space="0" w:color="auto"/>
            </w:tcBorders>
          </w:tcPr>
          <w:sdt>
            <w:sdtPr>
              <w:rPr>
                <w:rStyle w:val="fillingin"/>
              </w:rPr>
              <w:alias w:val="filling in "/>
              <w:tag w:val="filling in "/>
              <w:id w:val="-1613352487"/>
              <w:placeholder>
                <w:docPart w:val="34C42A02EEE94B0C8EC22D3710FE0B4B"/>
              </w:placeholder>
              <w:showingPlcHdr/>
              <w15:color w:val="000000"/>
            </w:sdtPr>
            <w:sdtEndPr>
              <w:rPr>
                <w:rStyle w:val="DefaultParagraphFont"/>
                <w:color w:val="000000"/>
                <w:szCs w:val="24"/>
              </w:rPr>
            </w:sdtEndPr>
            <w:sdtContent>
              <w:p w14:paraId="4C3C5593" w14:textId="77777777" w:rsidR="00B65B9B" w:rsidRDefault="00B65B9B" w:rsidP="00B65B9B">
                <w:pPr>
                  <w:pStyle w:val="Normalstyle"/>
                  <w:rPr>
                    <w:rStyle w:val="fillingin"/>
                    <w:rFonts w:ascii="Times New Roman" w:hAnsi="Times New Roman"/>
                    <w:sz w:val="20"/>
                    <w:szCs w:val="20"/>
                  </w:rPr>
                </w:pPr>
                <w:r w:rsidRPr="00B71CE1">
                  <w:rPr>
                    <w:rStyle w:val="PlaceholderText"/>
                    <w:rFonts w:eastAsiaTheme="minorHAnsi"/>
                    <w:color w:val="000000" w:themeColor="text1"/>
                    <w:szCs w:val="24"/>
                  </w:rPr>
                  <w:t>Click or tap here to enter text.</w:t>
                </w:r>
              </w:p>
            </w:sdtContent>
          </w:sdt>
          <w:p w14:paraId="0975E1BC" w14:textId="3C1CBD85" w:rsidR="00AC6163" w:rsidRPr="007A4CD2" w:rsidRDefault="00AC6163" w:rsidP="00AC6163">
            <w:pPr>
              <w:pStyle w:val="Normalstyle"/>
              <w:rPr>
                <w:b/>
                <w:bCs/>
                <w:color w:val="000000"/>
                <w:szCs w:val="24"/>
              </w:rPr>
            </w:pPr>
          </w:p>
        </w:tc>
      </w:tr>
      <w:tr w:rsidR="00DD570B" w:rsidRPr="007A4CD2" w14:paraId="4456DB7F" w14:textId="77777777" w:rsidTr="00183474">
        <w:trPr>
          <w:cantSplit/>
          <w:trHeight w:val="341"/>
        </w:trPr>
        <w:tc>
          <w:tcPr>
            <w:tcW w:w="6941" w:type="dxa"/>
            <w:tcBorders>
              <w:left w:val="nil"/>
              <w:bottom w:val="single" w:sz="4" w:space="0" w:color="auto"/>
              <w:right w:val="nil"/>
            </w:tcBorders>
          </w:tcPr>
          <w:p w14:paraId="5AAA4018" w14:textId="77777777" w:rsidR="00DD570B" w:rsidRDefault="00DD570B" w:rsidP="00B65B9B">
            <w:pPr>
              <w:pStyle w:val="Normalstyle"/>
              <w:rPr>
                <w:rStyle w:val="fillingin"/>
              </w:rPr>
            </w:pPr>
          </w:p>
        </w:tc>
        <w:tc>
          <w:tcPr>
            <w:tcW w:w="3253" w:type="dxa"/>
            <w:gridSpan w:val="4"/>
            <w:tcBorders>
              <w:left w:val="nil"/>
              <w:bottom w:val="single" w:sz="4" w:space="0" w:color="auto"/>
              <w:right w:val="nil"/>
            </w:tcBorders>
          </w:tcPr>
          <w:p w14:paraId="51339E90" w14:textId="35F03190" w:rsidR="00DD570B" w:rsidRDefault="00DD570B" w:rsidP="00B65B9B">
            <w:pPr>
              <w:pStyle w:val="Normalstyle"/>
              <w:rPr>
                <w:rStyle w:val="fillingin"/>
              </w:rPr>
            </w:pPr>
          </w:p>
        </w:tc>
      </w:tr>
      <w:tr w:rsidR="00183474" w:rsidRPr="007A4CD2" w14:paraId="5CFC1202" w14:textId="77777777" w:rsidTr="008D1251">
        <w:trPr>
          <w:cantSplit/>
          <w:trHeight w:val="454"/>
        </w:trPr>
        <w:tc>
          <w:tcPr>
            <w:tcW w:w="10194" w:type="dxa"/>
            <w:gridSpan w:val="5"/>
            <w:tcBorders>
              <w:top w:val="single" w:sz="4" w:space="0" w:color="auto"/>
              <w:left w:val="single" w:sz="4" w:space="0" w:color="auto"/>
              <w:bottom w:val="single" w:sz="4" w:space="0" w:color="auto"/>
              <w:right w:val="single" w:sz="4" w:space="0" w:color="auto"/>
            </w:tcBorders>
            <w:vAlign w:val="center"/>
          </w:tcPr>
          <w:p w14:paraId="56E2FC76" w14:textId="5737972B" w:rsidR="00183474" w:rsidRPr="00183474" w:rsidRDefault="008D1251" w:rsidP="00183474">
            <w:pPr>
              <w:pStyle w:val="Normalstyle"/>
              <w:jc w:val="left"/>
              <w:rPr>
                <w:rStyle w:val="fillingin"/>
                <w:b/>
                <w:bCs/>
              </w:rPr>
            </w:pPr>
            <w:r w:rsidRPr="008D1251">
              <w:rPr>
                <w:b/>
                <w:bCs/>
                <w:szCs w:val="24"/>
              </w:rPr>
              <w:t>We welcome applications in Welsh or English and any application submitted will be treated equally. You are welcome to communicate with us in Welsh or English.</w:t>
            </w:r>
          </w:p>
        </w:tc>
      </w:tr>
      <w:tr w:rsidR="008D1251" w:rsidRPr="007A4CD2" w14:paraId="4CEE832E" w14:textId="77777777" w:rsidTr="008D1251">
        <w:trPr>
          <w:cantSplit/>
          <w:trHeight w:val="454"/>
        </w:trPr>
        <w:tc>
          <w:tcPr>
            <w:tcW w:w="10194" w:type="dxa"/>
            <w:gridSpan w:val="5"/>
            <w:tcBorders>
              <w:top w:val="single" w:sz="4" w:space="0" w:color="auto"/>
              <w:left w:val="nil"/>
              <w:bottom w:val="nil"/>
              <w:right w:val="nil"/>
            </w:tcBorders>
            <w:vAlign w:val="center"/>
          </w:tcPr>
          <w:p w14:paraId="438B2A9C" w14:textId="77777777" w:rsidR="008D1251" w:rsidRPr="008D1251" w:rsidRDefault="008D1251" w:rsidP="00183474">
            <w:pPr>
              <w:pStyle w:val="Normalstyle"/>
              <w:jc w:val="left"/>
              <w:rPr>
                <w:b/>
                <w:bCs/>
                <w:szCs w:val="24"/>
              </w:rPr>
            </w:pPr>
          </w:p>
        </w:tc>
      </w:tr>
      <w:tr w:rsidR="009E6E1C" w:rsidRPr="007A4CD2" w14:paraId="3E66A05A" w14:textId="77777777" w:rsidTr="00CE3EAA">
        <w:trPr>
          <w:cantSplit/>
          <w:trHeight w:val="454"/>
        </w:trPr>
        <w:tc>
          <w:tcPr>
            <w:tcW w:w="6941" w:type="dxa"/>
            <w:tcBorders>
              <w:top w:val="nil"/>
              <w:left w:val="nil"/>
            </w:tcBorders>
            <w:vAlign w:val="center"/>
          </w:tcPr>
          <w:p w14:paraId="2DF297FB" w14:textId="77777777" w:rsidR="009E6E1C" w:rsidRPr="009E6E1C" w:rsidRDefault="009E6E1C" w:rsidP="00CE3EAA">
            <w:pPr>
              <w:pStyle w:val="Normalstyle"/>
              <w:jc w:val="center"/>
              <w:rPr>
                <w:b/>
                <w:bCs/>
              </w:rPr>
            </w:pPr>
          </w:p>
        </w:tc>
        <w:tc>
          <w:tcPr>
            <w:tcW w:w="992" w:type="dxa"/>
            <w:gridSpan w:val="2"/>
            <w:tcBorders>
              <w:top w:val="single" w:sz="4" w:space="0" w:color="auto"/>
            </w:tcBorders>
            <w:vAlign w:val="center"/>
          </w:tcPr>
          <w:p w14:paraId="4EBD327A" w14:textId="6112C01A" w:rsidR="009E6E1C" w:rsidRPr="009E6E1C" w:rsidRDefault="009E6E1C" w:rsidP="00CE3EAA">
            <w:pPr>
              <w:pStyle w:val="Normalstyle"/>
              <w:jc w:val="center"/>
              <w:rPr>
                <w:rStyle w:val="fillingin"/>
                <w:b/>
                <w:bCs/>
              </w:rPr>
            </w:pPr>
            <w:r w:rsidRPr="009E6E1C">
              <w:rPr>
                <w:rStyle w:val="fillingin"/>
                <w:b/>
                <w:bCs/>
              </w:rPr>
              <w:t>Welsh</w:t>
            </w:r>
          </w:p>
        </w:tc>
        <w:tc>
          <w:tcPr>
            <w:tcW w:w="1092" w:type="dxa"/>
            <w:tcBorders>
              <w:top w:val="single" w:sz="4" w:space="0" w:color="auto"/>
            </w:tcBorders>
            <w:vAlign w:val="center"/>
          </w:tcPr>
          <w:p w14:paraId="4B46584C" w14:textId="4743C1A3" w:rsidR="009E6E1C" w:rsidRPr="009E6E1C" w:rsidRDefault="009E6E1C" w:rsidP="00CE3EAA">
            <w:pPr>
              <w:pStyle w:val="Normalstyle"/>
              <w:jc w:val="center"/>
              <w:rPr>
                <w:rStyle w:val="fillingin"/>
                <w:b/>
                <w:bCs/>
              </w:rPr>
            </w:pPr>
            <w:r w:rsidRPr="009E6E1C">
              <w:rPr>
                <w:rStyle w:val="fillingin"/>
                <w:b/>
                <w:bCs/>
              </w:rPr>
              <w:t>English</w:t>
            </w:r>
          </w:p>
        </w:tc>
        <w:tc>
          <w:tcPr>
            <w:tcW w:w="1169" w:type="dxa"/>
            <w:tcBorders>
              <w:top w:val="single" w:sz="4" w:space="0" w:color="auto"/>
            </w:tcBorders>
            <w:vAlign w:val="center"/>
          </w:tcPr>
          <w:p w14:paraId="64B63D9D" w14:textId="22FEA4FE" w:rsidR="009E6E1C" w:rsidRPr="009E6E1C" w:rsidRDefault="009E6E1C" w:rsidP="00CE3EAA">
            <w:pPr>
              <w:pStyle w:val="Normalstyle"/>
              <w:jc w:val="center"/>
              <w:rPr>
                <w:rStyle w:val="fillingin"/>
                <w:b/>
                <w:bCs/>
              </w:rPr>
            </w:pPr>
            <w:r w:rsidRPr="009E6E1C">
              <w:rPr>
                <w:rStyle w:val="fillingin"/>
                <w:b/>
                <w:bCs/>
              </w:rPr>
              <w:t>Bilingual</w:t>
            </w:r>
          </w:p>
        </w:tc>
      </w:tr>
      <w:tr w:rsidR="00817321" w:rsidRPr="007A4CD2" w14:paraId="74F98C3B" w14:textId="77777777" w:rsidTr="00CE3EAA">
        <w:trPr>
          <w:cantSplit/>
          <w:trHeight w:val="454"/>
        </w:trPr>
        <w:tc>
          <w:tcPr>
            <w:tcW w:w="6941" w:type="dxa"/>
            <w:tcBorders>
              <w:bottom w:val="single" w:sz="4" w:space="0" w:color="auto"/>
            </w:tcBorders>
            <w:vAlign w:val="center"/>
          </w:tcPr>
          <w:p w14:paraId="57894815" w14:textId="77777777" w:rsidR="00817321" w:rsidRDefault="00817321" w:rsidP="00DD570B">
            <w:pPr>
              <w:pStyle w:val="Normalstyle"/>
              <w:jc w:val="left"/>
              <w:rPr>
                <w:rStyle w:val="fillingin"/>
              </w:rPr>
            </w:pPr>
            <w:r w:rsidRPr="009E6E1C">
              <w:rPr>
                <w:b/>
                <w:bCs/>
              </w:rPr>
              <w:t>Would you like to receive correspondence in</w:t>
            </w:r>
            <w:r>
              <w:t>:</w:t>
            </w:r>
          </w:p>
        </w:tc>
        <w:sdt>
          <w:sdtPr>
            <w:rPr>
              <w:rStyle w:val="tick"/>
            </w:rPr>
            <w:alias w:val="tickbox"/>
            <w:tag w:val="tickbox"/>
            <w:id w:val="1262114550"/>
            <w15:color w:val="000000"/>
            <w14:checkbox>
              <w14:checked w14:val="0"/>
              <w14:checkedState w14:val="221A" w14:font="Arial"/>
              <w14:uncheckedState w14:val="2610" w14:font="MS Gothic"/>
            </w14:checkbox>
          </w:sdtPr>
          <w:sdtEndPr>
            <w:rPr>
              <w:rStyle w:val="tick"/>
            </w:rPr>
          </w:sdtEndPr>
          <w:sdtContent>
            <w:tc>
              <w:tcPr>
                <w:tcW w:w="992" w:type="dxa"/>
                <w:gridSpan w:val="2"/>
                <w:tcBorders>
                  <w:bottom w:val="single" w:sz="4" w:space="0" w:color="auto"/>
                </w:tcBorders>
              </w:tcPr>
              <w:p w14:paraId="489F2F8F" w14:textId="073E8E11" w:rsidR="00817321" w:rsidRDefault="007C2979" w:rsidP="009E6E1C">
                <w:pPr>
                  <w:pStyle w:val="Normalstyle"/>
                  <w:jc w:val="center"/>
                  <w:rPr>
                    <w:rStyle w:val="fillingin"/>
                  </w:rPr>
                </w:pPr>
                <w:r>
                  <w:rPr>
                    <w:rStyle w:val="tick"/>
                    <w:rFonts w:ascii="MS Gothic" w:eastAsia="MS Gothic" w:hAnsi="MS Gothic" w:hint="eastAsia"/>
                  </w:rPr>
                  <w:t>☐</w:t>
                </w:r>
              </w:p>
            </w:tc>
          </w:sdtContent>
        </w:sdt>
        <w:sdt>
          <w:sdtPr>
            <w:rPr>
              <w:rStyle w:val="tick"/>
            </w:rPr>
            <w:alias w:val="tickbox"/>
            <w:tag w:val="tickbox"/>
            <w:id w:val="107561071"/>
            <w15:color w:val="000000"/>
            <w14:checkbox>
              <w14:checked w14:val="0"/>
              <w14:checkedState w14:val="221A" w14:font="Arial"/>
              <w14:uncheckedState w14:val="2610" w14:font="MS Gothic"/>
            </w14:checkbox>
          </w:sdtPr>
          <w:sdtEndPr>
            <w:rPr>
              <w:rStyle w:val="tick"/>
            </w:rPr>
          </w:sdtEndPr>
          <w:sdtContent>
            <w:tc>
              <w:tcPr>
                <w:tcW w:w="1092" w:type="dxa"/>
                <w:tcBorders>
                  <w:bottom w:val="single" w:sz="4" w:space="0" w:color="auto"/>
                </w:tcBorders>
              </w:tcPr>
              <w:p w14:paraId="1DF06A4D" w14:textId="2BCFC41A" w:rsidR="00817321" w:rsidRDefault="009E6E1C" w:rsidP="009E6E1C">
                <w:pPr>
                  <w:pStyle w:val="Normalstyle"/>
                  <w:jc w:val="center"/>
                  <w:rPr>
                    <w:rStyle w:val="fillingin"/>
                  </w:rPr>
                </w:pPr>
                <w:r>
                  <w:rPr>
                    <w:rStyle w:val="tick"/>
                    <w:rFonts w:ascii="MS Gothic" w:eastAsia="MS Gothic" w:hAnsi="MS Gothic" w:hint="eastAsia"/>
                  </w:rPr>
                  <w:t>☐</w:t>
                </w:r>
              </w:p>
            </w:tc>
          </w:sdtContent>
        </w:sdt>
        <w:sdt>
          <w:sdtPr>
            <w:rPr>
              <w:rStyle w:val="tick"/>
            </w:rPr>
            <w:alias w:val="tickbox"/>
            <w:tag w:val="tickbox"/>
            <w:id w:val="672770166"/>
            <w15:color w:val="000000"/>
            <w14:checkbox>
              <w14:checked w14:val="0"/>
              <w14:checkedState w14:val="221A" w14:font="Arial"/>
              <w14:uncheckedState w14:val="2610" w14:font="MS Gothic"/>
            </w14:checkbox>
          </w:sdtPr>
          <w:sdtEndPr>
            <w:rPr>
              <w:rStyle w:val="tick"/>
            </w:rPr>
          </w:sdtEndPr>
          <w:sdtContent>
            <w:tc>
              <w:tcPr>
                <w:tcW w:w="1169" w:type="dxa"/>
                <w:tcBorders>
                  <w:bottom w:val="single" w:sz="4" w:space="0" w:color="auto"/>
                </w:tcBorders>
              </w:tcPr>
              <w:p w14:paraId="5BAF73C7" w14:textId="2F3C765E" w:rsidR="00817321" w:rsidRDefault="009E6E1C" w:rsidP="009E6E1C">
                <w:pPr>
                  <w:pStyle w:val="Normalstyle"/>
                  <w:jc w:val="center"/>
                  <w:rPr>
                    <w:rStyle w:val="fillingin"/>
                  </w:rPr>
                </w:pPr>
                <w:r>
                  <w:rPr>
                    <w:rStyle w:val="tick"/>
                    <w:rFonts w:ascii="MS Gothic" w:eastAsia="MS Gothic" w:hAnsi="MS Gothic" w:hint="eastAsia"/>
                  </w:rPr>
                  <w:t>☐</w:t>
                </w:r>
              </w:p>
            </w:tc>
          </w:sdtContent>
        </w:sdt>
      </w:tr>
      <w:tr w:rsidR="00F75C02" w:rsidRPr="007A4CD2" w14:paraId="1D7F9EA7" w14:textId="77777777" w:rsidTr="00F75C02">
        <w:trPr>
          <w:cantSplit/>
          <w:trHeight w:val="454"/>
        </w:trPr>
        <w:tc>
          <w:tcPr>
            <w:tcW w:w="7933" w:type="dxa"/>
            <w:gridSpan w:val="3"/>
            <w:tcBorders>
              <w:top w:val="nil"/>
              <w:left w:val="nil"/>
              <w:bottom w:val="nil"/>
              <w:right w:val="nil"/>
            </w:tcBorders>
            <w:vAlign w:val="center"/>
          </w:tcPr>
          <w:p w14:paraId="57A54E81" w14:textId="77777777" w:rsidR="00F75C02" w:rsidRDefault="00F75C02" w:rsidP="007C2979">
            <w:pPr>
              <w:pStyle w:val="Normalstyle"/>
              <w:jc w:val="center"/>
              <w:rPr>
                <w:rStyle w:val="tick"/>
              </w:rPr>
            </w:pPr>
          </w:p>
        </w:tc>
        <w:tc>
          <w:tcPr>
            <w:tcW w:w="2261" w:type="dxa"/>
            <w:gridSpan w:val="2"/>
            <w:tcBorders>
              <w:top w:val="nil"/>
              <w:left w:val="nil"/>
              <w:right w:val="nil"/>
            </w:tcBorders>
            <w:vAlign w:val="center"/>
          </w:tcPr>
          <w:p w14:paraId="26D39173" w14:textId="2F973A53" w:rsidR="00F75C02" w:rsidRDefault="00F75C02" w:rsidP="007C2979">
            <w:pPr>
              <w:pStyle w:val="Normalstyle"/>
              <w:jc w:val="center"/>
              <w:rPr>
                <w:rStyle w:val="tick"/>
              </w:rPr>
            </w:pPr>
          </w:p>
        </w:tc>
      </w:tr>
      <w:tr w:rsidR="000772B7" w:rsidRPr="007A4CD2" w14:paraId="296B32E5" w14:textId="77777777" w:rsidTr="00CE3EAA">
        <w:trPr>
          <w:cantSplit/>
          <w:trHeight w:val="454"/>
        </w:trPr>
        <w:tc>
          <w:tcPr>
            <w:tcW w:w="7933" w:type="dxa"/>
            <w:gridSpan w:val="3"/>
            <w:tcBorders>
              <w:top w:val="nil"/>
              <w:left w:val="nil"/>
            </w:tcBorders>
            <w:vAlign w:val="center"/>
          </w:tcPr>
          <w:p w14:paraId="10BBEE0D" w14:textId="27CB9C12" w:rsidR="000772B7" w:rsidRDefault="000772B7" w:rsidP="00CE3EAA">
            <w:pPr>
              <w:pStyle w:val="Normalstyle"/>
              <w:jc w:val="center"/>
              <w:rPr>
                <w:b/>
                <w:bCs/>
              </w:rPr>
            </w:pPr>
          </w:p>
        </w:tc>
        <w:tc>
          <w:tcPr>
            <w:tcW w:w="1092" w:type="dxa"/>
            <w:vAlign w:val="center"/>
          </w:tcPr>
          <w:p w14:paraId="14A82C3C" w14:textId="04DBF614" w:rsidR="000772B7" w:rsidRDefault="000772B7" w:rsidP="00CE3EAA">
            <w:pPr>
              <w:pStyle w:val="Normalstyle"/>
              <w:jc w:val="center"/>
              <w:rPr>
                <w:b/>
                <w:bCs/>
              </w:rPr>
            </w:pPr>
            <w:r w:rsidRPr="009E6E1C">
              <w:rPr>
                <w:rStyle w:val="fillingin"/>
                <w:b/>
                <w:bCs/>
              </w:rPr>
              <w:t>Welsh</w:t>
            </w:r>
          </w:p>
        </w:tc>
        <w:tc>
          <w:tcPr>
            <w:tcW w:w="1169" w:type="dxa"/>
            <w:vAlign w:val="center"/>
          </w:tcPr>
          <w:p w14:paraId="43337DBA" w14:textId="057C0116" w:rsidR="000772B7" w:rsidRDefault="000772B7" w:rsidP="00CE3EAA">
            <w:pPr>
              <w:pStyle w:val="Normalstyle"/>
              <w:jc w:val="center"/>
              <w:rPr>
                <w:b/>
                <w:bCs/>
              </w:rPr>
            </w:pPr>
            <w:r w:rsidRPr="009E6E1C">
              <w:rPr>
                <w:rStyle w:val="fillingin"/>
                <w:b/>
                <w:bCs/>
              </w:rPr>
              <w:t>English</w:t>
            </w:r>
          </w:p>
        </w:tc>
      </w:tr>
      <w:tr w:rsidR="000772B7" w:rsidRPr="007A4CD2" w14:paraId="59EFA094" w14:textId="77777777" w:rsidTr="00CE3EAA">
        <w:trPr>
          <w:cantSplit/>
          <w:trHeight w:val="454"/>
        </w:trPr>
        <w:tc>
          <w:tcPr>
            <w:tcW w:w="7933" w:type="dxa"/>
            <w:gridSpan w:val="3"/>
            <w:vAlign w:val="center"/>
          </w:tcPr>
          <w:p w14:paraId="4DFA15B4" w14:textId="77777777" w:rsidR="00CF6A5B" w:rsidRDefault="00CF6A5B" w:rsidP="000772B7">
            <w:pPr>
              <w:pStyle w:val="Normalstyle"/>
              <w:jc w:val="left"/>
              <w:rPr>
                <w:b/>
                <w:bCs/>
              </w:rPr>
            </w:pPr>
            <w:r>
              <w:rPr>
                <w:b/>
                <w:bCs/>
              </w:rPr>
              <w:t>If selected, y</w:t>
            </w:r>
            <w:r w:rsidRPr="00EC6C0A">
              <w:rPr>
                <w:b/>
                <w:bCs/>
              </w:rPr>
              <w:t xml:space="preserve">ou are welcome to use Welsh or English </w:t>
            </w:r>
            <w:r>
              <w:rPr>
                <w:b/>
                <w:bCs/>
              </w:rPr>
              <w:t>at</w:t>
            </w:r>
            <w:r w:rsidRPr="00EC6C0A">
              <w:rPr>
                <w:b/>
                <w:bCs/>
              </w:rPr>
              <w:t xml:space="preserve"> </w:t>
            </w:r>
            <w:r>
              <w:rPr>
                <w:b/>
                <w:bCs/>
              </w:rPr>
              <w:t>the interview</w:t>
            </w:r>
            <w:r w:rsidRPr="00EC6C0A">
              <w:rPr>
                <w:b/>
                <w:bCs/>
              </w:rPr>
              <w:t>.</w:t>
            </w:r>
          </w:p>
          <w:p w14:paraId="39F5BC78" w14:textId="2EAD6B4C" w:rsidR="000772B7" w:rsidRDefault="000772B7" w:rsidP="000772B7">
            <w:pPr>
              <w:pStyle w:val="Normalstyle"/>
              <w:jc w:val="left"/>
              <w:rPr>
                <w:rStyle w:val="tick"/>
              </w:rPr>
            </w:pPr>
            <w:r w:rsidRPr="00EC6C0A">
              <w:rPr>
                <w:b/>
                <w:bCs/>
              </w:rPr>
              <w:t xml:space="preserve">To assist us in providing a simultaneous translation service, please confirm whether you would prefer to use Welsh or English at </w:t>
            </w:r>
            <w:r>
              <w:rPr>
                <w:b/>
                <w:bCs/>
              </w:rPr>
              <w:t>interview</w:t>
            </w:r>
          </w:p>
        </w:tc>
        <w:sdt>
          <w:sdtPr>
            <w:rPr>
              <w:rStyle w:val="tick"/>
            </w:rPr>
            <w:alias w:val="tickbox"/>
            <w:tag w:val="tickbox"/>
            <w:id w:val="-672332561"/>
            <w15:color w:val="000000"/>
            <w14:checkbox>
              <w14:checked w14:val="0"/>
              <w14:checkedState w14:val="221A" w14:font="Arial"/>
              <w14:uncheckedState w14:val="2610" w14:font="MS Gothic"/>
            </w14:checkbox>
          </w:sdtPr>
          <w:sdtEndPr>
            <w:rPr>
              <w:rStyle w:val="tick"/>
            </w:rPr>
          </w:sdtEndPr>
          <w:sdtContent>
            <w:tc>
              <w:tcPr>
                <w:tcW w:w="1092" w:type="dxa"/>
                <w:vAlign w:val="center"/>
              </w:tcPr>
              <w:p w14:paraId="234C2AA7" w14:textId="4F7539A7" w:rsidR="000772B7" w:rsidRDefault="000772B7" w:rsidP="007C2979">
                <w:pPr>
                  <w:pStyle w:val="Normalstyle"/>
                  <w:jc w:val="center"/>
                  <w:rPr>
                    <w:rStyle w:val="tick"/>
                  </w:rPr>
                </w:pPr>
                <w:r>
                  <w:rPr>
                    <w:rStyle w:val="tick"/>
                    <w:rFonts w:ascii="MS Gothic" w:eastAsia="MS Gothic" w:hAnsi="MS Gothic" w:hint="eastAsia"/>
                  </w:rPr>
                  <w:t>☐</w:t>
                </w:r>
              </w:p>
            </w:tc>
          </w:sdtContent>
        </w:sdt>
        <w:sdt>
          <w:sdtPr>
            <w:rPr>
              <w:rStyle w:val="tick"/>
            </w:rPr>
            <w:alias w:val="tickbox"/>
            <w:tag w:val="tickbox"/>
            <w:id w:val="-693607475"/>
            <w15:color w:val="000000"/>
            <w14:checkbox>
              <w14:checked w14:val="0"/>
              <w14:checkedState w14:val="221A" w14:font="Arial"/>
              <w14:uncheckedState w14:val="2610" w14:font="MS Gothic"/>
            </w14:checkbox>
          </w:sdtPr>
          <w:sdtEndPr>
            <w:rPr>
              <w:rStyle w:val="tick"/>
            </w:rPr>
          </w:sdtEndPr>
          <w:sdtContent>
            <w:tc>
              <w:tcPr>
                <w:tcW w:w="1169" w:type="dxa"/>
                <w:vAlign w:val="center"/>
              </w:tcPr>
              <w:p w14:paraId="3C0D0117" w14:textId="0BC13579" w:rsidR="000772B7" w:rsidRDefault="000772B7" w:rsidP="007C2979">
                <w:pPr>
                  <w:pStyle w:val="Normalstyle"/>
                  <w:jc w:val="center"/>
                  <w:rPr>
                    <w:rStyle w:val="tick"/>
                  </w:rPr>
                </w:pPr>
                <w:r>
                  <w:rPr>
                    <w:rStyle w:val="tick"/>
                    <w:rFonts w:ascii="MS Gothic" w:eastAsia="MS Gothic" w:hAnsi="MS Gothic" w:hint="eastAsia"/>
                  </w:rPr>
                  <w:t>☐</w:t>
                </w:r>
              </w:p>
            </w:tc>
          </w:sdtContent>
        </w:sdt>
      </w:tr>
    </w:tbl>
    <w:p w14:paraId="13123C5C" w14:textId="77777777" w:rsidR="007A4CD2" w:rsidRPr="007A4CD2" w:rsidRDefault="007A4CD2" w:rsidP="007A4CD2">
      <w:pPr>
        <w:pStyle w:val="Normalstyle"/>
        <w:rPr>
          <w:b/>
          <w:bCs/>
          <w:color w:val="000000"/>
          <w:szCs w:val="24"/>
        </w:rPr>
      </w:pPr>
    </w:p>
    <w:p w14:paraId="3DA248E6" w14:textId="77777777" w:rsidR="007A4CD2" w:rsidRPr="007A4CD2" w:rsidRDefault="007A4CD2" w:rsidP="007A4CD2">
      <w:pPr>
        <w:pStyle w:val="Normalstyle"/>
        <w:rPr>
          <w:b/>
          <w:bCs/>
          <w:color w:val="000000"/>
          <w:szCs w:val="24"/>
        </w:rPr>
      </w:pPr>
    </w:p>
    <w:p w14:paraId="7CF7BC82" w14:textId="77777777" w:rsidR="007A4CD2" w:rsidRPr="007A4CD2" w:rsidRDefault="007A4CD2" w:rsidP="007A4CD2">
      <w:pPr>
        <w:pStyle w:val="Normalstyle"/>
        <w:rPr>
          <w:b/>
          <w:bCs/>
          <w:color w:val="000000"/>
          <w:szCs w:val="24"/>
        </w:rPr>
      </w:pPr>
    </w:p>
    <w:p w14:paraId="4707CF39" w14:textId="77777777" w:rsidR="007A4CD2" w:rsidRPr="007A4CD2" w:rsidRDefault="007A4CD2" w:rsidP="007A4CD2">
      <w:pPr>
        <w:pStyle w:val="Normalstyle"/>
        <w:rPr>
          <w:b/>
          <w:bCs/>
          <w:color w:val="000000"/>
          <w:szCs w:val="24"/>
        </w:rPr>
      </w:pPr>
      <w:r w:rsidRPr="007A4CD2">
        <w:rPr>
          <w:b/>
          <w:bCs/>
          <w:color w:val="000000"/>
          <w:szCs w:val="24"/>
        </w:rPr>
        <w:br w:type="page"/>
      </w: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36"/>
        <w:gridCol w:w="3406"/>
        <w:gridCol w:w="282"/>
        <w:gridCol w:w="45"/>
        <w:gridCol w:w="1276"/>
        <w:gridCol w:w="3680"/>
      </w:tblGrid>
      <w:tr w:rsidR="00FD32CE" w:rsidRPr="007A4CD2" w14:paraId="05E92605" w14:textId="77777777" w:rsidTr="00B65B9B">
        <w:trPr>
          <w:cantSplit/>
          <w:trHeight w:val="454"/>
        </w:trPr>
        <w:tc>
          <w:tcPr>
            <w:tcW w:w="10196" w:type="dxa"/>
            <w:gridSpan w:val="7"/>
            <w:shd w:val="clear" w:color="auto" w:fill="0070C0"/>
          </w:tcPr>
          <w:p w14:paraId="6F0AA1AC" w14:textId="750CBB8D" w:rsidR="00FD32CE" w:rsidRPr="007A4CD2" w:rsidRDefault="00FD32CE" w:rsidP="00B65B9B">
            <w:pPr>
              <w:pStyle w:val="Normalstyle"/>
              <w:rPr>
                <w:b/>
                <w:bCs/>
                <w:color w:val="000000"/>
                <w:szCs w:val="24"/>
              </w:rPr>
            </w:pPr>
            <w:r w:rsidRPr="00FD32CE">
              <w:rPr>
                <w:b/>
                <w:bCs/>
                <w:color w:val="FFFFFF" w:themeColor="background1"/>
                <w:sz w:val="28"/>
                <w:szCs w:val="28"/>
              </w:rPr>
              <w:lastRenderedPageBreak/>
              <w:t xml:space="preserve">References </w:t>
            </w:r>
          </w:p>
        </w:tc>
      </w:tr>
      <w:tr w:rsidR="00FD32CE" w:rsidRPr="007A4CD2" w14:paraId="59A99C3B" w14:textId="77777777" w:rsidTr="00CC34F6">
        <w:trPr>
          <w:cantSplit/>
        </w:trPr>
        <w:tc>
          <w:tcPr>
            <w:tcW w:w="10196" w:type="dxa"/>
            <w:gridSpan w:val="7"/>
            <w:tcBorders>
              <w:bottom w:val="single" w:sz="4" w:space="0" w:color="auto"/>
            </w:tcBorders>
          </w:tcPr>
          <w:p w14:paraId="055CF181" w14:textId="739B2A93" w:rsidR="00FD32CE" w:rsidRPr="007A4CD2" w:rsidRDefault="00FD32CE" w:rsidP="00FD32CE">
            <w:pPr>
              <w:pStyle w:val="Normalstyle"/>
              <w:jc w:val="left"/>
              <w:rPr>
                <w:b/>
                <w:bCs/>
                <w:color w:val="000000"/>
                <w:szCs w:val="24"/>
              </w:rPr>
            </w:pPr>
            <w:r w:rsidRPr="007A4CD2">
              <w:rPr>
                <w:b/>
                <w:bCs/>
                <w:szCs w:val="24"/>
              </w:rPr>
              <w:t xml:space="preserve">Please give the names of two referees, the first of whom should be your present or most recent employer.  References will only be </w:t>
            </w:r>
            <w:r>
              <w:rPr>
                <w:b/>
                <w:bCs/>
                <w:szCs w:val="24"/>
              </w:rPr>
              <w:t xml:space="preserve">requested for </w:t>
            </w:r>
            <w:r w:rsidRPr="007A4CD2">
              <w:rPr>
                <w:b/>
                <w:bCs/>
                <w:szCs w:val="24"/>
              </w:rPr>
              <w:t xml:space="preserve">the </w:t>
            </w:r>
            <w:r>
              <w:rPr>
                <w:b/>
                <w:bCs/>
                <w:szCs w:val="24"/>
              </w:rPr>
              <w:t>successful</w:t>
            </w:r>
            <w:r w:rsidRPr="007A4CD2">
              <w:rPr>
                <w:b/>
                <w:bCs/>
                <w:szCs w:val="24"/>
              </w:rPr>
              <w:t xml:space="preserve"> candidate</w:t>
            </w:r>
            <w:r>
              <w:rPr>
                <w:b/>
                <w:bCs/>
                <w:szCs w:val="24"/>
              </w:rPr>
              <w:t>.</w:t>
            </w:r>
          </w:p>
        </w:tc>
      </w:tr>
      <w:tr w:rsidR="00FD32CE" w:rsidRPr="007A4CD2" w14:paraId="7FECAC5E" w14:textId="77777777" w:rsidTr="00CC34F6">
        <w:trPr>
          <w:cantSplit/>
          <w:trHeight w:val="340"/>
        </w:trPr>
        <w:tc>
          <w:tcPr>
            <w:tcW w:w="1507" w:type="dxa"/>
            <w:gridSpan w:val="2"/>
            <w:tcBorders>
              <w:left w:val="nil"/>
              <w:right w:val="nil"/>
            </w:tcBorders>
          </w:tcPr>
          <w:p w14:paraId="1A653C8E" w14:textId="77777777" w:rsidR="00FD32CE" w:rsidRPr="007A4CD2" w:rsidRDefault="00FD32CE" w:rsidP="007A4CD2">
            <w:pPr>
              <w:pStyle w:val="Normalstyle"/>
              <w:rPr>
                <w:b/>
                <w:bCs/>
                <w:color w:val="000000"/>
                <w:szCs w:val="24"/>
              </w:rPr>
            </w:pPr>
          </w:p>
        </w:tc>
        <w:tc>
          <w:tcPr>
            <w:tcW w:w="8689" w:type="dxa"/>
            <w:gridSpan w:val="5"/>
            <w:tcBorders>
              <w:left w:val="nil"/>
              <w:bottom w:val="nil"/>
              <w:right w:val="nil"/>
            </w:tcBorders>
          </w:tcPr>
          <w:p w14:paraId="37A63FDC" w14:textId="5FAD676A" w:rsidR="00FD32CE" w:rsidRPr="007A4CD2" w:rsidRDefault="00FD32CE" w:rsidP="007A4CD2">
            <w:pPr>
              <w:pStyle w:val="Normalstyle"/>
              <w:rPr>
                <w:b/>
                <w:bCs/>
                <w:color w:val="000000"/>
                <w:szCs w:val="24"/>
              </w:rPr>
            </w:pPr>
          </w:p>
        </w:tc>
      </w:tr>
      <w:tr w:rsidR="00836F14" w:rsidRPr="007A4CD2" w14:paraId="62917B96" w14:textId="77777777" w:rsidTr="00CC34F6">
        <w:trPr>
          <w:cantSplit/>
        </w:trPr>
        <w:tc>
          <w:tcPr>
            <w:tcW w:w="4913" w:type="dxa"/>
            <w:gridSpan w:val="3"/>
            <w:shd w:val="clear" w:color="auto" w:fill="DEEAF6" w:themeFill="accent5" w:themeFillTint="33"/>
            <w:vAlign w:val="center"/>
          </w:tcPr>
          <w:p w14:paraId="40F4637B" w14:textId="22BD500D" w:rsidR="00FD32CE" w:rsidRPr="007A4CD2" w:rsidRDefault="00FD32CE" w:rsidP="00FD32CE">
            <w:pPr>
              <w:pStyle w:val="Normalstyle"/>
              <w:jc w:val="center"/>
              <w:rPr>
                <w:b/>
                <w:bCs/>
                <w:color w:val="000000"/>
                <w:szCs w:val="24"/>
              </w:rPr>
            </w:pPr>
            <w:r w:rsidRPr="007A4CD2">
              <w:rPr>
                <w:b/>
                <w:bCs/>
                <w:color w:val="000000"/>
                <w:szCs w:val="24"/>
              </w:rPr>
              <w:t>Reference 1</w:t>
            </w:r>
          </w:p>
        </w:tc>
        <w:tc>
          <w:tcPr>
            <w:tcW w:w="282" w:type="dxa"/>
            <w:tcBorders>
              <w:top w:val="nil"/>
              <w:bottom w:val="nil"/>
            </w:tcBorders>
            <w:shd w:val="clear" w:color="auto" w:fill="auto"/>
          </w:tcPr>
          <w:p w14:paraId="3D8B35D0" w14:textId="77777777" w:rsidR="00FD32CE" w:rsidRPr="007A4CD2" w:rsidRDefault="00FD32CE" w:rsidP="007A4CD2">
            <w:pPr>
              <w:pStyle w:val="Normalstyle"/>
              <w:rPr>
                <w:b/>
                <w:bCs/>
                <w:color w:val="000000"/>
                <w:szCs w:val="24"/>
              </w:rPr>
            </w:pPr>
          </w:p>
        </w:tc>
        <w:tc>
          <w:tcPr>
            <w:tcW w:w="5001" w:type="dxa"/>
            <w:gridSpan w:val="3"/>
            <w:shd w:val="clear" w:color="auto" w:fill="DEEAF6" w:themeFill="accent5" w:themeFillTint="33"/>
            <w:vAlign w:val="center"/>
          </w:tcPr>
          <w:p w14:paraId="7A9934F4" w14:textId="53B4C5EF" w:rsidR="00FD32CE" w:rsidRPr="007A4CD2" w:rsidRDefault="00FD32CE" w:rsidP="00FD32CE">
            <w:pPr>
              <w:pStyle w:val="Normalstyle"/>
              <w:jc w:val="center"/>
              <w:rPr>
                <w:b/>
                <w:bCs/>
                <w:color w:val="000000"/>
                <w:szCs w:val="24"/>
              </w:rPr>
            </w:pPr>
            <w:r w:rsidRPr="007A4CD2">
              <w:rPr>
                <w:b/>
                <w:bCs/>
                <w:color w:val="000000"/>
                <w:szCs w:val="24"/>
              </w:rPr>
              <w:t>Reference 2</w:t>
            </w:r>
          </w:p>
        </w:tc>
      </w:tr>
      <w:tr w:rsidR="00B65B9B" w:rsidRPr="007A4CD2" w14:paraId="1B549E74" w14:textId="77777777" w:rsidTr="00B65B9B">
        <w:tc>
          <w:tcPr>
            <w:tcW w:w="1271" w:type="dxa"/>
          </w:tcPr>
          <w:p w14:paraId="023F0895" w14:textId="0DF7AAEC" w:rsidR="00B65B9B" w:rsidRPr="007A4CD2" w:rsidRDefault="00B65B9B" w:rsidP="00B65B9B">
            <w:pPr>
              <w:pStyle w:val="Normalstyle"/>
              <w:jc w:val="left"/>
              <w:rPr>
                <w:rFonts w:cs="Arial"/>
                <w:b/>
                <w:bCs/>
                <w:color w:val="000000"/>
                <w:szCs w:val="24"/>
              </w:rPr>
            </w:pPr>
            <w:r w:rsidRPr="007A4CD2">
              <w:rPr>
                <w:rFonts w:cs="Arial"/>
                <w:b/>
                <w:bCs/>
                <w:szCs w:val="24"/>
              </w:rPr>
              <w:t>Name</w:t>
            </w:r>
            <w:r>
              <w:rPr>
                <w:rFonts w:cs="Arial"/>
                <w:b/>
                <w:bCs/>
                <w:szCs w:val="24"/>
              </w:rPr>
              <w:t xml:space="preserve"> of Referee</w:t>
            </w:r>
          </w:p>
        </w:tc>
        <w:tc>
          <w:tcPr>
            <w:tcW w:w="3642" w:type="dxa"/>
            <w:gridSpan w:val="2"/>
          </w:tcPr>
          <w:sdt>
            <w:sdtPr>
              <w:rPr>
                <w:rStyle w:val="fillingin"/>
              </w:rPr>
              <w:alias w:val="filling in "/>
              <w:tag w:val="filling in "/>
              <w:id w:val="-199176327"/>
              <w:placeholder>
                <w:docPart w:val="F904F6156E58441F90C1FEDF0292A5EC"/>
              </w:placeholder>
              <w:showingPlcHdr/>
              <w15:color w:val="000000"/>
            </w:sdtPr>
            <w:sdtEndPr>
              <w:rPr>
                <w:rStyle w:val="DefaultParagraphFont"/>
                <w:color w:val="000000"/>
                <w:szCs w:val="24"/>
              </w:rPr>
            </w:sdtEndPr>
            <w:sdtContent>
              <w:p w14:paraId="65F9EC36" w14:textId="77777777" w:rsidR="00B65B9B" w:rsidRDefault="00B65B9B" w:rsidP="00B65B9B">
                <w:pPr>
                  <w:pStyle w:val="Normalstyle"/>
                  <w:rPr>
                    <w:rStyle w:val="fillingin"/>
                    <w:rFonts w:ascii="Times New Roman" w:hAnsi="Times New Roman"/>
                    <w:sz w:val="20"/>
                    <w:szCs w:val="20"/>
                  </w:rPr>
                </w:pPr>
                <w:r w:rsidRPr="00B71CE1">
                  <w:rPr>
                    <w:rStyle w:val="PlaceholderText"/>
                    <w:rFonts w:eastAsiaTheme="minorHAnsi"/>
                    <w:color w:val="000000" w:themeColor="text1"/>
                    <w:szCs w:val="24"/>
                  </w:rPr>
                  <w:t>Click or tap here to enter text.</w:t>
                </w:r>
              </w:p>
            </w:sdtContent>
          </w:sdt>
          <w:p w14:paraId="6B6FDFF5" w14:textId="77777777" w:rsidR="00B65B9B" w:rsidRPr="007A4CD2" w:rsidRDefault="00B65B9B" w:rsidP="00B65B9B">
            <w:pPr>
              <w:pStyle w:val="Normalstyle"/>
              <w:rPr>
                <w:b/>
                <w:bCs/>
                <w:color w:val="000000"/>
                <w:szCs w:val="24"/>
              </w:rPr>
            </w:pPr>
          </w:p>
        </w:tc>
        <w:tc>
          <w:tcPr>
            <w:tcW w:w="282" w:type="dxa"/>
            <w:tcBorders>
              <w:top w:val="nil"/>
              <w:bottom w:val="nil"/>
            </w:tcBorders>
            <w:shd w:val="clear" w:color="auto" w:fill="auto"/>
          </w:tcPr>
          <w:p w14:paraId="232C52C9" w14:textId="77777777" w:rsidR="00B65B9B" w:rsidRPr="007A4CD2" w:rsidRDefault="00B65B9B" w:rsidP="00B65B9B">
            <w:pPr>
              <w:pStyle w:val="Normalstyle"/>
              <w:rPr>
                <w:rFonts w:cs="Arial"/>
                <w:b/>
                <w:bCs/>
                <w:szCs w:val="24"/>
              </w:rPr>
            </w:pPr>
          </w:p>
        </w:tc>
        <w:tc>
          <w:tcPr>
            <w:tcW w:w="1321" w:type="dxa"/>
            <w:gridSpan w:val="2"/>
          </w:tcPr>
          <w:p w14:paraId="3DEFB975" w14:textId="0953364F" w:rsidR="00B65B9B" w:rsidRPr="007A4CD2" w:rsidRDefault="00B65B9B" w:rsidP="00B65B9B">
            <w:pPr>
              <w:pStyle w:val="Normalstyle"/>
              <w:jc w:val="left"/>
              <w:rPr>
                <w:rFonts w:cs="Arial"/>
                <w:b/>
                <w:bCs/>
                <w:color w:val="000000"/>
                <w:szCs w:val="24"/>
              </w:rPr>
            </w:pPr>
            <w:r w:rsidRPr="007A4CD2">
              <w:rPr>
                <w:rFonts w:cs="Arial"/>
                <w:b/>
                <w:bCs/>
                <w:szCs w:val="24"/>
              </w:rPr>
              <w:t>Name</w:t>
            </w:r>
            <w:r>
              <w:rPr>
                <w:rFonts w:cs="Arial"/>
                <w:b/>
                <w:bCs/>
                <w:szCs w:val="24"/>
              </w:rPr>
              <w:t xml:space="preserve"> of Referee</w:t>
            </w:r>
          </w:p>
        </w:tc>
        <w:tc>
          <w:tcPr>
            <w:tcW w:w="3680" w:type="dxa"/>
          </w:tcPr>
          <w:sdt>
            <w:sdtPr>
              <w:rPr>
                <w:rStyle w:val="fillingin"/>
              </w:rPr>
              <w:alias w:val="filling in "/>
              <w:tag w:val="filling in "/>
              <w:id w:val="1653012822"/>
              <w:placeholder>
                <w:docPart w:val="2424DE08634140ABA278C943108F1569"/>
              </w:placeholder>
              <w:showingPlcHdr/>
              <w15:color w:val="000000"/>
            </w:sdtPr>
            <w:sdtEndPr>
              <w:rPr>
                <w:rStyle w:val="DefaultParagraphFont"/>
                <w:color w:val="000000"/>
                <w:szCs w:val="24"/>
              </w:rPr>
            </w:sdtEndPr>
            <w:sdtContent>
              <w:p w14:paraId="30AA964C" w14:textId="69A9FFAF" w:rsidR="00B65B9B" w:rsidRPr="007A4CD2" w:rsidRDefault="00B65B9B" w:rsidP="00B65B9B">
                <w:pPr>
                  <w:pStyle w:val="Normalstyle"/>
                  <w:rPr>
                    <w:b/>
                    <w:bCs/>
                    <w:color w:val="000000"/>
                    <w:szCs w:val="24"/>
                  </w:rPr>
                </w:pPr>
                <w:r w:rsidRPr="00CA6422">
                  <w:rPr>
                    <w:rStyle w:val="PlaceholderText"/>
                    <w:rFonts w:eastAsiaTheme="minorHAnsi"/>
                    <w:color w:val="000000" w:themeColor="text1"/>
                    <w:szCs w:val="24"/>
                  </w:rPr>
                  <w:t>Click or tap here to enter text.</w:t>
                </w:r>
              </w:p>
            </w:sdtContent>
          </w:sdt>
        </w:tc>
      </w:tr>
      <w:tr w:rsidR="00B65B9B" w:rsidRPr="007A4CD2" w14:paraId="25C74AC7" w14:textId="77777777" w:rsidTr="00B65B9B">
        <w:tc>
          <w:tcPr>
            <w:tcW w:w="1271" w:type="dxa"/>
          </w:tcPr>
          <w:p w14:paraId="184F8E80" w14:textId="17B2AB18" w:rsidR="00B65B9B" w:rsidRPr="007A4CD2" w:rsidRDefault="00B65B9B" w:rsidP="00B65B9B">
            <w:pPr>
              <w:pStyle w:val="Normalstyle"/>
              <w:jc w:val="left"/>
              <w:rPr>
                <w:rFonts w:cs="Arial"/>
                <w:b/>
                <w:bCs/>
                <w:color w:val="000000"/>
                <w:szCs w:val="24"/>
              </w:rPr>
            </w:pPr>
            <w:r w:rsidRPr="007A4CD2">
              <w:rPr>
                <w:rFonts w:cs="Arial"/>
                <w:b/>
                <w:bCs/>
                <w:szCs w:val="24"/>
              </w:rPr>
              <w:t>Position</w:t>
            </w:r>
          </w:p>
        </w:tc>
        <w:tc>
          <w:tcPr>
            <w:tcW w:w="3642" w:type="dxa"/>
            <w:gridSpan w:val="2"/>
          </w:tcPr>
          <w:sdt>
            <w:sdtPr>
              <w:rPr>
                <w:rStyle w:val="fillingin"/>
              </w:rPr>
              <w:alias w:val="filling in "/>
              <w:tag w:val="filling in "/>
              <w:id w:val="561531408"/>
              <w:placeholder>
                <w:docPart w:val="C0EA36A1A469417CB2BFDFBDB6A21166"/>
              </w:placeholder>
              <w:showingPlcHdr/>
              <w15:color w:val="000000"/>
            </w:sdtPr>
            <w:sdtEndPr>
              <w:rPr>
                <w:rStyle w:val="DefaultParagraphFont"/>
                <w:color w:val="000000"/>
                <w:szCs w:val="24"/>
              </w:rPr>
            </w:sdtEndPr>
            <w:sdtContent>
              <w:p w14:paraId="78B27E5F" w14:textId="4F4D79FF" w:rsidR="00B65B9B" w:rsidRPr="007A4CD2" w:rsidRDefault="00B65B9B" w:rsidP="00B65B9B">
                <w:pPr>
                  <w:pStyle w:val="Normalstyle"/>
                  <w:rPr>
                    <w:rFonts w:cs="Arial"/>
                    <w:b/>
                    <w:bCs/>
                    <w:color w:val="000000"/>
                    <w:szCs w:val="24"/>
                  </w:rPr>
                </w:pPr>
                <w:r w:rsidRPr="0012068A">
                  <w:rPr>
                    <w:rStyle w:val="PlaceholderText"/>
                    <w:rFonts w:eastAsiaTheme="minorHAnsi"/>
                    <w:color w:val="000000" w:themeColor="text1"/>
                    <w:szCs w:val="24"/>
                  </w:rPr>
                  <w:t>Click or tap here to enter text.</w:t>
                </w:r>
              </w:p>
            </w:sdtContent>
          </w:sdt>
        </w:tc>
        <w:tc>
          <w:tcPr>
            <w:tcW w:w="282" w:type="dxa"/>
            <w:tcBorders>
              <w:top w:val="nil"/>
              <w:bottom w:val="nil"/>
            </w:tcBorders>
            <w:shd w:val="clear" w:color="auto" w:fill="auto"/>
          </w:tcPr>
          <w:p w14:paraId="5CD99BA6" w14:textId="77777777" w:rsidR="00B65B9B" w:rsidRPr="007A4CD2" w:rsidRDefault="00B65B9B" w:rsidP="00B65B9B">
            <w:pPr>
              <w:pStyle w:val="Normalstyle"/>
              <w:rPr>
                <w:rFonts w:cs="Arial"/>
                <w:b/>
                <w:bCs/>
                <w:szCs w:val="24"/>
              </w:rPr>
            </w:pPr>
          </w:p>
        </w:tc>
        <w:tc>
          <w:tcPr>
            <w:tcW w:w="1321" w:type="dxa"/>
            <w:gridSpan w:val="2"/>
          </w:tcPr>
          <w:p w14:paraId="72A708C8" w14:textId="7670B4EB" w:rsidR="00B65B9B" w:rsidRPr="007A4CD2" w:rsidRDefault="00B65B9B" w:rsidP="00B65B9B">
            <w:pPr>
              <w:pStyle w:val="Normalstyle"/>
              <w:jc w:val="left"/>
              <w:rPr>
                <w:rFonts w:cs="Arial"/>
                <w:b/>
                <w:bCs/>
                <w:color w:val="000000"/>
                <w:szCs w:val="24"/>
              </w:rPr>
            </w:pPr>
            <w:r w:rsidRPr="007A4CD2">
              <w:rPr>
                <w:rFonts w:cs="Arial"/>
                <w:b/>
                <w:bCs/>
                <w:szCs w:val="24"/>
              </w:rPr>
              <w:t>Position</w:t>
            </w:r>
          </w:p>
        </w:tc>
        <w:tc>
          <w:tcPr>
            <w:tcW w:w="3680" w:type="dxa"/>
          </w:tcPr>
          <w:sdt>
            <w:sdtPr>
              <w:rPr>
                <w:rStyle w:val="fillingin"/>
              </w:rPr>
              <w:alias w:val="filling in "/>
              <w:tag w:val="filling in "/>
              <w:id w:val="1017658776"/>
              <w:placeholder>
                <w:docPart w:val="BB44A5DDC88449E488D94F23DF0A5F26"/>
              </w:placeholder>
              <w:showingPlcHdr/>
              <w15:color w:val="000000"/>
            </w:sdtPr>
            <w:sdtEndPr>
              <w:rPr>
                <w:rStyle w:val="DefaultParagraphFont"/>
                <w:color w:val="000000"/>
                <w:szCs w:val="24"/>
              </w:rPr>
            </w:sdtEndPr>
            <w:sdtContent>
              <w:p w14:paraId="0D08CDAE" w14:textId="28FB5056" w:rsidR="00B65B9B" w:rsidRPr="007A4CD2" w:rsidRDefault="00B65B9B" w:rsidP="00B65B9B">
                <w:pPr>
                  <w:pStyle w:val="Normalstyle"/>
                  <w:rPr>
                    <w:b/>
                    <w:bCs/>
                    <w:color w:val="000000"/>
                    <w:szCs w:val="24"/>
                  </w:rPr>
                </w:pPr>
                <w:r w:rsidRPr="00CA6422">
                  <w:rPr>
                    <w:rStyle w:val="PlaceholderText"/>
                    <w:rFonts w:eastAsiaTheme="minorHAnsi"/>
                    <w:color w:val="000000" w:themeColor="text1"/>
                    <w:szCs w:val="24"/>
                  </w:rPr>
                  <w:t>Click or tap here to enter text.</w:t>
                </w:r>
              </w:p>
            </w:sdtContent>
          </w:sdt>
        </w:tc>
      </w:tr>
      <w:tr w:rsidR="00B65B9B" w:rsidRPr="007A4CD2" w14:paraId="3629C725" w14:textId="77777777" w:rsidTr="00B65B9B">
        <w:tc>
          <w:tcPr>
            <w:tcW w:w="1271" w:type="dxa"/>
          </w:tcPr>
          <w:p w14:paraId="4E4FB5E1" w14:textId="4F2781B2" w:rsidR="00B65B9B" w:rsidRPr="007A4CD2" w:rsidRDefault="00B65B9B" w:rsidP="00B65B9B">
            <w:pPr>
              <w:pStyle w:val="Normalstyle"/>
              <w:jc w:val="left"/>
              <w:rPr>
                <w:b/>
                <w:bCs/>
                <w:szCs w:val="24"/>
              </w:rPr>
            </w:pPr>
            <w:r w:rsidRPr="007A4CD2">
              <w:rPr>
                <w:b/>
                <w:bCs/>
                <w:color w:val="000000"/>
                <w:szCs w:val="24"/>
              </w:rPr>
              <w:t>Address</w:t>
            </w:r>
          </w:p>
          <w:p w14:paraId="6301580C" w14:textId="77777777" w:rsidR="00B65B9B" w:rsidRPr="007A4CD2" w:rsidRDefault="00B65B9B" w:rsidP="00B65B9B">
            <w:pPr>
              <w:pStyle w:val="Normalstyle"/>
              <w:jc w:val="left"/>
              <w:rPr>
                <w:b/>
                <w:bCs/>
                <w:szCs w:val="24"/>
              </w:rPr>
            </w:pPr>
          </w:p>
          <w:p w14:paraId="459B9FFF" w14:textId="77777777" w:rsidR="00B65B9B" w:rsidRPr="007A4CD2" w:rsidRDefault="00B65B9B" w:rsidP="00B65B9B">
            <w:pPr>
              <w:pStyle w:val="Normalstyle"/>
              <w:jc w:val="left"/>
              <w:rPr>
                <w:b/>
                <w:bCs/>
                <w:szCs w:val="24"/>
              </w:rPr>
            </w:pPr>
          </w:p>
          <w:p w14:paraId="7E55D918" w14:textId="77777777" w:rsidR="00B65B9B" w:rsidRPr="007A4CD2" w:rsidRDefault="00B65B9B" w:rsidP="00B65B9B">
            <w:pPr>
              <w:pStyle w:val="Normalstyle"/>
              <w:jc w:val="left"/>
              <w:rPr>
                <w:b/>
                <w:bCs/>
                <w:szCs w:val="24"/>
              </w:rPr>
            </w:pPr>
          </w:p>
        </w:tc>
        <w:tc>
          <w:tcPr>
            <w:tcW w:w="3642" w:type="dxa"/>
            <w:gridSpan w:val="2"/>
          </w:tcPr>
          <w:sdt>
            <w:sdtPr>
              <w:rPr>
                <w:rStyle w:val="fillingin"/>
              </w:rPr>
              <w:alias w:val="filling in "/>
              <w:tag w:val="filling in "/>
              <w:id w:val="275762089"/>
              <w:placeholder>
                <w:docPart w:val="939117B9772B4573B1964F61CE59D2B5"/>
              </w:placeholder>
              <w:showingPlcHdr/>
              <w15:color w:val="000000"/>
            </w:sdtPr>
            <w:sdtEndPr>
              <w:rPr>
                <w:rStyle w:val="DefaultParagraphFont"/>
                <w:color w:val="000000"/>
                <w:szCs w:val="24"/>
              </w:rPr>
            </w:sdtEndPr>
            <w:sdtContent>
              <w:p w14:paraId="48218DDD" w14:textId="404C3CB0" w:rsidR="00B65B9B" w:rsidRPr="007A4CD2" w:rsidRDefault="00B65B9B" w:rsidP="00B65B9B">
                <w:pPr>
                  <w:pStyle w:val="Normalstyle"/>
                  <w:rPr>
                    <w:b/>
                    <w:bCs/>
                    <w:color w:val="000000"/>
                    <w:szCs w:val="24"/>
                  </w:rPr>
                </w:pPr>
                <w:r w:rsidRPr="0012068A">
                  <w:rPr>
                    <w:rStyle w:val="PlaceholderText"/>
                    <w:rFonts w:eastAsiaTheme="minorHAnsi"/>
                    <w:color w:val="000000" w:themeColor="text1"/>
                    <w:szCs w:val="24"/>
                  </w:rPr>
                  <w:t>Click or tap here to enter text.</w:t>
                </w:r>
              </w:p>
            </w:sdtContent>
          </w:sdt>
        </w:tc>
        <w:tc>
          <w:tcPr>
            <w:tcW w:w="282" w:type="dxa"/>
            <w:tcBorders>
              <w:top w:val="nil"/>
              <w:bottom w:val="nil"/>
            </w:tcBorders>
            <w:shd w:val="clear" w:color="auto" w:fill="auto"/>
          </w:tcPr>
          <w:p w14:paraId="447EA42F" w14:textId="77777777" w:rsidR="00B65B9B" w:rsidRPr="007A4CD2" w:rsidRDefault="00B65B9B" w:rsidP="00B65B9B">
            <w:pPr>
              <w:pStyle w:val="Normalstyle"/>
              <w:rPr>
                <w:b/>
                <w:bCs/>
                <w:color w:val="000000"/>
                <w:szCs w:val="24"/>
              </w:rPr>
            </w:pPr>
          </w:p>
        </w:tc>
        <w:tc>
          <w:tcPr>
            <w:tcW w:w="1321" w:type="dxa"/>
            <w:gridSpan w:val="2"/>
          </w:tcPr>
          <w:p w14:paraId="4A4C3F23" w14:textId="233507F2" w:rsidR="00B65B9B" w:rsidRPr="007A4CD2" w:rsidRDefault="00B65B9B" w:rsidP="00B65B9B">
            <w:pPr>
              <w:pStyle w:val="Normalstyle"/>
              <w:jc w:val="left"/>
              <w:rPr>
                <w:b/>
                <w:bCs/>
                <w:color w:val="000000"/>
                <w:szCs w:val="24"/>
              </w:rPr>
            </w:pPr>
            <w:r w:rsidRPr="007A4CD2">
              <w:rPr>
                <w:b/>
                <w:bCs/>
                <w:color w:val="000000"/>
                <w:szCs w:val="24"/>
              </w:rPr>
              <w:t>Address</w:t>
            </w:r>
          </w:p>
          <w:p w14:paraId="6A1EF21C" w14:textId="77777777" w:rsidR="00B65B9B" w:rsidRPr="007A4CD2" w:rsidRDefault="00B65B9B" w:rsidP="00B65B9B">
            <w:pPr>
              <w:pStyle w:val="Normalstyle"/>
              <w:jc w:val="left"/>
              <w:rPr>
                <w:b/>
                <w:bCs/>
                <w:szCs w:val="24"/>
              </w:rPr>
            </w:pPr>
          </w:p>
        </w:tc>
        <w:tc>
          <w:tcPr>
            <w:tcW w:w="3680" w:type="dxa"/>
          </w:tcPr>
          <w:sdt>
            <w:sdtPr>
              <w:rPr>
                <w:rStyle w:val="fillingin"/>
              </w:rPr>
              <w:alias w:val="filling in "/>
              <w:tag w:val="filling in "/>
              <w:id w:val="-926498748"/>
              <w:placeholder>
                <w:docPart w:val="3011E53FF8474B44BCF0223B7A68CF02"/>
              </w:placeholder>
              <w:showingPlcHdr/>
              <w15:color w:val="000000"/>
            </w:sdtPr>
            <w:sdtEndPr>
              <w:rPr>
                <w:rStyle w:val="DefaultParagraphFont"/>
                <w:color w:val="000000"/>
                <w:szCs w:val="24"/>
              </w:rPr>
            </w:sdtEndPr>
            <w:sdtContent>
              <w:p w14:paraId="403B188E" w14:textId="29B10029" w:rsidR="00B65B9B" w:rsidRPr="007A4CD2" w:rsidRDefault="00B65B9B" w:rsidP="00B65B9B">
                <w:pPr>
                  <w:pStyle w:val="Normalstyle"/>
                  <w:rPr>
                    <w:b/>
                    <w:bCs/>
                    <w:color w:val="000000"/>
                    <w:szCs w:val="24"/>
                  </w:rPr>
                </w:pPr>
                <w:r w:rsidRPr="00CA6422">
                  <w:rPr>
                    <w:rStyle w:val="PlaceholderText"/>
                    <w:rFonts w:eastAsiaTheme="minorHAnsi"/>
                    <w:color w:val="000000" w:themeColor="text1"/>
                    <w:szCs w:val="24"/>
                  </w:rPr>
                  <w:t>Click or tap here to enter text.</w:t>
                </w:r>
              </w:p>
            </w:sdtContent>
          </w:sdt>
        </w:tc>
      </w:tr>
      <w:tr w:rsidR="00B65B9B" w:rsidRPr="007A4CD2" w14:paraId="44BCF5C0" w14:textId="77777777" w:rsidTr="00B65B9B">
        <w:tc>
          <w:tcPr>
            <w:tcW w:w="1271" w:type="dxa"/>
          </w:tcPr>
          <w:p w14:paraId="006BCF23" w14:textId="6DD19F5B" w:rsidR="00B65B9B" w:rsidRPr="007A4CD2" w:rsidRDefault="00B65B9B" w:rsidP="00B65B9B">
            <w:pPr>
              <w:pStyle w:val="Normalstyle"/>
              <w:jc w:val="left"/>
              <w:rPr>
                <w:b/>
                <w:bCs/>
                <w:szCs w:val="24"/>
              </w:rPr>
            </w:pPr>
            <w:r w:rsidRPr="007A4CD2">
              <w:rPr>
                <w:rFonts w:cs="Arial"/>
                <w:b/>
                <w:bCs/>
                <w:szCs w:val="24"/>
              </w:rPr>
              <w:t>E-mail</w:t>
            </w:r>
          </w:p>
        </w:tc>
        <w:tc>
          <w:tcPr>
            <w:tcW w:w="3642" w:type="dxa"/>
            <w:gridSpan w:val="2"/>
          </w:tcPr>
          <w:sdt>
            <w:sdtPr>
              <w:rPr>
                <w:rStyle w:val="fillingin"/>
              </w:rPr>
              <w:alias w:val="filling in "/>
              <w:tag w:val="filling in "/>
              <w:id w:val="-1922548928"/>
              <w:placeholder>
                <w:docPart w:val="1A6D73D16416440398C586969B4F7917"/>
              </w:placeholder>
              <w:showingPlcHdr/>
              <w15:color w:val="000000"/>
            </w:sdtPr>
            <w:sdtEndPr>
              <w:rPr>
                <w:rStyle w:val="DefaultParagraphFont"/>
                <w:color w:val="000000"/>
                <w:szCs w:val="24"/>
              </w:rPr>
            </w:sdtEndPr>
            <w:sdtContent>
              <w:p w14:paraId="42F63154" w14:textId="2CE7DFB1" w:rsidR="00B65B9B" w:rsidRPr="007A4CD2" w:rsidRDefault="00B65B9B" w:rsidP="00B65B9B">
                <w:pPr>
                  <w:pStyle w:val="Normalstyle"/>
                  <w:rPr>
                    <w:b/>
                    <w:bCs/>
                    <w:color w:val="000000"/>
                    <w:szCs w:val="24"/>
                  </w:rPr>
                </w:pPr>
                <w:r w:rsidRPr="0012068A">
                  <w:rPr>
                    <w:rStyle w:val="PlaceholderText"/>
                    <w:rFonts w:eastAsiaTheme="minorHAnsi"/>
                    <w:color w:val="000000" w:themeColor="text1"/>
                    <w:szCs w:val="24"/>
                  </w:rPr>
                  <w:t>Click or tap here to enter text.</w:t>
                </w:r>
              </w:p>
            </w:sdtContent>
          </w:sdt>
        </w:tc>
        <w:tc>
          <w:tcPr>
            <w:tcW w:w="282" w:type="dxa"/>
            <w:tcBorders>
              <w:top w:val="nil"/>
              <w:bottom w:val="nil"/>
            </w:tcBorders>
            <w:shd w:val="clear" w:color="auto" w:fill="auto"/>
          </w:tcPr>
          <w:p w14:paraId="06154E15" w14:textId="77777777" w:rsidR="00B65B9B" w:rsidRPr="007A4CD2" w:rsidRDefault="00B65B9B" w:rsidP="00B65B9B">
            <w:pPr>
              <w:pStyle w:val="Normalstyle"/>
              <w:rPr>
                <w:b/>
                <w:bCs/>
                <w:color w:val="000000"/>
                <w:szCs w:val="24"/>
              </w:rPr>
            </w:pPr>
          </w:p>
        </w:tc>
        <w:tc>
          <w:tcPr>
            <w:tcW w:w="1321" w:type="dxa"/>
            <w:gridSpan w:val="2"/>
          </w:tcPr>
          <w:p w14:paraId="1FAAFB1A" w14:textId="0AA260BC" w:rsidR="00B65B9B" w:rsidRPr="007A4CD2" w:rsidRDefault="00B65B9B" w:rsidP="00B65B9B">
            <w:pPr>
              <w:pStyle w:val="Normalstyle"/>
              <w:jc w:val="left"/>
              <w:rPr>
                <w:b/>
                <w:bCs/>
                <w:szCs w:val="24"/>
              </w:rPr>
            </w:pPr>
            <w:r w:rsidRPr="007A4CD2">
              <w:rPr>
                <w:b/>
                <w:bCs/>
                <w:color w:val="000000"/>
                <w:szCs w:val="24"/>
              </w:rPr>
              <w:t>E-mail</w:t>
            </w:r>
          </w:p>
        </w:tc>
        <w:tc>
          <w:tcPr>
            <w:tcW w:w="3680" w:type="dxa"/>
          </w:tcPr>
          <w:sdt>
            <w:sdtPr>
              <w:rPr>
                <w:rStyle w:val="fillingin"/>
              </w:rPr>
              <w:alias w:val="filling in "/>
              <w:tag w:val="filling in "/>
              <w:id w:val="-483008095"/>
              <w:placeholder>
                <w:docPart w:val="2752AB65FB9E4E66B99CD04AB4E3FA84"/>
              </w:placeholder>
              <w:showingPlcHdr/>
              <w15:color w:val="000000"/>
            </w:sdtPr>
            <w:sdtEndPr>
              <w:rPr>
                <w:rStyle w:val="DefaultParagraphFont"/>
                <w:color w:val="000000"/>
                <w:szCs w:val="24"/>
              </w:rPr>
            </w:sdtEndPr>
            <w:sdtContent>
              <w:p w14:paraId="7D6FCA9D" w14:textId="2C4A2411" w:rsidR="00B65B9B" w:rsidRPr="007A4CD2" w:rsidRDefault="00B65B9B" w:rsidP="00B65B9B">
                <w:pPr>
                  <w:pStyle w:val="Normalstyle"/>
                  <w:rPr>
                    <w:b/>
                    <w:bCs/>
                    <w:color w:val="000000"/>
                    <w:szCs w:val="24"/>
                  </w:rPr>
                </w:pPr>
                <w:r w:rsidRPr="00CA6422">
                  <w:rPr>
                    <w:rStyle w:val="PlaceholderText"/>
                    <w:rFonts w:eastAsiaTheme="minorHAnsi"/>
                    <w:color w:val="000000" w:themeColor="text1"/>
                    <w:szCs w:val="24"/>
                  </w:rPr>
                  <w:t>Click or tap here to enter text.</w:t>
                </w:r>
              </w:p>
            </w:sdtContent>
          </w:sdt>
        </w:tc>
      </w:tr>
      <w:tr w:rsidR="00B65B9B" w:rsidRPr="007A4CD2" w14:paraId="7214A8B3" w14:textId="77777777" w:rsidTr="00B65B9B">
        <w:tc>
          <w:tcPr>
            <w:tcW w:w="1271" w:type="dxa"/>
            <w:tcBorders>
              <w:bottom w:val="single" w:sz="4" w:space="0" w:color="auto"/>
            </w:tcBorders>
          </w:tcPr>
          <w:p w14:paraId="202CA563" w14:textId="1265C0E6" w:rsidR="00B65B9B" w:rsidRPr="007A4CD2" w:rsidRDefault="00B65B9B" w:rsidP="00B65B9B">
            <w:pPr>
              <w:pStyle w:val="Normalstyle"/>
              <w:jc w:val="left"/>
              <w:rPr>
                <w:rFonts w:cs="Arial"/>
                <w:b/>
                <w:bCs/>
                <w:color w:val="000000"/>
                <w:szCs w:val="24"/>
              </w:rPr>
            </w:pPr>
            <w:r>
              <w:rPr>
                <w:b/>
                <w:bCs/>
                <w:color w:val="000000"/>
                <w:szCs w:val="24"/>
              </w:rPr>
              <w:t>Contact Number</w:t>
            </w:r>
          </w:p>
        </w:tc>
        <w:tc>
          <w:tcPr>
            <w:tcW w:w="3642" w:type="dxa"/>
            <w:gridSpan w:val="2"/>
            <w:tcBorders>
              <w:bottom w:val="single" w:sz="4" w:space="0" w:color="auto"/>
            </w:tcBorders>
          </w:tcPr>
          <w:sdt>
            <w:sdtPr>
              <w:rPr>
                <w:rStyle w:val="fillingin"/>
              </w:rPr>
              <w:alias w:val="filling in "/>
              <w:tag w:val="filling in "/>
              <w:id w:val="722803280"/>
              <w:placeholder>
                <w:docPart w:val="2AF223ABA980468EB16F2939A88EAF60"/>
              </w:placeholder>
              <w:showingPlcHdr/>
              <w15:color w:val="000000"/>
            </w:sdtPr>
            <w:sdtEndPr>
              <w:rPr>
                <w:rStyle w:val="DefaultParagraphFont"/>
                <w:color w:val="000000"/>
                <w:szCs w:val="24"/>
              </w:rPr>
            </w:sdtEndPr>
            <w:sdtContent>
              <w:p w14:paraId="6BD18A40" w14:textId="55E720A0" w:rsidR="00B65B9B" w:rsidRPr="007A4CD2" w:rsidRDefault="00B65B9B" w:rsidP="00B65B9B">
                <w:pPr>
                  <w:pStyle w:val="Normalstyle"/>
                  <w:rPr>
                    <w:b/>
                    <w:bCs/>
                    <w:color w:val="000000"/>
                    <w:szCs w:val="24"/>
                  </w:rPr>
                </w:pPr>
                <w:r w:rsidRPr="0012068A">
                  <w:rPr>
                    <w:rStyle w:val="PlaceholderText"/>
                    <w:rFonts w:eastAsiaTheme="minorHAnsi"/>
                    <w:color w:val="000000" w:themeColor="text1"/>
                    <w:szCs w:val="24"/>
                  </w:rPr>
                  <w:t>Click or tap here to enter text.</w:t>
                </w:r>
              </w:p>
            </w:sdtContent>
          </w:sdt>
        </w:tc>
        <w:tc>
          <w:tcPr>
            <w:tcW w:w="282" w:type="dxa"/>
            <w:tcBorders>
              <w:top w:val="nil"/>
              <w:bottom w:val="single" w:sz="4" w:space="0" w:color="auto"/>
            </w:tcBorders>
            <w:shd w:val="clear" w:color="auto" w:fill="auto"/>
          </w:tcPr>
          <w:p w14:paraId="7DEE69C1" w14:textId="77777777" w:rsidR="00B65B9B" w:rsidRPr="007A4CD2" w:rsidRDefault="00B65B9B" w:rsidP="00B65B9B">
            <w:pPr>
              <w:pStyle w:val="Normalstyle"/>
              <w:rPr>
                <w:b/>
                <w:bCs/>
                <w:color w:val="000000"/>
                <w:szCs w:val="24"/>
              </w:rPr>
            </w:pPr>
          </w:p>
        </w:tc>
        <w:tc>
          <w:tcPr>
            <w:tcW w:w="1321" w:type="dxa"/>
            <w:gridSpan w:val="2"/>
            <w:tcBorders>
              <w:bottom w:val="single" w:sz="4" w:space="0" w:color="auto"/>
            </w:tcBorders>
          </w:tcPr>
          <w:p w14:paraId="180B639B" w14:textId="64A5FEA9" w:rsidR="00B65B9B" w:rsidRPr="007A4CD2" w:rsidRDefault="00B65B9B" w:rsidP="00B65B9B">
            <w:pPr>
              <w:pStyle w:val="Normalstyle"/>
              <w:jc w:val="left"/>
              <w:rPr>
                <w:b/>
                <w:bCs/>
                <w:szCs w:val="24"/>
              </w:rPr>
            </w:pPr>
            <w:r>
              <w:rPr>
                <w:b/>
                <w:bCs/>
                <w:color w:val="000000"/>
                <w:szCs w:val="24"/>
              </w:rPr>
              <w:t>Contact Number</w:t>
            </w:r>
          </w:p>
        </w:tc>
        <w:tc>
          <w:tcPr>
            <w:tcW w:w="3680" w:type="dxa"/>
            <w:tcBorders>
              <w:bottom w:val="single" w:sz="4" w:space="0" w:color="auto"/>
            </w:tcBorders>
          </w:tcPr>
          <w:sdt>
            <w:sdtPr>
              <w:rPr>
                <w:rStyle w:val="fillingin"/>
              </w:rPr>
              <w:alias w:val="filling in "/>
              <w:tag w:val="filling in "/>
              <w:id w:val="1609619260"/>
              <w:placeholder>
                <w:docPart w:val="68EFBE7AEDAF4182812C0578490E3F16"/>
              </w:placeholder>
              <w:showingPlcHdr/>
              <w15:color w:val="000000"/>
            </w:sdtPr>
            <w:sdtEndPr>
              <w:rPr>
                <w:rStyle w:val="DefaultParagraphFont"/>
                <w:color w:val="000000"/>
                <w:szCs w:val="24"/>
              </w:rPr>
            </w:sdtEndPr>
            <w:sdtContent>
              <w:p w14:paraId="07F8E277" w14:textId="3F325535" w:rsidR="00B65B9B" w:rsidRPr="007A4CD2" w:rsidRDefault="00B65B9B" w:rsidP="00B65B9B">
                <w:pPr>
                  <w:pStyle w:val="Normalstyle"/>
                  <w:rPr>
                    <w:b/>
                    <w:bCs/>
                    <w:color w:val="000000"/>
                    <w:szCs w:val="24"/>
                  </w:rPr>
                </w:pPr>
                <w:r w:rsidRPr="00CA6422">
                  <w:rPr>
                    <w:rStyle w:val="PlaceholderText"/>
                    <w:rFonts w:eastAsiaTheme="minorHAnsi"/>
                    <w:color w:val="000000" w:themeColor="text1"/>
                    <w:szCs w:val="24"/>
                  </w:rPr>
                  <w:t>Click or tap here to enter text.</w:t>
                </w:r>
              </w:p>
            </w:sdtContent>
          </w:sdt>
        </w:tc>
      </w:tr>
      <w:tr w:rsidR="00CC34F6" w:rsidRPr="007A4CD2" w14:paraId="5DCA7ED0" w14:textId="77777777" w:rsidTr="00CC34F6">
        <w:trPr>
          <w:trHeight w:val="340"/>
        </w:trPr>
        <w:tc>
          <w:tcPr>
            <w:tcW w:w="10196" w:type="dxa"/>
            <w:gridSpan w:val="7"/>
            <w:tcBorders>
              <w:left w:val="nil"/>
              <w:bottom w:val="nil"/>
              <w:right w:val="nil"/>
            </w:tcBorders>
          </w:tcPr>
          <w:p w14:paraId="1E0C6D51" w14:textId="77777777" w:rsidR="00CC34F6" w:rsidRPr="007A4CD2" w:rsidRDefault="00CC34F6" w:rsidP="007A4CD2">
            <w:pPr>
              <w:pStyle w:val="Normalstyle"/>
              <w:rPr>
                <w:b/>
                <w:bCs/>
                <w:color w:val="000000"/>
                <w:szCs w:val="24"/>
              </w:rPr>
            </w:pPr>
          </w:p>
        </w:tc>
      </w:tr>
      <w:tr w:rsidR="00CC34F6" w:rsidRPr="007A4CD2" w14:paraId="6C102B2E" w14:textId="77777777" w:rsidTr="00CC34F6">
        <w:tc>
          <w:tcPr>
            <w:tcW w:w="10196" w:type="dxa"/>
            <w:gridSpan w:val="7"/>
            <w:tcBorders>
              <w:top w:val="nil"/>
              <w:left w:val="nil"/>
              <w:bottom w:val="nil"/>
              <w:right w:val="nil"/>
            </w:tcBorders>
          </w:tcPr>
          <w:p w14:paraId="660B8061" w14:textId="77777777" w:rsidR="00CC34F6" w:rsidRPr="007A4CD2" w:rsidRDefault="00CC34F6" w:rsidP="00CC34F6">
            <w:pPr>
              <w:pStyle w:val="Normalstyle"/>
              <w:rPr>
                <w:b/>
                <w:bCs/>
                <w:color w:val="000000"/>
                <w:szCs w:val="24"/>
              </w:rPr>
            </w:pPr>
            <w:r w:rsidRPr="007A4CD2">
              <w:rPr>
                <w:b/>
                <w:bCs/>
                <w:color w:val="000000"/>
                <w:szCs w:val="24"/>
              </w:rPr>
              <w:t>I declare that to the best of my knowledge the information given on this form is correct. I understand that any false declaration or misleading statement or a significant omission may disqualify me from employment and render me liable for dismissal. I understand that any job offer is subject to references, checks on relevant qualifications, employment eligibility and criminal convictions, a probationary period and if considered appropriate a medical report all of which must be deemed by the One Voice Wales as being satisfactory.</w:t>
            </w:r>
          </w:p>
          <w:p w14:paraId="624901DF" w14:textId="77777777" w:rsidR="00CC34F6" w:rsidRPr="007A4CD2" w:rsidRDefault="00CC34F6" w:rsidP="00CC34F6">
            <w:pPr>
              <w:pStyle w:val="Normalstyle"/>
              <w:rPr>
                <w:b/>
                <w:bCs/>
                <w:color w:val="000000"/>
                <w:szCs w:val="24"/>
              </w:rPr>
            </w:pPr>
          </w:p>
          <w:p w14:paraId="25D9B2C9" w14:textId="77777777" w:rsidR="00CC34F6" w:rsidRPr="007A4CD2" w:rsidRDefault="00CC34F6" w:rsidP="00CC34F6">
            <w:pPr>
              <w:pStyle w:val="Normalstyle"/>
              <w:rPr>
                <w:b/>
                <w:bCs/>
                <w:color w:val="000000"/>
                <w:szCs w:val="24"/>
              </w:rPr>
            </w:pPr>
            <w:r w:rsidRPr="007A4CD2">
              <w:rPr>
                <w:b/>
                <w:bCs/>
                <w:color w:val="000000"/>
                <w:szCs w:val="24"/>
              </w:rPr>
              <w:t>All the information collected in this form is necessary and relevant to the performance of the job applied for. We will use the information provided by you on this form, and by the referees you have noted, for recruitment purposes only. One Voice Wales will treat all personal information with the utmost confidentiality and in line with current data protection legislation. We rely on the lawful basis of contractual necessity</w:t>
            </w:r>
            <w:r w:rsidRPr="007A4CD2">
              <w:rPr>
                <w:b/>
                <w:bCs/>
                <w:i/>
                <w:color w:val="000000"/>
                <w:szCs w:val="24"/>
              </w:rPr>
              <w:t xml:space="preserve"> </w:t>
            </w:r>
            <w:r w:rsidRPr="007A4CD2">
              <w:rPr>
                <w:b/>
                <w:bCs/>
                <w:color w:val="000000"/>
                <w:szCs w:val="24"/>
              </w:rPr>
              <w:t>to process the information provided by you in this form.</w:t>
            </w:r>
          </w:p>
          <w:p w14:paraId="2BAC9CA4" w14:textId="77777777" w:rsidR="00CC34F6" w:rsidRPr="007A4CD2" w:rsidRDefault="00CC34F6" w:rsidP="00CC34F6">
            <w:pPr>
              <w:pStyle w:val="Normalstyle"/>
              <w:rPr>
                <w:b/>
                <w:bCs/>
                <w:color w:val="000000"/>
                <w:szCs w:val="24"/>
              </w:rPr>
            </w:pPr>
          </w:p>
          <w:p w14:paraId="18020E55" w14:textId="77777777" w:rsidR="00CC34F6" w:rsidRPr="007A4CD2" w:rsidRDefault="00CC34F6" w:rsidP="00CC34F6">
            <w:pPr>
              <w:pStyle w:val="Normalstyle"/>
              <w:rPr>
                <w:b/>
                <w:bCs/>
                <w:color w:val="000000"/>
                <w:szCs w:val="24"/>
              </w:rPr>
            </w:pPr>
            <w:r w:rsidRPr="007A4CD2">
              <w:rPr>
                <w:b/>
                <w:bCs/>
                <w:color w:val="000000"/>
                <w:szCs w:val="24"/>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p w14:paraId="18C22B9F" w14:textId="77777777" w:rsidR="00CC34F6" w:rsidRPr="007A4CD2" w:rsidRDefault="00CC34F6" w:rsidP="007A4CD2">
            <w:pPr>
              <w:pStyle w:val="Normalstyle"/>
              <w:rPr>
                <w:b/>
                <w:bCs/>
                <w:color w:val="000000"/>
                <w:szCs w:val="24"/>
              </w:rPr>
            </w:pPr>
          </w:p>
        </w:tc>
      </w:tr>
      <w:tr w:rsidR="00CC34F6" w:rsidRPr="007A4CD2" w14:paraId="0125F4AF" w14:textId="77777777" w:rsidTr="00B65B9B">
        <w:trPr>
          <w:trHeight w:val="340"/>
        </w:trPr>
        <w:tc>
          <w:tcPr>
            <w:tcW w:w="1271" w:type="dxa"/>
            <w:tcBorders>
              <w:top w:val="nil"/>
              <w:left w:val="nil"/>
              <w:bottom w:val="nil"/>
              <w:right w:val="nil"/>
            </w:tcBorders>
          </w:tcPr>
          <w:p w14:paraId="17457896" w14:textId="339FCD0E" w:rsidR="00CC34F6" w:rsidRPr="00B65B9B" w:rsidRDefault="00CC34F6" w:rsidP="00CC34F6">
            <w:pPr>
              <w:pStyle w:val="Normalstyle"/>
              <w:rPr>
                <w:b/>
                <w:bCs/>
                <w:color w:val="000000"/>
                <w:sz w:val="28"/>
                <w:szCs w:val="28"/>
              </w:rPr>
            </w:pPr>
            <w:r w:rsidRPr="00B65B9B">
              <w:rPr>
                <w:b/>
                <w:bCs/>
                <w:color w:val="000000"/>
                <w:sz w:val="28"/>
                <w:szCs w:val="28"/>
              </w:rPr>
              <w:t>Signed</w:t>
            </w:r>
            <w:r w:rsidR="00836F14" w:rsidRPr="00B65B9B">
              <w:rPr>
                <w:b/>
                <w:bCs/>
                <w:color w:val="000000"/>
                <w:sz w:val="28"/>
                <w:szCs w:val="28"/>
              </w:rPr>
              <w:t>:</w:t>
            </w:r>
          </w:p>
        </w:tc>
        <w:tc>
          <w:tcPr>
            <w:tcW w:w="3969" w:type="dxa"/>
            <w:gridSpan w:val="4"/>
            <w:tcBorders>
              <w:top w:val="nil"/>
              <w:left w:val="nil"/>
              <w:bottom w:val="nil"/>
              <w:right w:val="nil"/>
            </w:tcBorders>
          </w:tcPr>
          <w:sdt>
            <w:sdtPr>
              <w:rPr>
                <w:rStyle w:val="fillingin"/>
                <w:sz w:val="28"/>
                <w:szCs w:val="28"/>
              </w:rPr>
              <w:alias w:val="filling in "/>
              <w:tag w:val="filling in "/>
              <w:id w:val="-322204988"/>
              <w:placeholder>
                <w:docPart w:val="1F6CC21B50674EE7B2DAB930D7DB88D8"/>
              </w:placeholder>
              <w:showingPlcHdr/>
              <w15:color w:val="000000"/>
            </w:sdtPr>
            <w:sdtEndPr>
              <w:rPr>
                <w:rStyle w:val="DefaultParagraphFont"/>
                <w:color w:val="000000"/>
              </w:rPr>
            </w:sdtEndPr>
            <w:sdtContent>
              <w:p w14:paraId="40D20E36" w14:textId="65031F42" w:rsidR="00CC34F6" w:rsidRPr="00B65B9B" w:rsidRDefault="00B65B9B" w:rsidP="00CC34F6">
                <w:pPr>
                  <w:pStyle w:val="Normalstyle"/>
                  <w:rPr>
                    <w:rFonts w:ascii="Times New Roman" w:hAnsi="Times New Roman"/>
                    <w:sz w:val="28"/>
                    <w:szCs w:val="28"/>
                  </w:rPr>
                </w:pPr>
                <w:r w:rsidRPr="00B65B9B">
                  <w:rPr>
                    <w:rStyle w:val="PlaceholderText"/>
                    <w:rFonts w:eastAsiaTheme="minorHAnsi"/>
                    <w:color w:val="000000" w:themeColor="text1"/>
                    <w:sz w:val="28"/>
                    <w:szCs w:val="28"/>
                  </w:rPr>
                  <w:t>Click or tap here to enter text.</w:t>
                </w:r>
              </w:p>
            </w:sdtContent>
          </w:sdt>
        </w:tc>
        <w:tc>
          <w:tcPr>
            <w:tcW w:w="4956" w:type="dxa"/>
            <w:gridSpan w:val="2"/>
            <w:vMerge w:val="restart"/>
            <w:tcBorders>
              <w:top w:val="nil"/>
              <w:left w:val="nil"/>
              <w:right w:val="nil"/>
            </w:tcBorders>
          </w:tcPr>
          <w:p w14:paraId="095E4912" w14:textId="51EE5F7D" w:rsidR="00CC34F6" w:rsidRPr="007A4CD2" w:rsidRDefault="00CC34F6" w:rsidP="00CC34F6">
            <w:pPr>
              <w:pStyle w:val="Normalstyle"/>
              <w:rPr>
                <w:b/>
                <w:bCs/>
                <w:color w:val="000000"/>
                <w:szCs w:val="24"/>
              </w:rPr>
            </w:pPr>
          </w:p>
        </w:tc>
      </w:tr>
      <w:tr w:rsidR="00CC34F6" w:rsidRPr="007A4CD2" w14:paraId="09466857" w14:textId="77777777" w:rsidTr="00B65B9B">
        <w:trPr>
          <w:trHeight w:val="340"/>
        </w:trPr>
        <w:tc>
          <w:tcPr>
            <w:tcW w:w="1271" w:type="dxa"/>
            <w:tcBorders>
              <w:top w:val="nil"/>
              <w:left w:val="nil"/>
              <w:bottom w:val="nil"/>
              <w:right w:val="nil"/>
            </w:tcBorders>
          </w:tcPr>
          <w:p w14:paraId="54763BFD" w14:textId="27BA2AF4" w:rsidR="00CC34F6" w:rsidRPr="00B65B9B" w:rsidRDefault="00CC34F6" w:rsidP="00CC34F6">
            <w:pPr>
              <w:pStyle w:val="Normalstyle"/>
              <w:rPr>
                <w:b/>
                <w:bCs/>
                <w:color w:val="000000"/>
                <w:sz w:val="28"/>
                <w:szCs w:val="28"/>
              </w:rPr>
            </w:pPr>
            <w:r w:rsidRPr="00B65B9B">
              <w:rPr>
                <w:b/>
                <w:bCs/>
                <w:color w:val="000000"/>
                <w:sz w:val="28"/>
                <w:szCs w:val="28"/>
              </w:rPr>
              <w:t>Date</w:t>
            </w:r>
            <w:r w:rsidR="00836F14" w:rsidRPr="00B65B9B">
              <w:rPr>
                <w:b/>
                <w:bCs/>
                <w:color w:val="000000"/>
                <w:sz w:val="28"/>
                <w:szCs w:val="28"/>
              </w:rPr>
              <w:t>:</w:t>
            </w:r>
            <w:r w:rsidRPr="00B65B9B">
              <w:rPr>
                <w:b/>
                <w:bCs/>
                <w:color w:val="000000"/>
                <w:sz w:val="28"/>
                <w:szCs w:val="28"/>
              </w:rPr>
              <w:tab/>
            </w:r>
          </w:p>
        </w:tc>
        <w:tc>
          <w:tcPr>
            <w:tcW w:w="3969" w:type="dxa"/>
            <w:gridSpan w:val="4"/>
            <w:tcBorders>
              <w:top w:val="nil"/>
              <w:left w:val="nil"/>
              <w:bottom w:val="nil"/>
              <w:right w:val="nil"/>
            </w:tcBorders>
          </w:tcPr>
          <w:sdt>
            <w:sdtPr>
              <w:rPr>
                <w:rStyle w:val="fillingin"/>
                <w:sz w:val="28"/>
                <w:szCs w:val="28"/>
              </w:rPr>
              <w:alias w:val="filling in "/>
              <w:tag w:val="filling in "/>
              <w:id w:val="-1890484901"/>
              <w:placeholder>
                <w:docPart w:val="8733B1FAC514436DBAC17A92B03E8E30"/>
              </w:placeholder>
              <w:showingPlcHdr/>
              <w15:color w:val="000000"/>
            </w:sdtPr>
            <w:sdtEndPr>
              <w:rPr>
                <w:rStyle w:val="DefaultParagraphFont"/>
                <w:color w:val="000000"/>
              </w:rPr>
            </w:sdtEndPr>
            <w:sdtContent>
              <w:p w14:paraId="3C3C6BA1" w14:textId="77777777" w:rsidR="00B65B9B" w:rsidRPr="00B65B9B" w:rsidRDefault="00B65B9B" w:rsidP="00B65B9B">
                <w:pPr>
                  <w:pStyle w:val="Normalstyle"/>
                  <w:rPr>
                    <w:rStyle w:val="fillingin"/>
                    <w:rFonts w:ascii="Times New Roman" w:hAnsi="Times New Roman"/>
                    <w:sz w:val="28"/>
                    <w:szCs w:val="28"/>
                  </w:rPr>
                </w:pPr>
                <w:r w:rsidRPr="00B65B9B">
                  <w:rPr>
                    <w:rStyle w:val="PlaceholderText"/>
                    <w:rFonts w:eastAsiaTheme="minorHAnsi"/>
                    <w:color w:val="000000" w:themeColor="text1"/>
                    <w:sz w:val="28"/>
                    <w:szCs w:val="28"/>
                  </w:rPr>
                  <w:t>Click or tap here to enter text.</w:t>
                </w:r>
              </w:p>
            </w:sdtContent>
          </w:sdt>
          <w:p w14:paraId="57959279" w14:textId="52565135" w:rsidR="00CC34F6" w:rsidRPr="00B65B9B" w:rsidRDefault="00CC34F6" w:rsidP="00CC34F6">
            <w:pPr>
              <w:pStyle w:val="Normalstyle"/>
              <w:rPr>
                <w:b/>
                <w:bCs/>
                <w:color w:val="000000"/>
                <w:sz w:val="28"/>
                <w:szCs w:val="28"/>
              </w:rPr>
            </w:pPr>
          </w:p>
        </w:tc>
        <w:tc>
          <w:tcPr>
            <w:tcW w:w="4956" w:type="dxa"/>
            <w:gridSpan w:val="2"/>
            <w:vMerge/>
            <w:tcBorders>
              <w:left w:val="nil"/>
              <w:bottom w:val="nil"/>
              <w:right w:val="nil"/>
            </w:tcBorders>
          </w:tcPr>
          <w:p w14:paraId="389362E9" w14:textId="1F172FE8" w:rsidR="00CC34F6" w:rsidRPr="007A4CD2" w:rsidRDefault="00CC34F6" w:rsidP="00CC34F6">
            <w:pPr>
              <w:pStyle w:val="Normalstyle"/>
              <w:rPr>
                <w:b/>
                <w:bCs/>
                <w:color w:val="000000"/>
                <w:szCs w:val="24"/>
              </w:rPr>
            </w:pPr>
          </w:p>
        </w:tc>
      </w:tr>
      <w:tr w:rsidR="00B65B9B" w:rsidRPr="007A4CD2" w14:paraId="778E384E" w14:textId="77777777" w:rsidTr="00B65B9B">
        <w:trPr>
          <w:trHeight w:val="397"/>
        </w:trPr>
        <w:tc>
          <w:tcPr>
            <w:tcW w:w="10196" w:type="dxa"/>
            <w:gridSpan w:val="7"/>
            <w:tcBorders>
              <w:top w:val="nil"/>
              <w:left w:val="nil"/>
              <w:bottom w:val="nil"/>
              <w:right w:val="nil"/>
            </w:tcBorders>
            <w:vAlign w:val="center"/>
          </w:tcPr>
          <w:p w14:paraId="53081158" w14:textId="4A714BCC" w:rsidR="00B65B9B" w:rsidRPr="00B65B9B" w:rsidRDefault="00B65B9B" w:rsidP="00B65B9B">
            <w:pPr>
              <w:pStyle w:val="Normalstyle"/>
              <w:jc w:val="center"/>
              <w:rPr>
                <w:bCs/>
                <w:color w:val="000000"/>
                <w:sz w:val="32"/>
                <w:szCs w:val="32"/>
              </w:rPr>
            </w:pPr>
            <w:r w:rsidRPr="00B65B9B">
              <w:rPr>
                <w:b/>
                <w:bCs/>
                <w:sz w:val="32"/>
                <w:szCs w:val="32"/>
              </w:rPr>
              <w:t>Please return completed application forms to:</w:t>
            </w:r>
          </w:p>
        </w:tc>
      </w:tr>
      <w:tr w:rsidR="00B65B9B" w:rsidRPr="007A4CD2" w14:paraId="6450615A" w14:textId="77777777" w:rsidTr="00844966">
        <w:trPr>
          <w:trHeight w:val="397"/>
        </w:trPr>
        <w:tc>
          <w:tcPr>
            <w:tcW w:w="10196" w:type="dxa"/>
            <w:gridSpan w:val="7"/>
            <w:tcBorders>
              <w:top w:val="nil"/>
              <w:left w:val="nil"/>
              <w:bottom w:val="nil"/>
              <w:right w:val="nil"/>
            </w:tcBorders>
            <w:vAlign w:val="center"/>
          </w:tcPr>
          <w:p w14:paraId="1045E434" w14:textId="6CD74D88" w:rsidR="00B65B9B" w:rsidRPr="00B65B9B" w:rsidRDefault="00B65B9B" w:rsidP="00B65B9B">
            <w:pPr>
              <w:pStyle w:val="Normalstyle"/>
              <w:jc w:val="center"/>
              <w:rPr>
                <w:bCs/>
                <w:color w:val="000000"/>
                <w:sz w:val="32"/>
                <w:szCs w:val="32"/>
              </w:rPr>
            </w:pPr>
            <w:hyperlink r:id="rId15" w:history="1">
              <w:r w:rsidRPr="00B65B9B">
                <w:rPr>
                  <w:rStyle w:val="Hyperlink"/>
                  <w:rFonts w:eastAsiaTheme="majorEastAsia"/>
                  <w:bCs/>
                  <w:sz w:val="32"/>
                  <w:szCs w:val="32"/>
                </w:rPr>
                <w:t>jonathan.lazenbyOVW@gmail.com</w:t>
              </w:r>
            </w:hyperlink>
          </w:p>
        </w:tc>
      </w:tr>
      <w:tr w:rsidR="00B65B9B" w:rsidRPr="007A4CD2" w14:paraId="0500AAF4" w14:textId="77777777" w:rsidTr="00B65B9B">
        <w:trPr>
          <w:trHeight w:val="283"/>
        </w:trPr>
        <w:tc>
          <w:tcPr>
            <w:tcW w:w="10196" w:type="dxa"/>
            <w:gridSpan w:val="7"/>
            <w:tcBorders>
              <w:top w:val="nil"/>
              <w:left w:val="nil"/>
              <w:bottom w:val="nil"/>
              <w:right w:val="nil"/>
            </w:tcBorders>
            <w:vAlign w:val="center"/>
          </w:tcPr>
          <w:p w14:paraId="5E4B2CC0" w14:textId="77777777" w:rsidR="00B65B9B" w:rsidRPr="00B65B9B" w:rsidRDefault="00B65B9B" w:rsidP="00B65B9B">
            <w:pPr>
              <w:pStyle w:val="Normalstyle"/>
              <w:jc w:val="center"/>
              <w:rPr>
                <w:b/>
                <w:bCs/>
                <w:color w:val="000000"/>
                <w:sz w:val="32"/>
                <w:szCs w:val="32"/>
              </w:rPr>
            </w:pPr>
          </w:p>
        </w:tc>
      </w:tr>
      <w:tr w:rsidR="00B65B9B" w:rsidRPr="007A4CD2" w14:paraId="1043ED36" w14:textId="77777777" w:rsidTr="00795B34">
        <w:trPr>
          <w:trHeight w:val="397"/>
        </w:trPr>
        <w:tc>
          <w:tcPr>
            <w:tcW w:w="10196" w:type="dxa"/>
            <w:gridSpan w:val="7"/>
            <w:tcBorders>
              <w:top w:val="nil"/>
              <w:left w:val="nil"/>
              <w:bottom w:val="nil"/>
              <w:right w:val="nil"/>
            </w:tcBorders>
            <w:vAlign w:val="center"/>
          </w:tcPr>
          <w:p w14:paraId="00CDF781" w14:textId="77777777" w:rsidR="00B65B9B" w:rsidRPr="00B65B9B" w:rsidRDefault="00B65B9B" w:rsidP="00B65B9B">
            <w:pPr>
              <w:pStyle w:val="Normalstyle"/>
              <w:jc w:val="center"/>
              <w:rPr>
                <w:b/>
                <w:bCs/>
                <w:color w:val="000000"/>
                <w:sz w:val="32"/>
                <w:szCs w:val="32"/>
              </w:rPr>
            </w:pPr>
            <w:r w:rsidRPr="00B65B9B">
              <w:rPr>
                <w:b/>
                <w:bCs/>
                <w:color w:val="000000"/>
                <w:sz w:val="32"/>
                <w:szCs w:val="32"/>
              </w:rPr>
              <w:t>All applications must be received by:</w:t>
            </w:r>
          </w:p>
          <w:p w14:paraId="4F76811C" w14:textId="0C8E6FA6" w:rsidR="00B65B9B" w:rsidRPr="00EF55BD" w:rsidRDefault="00B65B9B" w:rsidP="00EF55BD">
            <w:pPr>
              <w:pStyle w:val="Normalstyle"/>
              <w:jc w:val="center"/>
              <w:rPr>
                <w:b/>
                <w:sz w:val="32"/>
                <w:szCs w:val="32"/>
              </w:rPr>
            </w:pPr>
            <w:r w:rsidRPr="00B65B9B">
              <w:rPr>
                <w:b/>
                <w:color w:val="000000"/>
                <w:sz w:val="32"/>
                <w:szCs w:val="32"/>
              </w:rPr>
              <w:t>Midnight on Friday 23</w:t>
            </w:r>
            <w:r w:rsidRPr="00B65B9B">
              <w:rPr>
                <w:b/>
                <w:color w:val="000000"/>
                <w:sz w:val="32"/>
                <w:szCs w:val="32"/>
                <w:vertAlign w:val="superscript"/>
              </w:rPr>
              <w:t>rd</w:t>
            </w:r>
            <w:r w:rsidRPr="00B65B9B">
              <w:rPr>
                <w:b/>
                <w:color w:val="000000"/>
                <w:sz w:val="32"/>
                <w:szCs w:val="32"/>
              </w:rPr>
              <w:t xml:space="preserve"> May 2025</w:t>
            </w:r>
          </w:p>
        </w:tc>
      </w:tr>
      <w:tr w:rsidR="00B65B9B" w:rsidRPr="007A4CD2" w14:paraId="72AE619B" w14:textId="77777777" w:rsidTr="00B65B9B">
        <w:trPr>
          <w:trHeight w:val="397"/>
        </w:trPr>
        <w:tc>
          <w:tcPr>
            <w:tcW w:w="5240" w:type="dxa"/>
            <w:gridSpan w:val="5"/>
            <w:tcBorders>
              <w:top w:val="nil"/>
              <w:left w:val="nil"/>
              <w:bottom w:val="nil"/>
              <w:right w:val="nil"/>
            </w:tcBorders>
            <w:vAlign w:val="center"/>
          </w:tcPr>
          <w:p w14:paraId="1F8056B1" w14:textId="77777777" w:rsidR="00B65B9B" w:rsidRDefault="00B65B9B" w:rsidP="00B65B9B">
            <w:pPr>
              <w:pStyle w:val="Normalstyle"/>
              <w:jc w:val="left"/>
              <w:rPr>
                <w:b/>
                <w:bCs/>
                <w:color w:val="000000"/>
                <w:sz w:val="28"/>
                <w:szCs w:val="28"/>
              </w:rPr>
            </w:pPr>
          </w:p>
        </w:tc>
        <w:tc>
          <w:tcPr>
            <w:tcW w:w="4956" w:type="dxa"/>
            <w:gridSpan w:val="2"/>
            <w:tcBorders>
              <w:top w:val="nil"/>
              <w:left w:val="nil"/>
              <w:bottom w:val="nil"/>
              <w:right w:val="nil"/>
            </w:tcBorders>
            <w:vAlign w:val="center"/>
          </w:tcPr>
          <w:p w14:paraId="198A88CA" w14:textId="77777777" w:rsidR="00B65B9B" w:rsidRDefault="00B65B9B" w:rsidP="00CC34F6">
            <w:pPr>
              <w:pStyle w:val="Normalstyle"/>
              <w:jc w:val="left"/>
              <w:rPr>
                <w:bCs/>
                <w:color w:val="000000"/>
                <w:sz w:val="28"/>
                <w:szCs w:val="28"/>
              </w:rPr>
            </w:pPr>
          </w:p>
        </w:tc>
      </w:tr>
    </w:tbl>
    <w:p w14:paraId="789CC2A9" w14:textId="77777777" w:rsidR="00B65B9B" w:rsidRPr="007A4CD2" w:rsidRDefault="00B65B9B">
      <w:pPr>
        <w:pStyle w:val="Normalstyle"/>
        <w:rPr>
          <w:b/>
          <w:bCs/>
          <w:szCs w:val="24"/>
        </w:rPr>
      </w:pPr>
    </w:p>
    <w:sectPr w:rsidR="00B65B9B" w:rsidRPr="007A4CD2" w:rsidSect="00836F14">
      <w:headerReference w:type="even" r:id="rId16"/>
      <w:headerReference w:type="first" r:id="rId17"/>
      <w:pgSz w:w="11906" w:h="16838"/>
      <w:pgMar w:top="851" w:right="851" w:bottom="1134" w:left="851" w:header="567" w:footer="709" w:gutter="0"/>
      <w:pgBorders w:offsetFrom="page">
        <w:top w:val="single" w:sz="18" w:space="15" w:color="24AE4F"/>
        <w:left w:val="single" w:sz="18" w:space="20" w:color="24AE4F"/>
        <w:bottom w:val="single" w:sz="18" w:space="20" w:color="24AE4F"/>
        <w:right w:val="single" w:sz="18" w:space="20" w:color="24AE4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FB9A1" w14:textId="77777777" w:rsidR="00BC579A" w:rsidRDefault="00BC579A" w:rsidP="000F7728">
      <w:r>
        <w:separator/>
      </w:r>
    </w:p>
  </w:endnote>
  <w:endnote w:type="continuationSeparator" w:id="0">
    <w:p w14:paraId="4A548091" w14:textId="77777777" w:rsidR="00BC579A" w:rsidRDefault="00BC579A" w:rsidP="000F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72BFB" w14:textId="77777777" w:rsidR="007A4CD2" w:rsidRDefault="007A4CD2" w:rsidP="0097411C">
    <w:pPr>
      <w:pStyle w:val="Footer"/>
    </w:pPr>
  </w:p>
  <w:p w14:paraId="4B3F0D8E" w14:textId="77777777" w:rsidR="007A4CD2" w:rsidRDefault="007A4CD2" w:rsidP="0097411C">
    <w:pPr>
      <w:pStyle w:val="Footer"/>
    </w:pPr>
    <w:r w:rsidRPr="00E61FC1">
      <w:t xml:space="preserve">North Wales </w:t>
    </w:r>
    <w:r>
      <w:t xml:space="preserve">Biodiversity Officer </w:t>
    </w:r>
    <w:r w:rsidRPr="00E61FC1">
      <w:t>Application Form</w:t>
    </w:r>
    <w:r>
      <w:t xml:space="preserve"> 22.4.25</w:t>
    </w:r>
  </w:p>
  <w:sdt>
    <w:sdtPr>
      <w:id w:val="-1558545742"/>
      <w:docPartObj>
        <w:docPartGallery w:val="Page Numbers (Bottom of Page)"/>
        <w:docPartUnique/>
      </w:docPartObj>
    </w:sdtPr>
    <w:sdtEndPr>
      <w:rPr>
        <w:noProof/>
      </w:rPr>
    </w:sdtEndPr>
    <w:sdtContent>
      <w:p w14:paraId="4CF7E477" w14:textId="77777777" w:rsidR="007A4CD2" w:rsidRDefault="007A4C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0487F0" w14:textId="77777777" w:rsidR="007A4CD2" w:rsidRPr="006C7811" w:rsidRDefault="007A4CD2" w:rsidP="006C7811">
    <w:pPr>
      <w:pStyle w:val="Footer"/>
      <w:tabs>
        <w:tab w:val="center" w:pos="510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54FB8" w14:textId="77777777" w:rsidR="00BC579A" w:rsidRDefault="00BC579A" w:rsidP="000F7728">
      <w:r>
        <w:separator/>
      </w:r>
    </w:p>
  </w:footnote>
  <w:footnote w:type="continuationSeparator" w:id="0">
    <w:p w14:paraId="7C0A1C69" w14:textId="77777777" w:rsidR="00BC579A" w:rsidRDefault="00BC579A" w:rsidP="000F7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9BD7E" w14:textId="239684FF" w:rsidR="007A4CD2" w:rsidRDefault="000E119C">
    <w:pPr>
      <w:pStyle w:val="Header"/>
    </w:pPr>
    <w:r>
      <w:rPr>
        <w:noProof/>
      </w:rPr>
      <w:pict w14:anchorId="6078F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36704" o:spid="_x0000_s1026" type="#_x0000_t75" style="position:absolute;margin-left:0;margin-top:0;width:184.85pt;height:241.85pt;z-index:-251655168;mso-position-horizontal:center;mso-position-horizontal-relative:margin;mso-position-vertical:center;mso-position-vertical-relative:margin" o:allowincell="f">
          <v:imagedata r:id="rId1" o:title="OneVoiceWales-Logo-Stacked-FullColour-RG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D4D29" w14:textId="36F2E9ED" w:rsidR="007A4CD2" w:rsidRDefault="000E119C">
    <w:pPr>
      <w:pStyle w:val="Header"/>
    </w:pPr>
    <w:r>
      <w:rPr>
        <w:noProof/>
      </w:rPr>
      <w:pict w14:anchorId="2097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36705" o:spid="_x0000_s1027" type="#_x0000_t75" style="position:absolute;margin-left:0;margin-top:0;width:184.85pt;height:241.85pt;z-index:-251654144;mso-position-horizontal:center;mso-position-horizontal-relative:margin;mso-position-vertical:center;mso-position-vertical-relative:margin" o:allowincell="f">
          <v:imagedata r:id="rId1" o:title="OneVoiceWales-Logo-Stacked-FullColour-RGB"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E7A3E" w14:textId="2690E857" w:rsidR="007A4CD2" w:rsidRDefault="000E119C">
    <w:pPr>
      <w:pStyle w:val="Header"/>
    </w:pPr>
    <w:r>
      <w:rPr>
        <w:noProof/>
      </w:rPr>
      <w:pict w14:anchorId="202E1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36703" o:spid="_x0000_s1025" type="#_x0000_t75" style="position:absolute;margin-left:0;margin-top:0;width:184.85pt;height:241.85pt;z-index:-251656192;mso-position-horizontal:center;mso-position-horizontal-relative:margin;mso-position-vertical:center;mso-position-vertical-relative:margin" o:allowincell="f">
          <v:imagedata r:id="rId1" o:title="OneVoiceWales-Logo-Stacked-FullColour-RGB"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8DA89" w14:textId="2C5474BD" w:rsidR="007A4CD2" w:rsidRDefault="000E119C">
    <w:pPr>
      <w:pStyle w:val="Header"/>
    </w:pPr>
    <w:r>
      <w:rPr>
        <w:noProof/>
      </w:rPr>
      <w:pict w14:anchorId="3F0F4E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36707" o:spid="_x0000_s1029" type="#_x0000_t75" style="position:absolute;margin-left:0;margin-top:0;width:184.85pt;height:241.85pt;z-index:-251652096;mso-position-horizontal:center;mso-position-horizontal-relative:margin;mso-position-vertical:center;mso-position-vertical-relative:margin" o:allowincell="f">
          <v:imagedata r:id="rId1" o:title="OneVoiceWales-Logo-Stacked-FullColour-RGB"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C8176" w14:textId="247F7B4A" w:rsidR="007A4CD2" w:rsidRDefault="000E119C">
    <w:pPr>
      <w:pStyle w:val="Header"/>
    </w:pPr>
    <w:r>
      <w:rPr>
        <w:noProof/>
      </w:rPr>
      <w:pict w14:anchorId="49A97D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36706" o:spid="_x0000_s1028" type="#_x0000_t75" style="position:absolute;margin-left:0;margin-top:0;width:184.85pt;height:241.85pt;z-index:-251653120;mso-position-horizontal:center;mso-position-horizontal-relative:margin;mso-position-vertical:center;mso-position-vertical-relative:margin" o:allowincell="f">
          <v:imagedata r:id="rId1" o:title="OneVoiceWales-Logo-Stacked-FullColour-RG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0449"/>
    <w:multiLevelType w:val="hybridMultilevel"/>
    <w:tmpl w:val="34FE6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8F30A4"/>
    <w:multiLevelType w:val="hybridMultilevel"/>
    <w:tmpl w:val="6DD4E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FB232EE"/>
    <w:multiLevelType w:val="hybridMultilevel"/>
    <w:tmpl w:val="134211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20185692">
    <w:abstractNumId w:val="0"/>
  </w:num>
  <w:num w:numId="2" w16cid:durableId="1431774539">
    <w:abstractNumId w:val="1"/>
  </w:num>
  <w:num w:numId="3" w16cid:durableId="150414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attachedTemplate r:id="rId1"/>
  <w:documentProtection w:edit="forms" w:enforcement="1" w:cryptProviderType="rsaAES" w:cryptAlgorithmClass="hash" w:cryptAlgorithmType="typeAny" w:cryptAlgorithmSid="14" w:cryptSpinCount="100000" w:hash="8gr+1QiTa/2ciwXMTMoYvikR8oe6FBrxYYWOMcE1KJqv4K5M+tn8lbqpss5elF/pnzKFNmg1DBpqtUoO7C6Dew==" w:salt="Rqd7Il1qZjFGBQmsyWet2w=="/>
  <w:defaultTabStop w:val="720"/>
  <w:characterSpacingControl w:val="doNotCompress"/>
  <w:hdrShapeDefaults>
    <o:shapedefaults v:ext="edit" spidmax="2050">
      <o:colormru v:ext="edit" colors="#fff6dd,white,#fdfff3"/>
    </o:shapedefaults>
    <o:shapelayout v:ext="edit">
      <o:idmap v:ext="edit" data="1"/>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CD2"/>
    <w:rsid w:val="00011805"/>
    <w:rsid w:val="0002243D"/>
    <w:rsid w:val="00031A88"/>
    <w:rsid w:val="00035750"/>
    <w:rsid w:val="00047BF6"/>
    <w:rsid w:val="0006722D"/>
    <w:rsid w:val="000772B7"/>
    <w:rsid w:val="00077FC1"/>
    <w:rsid w:val="0009301F"/>
    <w:rsid w:val="000B0011"/>
    <w:rsid w:val="000D584F"/>
    <w:rsid w:val="000E119C"/>
    <w:rsid w:val="000F7728"/>
    <w:rsid w:val="00113B89"/>
    <w:rsid w:val="0017630D"/>
    <w:rsid w:val="00180E23"/>
    <w:rsid w:val="00183474"/>
    <w:rsid w:val="0019418D"/>
    <w:rsid w:val="00214477"/>
    <w:rsid w:val="002160B9"/>
    <w:rsid w:val="00277AB8"/>
    <w:rsid w:val="00282013"/>
    <w:rsid w:val="00296579"/>
    <w:rsid w:val="002B3FC0"/>
    <w:rsid w:val="002C602B"/>
    <w:rsid w:val="002F3BA8"/>
    <w:rsid w:val="0034021A"/>
    <w:rsid w:val="0034485D"/>
    <w:rsid w:val="0034514B"/>
    <w:rsid w:val="00367F67"/>
    <w:rsid w:val="003778DB"/>
    <w:rsid w:val="00390A76"/>
    <w:rsid w:val="00394D82"/>
    <w:rsid w:val="003A0A2D"/>
    <w:rsid w:val="003A6C39"/>
    <w:rsid w:val="003C1905"/>
    <w:rsid w:val="003D2251"/>
    <w:rsid w:val="003F02B0"/>
    <w:rsid w:val="00401448"/>
    <w:rsid w:val="00427A2A"/>
    <w:rsid w:val="00440ECC"/>
    <w:rsid w:val="00446A4E"/>
    <w:rsid w:val="00446BEC"/>
    <w:rsid w:val="00453031"/>
    <w:rsid w:val="004719CB"/>
    <w:rsid w:val="004845BE"/>
    <w:rsid w:val="004861EA"/>
    <w:rsid w:val="004C5063"/>
    <w:rsid w:val="004E5082"/>
    <w:rsid w:val="004E61D9"/>
    <w:rsid w:val="00502692"/>
    <w:rsid w:val="0050731D"/>
    <w:rsid w:val="00511EF5"/>
    <w:rsid w:val="005305DA"/>
    <w:rsid w:val="005316C6"/>
    <w:rsid w:val="0055110D"/>
    <w:rsid w:val="00565C5B"/>
    <w:rsid w:val="00566344"/>
    <w:rsid w:val="005818F5"/>
    <w:rsid w:val="005E5561"/>
    <w:rsid w:val="006021C6"/>
    <w:rsid w:val="00622A69"/>
    <w:rsid w:val="00627A8D"/>
    <w:rsid w:val="00644C21"/>
    <w:rsid w:val="00655D24"/>
    <w:rsid w:val="00681579"/>
    <w:rsid w:val="00690F1D"/>
    <w:rsid w:val="00696B49"/>
    <w:rsid w:val="006C3534"/>
    <w:rsid w:val="006D4EB7"/>
    <w:rsid w:val="0070512D"/>
    <w:rsid w:val="00727B62"/>
    <w:rsid w:val="00735654"/>
    <w:rsid w:val="00736A78"/>
    <w:rsid w:val="0075374F"/>
    <w:rsid w:val="007538BB"/>
    <w:rsid w:val="00754491"/>
    <w:rsid w:val="007A4CD2"/>
    <w:rsid w:val="007C2979"/>
    <w:rsid w:val="007D0363"/>
    <w:rsid w:val="00803489"/>
    <w:rsid w:val="008072DE"/>
    <w:rsid w:val="00817321"/>
    <w:rsid w:val="00827DBC"/>
    <w:rsid w:val="00836F14"/>
    <w:rsid w:val="008479C5"/>
    <w:rsid w:val="00851C8A"/>
    <w:rsid w:val="00857D84"/>
    <w:rsid w:val="00893001"/>
    <w:rsid w:val="008A3D67"/>
    <w:rsid w:val="008A550B"/>
    <w:rsid w:val="008B0DA4"/>
    <w:rsid w:val="008D04EB"/>
    <w:rsid w:val="008D1251"/>
    <w:rsid w:val="008D3F4B"/>
    <w:rsid w:val="008E1D2E"/>
    <w:rsid w:val="008F45E3"/>
    <w:rsid w:val="00941D5C"/>
    <w:rsid w:val="00960748"/>
    <w:rsid w:val="00990346"/>
    <w:rsid w:val="0099280D"/>
    <w:rsid w:val="009E66C6"/>
    <w:rsid w:val="009E6E1C"/>
    <w:rsid w:val="009F5C8D"/>
    <w:rsid w:val="00A33EAB"/>
    <w:rsid w:val="00A7017A"/>
    <w:rsid w:val="00A92C6B"/>
    <w:rsid w:val="00AC3963"/>
    <w:rsid w:val="00AC4B3C"/>
    <w:rsid w:val="00AC6163"/>
    <w:rsid w:val="00AE3782"/>
    <w:rsid w:val="00AE7271"/>
    <w:rsid w:val="00AF0DE7"/>
    <w:rsid w:val="00B2363A"/>
    <w:rsid w:val="00B23903"/>
    <w:rsid w:val="00B264C9"/>
    <w:rsid w:val="00B31544"/>
    <w:rsid w:val="00B65B9B"/>
    <w:rsid w:val="00B734AA"/>
    <w:rsid w:val="00B74443"/>
    <w:rsid w:val="00BA0A5F"/>
    <w:rsid w:val="00BC579A"/>
    <w:rsid w:val="00C05059"/>
    <w:rsid w:val="00C063E7"/>
    <w:rsid w:val="00C21C2E"/>
    <w:rsid w:val="00C264BB"/>
    <w:rsid w:val="00C54FB9"/>
    <w:rsid w:val="00C5759D"/>
    <w:rsid w:val="00C76651"/>
    <w:rsid w:val="00C91C6E"/>
    <w:rsid w:val="00CA71E1"/>
    <w:rsid w:val="00CB25A1"/>
    <w:rsid w:val="00CB642F"/>
    <w:rsid w:val="00CC34F6"/>
    <w:rsid w:val="00CC62D4"/>
    <w:rsid w:val="00CE1BE0"/>
    <w:rsid w:val="00CE3EAA"/>
    <w:rsid w:val="00CF5802"/>
    <w:rsid w:val="00CF5EAE"/>
    <w:rsid w:val="00CF6A5B"/>
    <w:rsid w:val="00D01E6C"/>
    <w:rsid w:val="00D14D05"/>
    <w:rsid w:val="00D21615"/>
    <w:rsid w:val="00D216E2"/>
    <w:rsid w:val="00D43041"/>
    <w:rsid w:val="00D43E29"/>
    <w:rsid w:val="00D46E3D"/>
    <w:rsid w:val="00D56F51"/>
    <w:rsid w:val="00D74A13"/>
    <w:rsid w:val="00D87C65"/>
    <w:rsid w:val="00D922A9"/>
    <w:rsid w:val="00D93184"/>
    <w:rsid w:val="00DD570B"/>
    <w:rsid w:val="00DE4371"/>
    <w:rsid w:val="00E040C5"/>
    <w:rsid w:val="00E2628B"/>
    <w:rsid w:val="00E50F7A"/>
    <w:rsid w:val="00E741B5"/>
    <w:rsid w:val="00E85A05"/>
    <w:rsid w:val="00E9331B"/>
    <w:rsid w:val="00E97287"/>
    <w:rsid w:val="00EC6C0A"/>
    <w:rsid w:val="00EE00A0"/>
    <w:rsid w:val="00EE26C0"/>
    <w:rsid w:val="00EF055E"/>
    <w:rsid w:val="00EF55BD"/>
    <w:rsid w:val="00EF560E"/>
    <w:rsid w:val="00EF6A29"/>
    <w:rsid w:val="00F407B4"/>
    <w:rsid w:val="00F43434"/>
    <w:rsid w:val="00F46145"/>
    <w:rsid w:val="00F75179"/>
    <w:rsid w:val="00F75C02"/>
    <w:rsid w:val="00F9079F"/>
    <w:rsid w:val="00F97722"/>
    <w:rsid w:val="00FA2EB0"/>
    <w:rsid w:val="00FA3DFB"/>
    <w:rsid w:val="00FA46E9"/>
    <w:rsid w:val="00FB08CA"/>
    <w:rsid w:val="00FB2B53"/>
    <w:rsid w:val="00FD32CE"/>
    <w:rsid w:val="00FE6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f6dd,white,#fdfff3"/>
    </o:shapedefaults>
    <o:shapelayout v:ext="edit">
      <o:idmap v:ext="edit" data="2"/>
    </o:shapelayout>
  </w:shapeDefaults>
  <w:decimalSymbol w:val="."/>
  <w:listSeparator w:val=","/>
  <w14:docId w14:val="5F4F85C7"/>
  <w15:chartTrackingRefBased/>
  <w15:docId w15:val="{0158967E-193C-4F07-AC13-2E0F4E2A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CD2"/>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style>
  <w:style w:type="paragraph" w:styleId="Heading1">
    <w:name w:val="heading 1"/>
    <w:basedOn w:val="Normalstyle"/>
    <w:next w:val="Normalstyle"/>
    <w:link w:val="Heading1Char"/>
    <w:autoRedefine/>
    <w:uiPriority w:val="9"/>
    <w:qFormat/>
    <w:rsid w:val="007A4CD2"/>
    <w:pPr>
      <w:keepNext/>
      <w:keepLines/>
      <w:spacing w:before="240"/>
      <w:jc w:val="center"/>
      <w:outlineLvl w:val="0"/>
    </w:pPr>
    <w:rPr>
      <w:rFonts w:eastAsiaTheme="majorEastAsia" w:cstheme="majorBidi"/>
      <w:b/>
      <w:color w:val="2F5496" w:themeColor="accent1" w:themeShade="BF"/>
      <w:sz w:val="32"/>
      <w:szCs w:val="32"/>
    </w:rPr>
  </w:style>
  <w:style w:type="paragraph" w:styleId="Heading2">
    <w:name w:val="heading 2"/>
    <w:basedOn w:val="Normalstyle"/>
    <w:next w:val="Normalstyle"/>
    <w:link w:val="Heading2Char"/>
    <w:autoRedefine/>
    <w:unhideWhenUsed/>
    <w:qFormat/>
    <w:rsid w:val="00E85A05"/>
    <w:pPr>
      <w:keepNext/>
      <w:keepLines/>
      <w:spacing w:before="40"/>
      <w:outlineLvl w:val="1"/>
    </w:pPr>
    <w:rPr>
      <w:rFonts w:eastAsiaTheme="majorEastAsia" w:cstheme="majorBidi"/>
      <w:b/>
      <w:color w:val="2F5496" w:themeColor="accent1" w:themeShade="BF"/>
      <w:szCs w:val="28"/>
    </w:rPr>
  </w:style>
  <w:style w:type="paragraph" w:styleId="Heading3">
    <w:name w:val="heading 3"/>
    <w:basedOn w:val="Normal"/>
    <w:next w:val="Normal"/>
    <w:link w:val="Heading3Char"/>
    <w:qFormat/>
    <w:rsid w:val="007A4CD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rFonts w:ascii="Arial" w:hAnsi="Arial" w:cs="Arial"/>
      <w:i/>
      <w:iCs/>
      <w:sz w:val="22"/>
    </w:rPr>
  </w:style>
  <w:style w:type="paragraph" w:styleId="Heading4">
    <w:name w:val="heading 4"/>
    <w:basedOn w:val="Normal"/>
    <w:next w:val="Normal"/>
    <w:link w:val="Heading4Char"/>
    <w:qFormat/>
    <w:rsid w:val="007A4CD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outlineLvl w:val="3"/>
    </w:pPr>
    <w:rPr>
      <w:rFonts w:ascii="Arial" w:hAnsi="Arial"/>
      <w:b/>
      <w:i/>
      <w:iCs/>
      <w:color w:val="000000"/>
      <w:sz w:val="22"/>
    </w:rPr>
  </w:style>
  <w:style w:type="paragraph" w:styleId="Heading5">
    <w:name w:val="heading 5"/>
    <w:basedOn w:val="Normal"/>
    <w:next w:val="Normal"/>
    <w:link w:val="Heading5Char"/>
    <w:qFormat/>
    <w:rsid w:val="007A4CD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rPr>
      <w:rFonts w:ascii="Arial" w:hAnsi="Arial"/>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tyle">
    <w:name w:val="Normal style"/>
    <w:basedOn w:val="Normal"/>
    <w:link w:val="NormalstyleChar"/>
    <w:qFormat/>
    <w:rsid w:val="002160B9"/>
    <w:pPr>
      <w:jc w:val="both"/>
    </w:pPr>
    <w:rPr>
      <w:rFonts w:ascii="Aptos" w:hAnsi="Aptos"/>
      <w:sz w:val="24"/>
      <w:szCs w:val="18"/>
    </w:rPr>
  </w:style>
  <w:style w:type="character" w:customStyle="1" w:styleId="NormalstyleChar">
    <w:name w:val="Normal style Char"/>
    <w:basedOn w:val="DefaultParagraphFont"/>
    <w:link w:val="Normalstyle"/>
    <w:rsid w:val="002160B9"/>
    <w:rPr>
      <w:rFonts w:ascii="Aptos" w:eastAsia="Times New Roman" w:hAnsi="Aptos" w:cs="Times New Roman"/>
      <w:kern w:val="0"/>
      <w:sz w:val="24"/>
      <w:szCs w:val="18"/>
      <w14:ligatures w14:val="none"/>
    </w:rPr>
  </w:style>
  <w:style w:type="paragraph" w:styleId="NoSpacing">
    <w:name w:val="No Spacing"/>
    <w:uiPriority w:val="1"/>
    <w:qFormat/>
    <w:rsid w:val="00A92C6B"/>
    <w:pPr>
      <w:spacing w:after="0" w:line="240" w:lineRule="auto"/>
    </w:pPr>
  </w:style>
  <w:style w:type="character" w:customStyle="1" w:styleId="Heading1Char">
    <w:name w:val="Heading 1 Char"/>
    <w:basedOn w:val="DefaultParagraphFont"/>
    <w:link w:val="Heading1"/>
    <w:uiPriority w:val="9"/>
    <w:rsid w:val="007A4CD2"/>
    <w:rPr>
      <w:rFonts w:ascii="Aptos" w:eastAsiaTheme="majorEastAsia" w:hAnsi="Aptos" w:cstheme="majorBidi"/>
      <w:b/>
      <w:color w:val="2F5496" w:themeColor="accent1" w:themeShade="BF"/>
      <w:kern w:val="0"/>
      <w:sz w:val="32"/>
      <w:szCs w:val="32"/>
    </w:rPr>
  </w:style>
  <w:style w:type="character" w:customStyle="1" w:styleId="Heading2Char">
    <w:name w:val="Heading 2 Char"/>
    <w:basedOn w:val="DefaultParagraphFont"/>
    <w:link w:val="Heading2"/>
    <w:rsid w:val="00E85A05"/>
    <w:rPr>
      <w:rFonts w:ascii="Aptos" w:eastAsiaTheme="majorEastAsia" w:hAnsi="Aptos" w:cstheme="majorBidi"/>
      <w:b/>
      <w:color w:val="2F5496" w:themeColor="accent1" w:themeShade="BF"/>
      <w:kern w:val="0"/>
      <w:sz w:val="28"/>
      <w:szCs w:val="28"/>
    </w:rPr>
  </w:style>
  <w:style w:type="paragraph" w:styleId="Header">
    <w:name w:val="header"/>
    <w:basedOn w:val="Normal"/>
    <w:link w:val="HeaderChar"/>
    <w:uiPriority w:val="99"/>
    <w:unhideWhenUsed/>
    <w:rsid w:val="000F7728"/>
    <w:pPr>
      <w:tabs>
        <w:tab w:val="center" w:pos="4513"/>
        <w:tab w:val="right" w:pos="9026"/>
      </w:tabs>
    </w:pPr>
  </w:style>
  <w:style w:type="character" w:customStyle="1" w:styleId="HeaderChar">
    <w:name w:val="Header Char"/>
    <w:basedOn w:val="DefaultParagraphFont"/>
    <w:link w:val="Header"/>
    <w:uiPriority w:val="99"/>
    <w:rsid w:val="000F7728"/>
  </w:style>
  <w:style w:type="paragraph" w:styleId="Footer">
    <w:name w:val="footer"/>
    <w:basedOn w:val="Normal"/>
    <w:link w:val="FooterChar"/>
    <w:uiPriority w:val="99"/>
    <w:unhideWhenUsed/>
    <w:rsid w:val="000F7728"/>
    <w:pPr>
      <w:tabs>
        <w:tab w:val="center" w:pos="4513"/>
        <w:tab w:val="right" w:pos="9026"/>
      </w:tabs>
    </w:pPr>
  </w:style>
  <w:style w:type="character" w:customStyle="1" w:styleId="FooterChar">
    <w:name w:val="Footer Char"/>
    <w:basedOn w:val="DefaultParagraphFont"/>
    <w:link w:val="Footer"/>
    <w:uiPriority w:val="99"/>
    <w:rsid w:val="000F7728"/>
  </w:style>
  <w:style w:type="paragraph" w:styleId="ListParagraph">
    <w:name w:val="List Paragraph"/>
    <w:basedOn w:val="Normal"/>
    <w:uiPriority w:val="34"/>
    <w:qFormat/>
    <w:rsid w:val="008D3F4B"/>
    <w:pPr>
      <w:ind w:left="720"/>
    </w:pPr>
  </w:style>
  <w:style w:type="character" w:customStyle="1" w:styleId="Heading3Char">
    <w:name w:val="Heading 3 Char"/>
    <w:basedOn w:val="DefaultParagraphFont"/>
    <w:link w:val="Heading3"/>
    <w:rsid w:val="007A4CD2"/>
    <w:rPr>
      <w:rFonts w:ascii="Arial" w:eastAsia="Times New Roman" w:hAnsi="Arial" w:cs="Arial"/>
      <w:i/>
      <w:iCs/>
      <w:kern w:val="0"/>
      <w:szCs w:val="20"/>
      <w14:ligatures w14:val="none"/>
    </w:rPr>
  </w:style>
  <w:style w:type="character" w:customStyle="1" w:styleId="Heading4Char">
    <w:name w:val="Heading 4 Char"/>
    <w:basedOn w:val="DefaultParagraphFont"/>
    <w:link w:val="Heading4"/>
    <w:rsid w:val="007A4CD2"/>
    <w:rPr>
      <w:rFonts w:ascii="Arial" w:eastAsia="Times New Roman" w:hAnsi="Arial" w:cs="Times New Roman"/>
      <w:b/>
      <w:i/>
      <w:iCs/>
      <w:color w:val="000000"/>
      <w:kern w:val="0"/>
      <w:szCs w:val="20"/>
      <w14:ligatures w14:val="none"/>
    </w:rPr>
  </w:style>
  <w:style w:type="character" w:customStyle="1" w:styleId="Heading5Char">
    <w:name w:val="Heading 5 Char"/>
    <w:basedOn w:val="DefaultParagraphFont"/>
    <w:link w:val="Heading5"/>
    <w:rsid w:val="007A4CD2"/>
    <w:rPr>
      <w:rFonts w:ascii="Arial" w:eastAsia="Times New Roman" w:hAnsi="Arial" w:cs="Times New Roman"/>
      <w:b/>
      <w:bCs/>
      <w:color w:val="000000"/>
      <w:kern w:val="0"/>
      <w:szCs w:val="20"/>
      <w14:ligatures w14:val="none"/>
    </w:rPr>
  </w:style>
  <w:style w:type="paragraph" w:styleId="BodyText">
    <w:name w:val="Body Text"/>
    <w:basedOn w:val="Normal"/>
    <w:link w:val="BodyTextChar"/>
    <w:rsid w:val="007A4C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both"/>
    </w:pPr>
    <w:rPr>
      <w:rFonts w:ascii="Comic Sans MS" w:hAnsi="Comic Sans MS"/>
      <w:color w:val="000000"/>
      <w:sz w:val="22"/>
    </w:rPr>
  </w:style>
  <w:style w:type="character" w:customStyle="1" w:styleId="BodyTextChar">
    <w:name w:val="Body Text Char"/>
    <w:basedOn w:val="DefaultParagraphFont"/>
    <w:link w:val="BodyText"/>
    <w:rsid w:val="007A4CD2"/>
    <w:rPr>
      <w:rFonts w:ascii="Comic Sans MS" w:eastAsia="Times New Roman" w:hAnsi="Comic Sans MS" w:cs="Times New Roman"/>
      <w:color w:val="000000"/>
      <w:kern w:val="0"/>
      <w:szCs w:val="20"/>
      <w14:ligatures w14:val="none"/>
    </w:rPr>
  </w:style>
  <w:style w:type="paragraph" w:styleId="BodyText2">
    <w:name w:val="Body Text 2"/>
    <w:basedOn w:val="Normal"/>
    <w:link w:val="BodyText2Char"/>
    <w:rsid w:val="007A4C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jc w:val="both"/>
    </w:pPr>
    <w:rPr>
      <w:rFonts w:ascii="Comic Sans MS" w:hAnsi="Comic Sans MS"/>
      <w:color w:val="000000"/>
      <w:sz w:val="18"/>
    </w:rPr>
  </w:style>
  <w:style w:type="character" w:customStyle="1" w:styleId="BodyText2Char">
    <w:name w:val="Body Text 2 Char"/>
    <w:basedOn w:val="DefaultParagraphFont"/>
    <w:link w:val="BodyText2"/>
    <w:rsid w:val="007A4CD2"/>
    <w:rPr>
      <w:rFonts w:ascii="Comic Sans MS" w:eastAsia="Times New Roman" w:hAnsi="Comic Sans MS" w:cs="Times New Roman"/>
      <w:color w:val="000000"/>
      <w:kern w:val="0"/>
      <w:sz w:val="18"/>
      <w:szCs w:val="20"/>
      <w14:ligatures w14:val="none"/>
    </w:rPr>
  </w:style>
  <w:style w:type="paragraph" w:styleId="BodyText3">
    <w:name w:val="Body Text 3"/>
    <w:basedOn w:val="Normal"/>
    <w:link w:val="BodyText3Char"/>
    <w:rsid w:val="007A4C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25"/>
      </w:tabs>
      <w:jc w:val="both"/>
    </w:pPr>
    <w:rPr>
      <w:rFonts w:ascii="Arial" w:hAnsi="Arial"/>
      <w:i/>
      <w:iCs/>
      <w:color w:val="000000"/>
      <w:sz w:val="18"/>
    </w:rPr>
  </w:style>
  <w:style w:type="character" w:customStyle="1" w:styleId="BodyText3Char">
    <w:name w:val="Body Text 3 Char"/>
    <w:basedOn w:val="DefaultParagraphFont"/>
    <w:link w:val="BodyText3"/>
    <w:rsid w:val="007A4CD2"/>
    <w:rPr>
      <w:rFonts w:ascii="Arial" w:eastAsia="Times New Roman" w:hAnsi="Arial" w:cs="Times New Roman"/>
      <w:i/>
      <w:iCs/>
      <w:color w:val="000000"/>
      <w:kern w:val="0"/>
      <w:sz w:val="18"/>
      <w:szCs w:val="20"/>
      <w14:ligatures w14:val="none"/>
    </w:rPr>
  </w:style>
  <w:style w:type="character" w:styleId="Hyperlink">
    <w:name w:val="Hyperlink"/>
    <w:rsid w:val="007A4CD2"/>
    <w:rPr>
      <w:color w:val="0000FF"/>
      <w:u w:val="single"/>
    </w:rPr>
  </w:style>
  <w:style w:type="paragraph" w:styleId="Title">
    <w:name w:val="Title"/>
    <w:basedOn w:val="Normal"/>
    <w:next w:val="Normal"/>
    <w:link w:val="TitleChar"/>
    <w:uiPriority w:val="10"/>
    <w:qFormat/>
    <w:rsid w:val="007A4CD2"/>
    <w:pPr>
      <w:contextualSpacing/>
      <w:jc w:val="center"/>
    </w:pPr>
    <w:rPr>
      <w:rFonts w:ascii="Aptos" w:eastAsiaTheme="majorEastAsia" w:hAnsi="Aptos" w:cstheme="majorBidi"/>
      <w:b/>
      <w:bCs/>
      <w:color w:val="0070C0"/>
      <w:spacing w:val="-10"/>
      <w:kern w:val="28"/>
      <w:sz w:val="56"/>
      <w:szCs w:val="56"/>
    </w:rPr>
  </w:style>
  <w:style w:type="character" w:customStyle="1" w:styleId="TitleChar">
    <w:name w:val="Title Char"/>
    <w:basedOn w:val="DefaultParagraphFont"/>
    <w:link w:val="Title"/>
    <w:uiPriority w:val="10"/>
    <w:rsid w:val="007A4CD2"/>
    <w:rPr>
      <w:rFonts w:ascii="Aptos" w:eastAsiaTheme="majorEastAsia" w:hAnsi="Aptos" w:cstheme="majorBidi"/>
      <w:b/>
      <w:bCs/>
      <w:color w:val="0070C0"/>
      <w:spacing w:val="-10"/>
      <w:kern w:val="28"/>
      <w:sz w:val="56"/>
      <w:szCs w:val="56"/>
      <w14:ligatures w14:val="none"/>
    </w:rPr>
  </w:style>
  <w:style w:type="character" w:styleId="PlaceholderText">
    <w:name w:val="Placeholder Text"/>
    <w:basedOn w:val="DefaultParagraphFont"/>
    <w:uiPriority w:val="99"/>
    <w:semiHidden/>
    <w:rsid w:val="002C602B"/>
    <w:rPr>
      <w:color w:val="666666"/>
    </w:rPr>
  </w:style>
  <w:style w:type="character" w:customStyle="1" w:styleId="fillinginforms">
    <w:name w:val="filling in forms"/>
    <w:basedOn w:val="DefaultParagraphFont"/>
    <w:uiPriority w:val="1"/>
    <w:qFormat/>
    <w:rsid w:val="007D0363"/>
    <w:rPr>
      <w:rFonts w:ascii="Aptos" w:hAnsi="Aptos"/>
      <w:sz w:val="24"/>
    </w:rPr>
  </w:style>
  <w:style w:type="character" w:customStyle="1" w:styleId="fillingin">
    <w:name w:val="filling in"/>
    <w:basedOn w:val="DefaultParagraphFont"/>
    <w:uiPriority w:val="1"/>
    <w:qFormat/>
    <w:rsid w:val="007D0363"/>
    <w:rPr>
      <w:rFonts w:ascii="Aptos" w:hAnsi="Aptos"/>
      <w:sz w:val="24"/>
    </w:rPr>
  </w:style>
  <w:style w:type="character" w:customStyle="1" w:styleId="Style1">
    <w:name w:val="Style1"/>
    <w:basedOn w:val="DefaultParagraphFont"/>
    <w:uiPriority w:val="1"/>
    <w:qFormat/>
    <w:rsid w:val="00851C8A"/>
    <w:rPr>
      <w:rFonts w:ascii="Aptos" w:hAnsi="Aptos"/>
      <w:color w:val="000000" w:themeColor="text1"/>
      <w:sz w:val="24"/>
    </w:rPr>
  </w:style>
  <w:style w:type="character" w:customStyle="1" w:styleId="tick">
    <w:name w:val="tick"/>
    <w:basedOn w:val="DefaultParagraphFont"/>
    <w:uiPriority w:val="1"/>
    <w:rsid w:val="00AC6163"/>
    <w:rPr>
      <w:b/>
      <w:sz w:val="28"/>
    </w:rPr>
  </w:style>
  <w:style w:type="character" w:styleId="UnresolvedMention">
    <w:name w:val="Unresolved Mention"/>
    <w:basedOn w:val="DefaultParagraphFont"/>
    <w:uiPriority w:val="99"/>
    <w:semiHidden/>
    <w:unhideWhenUsed/>
    <w:rsid w:val="00F97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593518">
      <w:bodyDiv w:val="1"/>
      <w:marLeft w:val="0"/>
      <w:marRight w:val="0"/>
      <w:marTop w:val="0"/>
      <w:marBottom w:val="0"/>
      <w:divBdr>
        <w:top w:val="none" w:sz="0" w:space="0" w:color="auto"/>
        <w:left w:val="none" w:sz="0" w:space="0" w:color="auto"/>
        <w:bottom w:val="none" w:sz="0" w:space="0" w:color="auto"/>
        <w:right w:val="none" w:sz="0" w:space="0" w:color="auto"/>
      </w:divBdr>
    </w:div>
    <w:div w:id="157700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jonathan.lazenbyOVW@gmail.com" TargetMode="Externa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entera.cymru/wp-content/uploads/2024/09/Fframwaith-ALTE-Framework-Menter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OneDrive%20-%20One%20Voice%20Wales\Desktop\Documents\Custom%20Office%20Templates\Normal%20page%20with%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959A5F4C4C43BBA6F84BBFDDE1F421"/>
        <w:category>
          <w:name w:val="General"/>
          <w:gallery w:val="placeholder"/>
        </w:category>
        <w:types>
          <w:type w:val="bbPlcHdr"/>
        </w:types>
        <w:behaviors>
          <w:behavior w:val="content"/>
        </w:behaviors>
        <w:guid w:val="{DF9B01C7-9CB9-4E1D-A7FD-34454714461D}"/>
      </w:docPartPr>
      <w:docPartBody>
        <w:p w:rsidR="00921E04" w:rsidRDefault="00795360" w:rsidP="00795360">
          <w:pPr>
            <w:pStyle w:val="82959A5F4C4C43BBA6F84BBFDDE1F4213"/>
          </w:pPr>
          <w:r w:rsidRPr="00851C8A">
            <w:rPr>
              <w:rStyle w:val="PlaceholderText"/>
              <w:rFonts w:eastAsiaTheme="minorHAnsi"/>
              <w:color w:val="000000" w:themeColor="text1"/>
            </w:rPr>
            <w:t>Click or t</w:t>
          </w:r>
          <w:r w:rsidRPr="00851C8A">
            <w:rPr>
              <w:rStyle w:val="PlaceholderText"/>
              <w:color w:val="000000" w:themeColor="text1"/>
            </w:rPr>
            <w:t>a</w:t>
          </w:r>
          <w:r w:rsidRPr="00851C8A">
            <w:rPr>
              <w:rStyle w:val="PlaceholderText"/>
              <w:rFonts w:eastAsiaTheme="minorHAnsi"/>
              <w:color w:val="000000" w:themeColor="text1"/>
            </w:rPr>
            <w:t>p here to enter text.</w:t>
          </w:r>
        </w:p>
      </w:docPartBody>
    </w:docPart>
    <w:docPart>
      <w:docPartPr>
        <w:name w:val="2D60A78545CE483E9D2B268585A09684"/>
        <w:category>
          <w:name w:val="General"/>
          <w:gallery w:val="placeholder"/>
        </w:category>
        <w:types>
          <w:type w:val="bbPlcHdr"/>
        </w:types>
        <w:behaviors>
          <w:behavior w:val="content"/>
        </w:behaviors>
        <w:guid w:val="{4E6DACAB-D942-46CF-A710-E74A825D8019}"/>
      </w:docPartPr>
      <w:docPartBody>
        <w:p w:rsidR="00921E04" w:rsidRDefault="00795360" w:rsidP="00795360">
          <w:pPr>
            <w:pStyle w:val="2D60A78545CE483E9D2B268585A096844"/>
          </w:pPr>
          <w:r w:rsidRPr="00851C8A">
            <w:rPr>
              <w:rStyle w:val="PlaceholderText"/>
              <w:rFonts w:eastAsiaTheme="minorHAnsi"/>
              <w:color w:val="000000" w:themeColor="text1"/>
              <w:szCs w:val="24"/>
            </w:rPr>
            <w:t>Click or tap here to enter text.</w:t>
          </w:r>
        </w:p>
      </w:docPartBody>
    </w:docPart>
    <w:docPart>
      <w:docPartPr>
        <w:name w:val="3ADFF9C2816941AD97881FC8C529CE5D"/>
        <w:category>
          <w:name w:val="General"/>
          <w:gallery w:val="placeholder"/>
        </w:category>
        <w:types>
          <w:type w:val="bbPlcHdr"/>
        </w:types>
        <w:behaviors>
          <w:behavior w:val="content"/>
        </w:behaviors>
        <w:guid w:val="{4B54FA3C-7475-435B-9CB1-99F362E75AB1}"/>
      </w:docPartPr>
      <w:docPartBody>
        <w:p w:rsidR="00921E04" w:rsidRDefault="00795360" w:rsidP="00795360">
          <w:pPr>
            <w:pStyle w:val="3ADFF9C2816941AD97881FC8C529CE5D4"/>
          </w:pPr>
          <w:r w:rsidRPr="00851C8A">
            <w:rPr>
              <w:rStyle w:val="PlaceholderText"/>
              <w:rFonts w:eastAsiaTheme="minorHAnsi"/>
              <w:color w:val="000000" w:themeColor="text1"/>
              <w:szCs w:val="24"/>
            </w:rPr>
            <w:t>Click or tap here to enter text.</w:t>
          </w:r>
        </w:p>
      </w:docPartBody>
    </w:docPart>
    <w:docPart>
      <w:docPartPr>
        <w:name w:val="612B5DB7D8614ECF9181512294B2BBC6"/>
        <w:category>
          <w:name w:val="General"/>
          <w:gallery w:val="placeholder"/>
        </w:category>
        <w:types>
          <w:type w:val="bbPlcHdr"/>
        </w:types>
        <w:behaviors>
          <w:behavior w:val="content"/>
        </w:behaviors>
        <w:guid w:val="{0DBAD7FE-750B-42B4-A264-8BBCB45FEF23}"/>
      </w:docPartPr>
      <w:docPartBody>
        <w:p w:rsidR="00921E04" w:rsidRDefault="00795360" w:rsidP="00795360">
          <w:pPr>
            <w:pStyle w:val="612B5DB7D8614ECF9181512294B2BBC64"/>
          </w:pPr>
          <w:r w:rsidRPr="00851C8A">
            <w:rPr>
              <w:rStyle w:val="PlaceholderText"/>
              <w:rFonts w:eastAsiaTheme="minorHAnsi"/>
              <w:color w:val="000000" w:themeColor="text1"/>
              <w:szCs w:val="24"/>
            </w:rPr>
            <w:t>Click or tap here to enter text.</w:t>
          </w:r>
        </w:p>
      </w:docPartBody>
    </w:docPart>
    <w:docPart>
      <w:docPartPr>
        <w:name w:val="0223E54401AA4255A037F13076E593E8"/>
        <w:category>
          <w:name w:val="General"/>
          <w:gallery w:val="placeholder"/>
        </w:category>
        <w:types>
          <w:type w:val="bbPlcHdr"/>
        </w:types>
        <w:behaviors>
          <w:behavior w:val="content"/>
        </w:behaviors>
        <w:guid w:val="{858972EA-97EB-47B9-8819-9B94511674DB}"/>
      </w:docPartPr>
      <w:docPartBody>
        <w:p w:rsidR="00921E04" w:rsidRDefault="00795360" w:rsidP="00795360">
          <w:pPr>
            <w:pStyle w:val="0223E54401AA4255A037F13076E593E84"/>
          </w:pPr>
          <w:r w:rsidRPr="00851C8A">
            <w:rPr>
              <w:rStyle w:val="PlaceholderText"/>
              <w:rFonts w:eastAsiaTheme="minorHAnsi"/>
              <w:color w:val="000000" w:themeColor="text1"/>
              <w:szCs w:val="24"/>
            </w:rPr>
            <w:t>Click or tap here to enter text.</w:t>
          </w:r>
        </w:p>
      </w:docPartBody>
    </w:docPart>
    <w:docPart>
      <w:docPartPr>
        <w:name w:val="F51A4B143F4D474AB224AD5E889B80BE"/>
        <w:category>
          <w:name w:val="General"/>
          <w:gallery w:val="placeholder"/>
        </w:category>
        <w:types>
          <w:type w:val="bbPlcHdr"/>
        </w:types>
        <w:behaviors>
          <w:behavior w:val="content"/>
        </w:behaviors>
        <w:guid w:val="{FCF5F66C-D092-4DEB-90C9-9713ACA2C5F6}"/>
      </w:docPartPr>
      <w:docPartBody>
        <w:p w:rsidR="00921E04" w:rsidRDefault="00795360" w:rsidP="00795360">
          <w:pPr>
            <w:pStyle w:val="F51A4B143F4D474AB224AD5E889B80BE4"/>
          </w:pPr>
          <w:r w:rsidRPr="00851C8A">
            <w:rPr>
              <w:rStyle w:val="PlaceholderText"/>
              <w:rFonts w:eastAsiaTheme="minorHAnsi"/>
              <w:color w:val="000000" w:themeColor="text1"/>
              <w:szCs w:val="24"/>
            </w:rPr>
            <w:t>Click or tap here to enter text.</w:t>
          </w:r>
        </w:p>
      </w:docPartBody>
    </w:docPart>
    <w:docPart>
      <w:docPartPr>
        <w:name w:val="089A3B6E1BEB4E3FB6D440375F866BFA"/>
        <w:category>
          <w:name w:val="General"/>
          <w:gallery w:val="placeholder"/>
        </w:category>
        <w:types>
          <w:type w:val="bbPlcHdr"/>
        </w:types>
        <w:behaviors>
          <w:behavior w:val="content"/>
        </w:behaviors>
        <w:guid w:val="{46C38F00-CF04-45E3-A231-20752FD68CCF}"/>
      </w:docPartPr>
      <w:docPartBody>
        <w:p w:rsidR="00921E04" w:rsidRDefault="00795360" w:rsidP="00795360">
          <w:pPr>
            <w:pStyle w:val="089A3B6E1BEB4E3FB6D440375F866BFA4"/>
          </w:pPr>
          <w:r w:rsidRPr="00851C8A">
            <w:rPr>
              <w:rStyle w:val="PlaceholderText"/>
              <w:rFonts w:eastAsiaTheme="minorHAnsi"/>
              <w:color w:val="000000" w:themeColor="text1"/>
              <w:szCs w:val="24"/>
            </w:rPr>
            <w:t>Click or tap here to enter text.</w:t>
          </w:r>
        </w:p>
      </w:docPartBody>
    </w:docPart>
    <w:docPart>
      <w:docPartPr>
        <w:name w:val="92E3E85113F4474B9D888C4BD4BDC944"/>
        <w:category>
          <w:name w:val="General"/>
          <w:gallery w:val="placeholder"/>
        </w:category>
        <w:types>
          <w:type w:val="bbPlcHdr"/>
        </w:types>
        <w:behaviors>
          <w:behavior w:val="content"/>
        </w:behaviors>
        <w:guid w:val="{384ECCCC-B629-4846-87A7-CFE8472172A0}"/>
      </w:docPartPr>
      <w:docPartBody>
        <w:p w:rsidR="00921E04" w:rsidRDefault="00795360" w:rsidP="00795360">
          <w:pPr>
            <w:pStyle w:val="92E3E85113F4474B9D888C4BD4BDC9444"/>
          </w:pPr>
          <w:r w:rsidRPr="00851C8A">
            <w:rPr>
              <w:rStyle w:val="PlaceholderText"/>
              <w:rFonts w:eastAsiaTheme="minorHAnsi"/>
              <w:color w:val="000000" w:themeColor="text1"/>
              <w:szCs w:val="24"/>
            </w:rPr>
            <w:t>Click or tap here to enter text.</w:t>
          </w:r>
        </w:p>
      </w:docPartBody>
    </w:docPart>
    <w:docPart>
      <w:docPartPr>
        <w:name w:val="BDDCCCDE590949F990EEAD89ED39BA91"/>
        <w:category>
          <w:name w:val="General"/>
          <w:gallery w:val="placeholder"/>
        </w:category>
        <w:types>
          <w:type w:val="bbPlcHdr"/>
        </w:types>
        <w:behaviors>
          <w:behavior w:val="content"/>
        </w:behaviors>
        <w:guid w:val="{57F44371-E195-41C6-93D3-7DDFD19A91DE}"/>
      </w:docPartPr>
      <w:docPartBody>
        <w:p w:rsidR="00921E04" w:rsidRDefault="00795360" w:rsidP="00795360">
          <w:pPr>
            <w:pStyle w:val="BDDCCCDE590949F990EEAD89ED39BA914"/>
          </w:pPr>
          <w:r w:rsidRPr="00851C8A">
            <w:rPr>
              <w:rStyle w:val="PlaceholderText"/>
              <w:rFonts w:eastAsiaTheme="minorHAnsi"/>
              <w:color w:val="000000" w:themeColor="text1"/>
              <w:szCs w:val="24"/>
            </w:rPr>
            <w:t>Click or tap here to enter text.</w:t>
          </w:r>
        </w:p>
      </w:docPartBody>
    </w:docPart>
    <w:docPart>
      <w:docPartPr>
        <w:name w:val="1D39201C58E64EAA8B1EF9C3EAC7E1F0"/>
        <w:category>
          <w:name w:val="General"/>
          <w:gallery w:val="placeholder"/>
        </w:category>
        <w:types>
          <w:type w:val="bbPlcHdr"/>
        </w:types>
        <w:behaviors>
          <w:behavior w:val="content"/>
        </w:behaviors>
        <w:guid w:val="{91D71AB4-8565-4CD1-80C8-8C31D256DE15}"/>
      </w:docPartPr>
      <w:docPartBody>
        <w:p w:rsidR="00921E04" w:rsidRDefault="00795360" w:rsidP="00795360">
          <w:pPr>
            <w:pStyle w:val="1D39201C58E64EAA8B1EF9C3EAC7E1F04"/>
          </w:pPr>
          <w:r w:rsidRPr="00851C8A">
            <w:rPr>
              <w:rStyle w:val="PlaceholderText"/>
              <w:rFonts w:eastAsiaTheme="minorHAnsi"/>
              <w:color w:val="000000" w:themeColor="text1"/>
              <w:szCs w:val="24"/>
            </w:rPr>
            <w:t>Click or tap here to enter text.</w:t>
          </w:r>
        </w:p>
      </w:docPartBody>
    </w:docPart>
    <w:docPart>
      <w:docPartPr>
        <w:name w:val="B0AA2FAE72884BF49717837462500BA2"/>
        <w:category>
          <w:name w:val="General"/>
          <w:gallery w:val="placeholder"/>
        </w:category>
        <w:types>
          <w:type w:val="bbPlcHdr"/>
        </w:types>
        <w:behaviors>
          <w:behavior w:val="content"/>
        </w:behaviors>
        <w:guid w:val="{8E717D8D-57D4-4A12-9EF0-74DDCD179FFC}"/>
      </w:docPartPr>
      <w:docPartBody>
        <w:p w:rsidR="00921E04" w:rsidRDefault="00795360" w:rsidP="00795360">
          <w:pPr>
            <w:pStyle w:val="B0AA2FAE72884BF49717837462500BA24"/>
          </w:pPr>
          <w:r w:rsidRPr="00851C8A">
            <w:rPr>
              <w:rStyle w:val="PlaceholderText"/>
              <w:rFonts w:eastAsiaTheme="minorHAnsi"/>
              <w:color w:val="000000" w:themeColor="text1"/>
              <w:szCs w:val="24"/>
            </w:rPr>
            <w:t>Click or tap here to enter text.</w:t>
          </w:r>
        </w:p>
      </w:docPartBody>
    </w:docPart>
    <w:docPart>
      <w:docPartPr>
        <w:name w:val="F34D65AB23BA4B37A0491CFB83A01FCC"/>
        <w:category>
          <w:name w:val="General"/>
          <w:gallery w:val="placeholder"/>
        </w:category>
        <w:types>
          <w:type w:val="bbPlcHdr"/>
        </w:types>
        <w:behaviors>
          <w:behavior w:val="content"/>
        </w:behaviors>
        <w:guid w:val="{A98484B4-EE25-4336-9B81-CEE0C2B76E40}"/>
      </w:docPartPr>
      <w:docPartBody>
        <w:p w:rsidR="00921E04" w:rsidRDefault="00795360" w:rsidP="00795360">
          <w:pPr>
            <w:pStyle w:val="F34D65AB23BA4B37A0491CFB83A01FCC4"/>
          </w:pPr>
          <w:r w:rsidRPr="00851C8A">
            <w:rPr>
              <w:rStyle w:val="PlaceholderText"/>
              <w:rFonts w:eastAsiaTheme="minorHAnsi"/>
              <w:color w:val="000000" w:themeColor="text1"/>
              <w:szCs w:val="24"/>
            </w:rPr>
            <w:t>Click or tap here to enter text.</w:t>
          </w:r>
        </w:p>
      </w:docPartBody>
    </w:docPart>
    <w:docPart>
      <w:docPartPr>
        <w:name w:val="5B82E76221334A43AED1ABBD79CB9D56"/>
        <w:category>
          <w:name w:val="General"/>
          <w:gallery w:val="placeholder"/>
        </w:category>
        <w:types>
          <w:type w:val="bbPlcHdr"/>
        </w:types>
        <w:behaviors>
          <w:behavior w:val="content"/>
        </w:behaviors>
        <w:guid w:val="{EEC11284-3E0A-4516-AD84-25270242493B}"/>
      </w:docPartPr>
      <w:docPartBody>
        <w:p w:rsidR="00921E04" w:rsidRDefault="00795360" w:rsidP="00795360">
          <w:pPr>
            <w:pStyle w:val="5B82E76221334A43AED1ABBD79CB9D564"/>
          </w:pPr>
          <w:r w:rsidRPr="00851C8A">
            <w:rPr>
              <w:rStyle w:val="PlaceholderText"/>
              <w:rFonts w:eastAsiaTheme="minorHAnsi"/>
              <w:color w:val="000000" w:themeColor="text1"/>
              <w:szCs w:val="24"/>
            </w:rPr>
            <w:t>Click or tap here to enter text.</w:t>
          </w:r>
        </w:p>
      </w:docPartBody>
    </w:docPart>
    <w:docPart>
      <w:docPartPr>
        <w:name w:val="FAAE4BDE52B44CEC85B74DCEDC48A4E4"/>
        <w:category>
          <w:name w:val="General"/>
          <w:gallery w:val="placeholder"/>
        </w:category>
        <w:types>
          <w:type w:val="bbPlcHdr"/>
        </w:types>
        <w:behaviors>
          <w:behavior w:val="content"/>
        </w:behaviors>
        <w:guid w:val="{008F8CC1-0E27-4165-9CF7-8D64984ABDFF}"/>
      </w:docPartPr>
      <w:docPartBody>
        <w:p w:rsidR="00921E04" w:rsidRDefault="00795360" w:rsidP="00795360">
          <w:pPr>
            <w:pStyle w:val="FAAE4BDE52B44CEC85B74DCEDC48A4E44"/>
          </w:pPr>
          <w:r w:rsidRPr="00851C8A">
            <w:rPr>
              <w:rStyle w:val="PlaceholderText"/>
              <w:rFonts w:eastAsiaTheme="minorHAnsi"/>
              <w:color w:val="000000" w:themeColor="text1"/>
              <w:szCs w:val="24"/>
            </w:rPr>
            <w:t>Click or tap here to enter text.</w:t>
          </w:r>
        </w:p>
      </w:docPartBody>
    </w:docPart>
    <w:docPart>
      <w:docPartPr>
        <w:name w:val="FAB8AD0F098A4EBDBAC6F7CD07E143F6"/>
        <w:category>
          <w:name w:val="General"/>
          <w:gallery w:val="placeholder"/>
        </w:category>
        <w:types>
          <w:type w:val="bbPlcHdr"/>
        </w:types>
        <w:behaviors>
          <w:behavior w:val="content"/>
        </w:behaviors>
        <w:guid w:val="{0B8226ED-2FA1-4C98-BA44-2475621E7E76}"/>
      </w:docPartPr>
      <w:docPartBody>
        <w:p w:rsidR="00921E04" w:rsidRDefault="00795360" w:rsidP="00795360">
          <w:pPr>
            <w:pStyle w:val="FAB8AD0F098A4EBDBAC6F7CD07E143F64"/>
          </w:pPr>
          <w:r w:rsidRPr="00851C8A">
            <w:rPr>
              <w:rStyle w:val="PlaceholderText"/>
              <w:rFonts w:eastAsiaTheme="minorHAnsi"/>
              <w:color w:val="000000" w:themeColor="text1"/>
              <w:szCs w:val="24"/>
            </w:rPr>
            <w:t>Click or tap here to enter text.</w:t>
          </w:r>
        </w:p>
      </w:docPartBody>
    </w:docPart>
    <w:docPart>
      <w:docPartPr>
        <w:name w:val="4D27FB906D6240698321955D2C6E4A89"/>
        <w:category>
          <w:name w:val="General"/>
          <w:gallery w:val="placeholder"/>
        </w:category>
        <w:types>
          <w:type w:val="bbPlcHdr"/>
        </w:types>
        <w:behaviors>
          <w:behavior w:val="content"/>
        </w:behaviors>
        <w:guid w:val="{06297184-2295-4A44-9EAB-2E289AAFDE02}"/>
      </w:docPartPr>
      <w:docPartBody>
        <w:p w:rsidR="00921E04" w:rsidRDefault="00795360" w:rsidP="00795360">
          <w:pPr>
            <w:pStyle w:val="4D27FB906D6240698321955D2C6E4A894"/>
          </w:pPr>
          <w:r w:rsidRPr="00851C8A">
            <w:rPr>
              <w:rStyle w:val="PlaceholderText"/>
              <w:rFonts w:eastAsiaTheme="minorHAnsi"/>
              <w:color w:val="000000" w:themeColor="text1"/>
              <w:szCs w:val="24"/>
            </w:rPr>
            <w:t>Click or tap here to enter text.</w:t>
          </w:r>
        </w:p>
      </w:docPartBody>
    </w:docPart>
    <w:docPart>
      <w:docPartPr>
        <w:name w:val="419D17593E0C4C23915FC0F06BA92B47"/>
        <w:category>
          <w:name w:val="General"/>
          <w:gallery w:val="placeholder"/>
        </w:category>
        <w:types>
          <w:type w:val="bbPlcHdr"/>
        </w:types>
        <w:behaviors>
          <w:behavior w:val="content"/>
        </w:behaviors>
        <w:guid w:val="{53406475-82E2-4182-BCB2-43D28BCAF961}"/>
      </w:docPartPr>
      <w:docPartBody>
        <w:p w:rsidR="00921E04" w:rsidRDefault="00795360" w:rsidP="00795360">
          <w:pPr>
            <w:pStyle w:val="419D17593E0C4C23915FC0F06BA92B474"/>
          </w:pPr>
          <w:r w:rsidRPr="00851C8A">
            <w:rPr>
              <w:rStyle w:val="PlaceholderText"/>
              <w:rFonts w:eastAsiaTheme="minorHAnsi"/>
              <w:color w:val="000000" w:themeColor="text1"/>
              <w:szCs w:val="24"/>
            </w:rPr>
            <w:t>Click or tap here to enter text.</w:t>
          </w:r>
        </w:p>
      </w:docPartBody>
    </w:docPart>
    <w:docPart>
      <w:docPartPr>
        <w:name w:val="EBBC12D1F43D4C1D893310DEB51B6D17"/>
        <w:category>
          <w:name w:val="General"/>
          <w:gallery w:val="placeholder"/>
        </w:category>
        <w:types>
          <w:type w:val="bbPlcHdr"/>
        </w:types>
        <w:behaviors>
          <w:behavior w:val="content"/>
        </w:behaviors>
        <w:guid w:val="{5E877758-E5CF-4A44-9AA4-8EDA23C2C527}"/>
      </w:docPartPr>
      <w:docPartBody>
        <w:p w:rsidR="00921E04" w:rsidRDefault="00795360" w:rsidP="00795360">
          <w:pPr>
            <w:pStyle w:val="EBBC12D1F43D4C1D893310DEB51B6D174"/>
          </w:pPr>
          <w:r w:rsidRPr="00851C8A">
            <w:rPr>
              <w:rStyle w:val="PlaceholderText"/>
              <w:rFonts w:eastAsiaTheme="minorHAnsi"/>
              <w:color w:val="000000" w:themeColor="text1"/>
              <w:szCs w:val="24"/>
            </w:rPr>
            <w:t>Click or tap here to enter text.</w:t>
          </w:r>
        </w:p>
      </w:docPartBody>
    </w:docPart>
    <w:docPart>
      <w:docPartPr>
        <w:name w:val="CA7ADA1903AD4AC3B9FB50EC92846E0C"/>
        <w:category>
          <w:name w:val="General"/>
          <w:gallery w:val="placeholder"/>
        </w:category>
        <w:types>
          <w:type w:val="bbPlcHdr"/>
        </w:types>
        <w:behaviors>
          <w:behavior w:val="content"/>
        </w:behaviors>
        <w:guid w:val="{4CE06849-0635-4D67-B4E5-C0809303DB9D}"/>
      </w:docPartPr>
      <w:docPartBody>
        <w:p w:rsidR="00921E04" w:rsidRDefault="00795360" w:rsidP="00795360">
          <w:pPr>
            <w:pStyle w:val="CA7ADA1903AD4AC3B9FB50EC92846E0C4"/>
          </w:pPr>
          <w:r w:rsidRPr="00851C8A">
            <w:rPr>
              <w:rStyle w:val="PlaceholderText"/>
              <w:rFonts w:eastAsiaTheme="minorHAnsi"/>
              <w:color w:val="000000" w:themeColor="text1"/>
              <w:szCs w:val="24"/>
            </w:rPr>
            <w:t>Click or tap here to enter text.</w:t>
          </w:r>
        </w:p>
      </w:docPartBody>
    </w:docPart>
    <w:docPart>
      <w:docPartPr>
        <w:name w:val="78CD97988E6C45A8BC6912E3D3E9D959"/>
        <w:category>
          <w:name w:val="General"/>
          <w:gallery w:val="placeholder"/>
        </w:category>
        <w:types>
          <w:type w:val="bbPlcHdr"/>
        </w:types>
        <w:behaviors>
          <w:behavior w:val="content"/>
        </w:behaviors>
        <w:guid w:val="{0EFFC03B-F6CB-4E7A-B3EC-69D5B303AE7A}"/>
      </w:docPartPr>
      <w:docPartBody>
        <w:p w:rsidR="00921E04" w:rsidRDefault="00795360" w:rsidP="00795360">
          <w:pPr>
            <w:pStyle w:val="78CD97988E6C45A8BC6912E3D3E9D9594"/>
          </w:pPr>
          <w:r w:rsidRPr="00851C8A">
            <w:rPr>
              <w:rStyle w:val="PlaceholderText"/>
              <w:rFonts w:eastAsiaTheme="minorHAnsi"/>
              <w:color w:val="000000" w:themeColor="text1"/>
              <w:szCs w:val="24"/>
            </w:rPr>
            <w:t>Click or tap here to enter text.</w:t>
          </w:r>
        </w:p>
      </w:docPartBody>
    </w:docPart>
    <w:docPart>
      <w:docPartPr>
        <w:name w:val="3C9BF2F82EBA4966ABD3FDE1865FFA9F"/>
        <w:category>
          <w:name w:val="General"/>
          <w:gallery w:val="placeholder"/>
        </w:category>
        <w:types>
          <w:type w:val="bbPlcHdr"/>
        </w:types>
        <w:behaviors>
          <w:behavior w:val="content"/>
        </w:behaviors>
        <w:guid w:val="{4C6449AE-EA08-4A05-848C-6F0905429369}"/>
      </w:docPartPr>
      <w:docPartBody>
        <w:p w:rsidR="00921E04" w:rsidRDefault="00795360" w:rsidP="00795360">
          <w:pPr>
            <w:pStyle w:val="3C9BF2F82EBA4966ABD3FDE1865FFA9F4"/>
          </w:pPr>
          <w:r w:rsidRPr="00851C8A">
            <w:rPr>
              <w:rStyle w:val="PlaceholderText"/>
              <w:rFonts w:eastAsiaTheme="minorHAnsi"/>
              <w:color w:val="000000" w:themeColor="text1"/>
              <w:szCs w:val="24"/>
            </w:rPr>
            <w:t>Click or tap here to enter text.</w:t>
          </w:r>
        </w:p>
      </w:docPartBody>
    </w:docPart>
    <w:docPart>
      <w:docPartPr>
        <w:name w:val="969F1C8A126346AAB1156A6991B14E49"/>
        <w:category>
          <w:name w:val="General"/>
          <w:gallery w:val="placeholder"/>
        </w:category>
        <w:types>
          <w:type w:val="bbPlcHdr"/>
        </w:types>
        <w:behaviors>
          <w:behavior w:val="content"/>
        </w:behaviors>
        <w:guid w:val="{B35737FA-4F7E-4DBB-9ADF-DB35B5A9FFCA}"/>
      </w:docPartPr>
      <w:docPartBody>
        <w:p w:rsidR="00921E04" w:rsidRDefault="00795360" w:rsidP="00795360">
          <w:pPr>
            <w:pStyle w:val="969F1C8A126346AAB1156A6991B14E494"/>
          </w:pPr>
          <w:r w:rsidRPr="00851C8A">
            <w:rPr>
              <w:rStyle w:val="PlaceholderText"/>
              <w:rFonts w:eastAsiaTheme="minorHAnsi"/>
              <w:color w:val="000000" w:themeColor="text1"/>
              <w:szCs w:val="24"/>
            </w:rPr>
            <w:t>Click or tap here to enter text.</w:t>
          </w:r>
        </w:p>
      </w:docPartBody>
    </w:docPart>
    <w:docPart>
      <w:docPartPr>
        <w:name w:val="A23D7F434FD64A9FB634D878FE8D6B07"/>
        <w:category>
          <w:name w:val="General"/>
          <w:gallery w:val="placeholder"/>
        </w:category>
        <w:types>
          <w:type w:val="bbPlcHdr"/>
        </w:types>
        <w:behaviors>
          <w:behavior w:val="content"/>
        </w:behaviors>
        <w:guid w:val="{D6D51F49-1CB3-4193-9B14-7E7A79593D6B}"/>
      </w:docPartPr>
      <w:docPartBody>
        <w:p w:rsidR="00921E04" w:rsidRDefault="00795360" w:rsidP="00795360">
          <w:pPr>
            <w:pStyle w:val="A23D7F434FD64A9FB634D878FE8D6B074"/>
          </w:pPr>
          <w:r w:rsidRPr="00851C8A">
            <w:rPr>
              <w:rStyle w:val="PlaceholderText"/>
              <w:rFonts w:eastAsiaTheme="minorHAnsi"/>
              <w:color w:val="000000" w:themeColor="text1"/>
              <w:szCs w:val="24"/>
            </w:rPr>
            <w:t>Click or tap here to enter text.</w:t>
          </w:r>
        </w:p>
      </w:docPartBody>
    </w:docPart>
    <w:docPart>
      <w:docPartPr>
        <w:name w:val="E50354B9F0A64DFDA15C023FA2239E0A"/>
        <w:category>
          <w:name w:val="General"/>
          <w:gallery w:val="placeholder"/>
        </w:category>
        <w:types>
          <w:type w:val="bbPlcHdr"/>
        </w:types>
        <w:behaviors>
          <w:behavior w:val="content"/>
        </w:behaviors>
        <w:guid w:val="{9DC9E153-137F-4702-978D-E99091F89581}"/>
      </w:docPartPr>
      <w:docPartBody>
        <w:p w:rsidR="00921E04" w:rsidRDefault="00795360" w:rsidP="00795360">
          <w:pPr>
            <w:pStyle w:val="E50354B9F0A64DFDA15C023FA2239E0A4"/>
          </w:pPr>
          <w:r w:rsidRPr="00851C8A">
            <w:rPr>
              <w:rStyle w:val="PlaceholderText"/>
              <w:rFonts w:eastAsiaTheme="minorHAnsi"/>
              <w:color w:val="000000" w:themeColor="text1"/>
              <w:szCs w:val="24"/>
            </w:rPr>
            <w:t>Click or tap here to enter text.</w:t>
          </w:r>
        </w:p>
      </w:docPartBody>
    </w:docPart>
    <w:docPart>
      <w:docPartPr>
        <w:name w:val="58DF5D4B6393491BB96D20D869932BA4"/>
        <w:category>
          <w:name w:val="General"/>
          <w:gallery w:val="placeholder"/>
        </w:category>
        <w:types>
          <w:type w:val="bbPlcHdr"/>
        </w:types>
        <w:behaviors>
          <w:behavior w:val="content"/>
        </w:behaviors>
        <w:guid w:val="{A2432469-7151-4174-B840-A175495D6766}"/>
      </w:docPartPr>
      <w:docPartBody>
        <w:p w:rsidR="00921E04" w:rsidRDefault="00795360" w:rsidP="00795360">
          <w:pPr>
            <w:pStyle w:val="58DF5D4B6393491BB96D20D869932BA44"/>
          </w:pPr>
          <w:r w:rsidRPr="00851C8A">
            <w:rPr>
              <w:rStyle w:val="PlaceholderText"/>
              <w:rFonts w:eastAsiaTheme="minorHAnsi"/>
              <w:color w:val="000000" w:themeColor="text1"/>
              <w:szCs w:val="24"/>
            </w:rPr>
            <w:t>Click or tap here to enter text.</w:t>
          </w:r>
        </w:p>
      </w:docPartBody>
    </w:docPart>
    <w:docPart>
      <w:docPartPr>
        <w:name w:val="03A29058E773499F9DB6A9A0D42B20B4"/>
        <w:category>
          <w:name w:val="General"/>
          <w:gallery w:val="placeholder"/>
        </w:category>
        <w:types>
          <w:type w:val="bbPlcHdr"/>
        </w:types>
        <w:behaviors>
          <w:behavior w:val="content"/>
        </w:behaviors>
        <w:guid w:val="{2D803515-2C50-4782-B621-0024B6769721}"/>
      </w:docPartPr>
      <w:docPartBody>
        <w:p w:rsidR="00921E04" w:rsidRDefault="00795360" w:rsidP="00795360">
          <w:pPr>
            <w:pStyle w:val="03A29058E773499F9DB6A9A0D42B20B44"/>
          </w:pPr>
          <w:r w:rsidRPr="00851C8A">
            <w:rPr>
              <w:rStyle w:val="PlaceholderText"/>
              <w:rFonts w:eastAsiaTheme="minorHAnsi"/>
              <w:color w:val="000000" w:themeColor="text1"/>
              <w:szCs w:val="24"/>
            </w:rPr>
            <w:t>Click or tap here to enter text.</w:t>
          </w:r>
        </w:p>
      </w:docPartBody>
    </w:docPart>
    <w:docPart>
      <w:docPartPr>
        <w:name w:val="9EADD14D02D04755BB263BAF11F66C93"/>
        <w:category>
          <w:name w:val="General"/>
          <w:gallery w:val="placeholder"/>
        </w:category>
        <w:types>
          <w:type w:val="bbPlcHdr"/>
        </w:types>
        <w:behaviors>
          <w:behavior w:val="content"/>
        </w:behaviors>
        <w:guid w:val="{B3C8C9F4-AD78-4A8C-A16A-589A5CA397E3}"/>
      </w:docPartPr>
      <w:docPartBody>
        <w:p w:rsidR="00921E04" w:rsidRDefault="00795360" w:rsidP="00795360">
          <w:pPr>
            <w:pStyle w:val="9EADD14D02D04755BB263BAF11F66C934"/>
          </w:pPr>
          <w:r w:rsidRPr="00851C8A">
            <w:rPr>
              <w:rStyle w:val="PlaceholderText"/>
              <w:rFonts w:eastAsiaTheme="minorHAnsi"/>
              <w:color w:val="000000" w:themeColor="text1"/>
              <w:szCs w:val="24"/>
            </w:rPr>
            <w:t>Click or tap here to enter text.</w:t>
          </w:r>
        </w:p>
      </w:docPartBody>
    </w:docPart>
    <w:docPart>
      <w:docPartPr>
        <w:name w:val="10B5FC609DFC4ECDBBB9088B9C9B6E73"/>
        <w:category>
          <w:name w:val="General"/>
          <w:gallery w:val="placeholder"/>
        </w:category>
        <w:types>
          <w:type w:val="bbPlcHdr"/>
        </w:types>
        <w:behaviors>
          <w:behavior w:val="content"/>
        </w:behaviors>
        <w:guid w:val="{E0EDF1BA-7158-47D9-B56D-C4038F66EB6B}"/>
      </w:docPartPr>
      <w:docPartBody>
        <w:p w:rsidR="00921E04" w:rsidRDefault="00795360" w:rsidP="00795360">
          <w:pPr>
            <w:pStyle w:val="10B5FC609DFC4ECDBBB9088B9C9B6E734"/>
          </w:pPr>
          <w:r w:rsidRPr="00851C8A">
            <w:rPr>
              <w:rStyle w:val="PlaceholderText"/>
              <w:rFonts w:eastAsiaTheme="minorHAnsi"/>
              <w:color w:val="000000" w:themeColor="text1"/>
              <w:szCs w:val="24"/>
            </w:rPr>
            <w:t>Click or tap here to enter text.</w:t>
          </w:r>
        </w:p>
      </w:docPartBody>
    </w:docPart>
    <w:docPart>
      <w:docPartPr>
        <w:name w:val="C24962AA68204DF08599FA355E8BEB80"/>
        <w:category>
          <w:name w:val="General"/>
          <w:gallery w:val="placeholder"/>
        </w:category>
        <w:types>
          <w:type w:val="bbPlcHdr"/>
        </w:types>
        <w:behaviors>
          <w:behavior w:val="content"/>
        </w:behaviors>
        <w:guid w:val="{3872D63A-FC85-4A54-8229-2ACB23212143}"/>
      </w:docPartPr>
      <w:docPartBody>
        <w:p w:rsidR="00921E04" w:rsidRDefault="00795360" w:rsidP="00795360">
          <w:pPr>
            <w:pStyle w:val="C24962AA68204DF08599FA355E8BEB804"/>
          </w:pPr>
          <w:r w:rsidRPr="00851C8A">
            <w:rPr>
              <w:rStyle w:val="PlaceholderText"/>
              <w:rFonts w:eastAsiaTheme="minorHAnsi"/>
              <w:color w:val="000000" w:themeColor="text1"/>
              <w:szCs w:val="24"/>
            </w:rPr>
            <w:t>Click or tap here to enter text.</w:t>
          </w:r>
        </w:p>
      </w:docPartBody>
    </w:docPart>
    <w:docPart>
      <w:docPartPr>
        <w:name w:val="55CF1FB85BAD4794860E4CF83188A6DD"/>
        <w:category>
          <w:name w:val="General"/>
          <w:gallery w:val="placeholder"/>
        </w:category>
        <w:types>
          <w:type w:val="bbPlcHdr"/>
        </w:types>
        <w:behaviors>
          <w:behavior w:val="content"/>
        </w:behaviors>
        <w:guid w:val="{24D9B1A7-E9C7-4E91-A175-3FF7F3FA653F}"/>
      </w:docPartPr>
      <w:docPartBody>
        <w:p w:rsidR="00921E04" w:rsidRDefault="00795360" w:rsidP="00795360">
          <w:pPr>
            <w:pStyle w:val="55CF1FB85BAD4794860E4CF83188A6DD4"/>
          </w:pPr>
          <w:r w:rsidRPr="00851C8A">
            <w:rPr>
              <w:rStyle w:val="PlaceholderText"/>
              <w:rFonts w:eastAsiaTheme="minorHAnsi"/>
              <w:color w:val="000000" w:themeColor="text1"/>
              <w:szCs w:val="24"/>
            </w:rPr>
            <w:t>Click or tap here to enter text.</w:t>
          </w:r>
        </w:p>
      </w:docPartBody>
    </w:docPart>
    <w:docPart>
      <w:docPartPr>
        <w:name w:val="62AD596DF198485AB33666715916846E"/>
        <w:category>
          <w:name w:val="General"/>
          <w:gallery w:val="placeholder"/>
        </w:category>
        <w:types>
          <w:type w:val="bbPlcHdr"/>
        </w:types>
        <w:behaviors>
          <w:behavior w:val="content"/>
        </w:behaviors>
        <w:guid w:val="{1FF4CE10-2EDA-4CF8-B195-4BC9948F3DE2}"/>
      </w:docPartPr>
      <w:docPartBody>
        <w:p w:rsidR="00921E04" w:rsidRDefault="00795360" w:rsidP="00795360">
          <w:pPr>
            <w:pStyle w:val="62AD596DF198485AB33666715916846E4"/>
          </w:pPr>
          <w:r w:rsidRPr="002D6D81">
            <w:rPr>
              <w:rStyle w:val="PlaceholderText"/>
              <w:rFonts w:eastAsiaTheme="minorHAnsi"/>
              <w:color w:val="000000" w:themeColor="text1"/>
              <w:szCs w:val="24"/>
            </w:rPr>
            <w:t>Click or tap here to enter text.</w:t>
          </w:r>
        </w:p>
      </w:docPartBody>
    </w:docPart>
    <w:docPart>
      <w:docPartPr>
        <w:name w:val="6A0953141A194BACBAD76A3F14D8E2B8"/>
        <w:category>
          <w:name w:val="General"/>
          <w:gallery w:val="placeholder"/>
        </w:category>
        <w:types>
          <w:type w:val="bbPlcHdr"/>
        </w:types>
        <w:behaviors>
          <w:behavior w:val="content"/>
        </w:behaviors>
        <w:guid w:val="{A1CAD09B-78E9-42A4-8FA9-CDCEE539C2FC}"/>
      </w:docPartPr>
      <w:docPartBody>
        <w:p w:rsidR="00921E04" w:rsidRDefault="00795360" w:rsidP="00795360">
          <w:pPr>
            <w:pStyle w:val="6A0953141A194BACBAD76A3F14D8E2B84"/>
          </w:pPr>
          <w:r w:rsidRPr="002D6D81">
            <w:rPr>
              <w:rStyle w:val="PlaceholderText"/>
              <w:rFonts w:eastAsiaTheme="minorHAnsi"/>
              <w:color w:val="000000" w:themeColor="text1"/>
              <w:szCs w:val="24"/>
            </w:rPr>
            <w:t>Click or tap here to enter text.</w:t>
          </w:r>
        </w:p>
      </w:docPartBody>
    </w:docPart>
    <w:docPart>
      <w:docPartPr>
        <w:name w:val="5515334274F24E488395178D8B8532D8"/>
        <w:category>
          <w:name w:val="General"/>
          <w:gallery w:val="placeholder"/>
        </w:category>
        <w:types>
          <w:type w:val="bbPlcHdr"/>
        </w:types>
        <w:behaviors>
          <w:behavior w:val="content"/>
        </w:behaviors>
        <w:guid w:val="{DD7FCB6A-3E9F-410E-824E-15FE52D4B066}"/>
      </w:docPartPr>
      <w:docPartBody>
        <w:p w:rsidR="00921E04" w:rsidRDefault="00795360" w:rsidP="00795360">
          <w:pPr>
            <w:pStyle w:val="5515334274F24E488395178D8B8532D84"/>
          </w:pPr>
          <w:r w:rsidRPr="002D6D81">
            <w:rPr>
              <w:rStyle w:val="PlaceholderText"/>
              <w:rFonts w:eastAsiaTheme="minorHAnsi"/>
              <w:color w:val="000000" w:themeColor="text1"/>
              <w:szCs w:val="24"/>
            </w:rPr>
            <w:t>Click or tap here to enter text.</w:t>
          </w:r>
        </w:p>
      </w:docPartBody>
    </w:docPart>
    <w:docPart>
      <w:docPartPr>
        <w:name w:val="C73D1F76B7974CE2AB4DA15940E1C1B4"/>
        <w:category>
          <w:name w:val="General"/>
          <w:gallery w:val="placeholder"/>
        </w:category>
        <w:types>
          <w:type w:val="bbPlcHdr"/>
        </w:types>
        <w:behaviors>
          <w:behavior w:val="content"/>
        </w:behaviors>
        <w:guid w:val="{1AADE467-2D4B-467D-BEB6-DC7FCBC278C9}"/>
      </w:docPartPr>
      <w:docPartBody>
        <w:p w:rsidR="00921E04" w:rsidRDefault="00795360" w:rsidP="00795360">
          <w:pPr>
            <w:pStyle w:val="C73D1F76B7974CE2AB4DA15940E1C1B44"/>
          </w:pPr>
          <w:r w:rsidRPr="002D6D81">
            <w:rPr>
              <w:rStyle w:val="PlaceholderText"/>
              <w:rFonts w:eastAsiaTheme="minorHAnsi"/>
              <w:color w:val="000000" w:themeColor="text1"/>
              <w:szCs w:val="24"/>
            </w:rPr>
            <w:t>Click or tap here to enter text.</w:t>
          </w:r>
        </w:p>
      </w:docPartBody>
    </w:docPart>
    <w:docPart>
      <w:docPartPr>
        <w:name w:val="EFC12EAC79D44264A9DEEF909DD2B48E"/>
        <w:category>
          <w:name w:val="General"/>
          <w:gallery w:val="placeholder"/>
        </w:category>
        <w:types>
          <w:type w:val="bbPlcHdr"/>
        </w:types>
        <w:behaviors>
          <w:behavior w:val="content"/>
        </w:behaviors>
        <w:guid w:val="{6B97C90D-1007-4FEB-B5CD-997120C6AE1B}"/>
      </w:docPartPr>
      <w:docPartBody>
        <w:p w:rsidR="00921E04" w:rsidRDefault="00795360" w:rsidP="00795360">
          <w:pPr>
            <w:pStyle w:val="EFC12EAC79D44264A9DEEF909DD2B48E4"/>
          </w:pPr>
          <w:r w:rsidRPr="002D6D81">
            <w:rPr>
              <w:rStyle w:val="PlaceholderText"/>
              <w:rFonts w:eastAsiaTheme="minorHAnsi"/>
              <w:color w:val="000000" w:themeColor="text1"/>
              <w:szCs w:val="24"/>
            </w:rPr>
            <w:t>Click or tap here to enter text.</w:t>
          </w:r>
        </w:p>
      </w:docPartBody>
    </w:docPart>
    <w:docPart>
      <w:docPartPr>
        <w:name w:val="9DF95EFB804F4218890CFA399B0CB0CE"/>
        <w:category>
          <w:name w:val="General"/>
          <w:gallery w:val="placeholder"/>
        </w:category>
        <w:types>
          <w:type w:val="bbPlcHdr"/>
        </w:types>
        <w:behaviors>
          <w:behavior w:val="content"/>
        </w:behaviors>
        <w:guid w:val="{497DF5BE-1EE4-4DFC-84BC-4A195CC781FB}"/>
      </w:docPartPr>
      <w:docPartBody>
        <w:p w:rsidR="00921E04" w:rsidRDefault="00795360" w:rsidP="00795360">
          <w:pPr>
            <w:pStyle w:val="9DF95EFB804F4218890CFA399B0CB0CE4"/>
          </w:pPr>
          <w:r w:rsidRPr="002D6D81">
            <w:rPr>
              <w:rStyle w:val="PlaceholderText"/>
              <w:rFonts w:eastAsiaTheme="minorHAnsi"/>
              <w:color w:val="000000" w:themeColor="text1"/>
              <w:szCs w:val="24"/>
            </w:rPr>
            <w:t>Click or tap here to enter text.</w:t>
          </w:r>
        </w:p>
      </w:docPartBody>
    </w:docPart>
    <w:docPart>
      <w:docPartPr>
        <w:name w:val="11943FD8B4674D5E853D677409531E6B"/>
        <w:category>
          <w:name w:val="General"/>
          <w:gallery w:val="placeholder"/>
        </w:category>
        <w:types>
          <w:type w:val="bbPlcHdr"/>
        </w:types>
        <w:behaviors>
          <w:behavior w:val="content"/>
        </w:behaviors>
        <w:guid w:val="{3EADA041-F3D4-4A34-87CD-13BC21538B9E}"/>
      </w:docPartPr>
      <w:docPartBody>
        <w:p w:rsidR="00921E04" w:rsidRDefault="00795360" w:rsidP="00795360">
          <w:pPr>
            <w:pStyle w:val="11943FD8B4674D5E853D677409531E6B4"/>
          </w:pPr>
          <w:r w:rsidRPr="002D6D81">
            <w:rPr>
              <w:rStyle w:val="PlaceholderText"/>
              <w:rFonts w:eastAsiaTheme="minorHAnsi"/>
              <w:color w:val="000000" w:themeColor="text1"/>
              <w:szCs w:val="24"/>
            </w:rPr>
            <w:t>Click or tap here to enter text.</w:t>
          </w:r>
        </w:p>
      </w:docPartBody>
    </w:docPart>
    <w:docPart>
      <w:docPartPr>
        <w:name w:val="10ECBAB3753E43EABC7843B36ADCE7CA"/>
        <w:category>
          <w:name w:val="General"/>
          <w:gallery w:val="placeholder"/>
        </w:category>
        <w:types>
          <w:type w:val="bbPlcHdr"/>
        </w:types>
        <w:behaviors>
          <w:behavior w:val="content"/>
        </w:behaviors>
        <w:guid w:val="{8B1A8847-3003-4BAE-8577-50BEEFB3E617}"/>
      </w:docPartPr>
      <w:docPartBody>
        <w:p w:rsidR="00921E04" w:rsidRDefault="00795360" w:rsidP="00795360">
          <w:pPr>
            <w:pStyle w:val="10ECBAB3753E43EABC7843B36ADCE7CA4"/>
          </w:pPr>
          <w:r w:rsidRPr="002D6D81">
            <w:rPr>
              <w:rStyle w:val="PlaceholderText"/>
              <w:rFonts w:eastAsiaTheme="minorHAnsi"/>
              <w:color w:val="000000" w:themeColor="text1"/>
              <w:szCs w:val="24"/>
            </w:rPr>
            <w:t>Click or tap here to enter text.</w:t>
          </w:r>
        </w:p>
      </w:docPartBody>
    </w:docPart>
    <w:docPart>
      <w:docPartPr>
        <w:name w:val="BABC46E005D142CEB027DF1EF048520E"/>
        <w:category>
          <w:name w:val="General"/>
          <w:gallery w:val="placeholder"/>
        </w:category>
        <w:types>
          <w:type w:val="bbPlcHdr"/>
        </w:types>
        <w:behaviors>
          <w:behavior w:val="content"/>
        </w:behaviors>
        <w:guid w:val="{5F602C8A-02BE-4E3F-A4AC-48BE6125DF13}"/>
      </w:docPartPr>
      <w:docPartBody>
        <w:p w:rsidR="00921E04" w:rsidRDefault="00795360" w:rsidP="00795360">
          <w:pPr>
            <w:pStyle w:val="BABC46E005D142CEB027DF1EF048520E4"/>
          </w:pPr>
          <w:r w:rsidRPr="002D6D81">
            <w:rPr>
              <w:rStyle w:val="PlaceholderText"/>
              <w:rFonts w:eastAsiaTheme="minorHAnsi"/>
              <w:color w:val="000000" w:themeColor="text1"/>
              <w:szCs w:val="24"/>
            </w:rPr>
            <w:t>Click or tap here to enter text.</w:t>
          </w:r>
        </w:p>
      </w:docPartBody>
    </w:docPart>
    <w:docPart>
      <w:docPartPr>
        <w:name w:val="41C35DA834514898875E071CA3948CB9"/>
        <w:category>
          <w:name w:val="General"/>
          <w:gallery w:val="placeholder"/>
        </w:category>
        <w:types>
          <w:type w:val="bbPlcHdr"/>
        </w:types>
        <w:behaviors>
          <w:behavior w:val="content"/>
        </w:behaviors>
        <w:guid w:val="{AE170BEC-77D7-435B-B3AB-886961C57E08}"/>
      </w:docPartPr>
      <w:docPartBody>
        <w:p w:rsidR="00921E04" w:rsidRDefault="00795360" w:rsidP="00795360">
          <w:pPr>
            <w:pStyle w:val="41C35DA834514898875E071CA3948CB94"/>
          </w:pPr>
          <w:r w:rsidRPr="002D6D81">
            <w:rPr>
              <w:rStyle w:val="PlaceholderText"/>
              <w:rFonts w:eastAsiaTheme="minorHAnsi"/>
              <w:color w:val="000000" w:themeColor="text1"/>
              <w:szCs w:val="24"/>
            </w:rPr>
            <w:t>Click or tap here to enter text.</w:t>
          </w:r>
        </w:p>
      </w:docPartBody>
    </w:docPart>
    <w:docPart>
      <w:docPartPr>
        <w:name w:val="85D3597B1CF3463780614CA6C330CBF8"/>
        <w:category>
          <w:name w:val="General"/>
          <w:gallery w:val="placeholder"/>
        </w:category>
        <w:types>
          <w:type w:val="bbPlcHdr"/>
        </w:types>
        <w:behaviors>
          <w:behavior w:val="content"/>
        </w:behaviors>
        <w:guid w:val="{FD992F73-6692-4223-AB4A-76E90ED1B38A}"/>
      </w:docPartPr>
      <w:docPartBody>
        <w:p w:rsidR="00921E04" w:rsidRDefault="00795360" w:rsidP="00795360">
          <w:pPr>
            <w:pStyle w:val="85D3597B1CF3463780614CA6C330CBF84"/>
          </w:pPr>
          <w:r w:rsidRPr="002D6D81">
            <w:rPr>
              <w:rStyle w:val="PlaceholderText"/>
              <w:rFonts w:eastAsiaTheme="minorHAnsi"/>
              <w:color w:val="000000" w:themeColor="text1"/>
              <w:szCs w:val="24"/>
            </w:rPr>
            <w:t>Click or tap here to enter text.</w:t>
          </w:r>
        </w:p>
      </w:docPartBody>
    </w:docPart>
    <w:docPart>
      <w:docPartPr>
        <w:name w:val="666798A6ABEA4AFABDBF6D70D785F6B5"/>
        <w:category>
          <w:name w:val="General"/>
          <w:gallery w:val="placeholder"/>
        </w:category>
        <w:types>
          <w:type w:val="bbPlcHdr"/>
        </w:types>
        <w:behaviors>
          <w:behavior w:val="content"/>
        </w:behaviors>
        <w:guid w:val="{3E25B8ED-E3BE-4DF7-A3EA-7AFCFAD4D302}"/>
      </w:docPartPr>
      <w:docPartBody>
        <w:p w:rsidR="00921E04" w:rsidRDefault="00795360" w:rsidP="00795360">
          <w:pPr>
            <w:pStyle w:val="666798A6ABEA4AFABDBF6D70D785F6B54"/>
          </w:pPr>
          <w:r w:rsidRPr="002D6D81">
            <w:rPr>
              <w:rStyle w:val="PlaceholderText"/>
              <w:rFonts w:eastAsiaTheme="minorHAnsi"/>
              <w:color w:val="000000" w:themeColor="text1"/>
              <w:szCs w:val="24"/>
            </w:rPr>
            <w:t>Click or tap here to enter text.</w:t>
          </w:r>
        </w:p>
      </w:docPartBody>
    </w:docPart>
    <w:docPart>
      <w:docPartPr>
        <w:name w:val="D11E1DBD4A5B4A60B944EE1D7ABE1C6F"/>
        <w:category>
          <w:name w:val="General"/>
          <w:gallery w:val="placeholder"/>
        </w:category>
        <w:types>
          <w:type w:val="bbPlcHdr"/>
        </w:types>
        <w:behaviors>
          <w:behavior w:val="content"/>
        </w:behaviors>
        <w:guid w:val="{9CA004F4-1411-480F-B1CF-D9AC39B494AE}"/>
      </w:docPartPr>
      <w:docPartBody>
        <w:p w:rsidR="00921E04" w:rsidRDefault="00795360" w:rsidP="00795360">
          <w:pPr>
            <w:pStyle w:val="D11E1DBD4A5B4A60B944EE1D7ABE1C6F4"/>
          </w:pPr>
          <w:r w:rsidRPr="002D6D81">
            <w:rPr>
              <w:rStyle w:val="PlaceholderText"/>
              <w:rFonts w:eastAsiaTheme="minorHAnsi"/>
              <w:color w:val="000000" w:themeColor="text1"/>
              <w:szCs w:val="24"/>
            </w:rPr>
            <w:t>Click or tap here to enter text.</w:t>
          </w:r>
        </w:p>
      </w:docPartBody>
    </w:docPart>
    <w:docPart>
      <w:docPartPr>
        <w:name w:val="6A2341842E88453FBDFC572C18DAD968"/>
        <w:category>
          <w:name w:val="General"/>
          <w:gallery w:val="placeholder"/>
        </w:category>
        <w:types>
          <w:type w:val="bbPlcHdr"/>
        </w:types>
        <w:behaviors>
          <w:behavior w:val="content"/>
        </w:behaviors>
        <w:guid w:val="{74883D3F-62F8-4C42-B14E-08CD19C98BA0}"/>
      </w:docPartPr>
      <w:docPartBody>
        <w:p w:rsidR="00921E04" w:rsidRDefault="00795360" w:rsidP="00795360">
          <w:pPr>
            <w:pStyle w:val="6A2341842E88453FBDFC572C18DAD9684"/>
          </w:pPr>
          <w:r w:rsidRPr="002D6D81">
            <w:rPr>
              <w:rStyle w:val="PlaceholderText"/>
              <w:rFonts w:eastAsiaTheme="minorHAnsi"/>
              <w:color w:val="000000" w:themeColor="text1"/>
              <w:szCs w:val="24"/>
            </w:rPr>
            <w:t>Click or tap here to enter text.</w:t>
          </w:r>
        </w:p>
      </w:docPartBody>
    </w:docPart>
    <w:docPart>
      <w:docPartPr>
        <w:name w:val="F4BF970B19EB4203AD63EAF8B8B9A857"/>
        <w:category>
          <w:name w:val="General"/>
          <w:gallery w:val="placeholder"/>
        </w:category>
        <w:types>
          <w:type w:val="bbPlcHdr"/>
        </w:types>
        <w:behaviors>
          <w:behavior w:val="content"/>
        </w:behaviors>
        <w:guid w:val="{E98453C8-E195-41FF-9539-78B6E05106ED}"/>
      </w:docPartPr>
      <w:docPartBody>
        <w:p w:rsidR="00921E04" w:rsidRDefault="00795360" w:rsidP="00795360">
          <w:pPr>
            <w:pStyle w:val="F4BF970B19EB4203AD63EAF8B8B9A8574"/>
          </w:pPr>
          <w:r w:rsidRPr="002D6D81">
            <w:rPr>
              <w:rStyle w:val="PlaceholderText"/>
              <w:rFonts w:eastAsiaTheme="minorHAnsi"/>
              <w:color w:val="000000" w:themeColor="text1"/>
              <w:szCs w:val="24"/>
            </w:rPr>
            <w:t>Click or tap here to enter text.</w:t>
          </w:r>
        </w:p>
      </w:docPartBody>
    </w:docPart>
    <w:docPart>
      <w:docPartPr>
        <w:name w:val="8467069B34AE4EC78B75A4323099330C"/>
        <w:category>
          <w:name w:val="General"/>
          <w:gallery w:val="placeholder"/>
        </w:category>
        <w:types>
          <w:type w:val="bbPlcHdr"/>
        </w:types>
        <w:behaviors>
          <w:behavior w:val="content"/>
        </w:behaviors>
        <w:guid w:val="{DFC9FAC6-30B5-4D36-B589-8DCFE7E7886B}"/>
      </w:docPartPr>
      <w:docPartBody>
        <w:p w:rsidR="00921E04" w:rsidRDefault="00795360" w:rsidP="00795360">
          <w:pPr>
            <w:pStyle w:val="8467069B34AE4EC78B75A4323099330C4"/>
          </w:pPr>
          <w:r w:rsidRPr="001319E2">
            <w:rPr>
              <w:rStyle w:val="PlaceholderText"/>
              <w:rFonts w:eastAsiaTheme="minorHAnsi"/>
              <w:color w:val="000000" w:themeColor="text1"/>
              <w:szCs w:val="24"/>
            </w:rPr>
            <w:t>Click or tap here to enter text.</w:t>
          </w:r>
        </w:p>
      </w:docPartBody>
    </w:docPart>
    <w:docPart>
      <w:docPartPr>
        <w:name w:val="B9053E05598B4F02A46E7349F31D64CF"/>
        <w:category>
          <w:name w:val="General"/>
          <w:gallery w:val="placeholder"/>
        </w:category>
        <w:types>
          <w:type w:val="bbPlcHdr"/>
        </w:types>
        <w:behaviors>
          <w:behavior w:val="content"/>
        </w:behaviors>
        <w:guid w:val="{C5F84976-7543-4FE3-8917-FFDE5347BD04}"/>
      </w:docPartPr>
      <w:docPartBody>
        <w:p w:rsidR="00921E04" w:rsidRDefault="00795360" w:rsidP="00795360">
          <w:pPr>
            <w:pStyle w:val="B9053E05598B4F02A46E7349F31D64CF4"/>
          </w:pPr>
          <w:r w:rsidRPr="001319E2">
            <w:rPr>
              <w:rStyle w:val="PlaceholderText"/>
              <w:rFonts w:eastAsiaTheme="minorHAnsi"/>
              <w:color w:val="000000" w:themeColor="text1"/>
              <w:szCs w:val="24"/>
            </w:rPr>
            <w:t>Click or tap here to enter text.</w:t>
          </w:r>
        </w:p>
      </w:docPartBody>
    </w:docPart>
    <w:docPart>
      <w:docPartPr>
        <w:name w:val="1905EADF018B432A80E8144B3E892094"/>
        <w:category>
          <w:name w:val="General"/>
          <w:gallery w:val="placeholder"/>
        </w:category>
        <w:types>
          <w:type w:val="bbPlcHdr"/>
        </w:types>
        <w:behaviors>
          <w:behavior w:val="content"/>
        </w:behaviors>
        <w:guid w:val="{B54A6739-7AFC-4B82-9263-D279FA5E7CAD}"/>
      </w:docPartPr>
      <w:docPartBody>
        <w:p w:rsidR="00921E04" w:rsidRDefault="00795360" w:rsidP="00795360">
          <w:pPr>
            <w:pStyle w:val="1905EADF018B432A80E8144B3E8920944"/>
          </w:pPr>
          <w:r w:rsidRPr="00851C8A">
            <w:rPr>
              <w:rStyle w:val="PlaceholderText"/>
              <w:rFonts w:eastAsiaTheme="minorHAnsi"/>
              <w:color w:val="000000" w:themeColor="text1"/>
              <w:szCs w:val="24"/>
            </w:rPr>
            <w:t>Click or tap here to enter text.</w:t>
          </w:r>
        </w:p>
      </w:docPartBody>
    </w:docPart>
    <w:docPart>
      <w:docPartPr>
        <w:name w:val="BF476CACD8C648988E67107480872624"/>
        <w:category>
          <w:name w:val="General"/>
          <w:gallery w:val="placeholder"/>
        </w:category>
        <w:types>
          <w:type w:val="bbPlcHdr"/>
        </w:types>
        <w:behaviors>
          <w:behavior w:val="content"/>
        </w:behaviors>
        <w:guid w:val="{285FB68C-561D-4A5B-9932-6C1F742B54C5}"/>
      </w:docPartPr>
      <w:docPartBody>
        <w:p w:rsidR="00921E04" w:rsidRDefault="00795360" w:rsidP="00795360">
          <w:pPr>
            <w:pStyle w:val="BF476CACD8C648988E671074808726244"/>
          </w:pPr>
          <w:r w:rsidRPr="00CD4A6C">
            <w:rPr>
              <w:rStyle w:val="PlaceholderText"/>
              <w:rFonts w:eastAsiaTheme="minorHAnsi"/>
              <w:color w:val="000000" w:themeColor="text1"/>
              <w:szCs w:val="24"/>
            </w:rPr>
            <w:t>Click or tap here to enter text.</w:t>
          </w:r>
        </w:p>
      </w:docPartBody>
    </w:docPart>
    <w:docPart>
      <w:docPartPr>
        <w:name w:val="AEED810B84454C72833A67C3D5BCBE6E"/>
        <w:category>
          <w:name w:val="General"/>
          <w:gallery w:val="placeholder"/>
        </w:category>
        <w:types>
          <w:type w:val="bbPlcHdr"/>
        </w:types>
        <w:behaviors>
          <w:behavior w:val="content"/>
        </w:behaviors>
        <w:guid w:val="{F7EF8583-FE90-4D70-B1ED-4E3364579BCE}"/>
      </w:docPartPr>
      <w:docPartBody>
        <w:p w:rsidR="00921E04" w:rsidRDefault="00795360" w:rsidP="00795360">
          <w:pPr>
            <w:pStyle w:val="AEED810B84454C72833A67C3D5BCBE6E4"/>
          </w:pPr>
          <w:r w:rsidRPr="00CD4A6C">
            <w:rPr>
              <w:rStyle w:val="PlaceholderText"/>
              <w:rFonts w:eastAsiaTheme="minorHAnsi"/>
              <w:color w:val="000000" w:themeColor="text1"/>
              <w:szCs w:val="24"/>
            </w:rPr>
            <w:t>Click or tap here to enter text.</w:t>
          </w:r>
        </w:p>
      </w:docPartBody>
    </w:docPart>
    <w:docPart>
      <w:docPartPr>
        <w:name w:val="79FC7D96680846FE9E45FD724FE9656E"/>
        <w:category>
          <w:name w:val="General"/>
          <w:gallery w:val="placeholder"/>
        </w:category>
        <w:types>
          <w:type w:val="bbPlcHdr"/>
        </w:types>
        <w:behaviors>
          <w:behavior w:val="content"/>
        </w:behaviors>
        <w:guid w:val="{1E5236AD-B508-43AE-82B6-D97AD5E20BD4}"/>
      </w:docPartPr>
      <w:docPartBody>
        <w:p w:rsidR="00921E04" w:rsidRDefault="00795360" w:rsidP="00795360">
          <w:pPr>
            <w:pStyle w:val="79FC7D96680846FE9E45FD724FE9656E4"/>
          </w:pPr>
          <w:r w:rsidRPr="00CD4A6C">
            <w:rPr>
              <w:rStyle w:val="PlaceholderText"/>
              <w:rFonts w:eastAsiaTheme="minorHAnsi"/>
              <w:color w:val="000000" w:themeColor="text1"/>
              <w:szCs w:val="24"/>
            </w:rPr>
            <w:t>Click or tap here to enter text.</w:t>
          </w:r>
        </w:p>
      </w:docPartBody>
    </w:docPart>
    <w:docPart>
      <w:docPartPr>
        <w:name w:val="C34B1C8E39AC46B99D95D1B4F00E797B"/>
        <w:category>
          <w:name w:val="General"/>
          <w:gallery w:val="placeholder"/>
        </w:category>
        <w:types>
          <w:type w:val="bbPlcHdr"/>
        </w:types>
        <w:behaviors>
          <w:behavior w:val="content"/>
        </w:behaviors>
        <w:guid w:val="{EFB46716-1B0B-4B16-87FA-613AE56D4FD4}"/>
      </w:docPartPr>
      <w:docPartBody>
        <w:p w:rsidR="00921E04" w:rsidRDefault="00795360" w:rsidP="00795360">
          <w:pPr>
            <w:pStyle w:val="C34B1C8E39AC46B99D95D1B4F00E797B4"/>
          </w:pPr>
          <w:r w:rsidRPr="00CD4A6C">
            <w:rPr>
              <w:rStyle w:val="PlaceholderText"/>
              <w:rFonts w:eastAsiaTheme="minorHAnsi"/>
              <w:color w:val="000000" w:themeColor="text1"/>
              <w:szCs w:val="24"/>
            </w:rPr>
            <w:t>Click or tap here to enter text.</w:t>
          </w:r>
        </w:p>
      </w:docPartBody>
    </w:docPart>
    <w:docPart>
      <w:docPartPr>
        <w:name w:val="4C70ED96A2644D338FE520216863CDD3"/>
        <w:category>
          <w:name w:val="General"/>
          <w:gallery w:val="placeholder"/>
        </w:category>
        <w:types>
          <w:type w:val="bbPlcHdr"/>
        </w:types>
        <w:behaviors>
          <w:behavior w:val="content"/>
        </w:behaviors>
        <w:guid w:val="{60539088-6748-4443-B590-B3741DEEA792}"/>
      </w:docPartPr>
      <w:docPartBody>
        <w:p w:rsidR="00921E04" w:rsidRDefault="00795360" w:rsidP="00795360">
          <w:pPr>
            <w:pStyle w:val="4C70ED96A2644D338FE520216863CDD34"/>
          </w:pPr>
          <w:r w:rsidRPr="00CD4A6C">
            <w:rPr>
              <w:rStyle w:val="PlaceholderText"/>
              <w:rFonts w:eastAsiaTheme="minorHAnsi"/>
              <w:color w:val="000000" w:themeColor="text1"/>
              <w:szCs w:val="24"/>
            </w:rPr>
            <w:t>Click or tap here to enter text.</w:t>
          </w:r>
        </w:p>
      </w:docPartBody>
    </w:docPart>
    <w:docPart>
      <w:docPartPr>
        <w:name w:val="001A18D7E9EE46AD85435F3FF07ED417"/>
        <w:category>
          <w:name w:val="General"/>
          <w:gallery w:val="placeholder"/>
        </w:category>
        <w:types>
          <w:type w:val="bbPlcHdr"/>
        </w:types>
        <w:behaviors>
          <w:behavior w:val="content"/>
        </w:behaviors>
        <w:guid w:val="{F1F18926-E81F-48DF-9096-644CCC738BA4}"/>
      </w:docPartPr>
      <w:docPartBody>
        <w:p w:rsidR="00921E04" w:rsidRDefault="00795360" w:rsidP="00795360">
          <w:pPr>
            <w:pStyle w:val="001A18D7E9EE46AD85435F3FF07ED4174"/>
          </w:pPr>
          <w:r w:rsidRPr="00CD4A6C">
            <w:rPr>
              <w:rStyle w:val="PlaceholderText"/>
              <w:rFonts w:eastAsiaTheme="minorHAnsi"/>
              <w:color w:val="000000" w:themeColor="text1"/>
              <w:szCs w:val="24"/>
            </w:rPr>
            <w:t>Click or tap here to enter text.</w:t>
          </w:r>
        </w:p>
      </w:docPartBody>
    </w:docPart>
    <w:docPart>
      <w:docPartPr>
        <w:name w:val="267896B639C14E0AACAB8FADF24D1565"/>
        <w:category>
          <w:name w:val="General"/>
          <w:gallery w:val="placeholder"/>
        </w:category>
        <w:types>
          <w:type w:val="bbPlcHdr"/>
        </w:types>
        <w:behaviors>
          <w:behavior w:val="content"/>
        </w:behaviors>
        <w:guid w:val="{FBD41509-6590-45FC-A648-4B43979253A2}"/>
      </w:docPartPr>
      <w:docPartBody>
        <w:p w:rsidR="00921E04" w:rsidRDefault="00795360" w:rsidP="00795360">
          <w:pPr>
            <w:pStyle w:val="267896B639C14E0AACAB8FADF24D15654"/>
          </w:pPr>
          <w:r w:rsidRPr="00CD4A6C">
            <w:rPr>
              <w:rStyle w:val="PlaceholderText"/>
              <w:rFonts w:eastAsiaTheme="minorHAnsi"/>
              <w:color w:val="000000" w:themeColor="text1"/>
              <w:szCs w:val="24"/>
            </w:rPr>
            <w:t>Click or tap here to enter text.</w:t>
          </w:r>
        </w:p>
      </w:docPartBody>
    </w:docPart>
    <w:docPart>
      <w:docPartPr>
        <w:name w:val="04D3B4C5860D470B98B9CB4C426553EA"/>
        <w:category>
          <w:name w:val="General"/>
          <w:gallery w:val="placeholder"/>
        </w:category>
        <w:types>
          <w:type w:val="bbPlcHdr"/>
        </w:types>
        <w:behaviors>
          <w:behavior w:val="content"/>
        </w:behaviors>
        <w:guid w:val="{F992E97C-0388-4EFE-857F-64AB32487362}"/>
      </w:docPartPr>
      <w:docPartBody>
        <w:p w:rsidR="00921E04" w:rsidRDefault="00795360" w:rsidP="00795360">
          <w:pPr>
            <w:pStyle w:val="04D3B4C5860D470B98B9CB4C426553EA4"/>
          </w:pPr>
          <w:r w:rsidRPr="00CD4A6C">
            <w:rPr>
              <w:rStyle w:val="PlaceholderText"/>
              <w:rFonts w:eastAsiaTheme="minorHAnsi"/>
              <w:color w:val="000000" w:themeColor="text1"/>
              <w:szCs w:val="24"/>
            </w:rPr>
            <w:t>Click or tap here to enter text.</w:t>
          </w:r>
        </w:p>
      </w:docPartBody>
    </w:docPart>
    <w:docPart>
      <w:docPartPr>
        <w:name w:val="3C5ABD48EF1F41E1AFE7A0465DBB9747"/>
        <w:category>
          <w:name w:val="General"/>
          <w:gallery w:val="placeholder"/>
        </w:category>
        <w:types>
          <w:type w:val="bbPlcHdr"/>
        </w:types>
        <w:behaviors>
          <w:behavior w:val="content"/>
        </w:behaviors>
        <w:guid w:val="{C87928BE-8D7A-45B1-AF62-2DC97441BEAA}"/>
      </w:docPartPr>
      <w:docPartBody>
        <w:p w:rsidR="00921E04" w:rsidRDefault="00795360" w:rsidP="00795360">
          <w:pPr>
            <w:pStyle w:val="3C5ABD48EF1F41E1AFE7A0465DBB97474"/>
          </w:pPr>
          <w:r w:rsidRPr="00CD4A6C">
            <w:rPr>
              <w:rStyle w:val="PlaceholderText"/>
              <w:rFonts w:eastAsiaTheme="minorHAnsi"/>
              <w:color w:val="000000" w:themeColor="text1"/>
              <w:szCs w:val="24"/>
            </w:rPr>
            <w:t>Click or tap here to enter text.</w:t>
          </w:r>
        </w:p>
      </w:docPartBody>
    </w:docPart>
    <w:docPart>
      <w:docPartPr>
        <w:name w:val="B4CC81BE84B346D7A31590F601ACEA57"/>
        <w:category>
          <w:name w:val="General"/>
          <w:gallery w:val="placeholder"/>
        </w:category>
        <w:types>
          <w:type w:val="bbPlcHdr"/>
        </w:types>
        <w:behaviors>
          <w:behavior w:val="content"/>
        </w:behaviors>
        <w:guid w:val="{134BC566-2F22-46F5-9EBF-071EF12F82E0}"/>
      </w:docPartPr>
      <w:docPartBody>
        <w:p w:rsidR="00921E04" w:rsidRDefault="00795360" w:rsidP="00795360">
          <w:pPr>
            <w:pStyle w:val="B4CC81BE84B346D7A31590F601ACEA574"/>
          </w:pPr>
          <w:r w:rsidRPr="00CD4A6C">
            <w:rPr>
              <w:rStyle w:val="PlaceholderText"/>
              <w:rFonts w:eastAsiaTheme="minorHAnsi"/>
              <w:color w:val="000000" w:themeColor="text1"/>
              <w:szCs w:val="24"/>
            </w:rPr>
            <w:t>Click or tap here to enter text.</w:t>
          </w:r>
        </w:p>
      </w:docPartBody>
    </w:docPart>
    <w:docPart>
      <w:docPartPr>
        <w:name w:val="5BA3CCA09E8D440D8F0797635C5ADFCE"/>
        <w:category>
          <w:name w:val="General"/>
          <w:gallery w:val="placeholder"/>
        </w:category>
        <w:types>
          <w:type w:val="bbPlcHdr"/>
        </w:types>
        <w:behaviors>
          <w:behavior w:val="content"/>
        </w:behaviors>
        <w:guid w:val="{A96D80C7-3A6A-491C-B53F-A09B0053D7BD}"/>
      </w:docPartPr>
      <w:docPartBody>
        <w:p w:rsidR="00921E04" w:rsidRDefault="00795360" w:rsidP="00795360">
          <w:pPr>
            <w:pStyle w:val="5BA3CCA09E8D440D8F0797635C5ADFCE4"/>
          </w:pPr>
          <w:r w:rsidRPr="00CD4A6C">
            <w:rPr>
              <w:rStyle w:val="PlaceholderText"/>
              <w:rFonts w:eastAsiaTheme="minorHAnsi"/>
              <w:color w:val="000000" w:themeColor="text1"/>
              <w:szCs w:val="24"/>
            </w:rPr>
            <w:t>Click or tap here to enter text.</w:t>
          </w:r>
        </w:p>
      </w:docPartBody>
    </w:docPart>
    <w:docPart>
      <w:docPartPr>
        <w:name w:val="FE244C7CF0EB4411A9D5AA990288DD99"/>
        <w:category>
          <w:name w:val="General"/>
          <w:gallery w:val="placeholder"/>
        </w:category>
        <w:types>
          <w:type w:val="bbPlcHdr"/>
        </w:types>
        <w:behaviors>
          <w:behavior w:val="content"/>
        </w:behaviors>
        <w:guid w:val="{B086A0A3-8877-449A-85A3-EF237DFC08A3}"/>
      </w:docPartPr>
      <w:docPartBody>
        <w:p w:rsidR="00921E04" w:rsidRDefault="00795360" w:rsidP="00795360">
          <w:pPr>
            <w:pStyle w:val="FE244C7CF0EB4411A9D5AA990288DD994"/>
          </w:pPr>
          <w:r w:rsidRPr="00CD4A6C">
            <w:rPr>
              <w:rStyle w:val="PlaceholderText"/>
              <w:rFonts w:eastAsiaTheme="minorHAnsi"/>
              <w:color w:val="000000" w:themeColor="text1"/>
              <w:szCs w:val="24"/>
            </w:rPr>
            <w:t>Click or tap here to enter text.</w:t>
          </w:r>
        </w:p>
      </w:docPartBody>
    </w:docPart>
    <w:docPart>
      <w:docPartPr>
        <w:name w:val="405E88CB067F4C48A6639553E20F8E89"/>
        <w:category>
          <w:name w:val="General"/>
          <w:gallery w:val="placeholder"/>
        </w:category>
        <w:types>
          <w:type w:val="bbPlcHdr"/>
        </w:types>
        <w:behaviors>
          <w:behavior w:val="content"/>
        </w:behaviors>
        <w:guid w:val="{B02FD972-9A81-41B8-A780-9DD64044A5FD}"/>
      </w:docPartPr>
      <w:docPartBody>
        <w:p w:rsidR="00921E04" w:rsidRDefault="00795360" w:rsidP="00795360">
          <w:pPr>
            <w:pStyle w:val="405E88CB067F4C48A6639553E20F8E894"/>
          </w:pPr>
          <w:r w:rsidRPr="00CD4A6C">
            <w:rPr>
              <w:rStyle w:val="PlaceholderText"/>
              <w:rFonts w:eastAsiaTheme="minorHAnsi"/>
              <w:color w:val="000000" w:themeColor="text1"/>
              <w:szCs w:val="24"/>
            </w:rPr>
            <w:t>Click or tap here to enter text.</w:t>
          </w:r>
        </w:p>
      </w:docPartBody>
    </w:docPart>
    <w:docPart>
      <w:docPartPr>
        <w:name w:val="71C8B83DE4A44B98BBAC504831CB43C6"/>
        <w:category>
          <w:name w:val="General"/>
          <w:gallery w:val="placeholder"/>
        </w:category>
        <w:types>
          <w:type w:val="bbPlcHdr"/>
        </w:types>
        <w:behaviors>
          <w:behavior w:val="content"/>
        </w:behaviors>
        <w:guid w:val="{EA910154-78DD-41CC-B78B-B403CBD2FACD}"/>
      </w:docPartPr>
      <w:docPartBody>
        <w:p w:rsidR="00921E04" w:rsidRDefault="00795360" w:rsidP="00795360">
          <w:pPr>
            <w:pStyle w:val="71C8B83DE4A44B98BBAC504831CB43C64"/>
          </w:pPr>
          <w:r w:rsidRPr="00CD4A6C">
            <w:rPr>
              <w:rStyle w:val="PlaceholderText"/>
              <w:rFonts w:eastAsiaTheme="minorHAnsi"/>
              <w:color w:val="000000" w:themeColor="text1"/>
              <w:szCs w:val="24"/>
            </w:rPr>
            <w:t>Click or tap here to enter text.</w:t>
          </w:r>
        </w:p>
      </w:docPartBody>
    </w:docPart>
    <w:docPart>
      <w:docPartPr>
        <w:name w:val="F924DEC7BA6D45F4983EFE677B370D8C"/>
        <w:category>
          <w:name w:val="General"/>
          <w:gallery w:val="placeholder"/>
        </w:category>
        <w:types>
          <w:type w:val="bbPlcHdr"/>
        </w:types>
        <w:behaviors>
          <w:behavior w:val="content"/>
        </w:behaviors>
        <w:guid w:val="{ECF21446-A5B2-415A-B568-C060EE9A9C45}"/>
      </w:docPartPr>
      <w:docPartBody>
        <w:p w:rsidR="00921E04" w:rsidRDefault="00795360" w:rsidP="00795360">
          <w:pPr>
            <w:pStyle w:val="F924DEC7BA6D45F4983EFE677B370D8C4"/>
          </w:pPr>
          <w:r w:rsidRPr="00CD4A6C">
            <w:rPr>
              <w:rStyle w:val="PlaceholderText"/>
              <w:rFonts w:eastAsiaTheme="minorHAnsi"/>
              <w:color w:val="000000" w:themeColor="text1"/>
              <w:szCs w:val="24"/>
            </w:rPr>
            <w:t>Click or tap here to enter text.</w:t>
          </w:r>
        </w:p>
      </w:docPartBody>
    </w:docPart>
    <w:docPart>
      <w:docPartPr>
        <w:name w:val="DE4A926EF2B341A9B52F78685BA42124"/>
        <w:category>
          <w:name w:val="General"/>
          <w:gallery w:val="placeholder"/>
        </w:category>
        <w:types>
          <w:type w:val="bbPlcHdr"/>
        </w:types>
        <w:behaviors>
          <w:behavior w:val="content"/>
        </w:behaviors>
        <w:guid w:val="{90C03D4E-3F73-432B-92D2-61422E335344}"/>
      </w:docPartPr>
      <w:docPartBody>
        <w:p w:rsidR="00921E04" w:rsidRDefault="00795360" w:rsidP="00795360">
          <w:pPr>
            <w:pStyle w:val="DE4A926EF2B341A9B52F78685BA421244"/>
          </w:pPr>
          <w:r w:rsidRPr="00CD4A6C">
            <w:rPr>
              <w:rStyle w:val="PlaceholderText"/>
              <w:rFonts w:eastAsiaTheme="minorHAnsi"/>
              <w:color w:val="000000" w:themeColor="text1"/>
              <w:szCs w:val="24"/>
            </w:rPr>
            <w:t>Click or tap here to enter text.</w:t>
          </w:r>
        </w:p>
      </w:docPartBody>
    </w:docPart>
    <w:docPart>
      <w:docPartPr>
        <w:name w:val="07A012D5820B4F64A24E18E2E667FDE1"/>
        <w:category>
          <w:name w:val="General"/>
          <w:gallery w:val="placeholder"/>
        </w:category>
        <w:types>
          <w:type w:val="bbPlcHdr"/>
        </w:types>
        <w:behaviors>
          <w:behavior w:val="content"/>
        </w:behaviors>
        <w:guid w:val="{28DBB083-EF96-41AD-A651-733C1602B944}"/>
      </w:docPartPr>
      <w:docPartBody>
        <w:p w:rsidR="00921E04" w:rsidRDefault="00795360" w:rsidP="00795360">
          <w:pPr>
            <w:pStyle w:val="07A012D5820B4F64A24E18E2E667FDE14"/>
          </w:pPr>
          <w:r w:rsidRPr="00CD4A6C">
            <w:rPr>
              <w:rStyle w:val="PlaceholderText"/>
              <w:rFonts w:eastAsiaTheme="minorHAnsi"/>
              <w:color w:val="000000" w:themeColor="text1"/>
              <w:szCs w:val="24"/>
            </w:rPr>
            <w:t>Click or tap here to enter text.</w:t>
          </w:r>
        </w:p>
      </w:docPartBody>
    </w:docPart>
    <w:docPart>
      <w:docPartPr>
        <w:name w:val="EBF0B2171C6545F08B40C69CF29B81EB"/>
        <w:category>
          <w:name w:val="General"/>
          <w:gallery w:val="placeholder"/>
        </w:category>
        <w:types>
          <w:type w:val="bbPlcHdr"/>
        </w:types>
        <w:behaviors>
          <w:behavior w:val="content"/>
        </w:behaviors>
        <w:guid w:val="{C0C5B028-3749-4622-A313-9B39F1E61FF9}"/>
      </w:docPartPr>
      <w:docPartBody>
        <w:p w:rsidR="00921E04" w:rsidRDefault="00795360" w:rsidP="00795360">
          <w:pPr>
            <w:pStyle w:val="EBF0B2171C6545F08B40C69CF29B81EB4"/>
          </w:pPr>
          <w:r w:rsidRPr="00CD4A6C">
            <w:rPr>
              <w:rStyle w:val="PlaceholderText"/>
              <w:rFonts w:eastAsiaTheme="minorHAnsi"/>
              <w:color w:val="000000" w:themeColor="text1"/>
              <w:szCs w:val="24"/>
            </w:rPr>
            <w:t>Click or tap here to enter text.</w:t>
          </w:r>
        </w:p>
      </w:docPartBody>
    </w:docPart>
    <w:docPart>
      <w:docPartPr>
        <w:name w:val="B34720DE54354C478B9711B2FF99C6EC"/>
        <w:category>
          <w:name w:val="General"/>
          <w:gallery w:val="placeholder"/>
        </w:category>
        <w:types>
          <w:type w:val="bbPlcHdr"/>
        </w:types>
        <w:behaviors>
          <w:behavior w:val="content"/>
        </w:behaviors>
        <w:guid w:val="{9E7404DE-0154-4D1A-B7E8-55789FE80071}"/>
      </w:docPartPr>
      <w:docPartBody>
        <w:p w:rsidR="00921E04" w:rsidRDefault="00795360" w:rsidP="00795360">
          <w:pPr>
            <w:pStyle w:val="B34720DE54354C478B9711B2FF99C6EC4"/>
          </w:pPr>
          <w:r w:rsidRPr="00CD4A6C">
            <w:rPr>
              <w:rStyle w:val="PlaceholderText"/>
              <w:rFonts w:eastAsiaTheme="minorHAnsi"/>
              <w:color w:val="000000" w:themeColor="text1"/>
              <w:szCs w:val="24"/>
            </w:rPr>
            <w:t>Click or tap here to enter text.</w:t>
          </w:r>
        </w:p>
      </w:docPartBody>
    </w:docPart>
    <w:docPart>
      <w:docPartPr>
        <w:name w:val="1A09C99B47E0402FAABB5301ECE30D25"/>
        <w:category>
          <w:name w:val="General"/>
          <w:gallery w:val="placeholder"/>
        </w:category>
        <w:types>
          <w:type w:val="bbPlcHdr"/>
        </w:types>
        <w:behaviors>
          <w:behavior w:val="content"/>
        </w:behaviors>
        <w:guid w:val="{B9973A0D-96B3-4566-BC64-AE12D26498AB}"/>
      </w:docPartPr>
      <w:docPartBody>
        <w:p w:rsidR="00921E04" w:rsidRDefault="00795360" w:rsidP="00795360">
          <w:pPr>
            <w:pStyle w:val="1A09C99B47E0402FAABB5301ECE30D254"/>
          </w:pPr>
          <w:r w:rsidRPr="00CD4A6C">
            <w:rPr>
              <w:rStyle w:val="PlaceholderText"/>
              <w:rFonts w:eastAsiaTheme="minorHAnsi"/>
              <w:color w:val="000000" w:themeColor="text1"/>
              <w:szCs w:val="24"/>
            </w:rPr>
            <w:t>Click or tap here to enter text.</w:t>
          </w:r>
        </w:p>
      </w:docPartBody>
    </w:docPart>
    <w:docPart>
      <w:docPartPr>
        <w:name w:val="BBDC4B9F1A654AF6B148084CEAE24E1E"/>
        <w:category>
          <w:name w:val="General"/>
          <w:gallery w:val="placeholder"/>
        </w:category>
        <w:types>
          <w:type w:val="bbPlcHdr"/>
        </w:types>
        <w:behaviors>
          <w:behavior w:val="content"/>
        </w:behaviors>
        <w:guid w:val="{CAB2F46C-4FE2-4AA6-B032-5996C99DAE02}"/>
      </w:docPartPr>
      <w:docPartBody>
        <w:p w:rsidR="00921E04" w:rsidRDefault="00795360" w:rsidP="00795360">
          <w:pPr>
            <w:pStyle w:val="BBDC4B9F1A654AF6B148084CEAE24E1E4"/>
          </w:pPr>
          <w:r w:rsidRPr="00CD4A6C">
            <w:rPr>
              <w:rStyle w:val="PlaceholderText"/>
              <w:rFonts w:eastAsiaTheme="minorHAnsi"/>
              <w:color w:val="000000" w:themeColor="text1"/>
              <w:szCs w:val="24"/>
            </w:rPr>
            <w:t>Click or tap here to enter text.</w:t>
          </w:r>
        </w:p>
      </w:docPartBody>
    </w:docPart>
    <w:docPart>
      <w:docPartPr>
        <w:name w:val="19E53DC62923407EA30F6E5C505C1374"/>
        <w:category>
          <w:name w:val="General"/>
          <w:gallery w:val="placeholder"/>
        </w:category>
        <w:types>
          <w:type w:val="bbPlcHdr"/>
        </w:types>
        <w:behaviors>
          <w:behavior w:val="content"/>
        </w:behaviors>
        <w:guid w:val="{FCA17817-D161-45B8-A9D9-597D26570DD5}"/>
      </w:docPartPr>
      <w:docPartBody>
        <w:p w:rsidR="00921E04" w:rsidRDefault="00795360" w:rsidP="00795360">
          <w:pPr>
            <w:pStyle w:val="19E53DC62923407EA30F6E5C505C13744"/>
          </w:pPr>
          <w:r w:rsidRPr="00CD4A6C">
            <w:rPr>
              <w:rStyle w:val="PlaceholderText"/>
              <w:rFonts w:eastAsiaTheme="minorHAnsi"/>
              <w:color w:val="000000" w:themeColor="text1"/>
              <w:szCs w:val="24"/>
            </w:rPr>
            <w:t>Click or tap here to enter text.</w:t>
          </w:r>
        </w:p>
      </w:docPartBody>
    </w:docPart>
    <w:docPart>
      <w:docPartPr>
        <w:name w:val="90CF0ECC1ACC418286D95C3A3C77BF42"/>
        <w:category>
          <w:name w:val="General"/>
          <w:gallery w:val="placeholder"/>
        </w:category>
        <w:types>
          <w:type w:val="bbPlcHdr"/>
        </w:types>
        <w:behaviors>
          <w:behavior w:val="content"/>
        </w:behaviors>
        <w:guid w:val="{A62258A0-3158-4067-8C52-F6D630FFE941}"/>
      </w:docPartPr>
      <w:docPartBody>
        <w:p w:rsidR="00921E04" w:rsidRDefault="00795360" w:rsidP="00795360">
          <w:pPr>
            <w:pStyle w:val="90CF0ECC1ACC418286D95C3A3C77BF424"/>
          </w:pPr>
          <w:r w:rsidRPr="00CD4A6C">
            <w:rPr>
              <w:rStyle w:val="PlaceholderText"/>
              <w:rFonts w:eastAsiaTheme="minorHAnsi"/>
              <w:color w:val="000000" w:themeColor="text1"/>
              <w:szCs w:val="24"/>
            </w:rPr>
            <w:t>Click or tap here to enter text.</w:t>
          </w:r>
        </w:p>
      </w:docPartBody>
    </w:docPart>
    <w:docPart>
      <w:docPartPr>
        <w:name w:val="37F49C69EDBB4FF28EE034D1E08778D1"/>
        <w:category>
          <w:name w:val="General"/>
          <w:gallery w:val="placeholder"/>
        </w:category>
        <w:types>
          <w:type w:val="bbPlcHdr"/>
        </w:types>
        <w:behaviors>
          <w:behavior w:val="content"/>
        </w:behaviors>
        <w:guid w:val="{DC49D799-D542-4B1A-B2F2-0F7B1F085BF1}"/>
      </w:docPartPr>
      <w:docPartBody>
        <w:p w:rsidR="00921E04" w:rsidRDefault="00795360" w:rsidP="00795360">
          <w:pPr>
            <w:pStyle w:val="37F49C69EDBB4FF28EE034D1E08778D14"/>
          </w:pPr>
          <w:r w:rsidRPr="00CD4A6C">
            <w:rPr>
              <w:rStyle w:val="PlaceholderText"/>
              <w:rFonts w:eastAsiaTheme="minorHAnsi"/>
              <w:color w:val="000000" w:themeColor="text1"/>
              <w:szCs w:val="24"/>
            </w:rPr>
            <w:t>Click or tap here to enter text.</w:t>
          </w:r>
        </w:p>
      </w:docPartBody>
    </w:docPart>
    <w:docPart>
      <w:docPartPr>
        <w:name w:val="3D7D46FA8FCE4953849FA0D5638618D4"/>
        <w:category>
          <w:name w:val="General"/>
          <w:gallery w:val="placeholder"/>
        </w:category>
        <w:types>
          <w:type w:val="bbPlcHdr"/>
        </w:types>
        <w:behaviors>
          <w:behavior w:val="content"/>
        </w:behaviors>
        <w:guid w:val="{252E8E8A-BEAE-48B5-B932-7D711F2E3E19}"/>
      </w:docPartPr>
      <w:docPartBody>
        <w:p w:rsidR="00921E04" w:rsidRDefault="00795360" w:rsidP="00795360">
          <w:pPr>
            <w:pStyle w:val="3D7D46FA8FCE4953849FA0D5638618D44"/>
          </w:pPr>
          <w:r w:rsidRPr="00CD4A6C">
            <w:rPr>
              <w:rStyle w:val="PlaceholderText"/>
              <w:rFonts w:eastAsiaTheme="minorHAnsi"/>
              <w:color w:val="000000" w:themeColor="text1"/>
              <w:szCs w:val="24"/>
            </w:rPr>
            <w:t>Click or tap here to enter text.</w:t>
          </w:r>
        </w:p>
      </w:docPartBody>
    </w:docPart>
    <w:docPart>
      <w:docPartPr>
        <w:name w:val="2AE0573AB70D492ABCE2E5B416F0E067"/>
        <w:category>
          <w:name w:val="General"/>
          <w:gallery w:val="placeholder"/>
        </w:category>
        <w:types>
          <w:type w:val="bbPlcHdr"/>
        </w:types>
        <w:behaviors>
          <w:behavior w:val="content"/>
        </w:behaviors>
        <w:guid w:val="{DEFBB654-A972-40BA-9D5D-F49A405B0F89}"/>
      </w:docPartPr>
      <w:docPartBody>
        <w:p w:rsidR="00921E04" w:rsidRDefault="00795360" w:rsidP="00795360">
          <w:pPr>
            <w:pStyle w:val="2AE0573AB70D492ABCE2E5B416F0E0674"/>
          </w:pPr>
          <w:r w:rsidRPr="00B71CE1">
            <w:rPr>
              <w:rStyle w:val="PlaceholderText"/>
              <w:rFonts w:eastAsiaTheme="minorHAnsi"/>
              <w:color w:val="000000" w:themeColor="text1"/>
              <w:szCs w:val="24"/>
            </w:rPr>
            <w:t>Click or tap here to enter text.</w:t>
          </w:r>
        </w:p>
      </w:docPartBody>
    </w:docPart>
    <w:docPart>
      <w:docPartPr>
        <w:name w:val="CB416292852C4175B038BD36DE7E5DA0"/>
        <w:category>
          <w:name w:val="General"/>
          <w:gallery w:val="placeholder"/>
        </w:category>
        <w:types>
          <w:type w:val="bbPlcHdr"/>
        </w:types>
        <w:behaviors>
          <w:behavior w:val="content"/>
        </w:behaviors>
        <w:guid w:val="{21C9439D-D91C-4AAD-91FC-F9D52A60ED8A}"/>
      </w:docPartPr>
      <w:docPartBody>
        <w:p w:rsidR="00921E04" w:rsidRDefault="00795360" w:rsidP="00795360">
          <w:pPr>
            <w:pStyle w:val="CB416292852C4175B038BD36DE7E5DA04"/>
          </w:pPr>
          <w:r w:rsidRPr="00B71CE1">
            <w:rPr>
              <w:rStyle w:val="PlaceholderText"/>
              <w:rFonts w:eastAsiaTheme="minorHAnsi"/>
              <w:color w:val="000000" w:themeColor="text1"/>
              <w:szCs w:val="24"/>
            </w:rPr>
            <w:t>Click or tap here to enter text.</w:t>
          </w:r>
        </w:p>
      </w:docPartBody>
    </w:docPart>
    <w:docPart>
      <w:docPartPr>
        <w:name w:val="66317091CF7748208F87C4F525399089"/>
        <w:category>
          <w:name w:val="General"/>
          <w:gallery w:val="placeholder"/>
        </w:category>
        <w:types>
          <w:type w:val="bbPlcHdr"/>
        </w:types>
        <w:behaviors>
          <w:behavior w:val="content"/>
        </w:behaviors>
        <w:guid w:val="{FEC6A404-3711-4A6B-A05E-29822C7F8415}"/>
      </w:docPartPr>
      <w:docPartBody>
        <w:p w:rsidR="00921E04" w:rsidRDefault="00795360" w:rsidP="00795360">
          <w:pPr>
            <w:pStyle w:val="66317091CF7748208F87C4F5253990894"/>
          </w:pPr>
          <w:r w:rsidRPr="00B71CE1">
            <w:rPr>
              <w:rStyle w:val="PlaceholderText"/>
              <w:rFonts w:eastAsiaTheme="minorHAnsi"/>
              <w:color w:val="000000" w:themeColor="text1"/>
              <w:szCs w:val="24"/>
            </w:rPr>
            <w:t>Click or tap here to enter text.</w:t>
          </w:r>
        </w:p>
      </w:docPartBody>
    </w:docPart>
    <w:docPart>
      <w:docPartPr>
        <w:name w:val="4EF24AA4007F44ABBDC4DD8F620510A0"/>
        <w:category>
          <w:name w:val="General"/>
          <w:gallery w:val="placeholder"/>
        </w:category>
        <w:types>
          <w:type w:val="bbPlcHdr"/>
        </w:types>
        <w:behaviors>
          <w:behavior w:val="content"/>
        </w:behaviors>
        <w:guid w:val="{26736F7E-9CEA-436B-AC78-D50637D98864}"/>
      </w:docPartPr>
      <w:docPartBody>
        <w:p w:rsidR="00921E04" w:rsidRDefault="00795360" w:rsidP="00795360">
          <w:pPr>
            <w:pStyle w:val="4EF24AA4007F44ABBDC4DD8F620510A04"/>
          </w:pPr>
          <w:r w:rsidRPr="00B71CE1">
            <w:rPr>
              <w:rStyle w:val="PlaceholderText"/>
              <w:rFonts w:eastAsiaTheme="minorHAnsi"/>
              <w:color w:val="000000" w:themeColor="text1"/>
              <w:szCs w:val="24"/>
            </w:rPr>
            <w:t>Click or tap here to enter text.</w:t>
          </w:r>
        </w:p>
      </w:docPartBody>
    </w:docPart>
    <w:docPart>
      <w:docPartPr>
        <w:name w:val="213B192DA87542998733EE5B08DF755F"/>
        <w:category>
          <w:name w:val="General"/>
          <w:gallery w:val="placeholder"/>
        </w:category>
        <w:types>
          <w:type w:val="bbPlcHdr"/>
        </w:types>
        <w:behaviors>
          <w:behavior w:val="content"/>
        </w:behaviors>
        <w:guid w:val="{4C771FD8-7DE7-4A6B-B3D2-9C3AF34067AC}"/>
      </w:docPartPr>
      <w:docPartBody>
        <w:p w:rsidR="00921E04" w:rsidRDefault="00795360" w:rsidP="00795360">
          <w:pPr>
            <w:pStyle w:val="213B192DA87542998733EE5B08DF755F4"/>
          </w:pPr>
          <w:r w:rsidRPr="00B71CE1">
            <w:rPr>
              <w:rStyle w:val="PlaceholderText"/>
              <w:rFonts w:eastAsiaTheme="minorHAnsi"/>
              <w:color w:val="000000" w:themeColor="text1"/>
              <w:szCs w:val="24"/>
            </w:rPr>
            <w:t>Click or tap here to enter text.</w:t>
          </w:r>
        </w:p>
      </w:docPartBody>
    </w:docPart>
    <w:docPart>
      <w:docPartPr>
        <w:name w:val="14E22DB9DC914014865E9E812E2524B3"/>
        <w:category>
          <w:name w:val="General"/>
          <w:gallery w:val="placeholder"/>
        </w:category>
        <w:types>
          <w:type w:val="bbPlcHdr"/>
        </w:types>
        <w:behaviors>
          <w:behavior w:val="content"/>
        </w:behaviors>
        <w:guid w:val="{03BA0DEE-38B8-4391-A984-CC2E1CE75D41}"/>
      </w:docPartPr>
      <w:docPartBody>
        <w:p w:rsidR="00921E04" w:rsidRDefault="00795360" w:rsidP="00795360">
          <w:pPr>
            <w:pStyle w:val="14E22DB9DC914014865E9E812E2524B34"/>
          </w:pPr>
          <w:r w:rsidRPr="00B71CE1">
            <w:rPr>
              <w:rStyle w:val="PlaceholderText"/>
              <w:rFonts w:eastAsiaTheme="minorHAnsi"/>
              <w:color w:val="000000" w:themeColor="text1"/>
              <w:szCs w:val="24"/>
            </w:rPr>
            <w:t>Click or tap here to enter text.</w:t>
          </w:r>
        </w:p>
      </w:docPartBody>
    </w:docPart>
    <w:docPart>
      <w:docPartPr>
        <w:name w:val="C0F84CF00AB64AA3BC257835AFCD65AC"/>
        <w:category>
          <w:name w:val="General"/>
          <w:gallery w:val="placeholder"/>
        </w:category>
        <w:types>
          <w:type w:val="bbPlcHdr"/>
        </w:types>
        <w:behaviors>
          <w:behavior w:val="content"/>
        </w:behaviors>
        <w:guid w:val="{7EEC965A-3F65-45A5-9550-98913FC5061E}"/>
      </w:docPartPr>
      <w:docPartBody>
        <w:p w:rsidR="00921E04" w:rsidRDefault="00795360" w:rsidP="00795360">
          <w:pPr>
            <w:pStyle w:val="C0F84CF00AB64AA3BC257835AFCD65AC4"/>
          </w:pPr>
          <w:r w:rsidRPr="00B71CE1">
            <w:rPr>
              <w:rStyle w:val="PlaceholderText"/>
              <w:rFonts w:eastAsiaTheme="minorHAnsi"/>
              <w:color w:val="000000" w:themeColor="text1"/>
              <w:szCs w:val="24"/>
            </w:rPr>
            <w:t>Click or tap here to enter text.</w:t>
          </w:r>
        </w:p>
      </w:docPartBody>
    </w:docPart>
    <w:docPart>
      <w:docPartPr>
        <w:name w:val="03ED945044F54192B817EFC80C08A17C"/>
        <w:category>
          <w:name w:val="General"/>
          <w:gallery w:val="placeholder"/>
        </w:category>
        <w:types>
          <w:type w:val="bbPlcHdr"/>
        </w:types>
        <w:behaviors>
          <w:behavior w:val="content"/>
        </w:behaviors>
        <w:guid w:val="{C44936A1-3027-4180-BE3F-0BC5AA0FB9E2}"/>
      </w:docPartPr>
      <w:docPartBody>
        <w:p w:rsidR="00921E04" w:rsidRDefault="00795360" w:rsidP="00795360">
          <w:pPr>
            <w:pStyle w:val="03ED945044F54192B817EFC80C08A17C4"/>
          </w:pPr>
          <w:r w:rsidRPr="00B71CE1">
            <w:rPr>
              <w:rStyle w:val="PlaceholderText"/>
              <w:rFonts w:eastAsiaTheme="minorHAnsi"/>
              <w:color w:val="000000" w:themeColor="text1"/>
              <w:szCs w:val="24"/>
            </w:rPr>
            <w:t>Click or tap here to enter text.</w:t>
          </w:r>
        </w:p>
      </w:docPartBody>
    </w:docPart>
    <w:docPart>
      <w:docPartPr>
        <w:name w:val="4E7E0723FDB24FD2806CE843EBAC0C57"/>
        <w:category>
          <w:name w:val="General"/>
          <w:gallery w:val="placeholder"/>
        </w:category>
        <w:types>
          <w:type w:val="bbPlcHdr"/>
        </w:types>
        <w:behaviors>
          <w:behavior w:val="content"/>
        </w:behaviors>
        <w:guid w:val="{334E0E98-1554-4415-B2C8-E2749575AD4D}"/>
      </w:docPartPr>
      <w:docPartBody>
        <w:p w:rsidR="00921E04" w:rsidRDefault="00795360" w:rsidP="00795360">
          <w:pPr>
            <w:pStyle w:val="4E7E0723FDB24FD2806CE843EBAC0C574"/>
          </w:pPr>
          <w:r w:rsidRPr="00B71CE1">
            <w:rPr>
              <w:rStyle w:val="PlaceholderText"/>
              <w:rFonts w:eastAsiaTheme="minorHAnsi"/>
              <w:color w:val="000000" w:themeColor="text1"/>
              <w:szCs w:val="24"/>
            </w:rPr>
            <w:t>Click or tap here to enter text.</w:t>
          </w:r>
        </w:p>
      </w:docPartBody>
    </w:docPart>
    <w:docPart>
      <w:docPartPr>
        <w:name w:val="3AE63FF4E6A94F8B9ED519D6C6FECED7"/>
        <w:category>
          <w:name w:val="General"/>
          <w:gallery w:val="placeholder"/>
        </w:category>
        <w:types>
          <w:type w:val="bbPlcHdr"/>
        </w:types>
        <w:behaviors>
          <w:behavior w:val="content"/>
        </w:behaviors>
        <w:guid w:val="{2DD6ECFE-9153-41E1-946C-0C305A23D380}"/>
      </w:docPartPr>
      <w:docPartBody>
        <w:p w:rsidR="00921E04" w:rsidRDefault="00795360" w:rsidP="00795360">
          <w:pPr>
            <w:pStyle w:val="3AE63FF4E6A94F8B9ED519D6C6FECED74"/>
          </w:pPr>
          <w:r w:rsidRPr="00B71CE1">
            <w:rPr>
              <w:rStyle w:val="PlaceholderText"/>
              <w:rFonts w:eastAsiaTheme="minorHAnsi"/>
              <w:color w:val="000000" w:themeColor="text1"/>
              <w:szCs w:val="24"/>
            </w:rPr>
            <w:t>Click or tap here to enter text.</w:t>
          </w:r>
        </w:p>
      </w:docPartBody>
    </w:docPart>
    <w:docPart>
      <w:docPartPr>
        <w:name w:val="9F2F5A20CE184324959BF3295F992CA8"/>
        <w:category>
          <w:name w:val="General"/>
          <w:gallery w:val="placeholder"/>
        </w:category>
        <w:types>
          <w:type w:val="bbPlcHdr"/>
        </w:types>
        <w:behaviors>
          <w:behavior w:val="content"/>
        </w:behaviors>
        <w:guid w:val="{9D922A77-1843-4AE9-8ACB-E1EFEBDAEE00}"/>
      </w:docPartPr>
      <w:docPartBody>
        <w:p w:rsidR="00921E04" w:rsidRDefault="00795360" w:rsidP="00795360">
          <w:pPr>
            <w:pStyle w:val="9F2F5A20CE184324959BF3295F992CA84"/>
          </w:pPr>
          <w:r w:rsidRPr="00B71CE1">
            <w:rPr>
              <w:rStyle w:val="PlaceholderText"/>
              <w:rFonts w:eastAsiaTheme="minorHAnsi"/>
              <w:color w:val="000000" w:themeColor="text1"/>
              <w:szCs w:val="24"/>
            </w:rPr>
            <w:t>Click or tap here to enter text.</w:t>
          </w:r>
        </w:p>
      </w:docPartBody>
    </w:docPart>
    <w:docPart>
      <w:docPartPr>
        <w:name w:val="F20B936EB6E841B9BFA02C61AF1FE581"/>
        <w:category>
          <w:name w:val="General"/>
          <w:gallery w:val="placeholder"/>
        </w:category>
        <w:types>
          <w:type w:val="bbPlcHdr"/>
        </w:types>
        <w:behaviors>
          <w:behavior w:val="content"/>
        </w:behaviors>
        <w:guid w:val="{FE467422-980F-40F9-A92E-EE9D3B582F52}"/>
      </w:docPartPr>
      <w:docPartBody>
        <w:p w:rsidR="00921E04" w:rsidRDefault="00795360" w:rsidP="00795360">
          <w:pPr>
            <w:pStyle w:val="F20B936EB6E841B9BFA02C61AF1FE5814"/>
          </w:pPr>
          <w:r w:rsidRPr="00B71CE1">
            <w:rPr>
              <w:rStyle w:val="PlaceholderText"/>
              <w:rFonts w:eastAsiaTheme="minorHAnsi"/>
              <w:color w:val="000000" w:themeColor="text1"/>
              <w:szCs w:val="24"/>
            </w:rPr>
            <w:t>Click or tap here to enter text.</w:t>
          </w:r>
        </w:p>
      </w:docPartBody>
    </w:docPart>
    <w:docPart>
      <w:docPartPr>
        <w:name w:val="54251835850945A58CDB14C3F45DD67A"/>
        <w:category>
          <w:name w:val="General"/>
          <w:gallery w:val="placeholder"/>
        </w:category>
        <w:types>
          <w:type w:val="bbPlcHdr"/>
        </w:types>
        <w:behaviors>
          <w:behavior w:val="content"/>
        </w:behaviors>
        <w:guid w:val="{DC6E8FC0-F5CD-41AD-8C4A-5EECB5C4462A}"/>
      </w:docPartPr>
      <w:docPartBody>
        <w:p w:rsidR="00921E04" w:rsidRDefault="00795360" w:rsidP="00795360">
          <w:pPr>
            <w:pStyle w:val="54251835850945A58CDB14C3F45DD67A4"/>
          </w:pPr>
          <w:r w:rsidRPr="00B71CE1">
            <w:rPr>
              <w:rStyle w:val="PlaceholderText"/>
              <w:rFonts w:eastAsiaTheme="minorHAnsi"/>
              <w:color w:val="000000" w:themeColor="text1"/>
              <w:szCs w:val="24"/>
            </w:rPr>
            <w:t>Click or tap here to enter text.</w:t>
          </w:r>
        </w:p>
      </w:docPartBody>
    </w:docPart>
    <w:docPart>
      <w:docPartPr>
        <w:name w:val="EF857DC08C17443C8E41178504878A7A"/>
        <w:category>
          <w:name w:val="General"/>
          <w:gallery w:val="placeholder"/>
        </w:category>
        <w:types>
          <w:type w:val="bbPlcHdr"/>
        </w:types>
        <w:behaviors>
          <w:behavior w:val="content"/>
        </w:behaviors>
        <w:guid w:val="{89923EEE-9E3C-4739-BA44-2FF8C168A611}"/>
      </w:docPartPr>
      <w:docPartBody>
        <w:p w:rsidR="00921E04" w:rsidRDefault="00795360" w:rsidP="00795360">
          <w:pPr>
            <w:pStyle w:val="EF857DC08C17443C8E41178504878A7A4"/>
          </w:pPr>
          <w:r w:rsidRPr="00B71CE1">
            <w:rPr>
              <w:rStyle w:val="PlaceholderText"/>
              <w:rFonts w:eastAsiaTheme="minorHAnsi"/>
              <w:color w:val="000000" w:themeColor="text1"/>
              <w:szCs w:val="24"/>
            </w:rPr>
            <w:t>Click or tap here to enter text.</w:t>
          </w:r>
        </w:p>
      </w:docPartBody>
    </w:docPart>
    <w:docPart>
      <w:docPartPr>
        <w:name w:val="D2F6530155D840A48364A296088C3097"/>
        <w:category>
          <w:name w:val="General"/>
          <w:gallery w:val="placeholder"/>
        </w:category>
        <w:types>
          <w:type w:val="bbPlcHdr"/>
        </w:types>
        <w:behaviors>
          <w:behavior w:val="content"/>
        </w:behaviors>
        <w:guid w:val="{FDC07C52-0B47-448B-97F2-852BE3FFBC95}"/>
      </w:docPartPr>
      <w:docPartBody>
        <w:p w:rsidR="00921E04" w:rsidRDefault="00795360" w:rsidP="00795360">
          <w:pPr>
            <w:pStyle w:val="D2F6530155D840A48364A296088C30974"/>
          </w:pPr>
          <w:r w:rsidRPr="00B71CE1">
            <w:rPr>
              <w:rStyle w:val="PlaceholderText"/>
              <w:rFonts w:eastAsiaTheme="minorHAnsi"/>
              <w:color w:val="000000" w:themeColor="text1"/>
              <w:szCs w:val="24"/>
            </w:rPr>
            <w:t>Click or tap here to enter text.</w:t>
          </w:r>
        </w:p>
      </w:docPartBody>
    </w:docPart>
    <w:docPart>
      <w:docPartPr>
        <w:name w:val="5845430044CC455B8D62C840BCCA5FC1"/>
        <w:category>
          <w:name w:val="General"/>
          <w:gallery w:val="placeholder"/>
        </w:category>
        <w:types>
          <w:type w:val="bbPlcHdr"/>
        </w:types>
        <w:behaviors>
          <w:behavior w:val="content"/>
        </w:behaviors>
        <w:guid w:val="{C8AADA2B-7EE7-438A-A60F-A3AF8682EC7F}"/>
      </w:docPartPr>
      <w:docPartBody>
        <w:p w:rsidR="00921E04" w:rsidRDefault="00795360" w:rsidP="00795360">
          <w:pPr>
            <w:pStyle w:val="5845430044CC455B8D62C840BCCA5FC14"/>
          </w:pPr>
          <w:r w:rsidRPr="00B71CE1">
            <w:rPr>
              <w:rStyle w:val="PlaceholderText"/>
              <w:rFonts w:eastAsiaTheme="minorHAnsi"/>
              <w:color w:val="000000" w:themeColor="text1"/>
              <w:szCs w:val="24"/>
            </w:rPr>
            <w:t>Click or tap here to enter text.</w:t>
          </w:r>
        </w:p>
      </w:docPartBody>
    </w:docPart>
    <w:docPart>
      <w:docPartPr>
        <w:name w:val="DC35140E3CF54BDAB0B05E6622178471"/>
        <w:category>
          <w:name w:val="General"/>
          <w:gallery w:val="placeholder"/>
        </w:category>
        <w:types>
          <w:type w:val="bbPlcHdr"/>
        </w:types>
        <w:behaviors>
          <w:behavior w:val="content"/>
        </w:behaviors>
        <w:guid w:val="{92676428-9C38-434D-8F9B-8C4AFEF657E7}"/>
      </w:docPartPr>
      <w:docPartBody>
        <w:p w:rsidR="00921E04" w:rsidRDefault="00795360" w:rsidP="00795360">
          <w:pPr>
            <w:pStyle w:val="DC35140E3CF54BDAB0B05E66221784714"/>
          </w:pPr>
          <w:r w:rsidRPr="00B71CE1">
            <w:rPr>
              <w:rStyle w:val="PlaceholderText"/>
              <w:rFonts w:eastAsiaTheme="minorHAnsi"/>
              <w:color w:val="000000" w:themeColor="text1"/>
              <w:szCs w:val="24"/>
            </w:rPr>
            <w:t>Click or tap here to enter text.</w:t>
          </w:r>
        </w:p>
      </w:docPartBody>
    </w:docPart>
    <w:docPart>
      <w:docPartPr>
        <w:name w:val="AA2ABC6B9C4D466AA9204061FAD91E1A"/>
        <w:category>
          <w:name w:val="General"/>
          <w:gallery w:val="placeholder"/>
        </w:category>
        <w:types>
          <w:type w:val="bbPlcHdr"/>
        </w:types>
        <w:behaviors>
          <w:behavior w:val="content"/>
        </w:behaviors>
        <w:guid w:val="{AEAF59F1-803A-4700-93BC-4596AAFC3E00}"/>
      </w:docPartPr>
      <w:docPartBody>
        <w:p w:rsidR="00921E04" w:rsidRDefault="00795360" w:rsidP="00795360">
          <w:pPr>
            <w:pStyle w:val="AA2ABC6B9C4D466AA9204061FAD91E1A4"/>
          </w:pPr>
          <w:r w:rsidRPr="00B71CE1">
            <w:rPr>
              <w:rStyle w:val="PlaceholderText"/>
              <w:rFonts w:eastAsiaTheme="minorHAnsi"/>
              <w:color w:val="000000" w:themeColor="text1"/>
              <w:szCs w:val="24"/>
            </w:rPr>
            <w:t>Click or tap here to enter text.</w:t>
          </w:r>
        </w:p>
      </w:docPartBody>
    </w:docPart>
    <w:docPart>
      <w:docPartPr>
        <w:name w:val="061EDFDAD6BD44BFAD483724B17F0C41"/>
        <w:category>
          <w:name w:val="General"/>
          <w:gallery w:val="placeholder"/>
        </w:category>
        <w:types>
          <w:type w:val="bbPlcHdr"/>
        </w:types>
        <w:behaviors>
          <w:behavior w:val="content"/>
        </w:behaviors>
        <w:guid w:val="{7438B363-69B0-4314-A195-95B89139950E}"/>
      </w:docPartPr>
      <w:docPartBody>
        <w:p w:rsidR="00921E04" w:rsidRDefault="00795360" w:rsidP="00795360">
          <w:pPr>
            <w:pStyle w:val="061EDFDAD6BD44BFAD483724B17F0C414"/>
          </w:pPr>
          <w:r w:rsidRPr="00B71CE1">
            <w:rPr>
              <w:rStyle w:val="PlaceholderText"/>
              <w:rFonts w:eastAsiaTheme="minorHAnsi"/>
              <w:color w:val="000000" w:themeColor="text1"/>
              <w:szCs w:val="24"/>
            </w:rPr>
            <w:t>Click or tap here to enter text.</w:t>
          </w:r>
        </w:p>
      </w:docPartBody>
    </w:docPart>
    <w:docPart>
      <w:docPartPr>
        <w:name w:val="83F738E14DB84DD79073BD8A14B8A238"/>
        <w:category>
          <w:name w:val="General"/>
          <w:gallery w:val="placeholder"/>
        </w:category>
        <w:types>
          <w:type w:val="bbPlcHdr"/>
        </w:types>
        <w:behaviors>
          <w:behavior w:val="content"/>
        </w:behaviors>
        <w:guid w:val="{60461062-F548-4F9D-8932-9C6726652E9B}"/>
      </w:docPartPr>
      <w:docPartBody>
        <w:p w:rsidR="00921E04" w:rsidRDefault="00795360" w:rsidP="00795360">
          <w:pPr>
            <w:pStyle w:val="83F738E14DB84DD79073BD8A14B8A2384"/>
          </w:pPr>
          <w:r w:rsidRPr="00B71CE1">
            <w:rPr>
              <w:rStyle w:val="PlaceholderText"/>
              <w:rFonts w:eastAsiaTheme="minorHAnsi"/>
              <w:color w:val="000000" w:themeColor="text1"/>
              <w:szCs w:val="24"/>
            </w:rPr>
            <w:t>Click or tap here to enter text.</w:t>
          </w:r>
        </w:p>
      </w:docPartBody>
    </w:docPart>
    <w:docPart>
      <w:docPartPr>
        <w:name w:val="BBB151D3F99B44DE89656E38B0E1C3EF"/>
        <w:category>
          <w:name w:val="General"/>
          <w:gallery w:val="placeholder"/>
        </w:category>
        <w:types>
          <w:type w:val="bbPlcHdr"/>
        </w:types>
        <w:behaviors>
          <w:behavior w:val="content"/>
        </w:behaviors>
        <w:guid w:val="{B16D227A-5439-4842-BD16-A0BDF17FB38E}"/>
      </w:docPartPr>
      <w:docPartBody>
        <w:p w:rsidR="00921E04" w:rsidRDefault="00795360" w:rsidP="00795360">
          <w:pPr>
            <w:pStyle w:val="BBB151D3F99B44DE89656E38B0E1C3EF4"/>
          </w:pPr>
          <w:r w:rsidRPr="00B71CE1">
            <w:rPr>
              <w:rStyle w:val="PlaceholderText"/>
              <w:rFonts w:eastAsiaTheme="minorHAnsi"/>
              <w:color w:val="000000" w:themeColor="text1"/>
              <w:szCs w:val="24"/>
            </w:rPr>
            <w:t>Click or tap here to enter text.</w:t>
          </w:r>
        </w:p>
      </w:docPartBody>
    </w:docPart>
    <w:docPart>
      <w:docPartPr>
        <w:name w:val="D7887BFAAE6340708F32362A4ECE5654"/>
        <w:category>
          <w:name w:val="General"/>
          <w:gallery w:val="placeholder"/>
        </w:category>
        <w:types>
          <w:type w:val="bbPlcHdr"/>
        </w:types>
        <w:behaviors>
          <w:behavior w:val="content"/>
        </w:behaviors>
        <w:guid w:val="{F672C592-7210-4293-85DF-53ED84420F41}"/>
      </w:docPartPr>
      <w:docPartBody>
        <w:p w:rsidR="00921E04" w:rsidRDefault="00795360" w:rsidP="00795360">
          <w:pPr>
            <w:pStyle w:val="D7887BFAAE6340708F32362A4ECE56544"/>
          </w:pPr>
          <w:r w:rsidRPr="00B71CE1">
            <w:rPr>
              <w:rStyle w:val="PlaceholderText"/>
              <w:rFonts w:eastAsiaTheme="minorHAnsi"/>
              <w:color w:val="000000" w:themeColor="text1"/>
              <w:szCs w:val="24"/>
            </w:rPr>
            <w:t>Click or tap here to enter text.</w:t>
          </w:r>
        </w:p>
      </w:docPartBody>
    </w:docPart>
    <w:docPart>
      <w:docPartPr>
        <w:name w:val="CAF0F70F5DF14A6A8C4A7213015EF0EB"/>
        <w:category>
          <w:name w:val="General"/>
          <w:gallery w:val="placeholder"/>
        </w:category>
        <w:types>
          <w:type w:val="bbPlcHdr"/>
        </w:types>
        <w:behaviors>
          <w:behavior w:val="content"/>
        </w:behaviors>
        <w:guid w:val="{6AB350B8-AD45-42F9-8D7A-168E2F7C73D2}"/>
      </w:docPartPr>
      <w:docPartBody>
        <w:p w:rsidR="00921E04" w:rsidRDefault="00795360" w:rsidP="00795360">
          <w:pPr>
            <w:pStyle w:val="CAF0F70F5DF14A6A8C4A7213015EF0EB4"/>
          </w:pPr>
          <w:r w:rsidRPr="00B71CE1">
            <w:rPr>
              <w:rStyle w:val="PlaceholderText"/>
              <w:rFonts w:eastAsiaTheme="minorHAnsi"/>
              <w:color w:val="000000" w:themeColor="text1"/>
              <w:szCs w:val="24"/>
            </w:rPr>
            <w:t>Click or tap here to enter text.</w:t>
          </w:r>
        </w:p>
      </w:docPartBody>
    </w:docPart>
    <w:docPart>
      <w:docPartPr>
        <w:name w:val="7D22FFBDFBCE40A09365500E6A3A1287"/>
        <w:category>
          <w:name w:val="General"/>
          <w:gallery w:val="placeholder"/>
        </w:category>
        <w:types>
          <w:type w:val="bbPlcHdr"/>
        </w:types>
        <w:behaviors>
          <w:behavior w:val="content"/>
        </w:behaviors>
        <w:guid w:val="{EE9273C0-210C-4E21-ABCC-7FD5AF646D79}"/>
      </w:docPartPr>
      <w:docPartBody>
        <w:p w:rsidR="00921E04" w:rsidRDefault="00795360" w:rsidP="00795360">
          <w:pPr>
            <w:pStyle w:val="7D22FFBDFBCE40A09365500E6A3A12874"/>
          </w:pPr>
          <w:r w:rsidRPr="00B71CE1">
            <w:rPr>
              <w:rStyle w:val="PlaceholderText"/>
              <w:rFonts w:eastAsiaTheme="minorHAnsi"/>
              <w:color w:val="000000" w:themeColor="text1"/>
              <w:szCs w:val="24"/>
            </w:rPr>
            <w:t>Click or tap here to enter text.</w:t>
          </w:r>
        </w:p>
      </w:docPartBody>
    </w:docPart>
    <w:docPart>
      <w:docPartPr>
        <w:name w:val="32E9FEF3C9D64341A774B845C2DC74F1"/>
        <w:category>
          <w:name w:val="General"/>
          <w:gallery w:val="placeholder"/>
        </w:category>
        <w:types>
          <w:type w:val="bbPlcHdr"/>
        </w:types>
        <w:behaviors>
          <w:behavior w:val="content"/>
        </w:behaviors>
        <w:guid w:val="{CE1A471F-7D58-458C-9CCB-092CC8E17C9C}"/>
      </w:docPartPr>
      <w:docPartBody>
        <w:p w:rsidR="00921E04" w:rsidRDefault="00795360" w:rsidP="00795360">
          <w:pPr>
            <w:pStyle w:val="32E9FEF3C9D64341A774B845C2DC74F14"/>
          </w:pPr>
          <w:r w:rsidRPr="00CD4A6C">
            <w:rPr>
              <w:rStyle w:val="PlaceholderText"/>
              <w:rFonts w:eastAsiaTheme="minorHAnsi"/>
              <w:color w:val="000000" w:themeColor="text1"/>
              <w:szCs w:val="24"/>
            </w:rPr>
            <w:t>Click or tap here to enter text.</w:t>
          </w:r>
        </w:p>
      </w:docPartBody>
    </w:docPart>
    <w:docPart>
      <w:docPartPr>
        <w:name w:val="5F24213A4FD748C0A6B66911DCE168C4"/>
        <w:category>
          <w:name w:val="General"/>
          <w:gallery w:val="placeholder"/>
        </w:category>
        <w:types>
          <w:type w:val="bbPlcHdr"/>
        </w:types>
        <w:behaviors>
          <w:behavior w:val="content"/>
        </w:behaviors>
        <w:guid w:val="{7958A570-8785-4300-943C-167240270A82}"/>
      </w:docPartPr>
      <w:docPartBody>
        <w:p w:rsidR="00921E04" w:rsidRDefault="00795360" w:rsidP="00795360">
          <w:pPr>
            <w:pStyle w:val="5F24213A4FD748C0A6B66911DCE168C44"/>
          </w:pPr>
          <w:r w:rsidRPr="00B71CE1">
            <w:rPr>
              <w:rStyle w:val="PlaceholderText"/>
              <w:rFonts w:eastAsiaTheme="minorHAnsi"/>
              <w:color w:val="000000" w:themeColor="text1"/>
              <w:szCs w:val="24"/>
            </w:rPr>
            <w:t>Click or tap here to enter text.</w:t>
          </w:r>
        </w:p>
      </w:docPartBody>
    </w:docPart>
    <w:docPart>
      <w:docPartPr>
        <w:name w:val="98BEFF303834434C898F01022BA52997"/>
        <w:category>
          <w:name w:val="General"/>
          <w:gallery w:val="placeholder"/>
        </w:category>
        <w:types>
          <w:type w:val="bbPlcHdr"/>
        </w:types>
        <w:behaviors>
          <w:behavior w:val="content"/>
        </w:behaviors>
        <w:guid w:val="{09234996-CBDB-447B-85B8-57D822DED36C}"/>
      </w:docPartPr>
      <w:docPartBody>
        <w:p w:rsidR="00921E04" w:rsidRDefault="00795360" w:rsidP="00795360">
          <w:pPr>
            <w:pStyle w:val="98BEFF303834434C898F01022BA529974"/>
          </w:pPr>
          <w:r w:rsidRPr="00B71CE1">
            <w:rPr>
              <w:rStyle w:val="PlaceholderText"/>
              <w:rFonts w:eastAsiaTheme="minorHAnsi"/>
              <w:color w:val="000000" w:themeColor="text1"/>
              <w:szCs w:val="24"/>
            </w:rPr>
            <w:t>Click or tap here to enter text.</w:t>
          </w:r>
        </w:p>
      </w:docPartBody>
    </w:docPart>
    <w:docPart>
      <w:docPartPr>
        <w:name w:val="BCCE3C38150745BEB74E8E04DE494B7D"/>
        <w:category>
          <w:name w:val="General"/>
          <w:gallery w:val="placeholder"/>
        </w:category>
        <w:types>
          <w:type w:val="bbPlcHdr"/>
        </w:types>
        <w:behaviors>
          <w:behavior w:val="content"/>
        </w:behaviors>
        <w:guid w:val="{0F313179-BE70-47C9-BA56-D3B7F3F0DDE5}"/>
      </w:docPartPr>
      <w:docPartBody>
        <w:p w:rsidR="00921E04" w:rsidRDefault="00795360" w:rsidP="00795360">
          <w:pPr>
            <w:pStyle w:val="BCCE3C38150745BEB74E8E04DE494B7D4"/>
          </w:pPr>
          <w:r w:rsidRPr="00B71CE1">
            <w:rPr>
              <w:rStyle w:val="PlaceholderText"/>
              <w:rFonts w:eastAsiaTheme="minorHAnsi"/>
              <w:color w:val="000000" w:themeColor="text1"/>
              <w:szCs w:val="24"/>
            </w:rPr>
            <w:t>Click or tap here to enter text.</w:t>
          </w:r>
        </w:p>
      </w:docPartBody>
    </w:docPart>
    <w:docPart>
      <w:docPartPr>
        <w:name w:val="1DA99CDDBBA74312835AE80AB2F8B64C"/>
        <w:category>
          <w:name w:val="General"/>
          <w:gallery w:val="placeholder"/>
        </w:category>
        <w:types>
          <w:type w:val="bbPlcHdr"/>
        </w:types>
        <w:behaviors>
          <w:behavior w:val="content"/>
        </w:behaviors>
        <w:guid w:val="{32C309E2-D544-4920-9032-CC7612413093}"/>
      </w:docPartPr>
      <w:docPartBody>
        <w:p w:rsidR="00921E04" w:rsidRDefault="00795360" w:rsidP="00795360">
          <w:pPr>
            <w:pStyle w:val="1DA99CDDBBA74312835AE80AB2F8B64C4"/>
          </w:pPr>
          <w:r w:rsidRPr="00B71CE1">
            <w:rPr>
              <w:rStyle w:val="PlaceholderText"/>
              <w:rFonts w:eastAsiaTheme="minorHAnsi"/>
              <w:color w:val="000000" w:themeColor="text1"/>
              <w:szCs w:val="24"/>
            </w:rPr>
            <w:t>Click or tap here to enter text.</w:t>
          </w:r>
        </w:p>
      </w:docPartBody>
    </w:docPart>
    <w:docPart>
      <w:docPartPr>
        <w:name w:val="2B4C9E342DD14D448B1B00A461D277F1"/>
        <w:category>
          <w:name w:val="General"/>
          <w:gallery w:val="placeholder"/>
        </w:category>
        <w:types>
          <w:type w:val="bbPlcHdr"/>
        </w:types>
        <w:behaviors>
          <w:behavior w:val="content"/>
        </w:behaviors>
        <w:guid w:val="{4F5766D9-20D6-4218-A3FA-C7B5CDE4ADCE}"/>
      </w:docPartPr>
      <w:docPartBody>
        <w:p w:rsidR="00921E04" w:rsidRDefault="00795360" w:rsidP="00795360">
          <w:pPr>
            <w:pStyle w:val="2B4C9E342DD14D448B1B00A461D277F14"/>
          </w:pPr>
          <w:r w:rsidRPr="00B71CE1">
            <w:rPr>
              <w:rStyle w:val="PlaceholderText"/>
              <w:rFonts w:eastAsiaTheme="minorHAnsi"/>
              <w:color w:val="000000" w:themeColor="text1"/>
              <w:szCs w:val="24"/>
            </w:rPr>
            <w:t>Click or tap here to enter text.</w:t>
          </w:r>
        </w:p>
      </w:docPartBody>
    </w:docPart>
    <w:docPart>
      <w:docPartPr>
        <w:name w:val="CAE3205851144078A3E9944316CB863F"/>
        <w:category>
          <w:name w:val="General"/>
          <w:gallery w:val="placeholder"/>
        </w:category>
        <w:types>
          <w:type w:val="bbPlcHdr"/>
        </w:types>
        <w:behaviors>
          <w:behavior w:val="content"/>
        </w:behaviors>
        <w:guid w:val="{5E887986-9086-43DC-92E9-2FC7BEA56760}"/>
      </w:docPartPr>
      <w:docPartBody>
        <w:p w:rsidR="00921E04" w:rsidRDefault="00795360" w:rsidP="00795360">
          <w:pPr>
            <w:pStyle w:val="CAE3205851144078A3E9944316CB863F4"/>
          </w:pPr>
          <w:r w:rsidRPr="00B71CE1">
            <w:rPr>
              <w:rStyle w:val="PlaceholderText"/>
              <w:rFonts w:eastAsiaTheme="minorHAnsi"/>
              <w:color w:val="000000" w:themeColor="text1"/>
              <w:szCs w:val="24"/>
            </w:rPr>
            <w:t>Click or tap here to enter text.</w:t>
          </w:r>
        </w:p>
      </w:docPartBody>
    </w:docPart>
    <w:docPart>
      <w:docPartPr>
        <w:name w:val="7C45D67CC1F442D8B998B7A56DB3B356"/>
        <w:category>
          <w:name w:val="General"/>
          <w:gallery w:val="placeholder"/>
        </w:category>
        <w:types>
          <w:type w:val="bbPlcHdr"/>
        </w:types>
        <w:behaviors>
          <w:behavior w:val="content"/>
        </w:behaviors>
        <w:guid w:val="{970AD04F-B74A-4CD7-9770-9A230E011FC5}"/>
      </w:docPartPr>
      <w:docPartBody>
        <w:p w:rsidR="00921E04" w:rsidRDefault="00795360" w:rsidP="00795360">
          <w:pPr>
            <w:pStyle w:val="7C45D67CC1F442D8B998B7A56DB3B3564"/>
          </w:pPr>
          <w:r w:rsidRPr="00B71CE1">
            <w:rPr>
              <w:rStyle w:val="PlaceholderText"/>
              <w:rFonts w:eastAsiaTheme="minorHAnsi"/>
              <w:color w:val="000000" w:themeColor="text1"/>
              <w:szCs w:val="24"/>
            </w:rPr>
            <w:t>Click or tap here to enter text.</w:t>
          </w:r>
        </w:p>
      </w:docPartBody>
    </w:docPart>
    <w:docPart>
      <w:docPartPr>
        <w:name w:val="7F1C16B6A34B43C69522F7E8F7E33F17"/>
        <w:category>
          <w:name w:val="General"/>
          <w:gallery w:val="placeholder"/>
        </w:category>
        <w:types>
          <w:type w:val="bbPlcHdr"/>
        </w:types>
        <w:behaviors>
          <w:behavior w:val="content"/>
        </w:behaviors>
        <w:guid w:val="{863FE758-1827-483F-B6D8-3D2D5DCA2E5E}"/>
      </w:docPartPr>
      <w:docPartBody>
        <w:p w:rsidR="00921E04" w:rsidRDefault="00795360" w:rsidP="00795360">
          <w:pPr>
            <w:pStyle w:val="7F1C16B6A34B43C69522F7E8F7E33F174"/>
          </w:pPr>
          <w:r w:rsidRPr="00B71CE1">
            <w:rPr>
              <w:rStyle w:val="PlaceholderText"/>
              <w:rFonts w:eastAsiaTheme="minorHAnsi"/>
              <w:color w:val="000000" w:themeColor="text1"/>
              <w:szCs w:val="24"/>
            </w:rPr>
            <w:t>Click or tap here to enter text.</w:t>
          </w:r>
        </w:p>
      </w:docPartBody>
    </w:docPart>
    <w:docPart>
      <w:docPartPr>
        <w:name w:val="34C42A02EEE94B0C8EC22D3710FE0B4B"/>
        <w:category>
          <w:name w:val="General"/>
          <w:gallery w:val="placeholder"/>
        </w:category>
        <w:types>
          <w:type w:val="bbPlcHdr"/>
        </w:types>
        <w:behaviors>
          <w:behavior w:val="content"/>
        </w:behaviors>
        <w:guid w:val="{B65A85A5-FA74-49A2-8EC6-8A3C49BBCDD3}"/>
      </w:docPartPr>
      <w:docPartBody>
        <w:p w:rsidR="00921E04" w:rsidRDefault="00795360" w:rsidP="00795360">
          <w:pPr>
            <w:pStyle w:val="34C42A02EEE94B0C8EC22D3710FE0B4B4"/>
          </w:pPr>
          <w:r w:rsidRPr="00B71CE1">
            <w:rPr>
              <w:rStyle w:val="PlaceholderText"/>
              <w:rFonts w:eastAsiaTheme="minorHAnsi"/>
              <w:color w:val="000000" w:themeColor="text1"/>
              <w:szCs w:val="24"/>
            </w:rPr>
            <w:t>Click or tap here to enter text.</w:t>
          </w:r>
        </w:p>
      </w:docPartBody>
    </w:docPart>
    <w:docPart>
      <w:docPartPr>
        <w:name w:val="F904F6156E58441F90C1FEDF0292A5EC"/>
        <w:category>
          <w:name w:val="General"/>
          <w:gallery w:val="placeholder"/>
        </w:category>
        <w:types>
          <w:type w:val="bbPlcHdr"/>
        </w:types>
        <w:behaviors>
          <w:behavior w:val="content"/>
        </w:behaviors>
        <w:guid w:val="{353E890E-A177-4828-81F1-6AF387446C83}"/>
      </w:docPartPr>
      <w:docPartBody>
        <w:p w:rsidR="00921E04" w:rsidRDefault="00795360" w:rsidP="00795360">
          <w:pPr>
            <w:pStyle w:val="F904F6156E58441F90C1FEDF0292A5EC4"/>
          </w:pPr>
          <w:r w:rsidRPr="00B71CE1">
            <w:rPr>
              <w:rStyle w:val="PlaceholderText"/>
              <w:rFonts w:eastAsiaTheme="minorHAnsi"/>
              <w:color w:val="000000" w:themeColor="text1"/>
              <w:szCs w:val="24"/>
            </w:rPr>
            <w:t>Click or tap here to enter text.</w:t>
          </w:r>
        </w:p>
      </w:docPartBody>
    </w:docPart>
    <w:docPart>
      <w:docPartPr>
        <w:name w:val="2424DE08634140ABA278C943108F1569"/>
        <w:category>
          <w:name w:val="General"/>
          <w:gallery w:val="placeholder"/>
        </w:category>
        <w:types>
          <w:type w:val="bbPlcHdr"/>
        </w:types>
        <w:behaviors>
          <w:behavior w:val="content"/>
        </w:behaviors>
        <w:guid w:val="{93B51F01-BB09-4616-95C7-A36B027E4FB2}"/>
      </w:docPartPr>
      <w:docPartBody>
        <w:p w:rsidR="00921E04" w:rsidRDefault="00795360" w:rsidP="00795360">
          <w:pPr>
            <w:pStyle w:val="2424DE08634140ABA278C943108F15694"/>
          </w:pPr>
          <w:r w:rsidRPr="00CA6422">
            <w:rPr>
              <w:rStyle w:val="PlaceholderText"/>
              <w:rFonts w:eastAsiaTheme="minorHAnsi"/>
              <w:color w:val="000000" w:themeColor="text1"/>
              <w:szCs w:val="24"/>
            </w:rPr>
            <w:t>Click or tap here to enter text.</w:t>
          </w:r>
        </w:p>
      </w:docPartBody>
    </w:docPart>
    <w:docPart>
      <w:docPartPr>
        <w:name w:val="C0EA36A1A469417CB2BFDFBDB6A21166"/>
        <w:category>
          <w:name w:val="General"/>
          <w:gallery w:val="placeholder"/>
        </w:category>
        <w:types>
          <w:type w:val="bbPlcHdr"/>
        </w:types>
        <w:behaviors>
          <w:behavior w:val="content"/>
        </w:behaviors>
        <w:guid w:val="{17347C76-AB83-4590-8DFD-3D2223849ABA}"/>
      </w:docPartPr>
      <w:docPartBody>
        <w:p w:rsidR="00921E04" w:rsidRDefault="00795360" w:rsidP="00795360">
          <w:pPr>
            <w:pStyle w:val="C0EA36A1A469417CB2BFDFBDB6A211664"/>
          </w:pPr>
          <w:r w:rsidRPr="0012068A">
            <w:rPr>
              <w:rStyle w:val="PlaceholderText"/>
              <w:rFonts w:eastAsiaTheme="minorHAnsi"/>
              <w:color w:val="000000" w:themeColor="text1"/>
              <w:szCs w:val="24"/>
            </w:rPr>
            <w:t>Click or tap here to enter text.</w:t>
          </w:r>
        </w:p>
      </w:docPartBody>
    </w:docPart>
    <w:docPart>
      <w:docPartPr>
        <w:name w:val="BB44A5DDC88449E488D94F23DF0A5F26"/>
        <w:category>
          <w:name w:val="General"/>
          <w:gallery w:val="placeholder"/>
        </w:category>
        <w:types>
          <w:type w:val="bbPlcHdr"/>
        </w:types>
        <w:behaviors>
          <w:behavior w:val="content"/>
        </w:behaviors>
        <w:guid w:val="{A8A9CCD6-19CF-44A8-A39B-B48F159A3CE9}"/>
      </w:docPartPr>
      <w:docPartBody>
        <w:p w:rsidR="00921E04" w:rsidRDefault="00795360" w:rsidP="00795360">
          <w:pPr>
            <w:pStyle w:val="BB44A5DDC88449E488D94F23DF0A5F264"/>
          </w:pPr>
          <w:r w:rsidRPr="00CA6422">
            <w:rPr>
              <w:rStyle w:val="PlaceholderText"/>
              <w:rFonts w:eastAsiaTheme="minorHAnsi"/>
              <w:color w:val="000000" w:themeColor="text1"/>
              <w:szCs w:val="24"/>
            </w:rPr>
            <w:t>Click or tap here to enter text.</w:t>
          </w:r>
        </w:p>
      </w:docPartBody>
    </w:docPart>
    <w:docPart>
      <w:docPartPr>
        <w:name w:val="939117B9772B4573B1964F61CE59D2B5"/>
        <w:category>
          <w:name w:val="General"/>
          <w:gallery w:val="placeholder"/>
        </w:category>
        <w:types>
          <w:type w:val="bbPlcHdr"/>
        </w:types>
        <w:behaviors>
          <w:behavior w:val="content"/>
        </w:behaviors>
        <w:guid w:val="{07BB6E37-4825-4ADA-BE03-BBF00B6725CE}"/>
      </w:docPartPr>
      <w:docPartBody>
        <w:p w:rsidR="00921E04" w:rsidRDefault="00795360" w:rsidP="00795360">
          <w:pPr>
            <w:pStyle w:val="939117B9772B4573B1964F61CE59D2B54"/>
          </w:pPr>
          <w:r w:rsidRPr="0012068A">
            <w:rPr>
              <w:rStyle w:val="PlaceholderText"/>
              <w:rFonts w:eastAsiaTheme="minorHAnsi"/>
              <w:color w:val="000000" w:themeColor="text1"/>
              <w:szCs w:val="24"/>
            </w:rPr>
            <w:t>Click or tap here to enter text.</w:t>
          </w:r>
        </w:p>
      </w:docPartBody>
    </w:docPart>
    <w:docPart>
      <w:docPartPr>
        <w:name w:val="3011E53FF8474B44BCF0223B7A68CF02"/>
        <w:category>
          <w:name w:val="General"/>
          <w:gallery w:val="placeholder"/>
        </w:category>
        <w:types>
          <w:type w:val="bbPlcHdr"/>
        </w:types>
        <w:behaviors>
          <w:behavior w:val="content"/>
        </w:behaviors>
        <w:guid w:val="{7F93A90B-0017-46B1-8C46-41903687F3BA}"/>
      </w:docPartPr>
      <w:docPartBody>
        <w:p w:rsidR="00921E04" w:rsidRDefault="00795360" w:rsidP="00795360">
          <w:pPr>
            <w:pStyle w:val="3011E53FF8474B44BCF0223B7A68CF024"/>
          </w:pPr>
          <w:r w:rsidRPr="00CA6422">
            <w:rPr>
              <w:rStyle w:val="PlaceholderText"/>
              <w:rFonts w:eastAsiaTheme="minorHAnsi"/>
              <w:color w:val="000000" w:themeColor="text1"/>
              <w:szCs w:val="24"/>
            </w:rPr>
            <w:t>Click or tap here to enter text.</w:t>
          </w:r>
        </w:p>
      </w:docPartBody>
    </w:docPart>
    <w:docPart>
      <w:docPartPr>
        <w:name w:val="1A6D73D16416440398C586969B4F7917"/>
        <w:category>
          <w:name w:val="General"/>
          <w:gallery w:val="placeholder"/>
        </w:category>
        <w:types>
          <w:type w:val="bbPlcHdr"/>
        </w:types>
        <w:behaviors>
          <w:behavior w:val="content"/>
        </w:behaviors>
        <w:guid w:val="{17A81BDC-9F97-4366-B922-169B0EE226B8}"/>
      </w:docPartPr>
      <w:docPartBody>
        <w:p w:rsidR="00921E04" w:rsidRDefault="00795360" w:rsidP="00795360">
          <w:pPr>
            <w:pStyle w:val="1A6D73D16416440398C586969B4F79174"/>
          </w:pPr>
          <w:r w:rsidRPr="0012068A">
            <w:rPr>
              <w:rStyle w:val="PlaceholderText"/>
              <w:rFonts w:eastAsiaTheme="minorHAnsi"/>
              <w:color w:val="000000" w:themeColor="text1"/>
              <w:szCs w:val="24"/>
            </w:rPr>
            <w:t>Click or tap here to enter text.</w:t>
          </w:r>
        </w:p>
      </w:docPartBody>
    </w:docPart>
    <w:docPart>
      <w:docPartPr>
        <w:name w:val="2752AB65FB9E4E66B99CD04AB4E3FA84"/>
        <w:category>
          <w:name w:val="General"/>
          <w:gallery w:val="placeholder"/>
        </w:category>
        <w:types>
          <w:type w:val="bbPlcHdr"/>
        </w:types>
        <w:behaviors>
          <w:behavior w:val="content"/>
        </w:behaviors>
        <w:guid w:val="{53C90389-FB0C-44FE-9A3B-603169B5D8C8}"/>
      </w:docPartPr>
      <w:docPartBody>
        <w:p w:rsidR="00921E04" w:rsidRDefault="00795360" w:rsidP="00795360">
          <w:pPr>
            <w:pStyle w:val="2752AB65FB9E4E66B99CD04AB4E3FA844"/>
          </w:pPr>
          <w:r w:rsidRPr="00CA6422">
            <w:rPr>
              <w:rStyle w:val="PlaceholderText"/>
              <w:rFonts w:eastAsiaTheme="minorHAnsi"/>
              <w:color w:val="000000" w:themeColor="text1"/>
              <w:szCs w:val="24"/>
            </w:rPr>
            <w:t>Click or tap here to enter text.</w:t>
          </w:r>
        </w:p>
      </w:docPartBody>
    </w:docPart>
    <w:docPart>
      <w:docPartPr>
        <w:name w:val="2AF223ABA980468EB16F2939A88EAF60"/>
        <w:category>
          <w:name w:val="General"/>
          <w:gallery w:val="placeholder"/>
        </w:category>
        <w:types>
          <w:type w:val="bbPlcHdr"/>
        </w:types>
        <w:behaviors>
          <w:behavior w:val="content"/>
        </w:behaviors>
        <w:guid w:val="{08BB5BA0-65EB-4FAA-A5EB-E24C0C87864D}"/>
      </w:docPartPr>
      <w:docPartBody>
        <w:p w:rsidR="00921E04" w:rsidRDefault="00795360" w:rsidP="00795360">
          <w:pPr>
            <w:pStyle w:val="2AF223ABA980468EB16F2939A88EAF604"/>
          </w:pPr>
          <w:r w:rsidRPr="0012068A">
            <w:rPr>
              <w:rStyle w:val="PlaceholderText"/>
              <w:rFonts w:eastAsiaTheme="minorHAnsi"/>
              <w:color w:val="000000" w:themeColor="text1"/>
              <w:szCs w:val="24"/>
            </w:rPr>
            <w:t>Click or tap here to enter text.</w:t>
          </w:r>
        </w:p>
      </w:docPartBody>
    </w:docPart>
    <w:docPart>
      <w:docPartPr>
        <w:name w:val="68EFBE7AEDAF4182812C0578490E3F16"/>
        <w:category>
          <w:name w:val="General"/>
          <w:gallery w:val="placeholder"/>
        </w:category>
        <w:types>
          <w:type w:val="bbPlcHdr"/>
        </w:types>
        <w:behaviors>
          <w:behavior w:val="content"/>
        </w:behaviors>
        <w:guid w:val="{04F72DAC-D9AF-4F58-A4AC-2E5EE0AE6350}"/>
      </w:docPartPr>
      <w:docPartBody>
        <w:p w:rsidR="00921E04" w:rsidRDefault="00795360" w:rsidP="00795360">
          <w:pPr>
            <w:pStyle w:val="68EFBE7AEDAF4182812C0578490E3F164"/>
          </w:pPr>
          <w:r w:rsidRPr="00CA6422">
            <w:rPr>
              <w:rStyle w:val="PlaceholderText"/>
              <w:rFonts w:eastAsiaTheme="minorHAnsi"/>
              <w:color w:val="000000" w:themeColor="text1"/>
              <w:szCs w:val="24"/>
            </w:rPr>
            <w:t>Click or tap here to enter text.</w:t>
          </w:r>
        </w:p>
      </w:docPartBody>
    </w:docPart>
    <w:docPart>
      <w:docPartPr>
        <w:name w:val="1F6CC21B50674EE7B2DAB930D7DB88D8"/>
        <w:category>
          <w:name w:val="General"/>
          <w:gallery w:val="placeholder"/>
        </w:category>
        <w:types>
          <w:type w:val="bbPlcHdr"/>
        </w:types>
        <w:behaviors>
          <w:behavior w:val="content"/>
        </w:behaviors>
        <w:guid w:val="{1541380D-E7DF-4C77-8E36-137F10A24EC3}"/>
      </w:docPartPr>
      <w:docPartBody>
        <w:p w:rsidR="00921E04" w:rsidRDefault="00795360" w:rsidP="00795360">
          <w:pPr>
            <w:pStyle w:val="1F6CC21B50674EE7B2DAB930D7DB88D84"/>
          </w:pPr>
          <w:r w:rsidRPr="00B65B9B">
            <w:rPr>
              <w:rStyle w:val="PlaceholderText"/>
              <w:rFonts w:eastAsiaTheme="minorHAnsi"/>
              <w:color w:val="000000" w:themeColor="text1"/>
              <w:sz w:val="28"/>
              <w:szCs w:val="28"/>
            </w:rPr>
            <w:t>Click or tap here to enter text.</w:t>
          </w:r>
        </w:p>
      </w:docPartBody>
    </w:docPart>
    <w:docPart>
      <w:docPartPr>
        <w:name w:val="8733B1FAC514436DBAC17A92B03E8E30"/>
        <w:category>
          <w:name w:val="General"/>
          <w:gallery w:val="placeholder"/>
        </w:category>
        <w:types>
          <w:type w:val="bbPlcHdr"/>
        </w:types>
        <w:behaviors>
          <w:behavior w:val="content"/>
        </w:behaviors>
        <w:guid w:val="{067E9505-D79B-4AED-B314-1ABA21D3C95C}"/>
      </w:docPartPr>
      <w:docPartBody>
        <w:p w:rsidR="00921E04" w:rsidRDefault="00795360" w:rsidP="00795360">
          <w:pPr>
            <w:pStyle w:val="8733B1FAC514436DBAC17A92B03E8E304"/>
          </w:pPr>
          <w:r w:rsidRPr="00B65B9B">
            <w:rPr>
              <w:rStyle w:val="PlaceholderText"/>
              <w:rFonts w:eastAsiaTheme="minorHAnsi"/>
              <w:color w:val="000000" w:themeColor="text1"/>
              <w:sz w:val="28"/>
              <w:szCs w:val="28"/>
            </w:rPr>
            <w:t>Click or tap here to enter text.</w:t>
          </w:r>
        </w:p>
      </w:docPartBody>
    </w:docPart>
    <w:docPart>
      <w:docPartPr>
        <w:name w:val="2CBED43012CE4C15BD2C4EAD245317CC"/>
        <w:category>
          <w:name w:val="General"/>
          <w:gallery w:val="placeholder"/>
        </w:category>
        <w:types>
          <w:type w:val="bbPlcHdr"/>
        </w:types>
        <w:behaviors>
          <w:behavior w:val="content"/>
        </w:behaviors>
        <w:guid w:val="{8FC15F09-C2F2-4668-8A95-816C0FBB24A5}"/>
      </w:docPartPr>
      <w:docPartBody>
        <w:p w:rsidR="006B23B4" w:rsidRDefault="00795360" w:rsidP="00795360">
          <w:pPr>
            <w:pStyle w:val="2CBED43012CE4C15BD2C4EAD245317CC2"/>
          </w:pPr>
          <w:r w:rsidRPr="00851C8A">
            <w:rPr>
              <w:rStyle w:val="PlaceholderText"/>
              <w:rFonts w:eastAsiaTheme="minorHAnsi"/>
              <w:color w:val="000000" w:themeColor="text1"/>
              <w:szCs w:val="24"/>
            </w:rPr>
            <w:t>Click or tap here to enter text.</w:t>
          </w:r>
        </w:p>
      </w:docPartBody>
    </w:docPart>
    <w:docPart>
      <w:docPartPr>
        <w:name w:val="74D610FA9FCF4F75850AED4CCAF3FFFC"/>
        <w:category>
          <w:name w:val="General"/>
          <w:gallery w:val="placeholder"/>
        </w:category>
        <w:types>
          <w:type w:val="bbPlcHdr"/>
        </w:types>
        <w:behaviors>
          <w:behavior w:val="content"/>
        </w:behaviors>
        <w:guid w:val="{4DFA643A-61E7-427D-A0D0-C82783DD284D}"/>
      </w:docPartPr>
      <w:docPartBody>
        <w:p w:rsidR="006B23B4" w:rsidRDefault="00795360" w:rsidP="00795360">
          <w:pPr>
            <w:pStyle w:val="74D610FA9FCF4F75850AED4CCAF3FFFC2"/>
          </w:pPr>
          <w:r w:rsidRPr="00851C8A">
            <w:rPr>
              <w:rStyle w:val="PlaceholderText"/>
              <w:rFonts w:eastAsiaTheme="minorHAnsi"/>
              <w:color w:val="000000" w:themeColor="text1"/>
              <w:szCs w:val="24"/>
            </w:rPr>
            <w:t>Click or tap here to enter text.</w:t>
          </w:r>
        </w:p>
      </w:docPartBody>
    </w:docPart>
    <w:docPart>
      <w:docPartPr>
        <w:name w:val="4C45B34EB97A419F908270562DA492A5"/>
        <w:category>
          <w:name w:val="General"/>
          <w:gallery w:val="placeholder"/>
        </w:category>
        <w:types>
          <w:type w:val="bbPlcHdr"/>
        </w:types>
        <w:behaviors>
          <w:behavior w:val="content"/>
        </w:behaviors>
        <w:guid w:val="{9C3ED58F-30D9-4E60-9BC4-1B85CA1FCCE7}"/>
      </w:docPartPr>
      <w:docPartBody>
        <w:p w:rsidR="006B23B4" w:rsidRDefault="00795360" w:rsidP="00795360">
          <w:pPr>
            <w:pStyle w:val="4C45B34EB97A419F908270562DA492A52"/>
          </w:pPr>
          <w:r w:rsidRPr="00851C8A">
            <w:rPr>
              <w:rStyle w:val="PlaceholderText"/>
              <w:rFonts w:eastAsiaTheme="minorHAnsi"/>
              <w:color w:val="000000" w:themeColor="text1"/>
              <w:szCs w:val="24"/>
            </w:rPr>
            <w:t>Click or tap here to enter text.</w:t>
          </w:r>
        </w:p>
      </w:docPartBody>
    </w:docPart>
    <w:docPart>
      <w:docPartPr>
        <w:name w:val="9ACE722524F24B939B5411422CD4C4C7"/>
        <w:category>
          <w:name w:val="General"/>
          <w:gallery w:val="placeholder"/>
        </w:category>
        <w:types>
          <w:type w:val="bbPlcHdr"/>
        </w:types>
        <w:behaviors>
          <w:behavior w:val="content"/>
        </w:behaviors>
        <w:guid w:val="{FC969F8E-303B-482C-B1AB-9C58D68A1F38}"/>
      </w:docPartPr>
      <w:docPartBody>
        <w:p w:rsidR="006B23B4" w:rsidRDefault="00795360" w:rsidP="00795360">
          <w:pPr>
            <w:pStyle w:val="9ACE722524F24B939B5411422CD4C4C72"/>
          </w:pPr>
          <w:r w:rsidRPr="00851C8A">
            <w:rPr>
              <w:rStyle w:val="PlaceholderText"/>
              <w:rFonts w:eastAsiaTheme="minorHAnsi"/>
              <w:color w:val="000000" w:themeColor="text1"/>
              <w:szCs w:val="24"/>
            </w:rPr>
            <w:t>Click or tap here to enter text.</w:t>
          </w:r>
        </w:p>
      </w:docPartBody>
    </w:docPart>
    <w:docPart>
      <w:docPartPr>
        <w:name w:val="52F7F8546FB5447AB5E009B251460CA2"/>
        <w:category>
          <w:name w:val="General"/>
          <w:gallery w:val="placeholder"/>
        </w:category>
        <w:types>
          <w:type w:val="bbPlcHdr"/>
        </w:types>
        <w:behaviors>
          <w:behavior w:val="content"/>
        </w:behaviors>
        <w:guid w:val="{FA557516-2DB0-4DCE-9447-9D1E1A5FC7BA}"/>
      </w:docPartPr>
      <w:docPartBody>
        <w:p w:rsidR="006B23B4" w:rsidRDefault="00795360" w:rsidP="00795360">
          <w:pPr>
            <w:pStyle w:val="52F7F8546FB5447AB5E009B251460CA22"/>
          </w:pPr>
          <w:r w:rsidRPr="00851C8A">
            <w:rPr>
              <w:rStyle w:val="PlaceholderText"/>
              <w:rFonts w:eastAsiaTheme="minorHAnsi"/>
              <w:color w:val="000000" w:themeColor="text1"/>
              <w:szCs w:val="24"/>
            </w:rPr>
            <w:t>Click or tap here to enter text.</w:t>
          </w:r>
        </w:p>
      </w:docPartBody>
    </w:docPart>
    <w:docPart>
      <w:docPartPr>
        <w:name w:val="4850194F51CC4D1E9AB13BB469857D44"/>
        <w:category>
          <w:name w:val="General"/>
          <w:gallery w:val="placeholder"/>
        </w:category>
        <w:types>
          <w:type w:val="bbPlcHdr"/>
        </w:types>
        <w:behaviors>
          <w:behavior w:val="content"/>
        </w:behaviors>
        <w:guid w:val="{A28EBC10-548F-4835-9DCA-4FC55521F348}"/>
      </w:docPartPr>
      <w:docPartBody>
        <w:p w:rsidR="006B23B4" w:rsidRDefault="00795360" w:rsidP="00795360">
          <w:pPr>
            <w:pStyle w:val="4850194F51CC4D1E9AB13BB469857D441"/>
          </w:pPr>
          <w:r w:rsidRPr="00851C8A">
            <w:rPr>
              <w:rStyle w:val="PlaceholderText"/>
              <w:rFonts w:eastAsiaTheme="minorHAnsi"/>
              <w:color w:val="000000" w:themeColor="text1"/>
              <w:szCs w:val="24"/>
            </w:rPr>
            <w:t>Click or tap here to enter text.</w:t>
          </w:r>
        </w:p>
      </w:docPartBody>
    </w:docPart>
    <w:docPart>
      <w:docPartPr>
        <w:name w:val="71BC2D8AE1FD4729B9BE5445448BF96B"/>
        <w:category>
          <w:name w:val="General"/>
          <w:gallery w:val="placeholder"/>
        </w:category>
        <w:types>
          <w:type w:val="bbPlcHdr"/>
        </w:types>
        <w:behaviors>
          <w:behavior w:val="content"/>
        </w:behaviors>
        <w:guid w:val="{578351A9-C3BF-4A5F-8163-1D29B9A6ABB3}"/>
      </w:docPartPr>
      <w:docPartBody>
        <w:p w:rsidR="006B23B4" w:rsidRDefault="00795360" w:rsidP="00795360">
          <w:pPr>
            <w:pStyle w:val="71BC2D8AE1FD4729B9BE5445448BF96B1"/>
          </w:pPr>
          <w:r w:rsidRPr="00851C8A">
            <w:rPr>
              <w:rStyle w:val="PlaceholderText"/>
              <w:rFonts w:eastAsiaTheme="minorHAnsi"/>
              <w:color w:val="000000" w:themeColor="text1"/>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04"/>
    <w:rsid w:val="00103BA4"/>
    <w:rsid w:val="00113B89"/>
    <w:rsid w:val="00394D82"/>
    <w:rsid w:val="00622A69"/>
    <w:rsid w:val="006B23B4"/>
    <w:rsid w:val="00795360"/>
    <w:rsid w:val="00921E04"/>
    <w:rsid w:val="00C5759D"/>
    <w:rsid w:val="00E9331B"/>
    <w:rsid w:val="00FC6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5360"/>
    <w:rPr>
      <w:color w:val="666666"/>
    </w:rPr>
  </w:style>
  <w:style w:type="paragraph" w:customStyle="1" w:styleId="82959A5F4C4C43BBA6F84BBFDDE1F4213">
    <w:name w:val="82959A5F4C4C43BBA6F84BBFDDE1F4213"/>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2CBED43012CE4C15BD2C4EAD245317CC2">
    <w:name w:val="2CBED43012CE4C15BD2C4EAD245317CC2"/>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4850194F51CC4D1E9AB13BB469857D441">
    <w:name w:val="4850194F51CC4D1E9AB13BB469857D441"/>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71BC2D8AE1FD4729B9BE5445448BF96B1">
    <w:name w:val="71BC2D8AE1FD4729B9BE5445448BF96B1"/>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74D610FA9FCF4F75850AED4CCAF3FFFC2">
    <w:name w:val="74D610FA9FCF4F75850AED4CCAF3FFFC2"/>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4C45B34EB97A419F908270562DA492A52">
    <w:name w:val="4C45B34EB97A419F908270562DA492A52"/>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9ACE722524F24B939B5411422CD4C4C72">
    <w:name w:val="9ACE722524F24B939B5411422CD4C4C72"/>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52F7F8546FB5447AB5E009B251460CA22">
    <w:name w:val="52F7F8546FB5447AB5E009B251460CA22"/>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3C9BF2F82EBA4966ABD3FDE1865FFA9F4">
    <w:name w:val="3C9BF2F82EBA4966ABD3FDE1865FFA9F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2D60A78545CE483E9D2B268585A096844">
    <w:name w:val="2D60A78545CE483E9D2B268585A09684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B0AA2FAE72884BF49717837462500BA24">
    <w:name w:val="B0AA2FAE72884BF49717837462500BA2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4D27FB906D6240698321955D2C6E4A894">
    <w:name w:val="4D27FB906D6240698321955D2C6E4A89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3ADFF9C2816941AD97881FC8C529CE5D4">
    <w:name w:val="3ADFF9C2816941AD97881FC8C529CE5D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612B5DB7D8614ECF9181512294B2BBC64">
    <w:name w:val="612B5DB7D8614ECF9181512294B2BBC6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F34D65AB23BA4B37A0491CFB83A01FCC4">
    <w:name w:val="F34D65AB23BA4B37A0491CFB83A01FCC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419D17593E0C4C23915FC0F06BA92B474">
    <w:name w:val="419D17593E0C4C23915FC0F06BA92B47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0223E54401AA4255A037F13076E593E84">
    <w:name w:val="0223E54401AA4255A037F13076E593E8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F51A4B143F4D474AB224AD5E889B80BE4">
    <w:name w:val="F51A4B143F4D474AB224AD5E889B80BE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5B82E76221334A43AED1ABBD79CB9D564">
    <w:name w:val="5B82E76221334A43AED1ABBD79CB9D56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EBBC12D1F43D4C1D893310DEB51B6D174">
    <w:name w:val="EBBC12D1F43D4C1D893310DEB51B6D17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089A3B6E1BEB4E3FB6D440375F866BFA4">
    <w:name w:val="089A3B6E1BEB4E3FB6D440375F866BFA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92E3E85113F4474B9D888C4BD4BDC9444">
    <w:name w:val="92E3E85113F4474B9D888C4BD4BDC944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FAAE4BDE52B44CEC85B74DCEDC48A4E44">
    <w:name w:val="FAAE4BDE52B44CEC85B74DCEDC48A4E4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CA7ADA1903AD4AC3B9FB50EC92846E0C4">
    <w:name w:val="CA7ADA1903AD4AC3B9FB50EC92846E0C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BDDCCCDE590949F990EEAD89ED39BA914">
    <w:name w:val="BDDCCCDE590949F990EEAD89ED39BA91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1D39201C58E64EAA8B1EF9C3EAC7E1F04">
    <w:name w:val="1D39201C58E64EAA8B1EF9C3EAC7E1F0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FAB8AD0F098A4EBDBAC6F7CD07E143F64">
    <w:name w:val="FAB8AD0F098A4EBDBAC6F7CD07E143F6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78CD97988E6C45A8BC6912E3D3E9D9594">
    <w:name w:val="78CD97988E6C45A8BC6912E3D3E9D959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969F1C8A126346AAB1156A6991B14E494">
    <w:name w:val="969F1C8A126346AAB1156A6991B14E49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A23D7F434FD64A9FB634D878FE8D6B074">
    <w:name w:val="A23D7F434FD64A9FB634D878FE8D6B07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E50354B9F0A64DFDA15C023FA2239E0A4">
    <w:name w:val="E50354B9F0A64DFDA15C023FA2239E0A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58DF5D4B6393491BB96D20D869932BA44">
    <w:name w:val="58DF5D4B6393491BB96D20D869932BA4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03A29058E773499F9DB6A9A0D42B20B44">
    <w:name w:val="03A29058E773499F9DB6A9A0D42B20B4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9EADD14D02D04755BB263BAF11F66C934">
    <w:name w:val="9EADD14D02D04755BB263BAF11F66C93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10B5FC609DFC4ECDBBB9088B9C9B6E734">
    <w:name w:val="10B5FC609DFC4ECDBBB9088B9C9B6E73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C24962AA68204DF08599FA355E8BEB804">
    <w:name w:val="C24962AA68204DF08599FA355E8BEB80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55CF1FB85BAD4794860E4CF83188A6DD4">
    <w:name w:val="55CF1FB85BAD4794860E4CF83188A6DD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62AD596DF198485AB33666715916846E4">
    <w:name w:val="62AD596DF198485AB33666715916846E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6A0953141A194BACBAD76A3F14D8E2B84">
    <w:name w:val="6A0953141A194BACBAD76A3F14D8E2B8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5515334274F24E488395178D8B8532D84">
    <w:name w:val="5515334274F24E488395178D8B8532D8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C73D1F76B7974CE2AB4DA15940E1C1B44">
    <w:name w:val="C73D1F76B7974CE2AB4DA15940E1C1B4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EFC12EAC79D44264A9DEEF909DD2B48E4">
    <w:name w:val="EFC12EAC79D44264A9DEEF909DD2B48E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9DF95EFB804F4218890CFA399B0CB0CE4">
    <w:name w:val="9DF95EFB804F4218890CFA399B0CB0CE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11943FD8B4674D5E853D677409531E6B4">
    <w:name w:val="11943FD8B4674D5E853D677409531E6B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10ECBAB3753E43EABC7843B36ADCE7CA4">
    <w:name w:val="10ECBAB3753E43EABC7843B36ADCE7CA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BABC46E005D142CEB027DF1EF048520E4">
    <w:name w:val="BABC46E005D142CEB027DF1EF048520E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41C35DA834514898875E071CA3948CB94">
    <w:name w:val="41C35DA834514898875E071CA3948CB9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85D3597B1CF3463780614CA6C330CBF84">
    <w:name w:val="85D3597B1CF3463780614CA6C330CBF8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666798A6ABEA4AFABDBF6D70D785F6B54">
    <w:name w:val="666798A6ABEA4AFABDBF6D70D785F6B5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D11E1DBD4A5B4A60B944EE1D7ABE1C6F4">
    <w:name w:val="D11E1DBD4A5B4A60B944EE1D7ABE1C6F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6A2341842E88453FBDFC572C18DAD9684">
    <w:name w:val="6A2341842E88453FBDFC572C18DAD968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F4BF970B19EB4203AD63EAF8B8B9A8574">
    <w:name w:val="F4BF970B19EB4203AD63EAF8B8B9A857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1905EADF018B432A80E8144B3E8920944">
    <w:name w:val="1905EADF018B432A80E8144B3E892094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8467069B34AE4EC78B75A4323099330C4">
    <w:name w:val="8467069B34AE4EC78B75A4323099330C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B9053E05598B4F02A46E7349F31D64CF4">
    <w:name w:val="B9053E05598B4F02A46E7349F31D64CF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BF476CACD8C648988E671074808726244">
    <w:name w:val="BF476CACD8C648988E67107480872624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AEED810B84454C72833A67C3D5BCBE6E4">
    <w:name w:val="AEED810B84454C72833A67C3D5BCBE6E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79FC7D96680846FE9E45FD724FE9656E4">
    <w:name w:val="79FC7D96680846FE9E45FD724FE9656E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C34B1C8E39AC46B99D95D1B4F00E797B4">
    <w:name w:val="C34B1C8E39AC46B99D95D1B4F00E797B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4C70ED96A2644D338FE520216863CDD34">
    <w:name w:val="4C70ED96A2644D338FE520216863CDD3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001A18D7E9EE46AD85435F3FF07ED4174">
    <w:name w:val="001A18D7E9EE46AD85435F3FF07ED417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267896B639C14E0AACAB8FADF24D15654">
    <w:name w:val="267896B639C14E0AACAB8FADF24D1565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04D3B4C5860D470B98B9CB4C426553EA4">
    <w:name w:val="04D3B4C5860D470B98B9CB4C426553EA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3C5ABD48EF1F41E1AFE7A0465DBB97474">
    <w:name w:val="3C5ABD48EF1F41E1AFE7A0465DBB9747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B4CC81BE84B346D7A31590F601ACEA574">
    <w:name w:val="B4CC81BE84B346D7A31590F601ACEA57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5BA3CCA09E8D440D8F0797635C5ADFCE4">
    <w:name w:val="5BA3CCA09E8D440D8F0797635C5ADFCE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FE244C7CF0EB4411A9D5AA990288DD994">
    <w:name w:val="FE244C7CF0EB4411A9D5AA990288DD99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405E88CB067F4C48A6639553E20F8E894">
    <w:name w:val="405E88CB067F4C48A6639553E20F8E89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71C8B83DE4A44B98BBAC504831CB43C64">
    <w:name w:val="71C8B83DE4A44B98BBAC504831CB43C6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F924DEC7BA6D45F4983EFE677B370D8C4">
    <w:name w:val="F924DEC7BA6D45F4983EFE677B370D8C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DE4A926EF2B341A9B52F78685BA421244">
    <w:name w:val="DE4A926EF2B341A9B52F78685BA42124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07A012D5820B4F64A24E18E2E667FDE14">
    <w:name w:val="07A012D5820B4F64A24E18E2E667FDE1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EBF0B2171C6545F08B40C69CF29B81EB4">
    <w:name w:val="EBF0B2171C6545F08B40C69CF29B81EB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B34720DE54354C478B9711B2FF99C6EC4">
    <w:name w:val="B34720DE54354C478B9711B2FF99C6EC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1A09C99B47E0402FAABB5301ECE30D254">
    <w:name w:val="1A09C99B47E0402FAABB5301ECE30D25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BBDC4B9F1A654AF6B148084CEAE24E1E4">
    <w:name w:val="BBDC4B9F1A654AF6B148084CEAE24E1E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19E53DC62923407EA30F6E5C505C13744">
    <w:name w:val="19E53DC62923407EA30F6E5C505C1374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90CF0ECC1ACC418286D95C3A3C77BF424">
    <w:name w:val="90CF0ECC1ACC418286D95C3A3C77BF42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37F49C69EDBB4FF28EE034D1E08778D14">
    <w:name w:val="37F49C69EDBB4FF28EE034D1E08778D1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3D7D46FA8FCE4953849FA0D5638618D44">
    <w:name w:val="3D7D46FA8FCE4953849FA0D5638618D4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32E9FEF3C9D64341A774B845C2DC74F14">
    <w:name w:val="32E9FEF3C9D64341A774B845C2DC74F1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2AE0573AB70D492ABCE2E5B416F0E0674">
    <w:name w:val="2AE0573AB70D492ABCE2E5B416F0E067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CB416292852C4175B038BD36DE7E5DA04">
    <w:name w:val="CB416292852C4175B038BD36DE7E5DA0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66317091CF7748208F87C4F5253990894">
    <w:name w:val="66317091CF7748208F87C4F525399089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4EF24AA4007F44ABBDC4DD8F620510A04">
    <w:name w:val="4EF24AA4007F44ABBDC4DD8F620510A0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213B192DA87542998733EE5B08DF755F4">
    <w:name w:val="213B192DA87542998733EE5B08DF755F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14E22DB9DC914014865E9E812E2524B34">
    <w:name w:val="14E22DB9DC914014865E9E812E2524B3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C0F84CF00AB64AA3BC257835AFCD65AC4">
    <w:name w:val="C0F84CF00AB64AA3BC257835AFCD65AC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03ED945044F54192B817EFC80C08A17C4">
    <w:name w:val="03ED945044F54192B817EFC80C08A17C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4E7E0723FDB24FD2806CE843EBAC0C574">
    <w:name w:val="4E7E0723FDB24FD2806CE843EBAC0C57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3AE63FF4E6A94F8B9ED519D6C6FECED74">
    <w:name w:val="3AE63FF4E6A94F8B9ED519D6C6FECED7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9F2F5A20CE184324959BF3295F992CA84">
    <w:name w:val="9F2F5A20CE184324959BF3295F992CA8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F20B936EB6E841B9BFA02C61AF1FE5814">
    <w:name w:val="F20B936EB6E841B9BFA02C61AF1FE581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54251835850945A58CDB14C3F45DD67A4">
    <w:name w:val="54251835850945A58CDB14C3F45DD67A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EF857DC08C17443C8E41178504878A7A4">
    <w:name w:val="EF857DC08C17443C8E41178504878A7A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D2F6530155D840A48364A296088C30974">
    <w:name w:val="D2F6530155D840A48364A296088C3097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5845430044CC455B8D62C840BCCA5FC14">
    <w:name w:val="5845430044CC455B8D62C840BCCA5FC1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DC35140E3CF54BDAB0B05E66221784714">
    <w:name w:val="DC35140E3CF54BDAB0B05E6622178471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AA2ABC6B9C4D466AA9204061FAD91E1A4">
    <w:name w:val="AA2ABC6B9C4D466AA9204061FAD91E1A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061EDFDAD6BD44BFAD483724B17F0C414">
    <w:name w:val="061EDFDAD6BD44BFAD483724B17F0C41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83F738E14DB84DD79073BD8A14B8A2384">
    <w:name w:val="83F738E14DB84DD79073BD8A14B8A238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BBB151D3F99B44DE89656E38B0E1C3EF4">
    <w:name w:val="BBB151D3F99B44DE89656E38B0E1C3EF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D7887BFAAE6340708F32362A4ECE56544">
    <w:name w:val="D7887BFAAE6340708F32362A4ECE5654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CAF0F70F5DF14A6A8C4A7213015EF0EB4">
    <w:name w:val="CAF0F70F5DF14A6A8C4A7213015EF0EB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7D22FFBDFBCE40A09365500E6A3A12874">
    <w:name w:val="7D22FFBDFBCE40A09365500E6A3A1287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5F24213A4FD748C0A6B66911DCE168C44">
    <w:name w:val="5F24213A4FD748C0A6B66911DCE168C4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98BEFF303834434C898F01022BA529974">
    <w:name w:val="98BEFF303834434C898F01022BA52997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BCCE3C38150745BEB74E8E04DE494B7D4">
    <w:name w:val="BCCE3C38150745BEB74E8E04DE494B7D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1DA99CDDBBA74312835AE80AB2F8B64C4">
    <w:name w:val="1DA99CDDBBA74312835AE80AB2F8B64C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2B4C9E342DD14D448B1B00A461D277F14">
    <w:name w:val="2B4C9E342DD14D448B1B00A461D277F1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CAE3205851144078A3E9944316CB863F4">
    <w:name w:val="CAE3205851144078A3E9944316CB863F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7C45D67CC1F442D8B998B7A56DB3B3564">
    <w:name w:val="7C45D67CC1F442D8B998B7A56DB3B356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7F1C16B6A34B43C69522F7E8F7E33F174">
    <w:name w:val="7F1C16B6A34B43C69522F7E8F7E33F17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34C42A02EEE94B0C8EC22D3710FE0B4B4">
    <w:name w:val="34C42A02EEE94B0C8EC22D3710FE0B4B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F904F6156E58441F90C1FEDF0292A5EC4">
    <w:name w:val="F904F6156E58441F90C1FEDF0292A5EC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2424DE08634140ABA278C943108F15694">
    <w:name w:val="2424DE08634140ABA278C943108F1569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C0EA36A1A469417CB2BFDFBDB6A211664">
    <w:name w:val="C0EA36A1A469417CB2BFDFBDB6A21166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BB44A5DDC88449E488D94F23DF0A5F264">
    <w:name w:val="BB44A5DDC88449E488D94F23DF0A5F26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939117B9772B4573B1964F61CE59D2B54">
    <w:name w:val="939117B9772B4573B1964F61CE59D2B5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3011E53FF8474B44BCF0223B7A68CF024">
    <w:name w:val="3011E53FF8474B44BCF0223B7A68CF02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1A6D73D16416440398C586969B4F79174">
    <w:name w:val="1A6D73D16416440398C586969B4F7917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2752AB65FB9E4E66B99CD04AB4E3FA844">
    <w:name w:val="2752AB65FB9E4E66B99CD04AB4E3FA84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2AF223ABA980468EB16F2939A88EAF604">
    <w:name w:val="2AF223ABA980468EB16F2939A88EAF60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68EFBE7AEDAF4182812C0578490E3F164">
    <w:name w:val="68EFBE7AEDAF4182812C0578490E3F16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1F6CC21B50674EE7B2DAB930D7DB88D84">
    <w:name w:val="1F6CC21B50674EE7B2DAB930D7DB88D8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 w:type="paragraph" w:customStyle="1" w:styleId="8733B1FAC514436DBAC17A92B03E8E304">
    <w:name w:val="8733B1FAC514436DBAC17A92B03E8E304"/>
    <w:rsid w:val="00795360"/>
    <w:pPr>
      <w:overflowPunct w:val="0"/>
      <w:autoSpaceDE w:val="0"/>
      <w:autoSpaceDN w:val="0"/>
      <w:adjustRightInd w:val="0"/>
      <w:spacing w:after="0" w:line="240" w:lineRule="auto"/>
      <w:jc w:val="both"/>
      <w:textAlignment w:val="baseline"/>
    </w:pPr>
    <w:rPr>
      <w:rFonts w:ascii="Aptos" w:eastAsia="Times New Roman" w:hAnsi="Aptos" w:cs="Times New Roman"/>
      <w:kern w:val="0"/>
      <w:szCs w:val="18"/>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E25EA-D948-48BA-BC54-FF4FACD01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 page with logo</Template>
  <TotalTime>283</TotalTime>
  <Pages>9</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Rachel Carter</cp:lastModifiedBy>
  <cp:revision>109</cp:revision>
  <dcterms:created xsi:type="dcterms:W3CDTF">2025-04-22T15:38:00Z</dcterms:created>
  <dcterms:modified xsi:type="dcterms:W3CDTF">2025-04-28T08:27:00Z</dcterms:modified>
</cp:coreProperties>
</file>