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FFF3"/>
  <w:body>
    <w:p w14:paraId="09D03B41" w14:textId="6B28E178" w:rsidR="00A810A0" w:rsidRDefault="00A810A0" w:rsidP="002C602B">
      <w:pPr>
        <w:pStyle w:val="Normalsty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F91D5F" wp14:editId="0AC9EDD3">
                <wp:simplePos x="0" y="0"/>
                <wp:positionH relativeFrom="column">
                  <wp:posOffset>1122045</wp:posOffset>
                </wp:positionH>
                <wp:positionV relativeFrom="paragraph">
                  <wp:posOffset>-2630551</wp:posOffset>
                </wp:positionV>
                <wp:extent cx="4309109" cy="2901950"/>
                <wp:effectExtent l="0" t="0" r="0" b="0"/>
                <wp:wrapNone/>
                <wp:docPr id="97772417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109" cy="2901950"/>
                          <a:chOff x="-69273" y="0"/>
                          <a:chExt cx="4309109" cy="2901950"/>
                        </a:xfrm>
                      </wpg:grpSpPr>
                      <pic:pic xmlns:pic="http://schemas.openxmlformats.org/drawingml/2006/picture">
                        <pic:nvPicPr>
                          <pic:cNvPr id="208734683" name="Picture 4" descr="A blue and green people i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0"/>
                            <a:ext cx="1485900" cy="194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91451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9273" y="1932941"/>
                            <a:ext cx="4309109" cy="969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D7BFC" w14:textId="6A43AA22" w:rsidR="002C602B" w:rsidRPr="00F9079F" w:rsidRDefault="00BE28F7" w:rsidP="002C602B">
                              <w:pPr>
                                <w:pStyle w:val="Title"/>
                              </w:pPr>
                              <w:r>
                                <w:t>Un Llais Cymru</w:t>
                              </w:r>
                            </w:p>
                            <w:p w14:paraId="68D09840" w14:textId="142FFA0C" w:rsidR="002C602B" w:rsidRDefault="00BE28F7" w:rsidP="002C602B">
                              <w:pPr>
                                <w:pStyle w:val="Title"/>
                              </w:pPr>
                              <w:r>
                                <w:t xml:space="preserve">Ffurflen </w:t>
                              </w:r>
                              <w:r w:rsidR="00D40002">
                                <w:t>G</w:t>
                              </w:r>
                              <w:r>
                                <w:t xml:space="preserve">ais </w:t>
                              </w:r>
                              <w:r w:rsidR="00D40002">
                                <w:t xml:space="preserve">Am </w:t>
                              </w:r>
                              <w:r>
                                <w:t>Swydd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F91D5F" id="Group 5" o:spid="_x0000_s1026" style="position:absolute;left:0;text-align:left;margin-left:88.35pt;margin-top:-207.15pt;width:339.3pt;height:228.5pt;z-index:251660288;mso-width-relative:margin" coordorigin="-692" coordsize="43091,29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blue and green people in a black background&#10;&#10;AI-generated content may be incorrect." style="position:absolute;left:12096;width:14859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">
                  <v:imagedata r:id="rId9" o:title="A blue and green people in a black background&#10;&#10;AI-generated content may b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692;top:19329;width:43090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" filled="f" stroked="f">
                  <v:textbox style="mso-fit-shape-to-text:t">
                    <w:txbxContent>
                      <w:p w14:paraId="2C0D7BFC" w14:textId="6A43AA22" w:rsidR="002C602B" w:rsidRPr="00F9079F" w:rsidRDefault="00BE28F7" w:rsidP="002C602B">
                        <w:pPr>
                          <w:pStyle w:val="Title"/>
                        </w:pPr>
                        <w:r>
                          <w:t>Un Llais Cymru</w:t>
                        </w:r>
                      </w:p>
                      <w:p w14:paraId="68D09840" w14:textId="142FFA0C" w:rsidR="002C602B" w:rsidRDefault="00BE28F7" w:rsidP="002C602B">
                        <w:pPr>
                          <w:pStyle w:val="Title"/>
                        </w:pPr>
                        <w:r>
                          <w:t xml:space="preserve">Ffurflen </w:t>
                        </w:r>
                        <w:r w:rsidR="00D40002">
                          <w:t>G</w:t>
                        </w:r>
                        <w:r>
                          <w:t xml:space="preserve">ais </w:t>
                        </w:r>
                        <w:r w:rsidR="00D40002">
                          <w:t xml:space="preserve">Am </w:t>
                        </w:r>
                        <w:r>
                          <w:t>Swydd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482BD4" w14:textId="15FECDC6" w:rsidR="00F9079F" w:rsidRDefault="00F9079F" w:rsidP="002C602B">
      <w:pPr>
        <w:pStyle w:val="Normalsty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410"/>
        <w:gridCol w:w="1134"/>
        <w:gridCol w:w="567"/>
        <w:gridCol w:w="709"/>
        <w:gridCol w:w="3680"/>
      </w:tblGrid>
      <w:tr w:rsidR="007D0363" w:rsidRPr="007A4CD2" w14:paraId="654B59C3" w14:textId="77777777" w:rsidTr="00025253">
        <w:trPr>
          <w:cantSplit/>
          <w:trHeight w:val="454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006BBC"/>
            <w:vAlign w:val="center"/>
          </w:tcPr>
          <w:p w14:paraId="402E9D55" w14:textId="2A5A9821" w:rsidR="00AC3963" w:rsidRPr="00F9079F" w:rsidRDefault="00B76F5A" w:rsidP="00EF55BD">
            <w:pPr>
              <w:pStyle w:val="Normalstyle"/>
              <w:jc w:val="left"/>
              <w:rPr>
                <w:b/>
                <w:bCs/>
                <w:color w:val="FFFFFF" w:themeColor="background1"/>
                <w:szCs w:val="28"/>
              </w:rPr>
            </w:pPr>
            <w:r w:rsidRPr="00B76F5A">
              <w:rPr>
                <w:b/>
                <w:bCs/>
                <w:color w:val="FFFFFF" w:themeColor="background1"/>
                <w:sz w:val="28"/>
                <w:szCs w:val="28"/>
              </w:rPr>
              <w:t>Swydd y gwneir cais amdani:</w:t>
            </w:r>
          </w:p>
        </w:tc>
        <w:sdt>
          <w:sdtPr>
            <w:rPr>
              <w:rStyle w:val="Style1"/>
            </w:rPr>
            <w:alias w:val="fill in"/>
            <w:tag w:val="filltext"/>
            <w:id w:val="-261920351"/>
            <w:lock w:val="sdtLocked"/>
            <w:placeholder>
              <w:docPart w:val="82959A5F4C4C43BBA6F84BBFDDE1F421"/>
            </w:placeholder>
            <w:showingPlcHdr/>
            <w15:color w:val="000000"/>
          </w:sdtPr>
          <w:sdtEndPr>
            <w:rPr>
              <w:rStyle w:val="DefaultParagraphFont"/>
              <w:b/>
              <w:bCs/>
              <w:color w:val="FFFFFF" w:themeColor="background1"/>
              <w:szCs w:val="28"/>
            </w:rPr>
          </w:sdtEndPr>
          <w:sdtContent>
            <w:tc>
              <w:tcPr>
                <w:tcW w:w="609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C79FD3" w14:textId="2D0907B6" w:rsidR="00AC3963" w:rsidRPr="00F9079F" w:rsidRDefault="00003DA2" w:rsidP="00025253">
                <w:pPr>
                  <w:pStyle w:val="Normalstyle"/>
                  <w:jc w:val="center"/>
                  <w:rPr>
                    <w:b/>
                    <w:bCs/>
                    <w:color w:val="FFFFFF" w:themeColor="background1"/>
                    <w:szCs w:val="28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</w:rPr>
                  <w:t>Click or t</w:t>
                </w:r>
                <w:r w:rsidRPr="00851C8A">
                  <w:rPr>
                    <w:rStyle w:val="PlaceholderText"/>
                    <w:color w:val="000000" w:themeColor="text1"/>
                  </w:rPr>
                  <w:t>a</w:t>
                </w:r>
                <w:r w:rsidRPr="00851C8A">
                  <w:rPr>
                    <w:rStyle w:val="PlaceholderText"/>
                    <w:rFonts w:eastAsiaTheme="minorHAnsi"/>
                    <w:color w:val="000000" w:themeColor="text1"/>
                  </w:rPr>
                  <w:t>p here to enter text.</w:t>
                </w:r>
              </w:p>
            </w:tc>
          </w:sdtContent>
        </w:sdt>
      </w:tr>
      <w:tr w:rsidR="00AC3963" w:rsidRPr="007A4CD2" w14:paraId="1323642D" w14:textId="77777777" w:rsidTr="00EB0999">
        <w:trPr>
          <w:cantSplit/>
          <w:trHeight w:val="454"/>
        </w:trPr>
        <w:tc>
          <w:tcPr>
            <w:tcW w:w="1019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E82D6D" w14:textId="380304D8" w:rsidR="00AC3963" w:rsidRPr="00F9079F" w:rsidRDefault="00AC3963" w:rsidP="00AC3963">
            <w:pPr>
              <w:pStyle w:val="Normalstyle"/>
              <w:jc w:val="center"/>
              <w:rPr>
                <w:b/>
                <w:bCs/>
                <w:color w:val="FFFFFF" w:themeColor="background1"/>
                <w:szCs w:val="28"/>
              </w:rPr>
            </w:pPr>
          </w:p>
        </w:tc>
      </w:tr>
      <w:tr w:rsidR="00F9079F" w:rsidRPr="007A4CD2" w14:paraId="244794A5" w14:textId="77777777" w:rsidTr="009D663E">
        <w:trPr>
          <w:cantSplit/>
          <w:trHeight w:val="454"/>
        </w:trPr>
        <w:tc>
          <w:tcPr>
            <w:tcW w:w="10196" w:type="dxa"/>
            <w:gridSpan w:val="6"/>
            <w:tcBorders>
              <w:bottom w:val="single" w:sz="4" w:space="0" w:color="auto"/>
            </w:tcBorders>
            <w:shd w:val="clear" w:color="auto" w:fill="006BBC"/>
            <w:vAlign w:val="center"/>
          </w:tcPr>
          <w:p w14:paraId="1159275B" w14:textId="517CDB1D" w:rsidR="00F9079F" w:rsidRPr="00F9079F" w:rsidRDefault="00836150" w:rsidP="00EF55BD">
            <w:pPr>
              <w:pStyle w:val="Normalstyle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36150">
              <w:rPr>
                <w:b/>
                <w:bCs/>
                <w:color w:val="FFFFFF" w:themeColor="background1"/>
                <w:sz w:val="28"/>
                <w:szCs w:val="28"/>
              </w:rPr>
              <w:t>Manylion Personol</w:t>
            </w:r>
          </w:p>
        </w:tc>
      </w:tr>
      <w:tr w:rsidR="009D663E" w:rsidRPr="007A4CD2" w14:paraId="317C27CB" w14:textId="77777777" w:rsidTr="009D663E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E6CF62" w14:textId="202784BF" w:rsidR="009D663E" w:rsidRPr="00A810A0" w:rsidRDefault="009D663E" w:rsidP="009D66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ptos" w:hAnsi="Aptos"/>
                <w:b/>
                <w:bCs/>
                <w:color w:val="000000"/>
                <w:sz w:val="24"/>
                <w:szCs w:val="22"/>
              </w:rPr>
            </w:pPr>
            <w:r w:rsidRPr="00A810A0">
              <w:rPr>
                <w:rFonts w:ascii="Aptos" w:hAnsi="Aptos"/>
                <w:b/>
                <w:bCs/>
                <w:color w:val="000000"/>
                <w:sz w:val="24"/>
                <w:szCs w:val="22"/>
              </w:rPr>
              <w:t>Enw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255256265"/>
              <w:placeholder>
                <w:docPart w:val="6AFFCD32B6E542EAA73809857B20CDED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5AEE460" w14:textId="0A925353" w:rsidR="009D663E" w:rsidRPr="00446A4E" w:rsidRDefault="009D663E" w:rsidP="009D663E">
                <w:pPr>
                  <w:pStyle w:val="Normalstyle"/>
                  <w:jc w:val="left"/>
                  <w:rPr>
                    <w:color w:val="000000"/>
                    <w:szCs w:val="24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9D663E" w:rsidRPr="007A4CD2" w14:paraId="76D48558" w14:textId="77777777" w:rsidTr="009D663E">
        <w:trPr>
          <w:cantSplit/>
          <w:trHeight w:val="1358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45AFC" w14:textId="77777777" w:rsidR="009D663E" w:rsidRPr="00A810A0" w:rsidRDefault="009D663E" w:rsidP="009D66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ptos" w:hAnsi="Aptos" w:cs="Arial"/>
                <w:b/>
                <w:bCs/>
                <w:color w:val="000000"/>
                <w:sz w:val="24"/>
                <w:szCs w:val="22"/>
              </w:rPr>
            </w:pPr>
            <w:r w:rsidRPr="00A810A0">
              <w:rPr>
                <w:rFonts w:ascii="Aptos" w:hAnsi="Aptos" w:cs="Arial"/>
                <w:b/>
                <w:bCs/>
                <w:sz w:val="24"/>
                <w:szCs w:val="22"/>
              </w:rPr>
              <w:t>Cyfeiriad</w:t>
            </w:r>
          </w:p>
          <w:p w14:paraId="00D52DE3" w14:textId="000BDFC6" w:rsidR="009D663E" w:rsidRPr="00A810A0" w:rsidRDefault="009D663E" w:rsidP="009D663E">
            <w:pPr>
              <w:pStyle w:val="Normalstyle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985672908"/>
              <w:placeholder>
                <w:docPart w:val="2DA90FD99AC340B482F4FC88145C21F0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8E4B24A" w14:textId="68D6C47C" w:rsidR="009D663E" w:rsidRPr="00446A4E" w:rsidRDefault="009D663E" w:rsidP="009D663E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38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AC7EB" w14:textId="6BE79EEE" w:rsidR="009D663E" w:rsidRPr="00446A4E" w:rsidRDefault="009D663E" w:rsidP="009D663E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9D663E" w:rsidRPr="007A4CD2" w14:paraId="3A4E5750" w14:textId="77777777" w:rsidTr="009D663E">
        <w:trPr>
          <w:trHeight w:val="15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7717C" w14:textId="79682F89" w:rsidR="009D663E" w:rsidRPr="007A4CD2" w:rsidRDefault="009D663E" w:rsidP="009D663E">
            <w:pPr>
              <w:pStyle w:val="Normalstyle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Côd Post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654069867"/>
              <w:placeholder>
                <w:docPart w:val="230E628E802E4214B6BF618532DE659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C39731F" w14:textId="69C36903" w:rsidR="009D663E" w:rsidRPr="00277AB8" w:rsidRDefault="009D663E" w:rsidP="009D663E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38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C03E5" w14:textId="41C1617F" w:rsidR="009D663E" w:rsidRPr="00446A4E" w:rsidRDefault="009D663E" w:rsidP="009D663E">
            <w:pPr>
              <w:pStyle w:val="Normalstyle"/>
              <w:jc w:val="left"/>
              <w:rPr>
                <w:szCs w:val="24"/>
              </w:rPr>
            </w:pPr>
          </w:p>
        </w:tc>
      </w:tr>
      <w:tr w:rsidR="009D663E" w:rsidRPr="007A4CD2" w14:paraId="23D4819A" w14:textId="77777777" w:rsidTr="009D663E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FE752" w14:textId="179F80D0" w:rsidR="009D663E" w:rsidRPr="007A4CD2" w:rsidRDefault="009D663E" w:rsidP="009D663E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7A4CD2">
              <w:rPr>
                <w:b/>
                <w:bCs/>
                <w:color w:val="000000"/>
                <w:szCs w:val="24"/>
              </w:rPr>
              <w:t>E-</w:t>
            </w:r>
            <w:r>
              <w:rPr>
                <w:b/>
                <w:bCs/>
                <w:color w:val="000000"/>
                <w:szCs w:val="24"/>
              </w:rPr>
              <w:t>bost</w:t>
            </w:r>
          </w:p>
        </w:tc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Style w:val="fillingin"/>
              </w:rPr>
              <w:alias w:val="filling in "/>
              <w:tag w:val="filling in "/>
              <w:id w:val="-855496549"/>
              <w:placeholder>
                <w:docPart w:val="A5627CB174E64492BE687F68C28EDE2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BAAD5AF" w14:textId="214EB065" w:rsidR="009D663E" w:rsidRPr="00282013" w:rsidRDefault="009D663E" w:rsidP="009D663E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9D663E" w:rsidRPr="007A4CD2" w14:paraId="5B7EA1C8" w14:textId="77777777" w:rsidTr="009D66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407248" w14:textId="77777777" w:rsidR="009D663E" w:rsidRDefault="009D663E" w:rsidP="009D663E">
            <w:pPr>
              <w:pStyle w:val="Normalstyle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Rhif </w:t>
            </w:r>
          </w:p>
          <w:p w14:paraId="0F1502DC" w14:textId="3C2255C0" w:rsidR="009D663E" w:rsidRPr="007A4CD2" w:rsidRDefault="009D663E" w:rsidP="009D663E">
            <w:pPr>
              <w:pStyle w:val="Normalstyle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Cyswllt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fillingin"/>
              </w:rPr>
              <w:alias w:val="filling in "/>
              <w:tag w:val="filling in "/>
              <w:id w:val="1391066159"/>
              <w:placeholder>
                <w:docPart w:val="71D0EE07B51945A7BA0F687F5B292FC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8533736" w14:textId="4669EB40" w:rsidR="009D663E" w:rsidRPr="00282013" w:rsidRDefault="009D663E" w:rsidP="009D663E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95B80" w14:textId="77777777" w:rsidR="009D663E" w:rsidRDefault="009D663E" w:rsidP="009D663E">
            <w:pPr>
              <w:pStyle w:val="Normalstyle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Rhif </w:t>
            </w:r>
          </w:p>
          <w:p w14:paraId="1C72102F" w14:textId="5DBD71B7" w:rsidR="009D663E" w:rsidRPr="00446A4E" w:rsidRDefault="009D663E" w:rsidP="009D663E">
            <w:pPr>
              <w:pStyle w:val="Normalstyle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Cyswllt </w:t>
            </w:r>
            <w:r w:rsidRPr="00446A4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illingin"/>
              </w:rPr>
              <w:alias w:val="filling in "/>
              <w:tag w:val="filling in "/>
              <w:id w:val="816074889"/>
              <w:placeholder>
                <w:docPart w:val="16F0744404FF497B8E40A3B6396A46D2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EE392AB" w14:textId="45BD8CB4" w:rsidR="009D663E" w:rsidRPr="00282013" w:rsidRDefault="009D663E" w:rsidP="009D663E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9D663E" w:rsidRPr="007A4CD2" w14:paraId="292099BF" w14:textId="77777777" w:rsidTr="00A810A0">
        <w:trPr>
          <w:trHeight w:val="454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422E10D" w14:textId="77777777" w:rsidR="009D663E" w:rsidRPr="007A4CD2" w:rsidRDefault="009D663E" w:rsidP="009D663E">
            <w:pPr>
              <w:pStyle w:val="Normalstyle"/>
              <w:jc w:val="left"/>
              <w:rPr>
                <w:color w:val="000000"/>
                <w:szCs w:val="24"/>
              </w:rPr>
            </w:pPr>
          </w:p>
        </w:tc>
      </w:tr>
      <w:tr w:rsidR="009D663E" w:rsidRPr="007A4CD2" w14:paraId="5E8131D3" w14:textId="77777777" w:rsidTr="00EF55BD">
        <w:trPr>
          <w:trHeight w:val="454"/>
        </w:trPr>
        <w:tc>
          <w:tcPr>
            <w:tcW w:w="10196" w:type="dxa"/>
            <w:gridSpan w:val="6"/>
            <w:shd w:val="clear" w:color="auto" w:fill="006BBC"/>
            <w:vAlign w:val="center"/>
          </w:tcPr>
          <w:p w14:paraId="1456BC44" w14:textId="6479EFA5" w:rsidR="009D663E" w:rsidRPr="007A4CD2" w:rsidRDefault="009D663E" w:rsidP="009D663E">
            <w:pPr>
              <w:pStyle w:val="Normalstyle"/>
              <w:jc w:val="left"/>
              <w:rPr>
                <w:color w:val="000000"/>
                <w:szCs w:val="24"/>
              </w:rPr>
            </w:pPr>
            <w:r w:rsidRPr="00735292">
              <w:rPr>
                <w:b/>
                <w:bCs/>
                <w:color w:val="FFFFFF" w:themeColor="background1"/>
                <w:sz w:val="28"/>
                <w:szCs w:val="28"/>
              </w:rPr>
              <w:t>Rheswm dros Wneud Cais</w:t>
            </w:r>
          </w:p>
        </w:tc>
      </w:tr>
      <w:tr w:rsidR="009D663E" w:rsidRPr="007A4CD2" w14:paraId="0F2BBD99" w14:textId="77777777" w:rsidTr="00401448">
        <w:tc>
          <w:tcPr>
            <w:tcW w:w="10196" w:type="dxa"/>
            <w:gridSpan w:val="6"/>
          </w:tcPr>
          <w:p w14:paraId="47EAA0E8" w14:textId="17BBDDEA" w:rsidR="009D663E" w:rsidRPr="007D0363" w:rsidRDefault="009D663E" w:rsidP="009D663E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226072">
              <w:rPr>
                <w:b/>
                <w:bCs/>
                <w:color w:val="000000"/>
                <w:szCs w:val="24"/>
              </w:rPr>
              <w:t xml:space="preserve">Dywedwch wrthym pam rydych yn cynnig am y swydd hon a beth sy’n eich denu at weithio i Un Llais Cymru yn Swyddog </w:t>
            </w:r>
            <w:r w:rsidR="00E71B67">
              <w:rPr>
                <w:b/>
                <w:bCs/>
                <w:color w:val="000000"/>
                <w:szCs w:val="24"/>
              </w:rPr>
              <w:t>Bioamrywiaeth</w:t>
            </w:r>
            <w:r w:rsidRPr="00226072">
              <w:rPr>
                <w:b/>
                <w:bCs/>
                <w:color w:val="000000"/>
                <w:szCs w:val="24"/>
              </w:rPr>
              <w:t xml:space="preserve"> Gogledd Cymru. </w:t>
            </w:r>
            <w:r>
              <w:rPr>
                <w:b/>
                <w:bCs/>
                <w:color w:val="000000"/>
                <w:szCs w:val="24"/>
              </w:rPr>
              <w:t>(</w:t>
            </w:r>
            <w:r w:rsidRPr="00E451C0">
              <w:rPr>
                <w:rFonts w:ascii="Arial" w:hAnsi="Arial"/>
                <w:b/>
                <w:i/>
                <w:color w:val="000000"/>
                <w:sz w:val="22"/>
              </w:rPr>
              <w:t>Uchafswm o 200 gair</w:t>
            </w:r>
            <w:r>
              <w:rPr>
                <w:b/>
                <w:bCs/>
                <w:color w:val="000000"/>
                <w:szCs w:val="24"/>
              </w:rPr>
              <w:t xml:space="preserve">) </w:t>
            </w:r>
          </w:p>
        </w:tc>
      </w:tr>
      <w:tr w:rsidR="009D663E" w:rsidRPr="00AC3963" w14:paraId="5C0B7F06" w14:textId="77777777" w:rsidTr="00692480">
        <w:trPr>
          <w:cantSplit/>
          <w:trHeight w:hRule="exact" w:val="4139"/>
        </w:trPr>
        <w:tc>
          <w:tcPr>
            <w:tcW w:w="10196" w:type="dxa"/>
            <w:gridSpan w:val="6"/>
          </w:tcPr>
          <w:sdt>
            <w:sdtPr>
              <w:rPr>
                <w:rStyle w:val="fillingin"/>
              </w:rPr>
              <w:alias w:val="filling in "/>
              <w:tag w:val="filling in "/>
              <w:id w:val="277613270"/>
              <w:placeholder>
                <w:docPart w:val="2402A197D6C4421FB6E518E9A4180B00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4B08F6B" w14:textId="77777777" w:rsidR="009D663E" w:rsidRDefault="009D663E" w:rsidP="009D663E">
                <w:pPr>
                  <w:pStyle w:val="Normalstyle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1BF99D6" w14:textId="77777777" w:rsidR="009D663E" w:rsidRPr="00692480" w:rsidRDefault="009D663E" w:rsidP="009D663E"/>
          <w:p w14:paraId="159A0251" w14:textId="77777777" w:rsidR="009D663E" w:rsidRPr="00692480" w:rsidRDefault="009D663E" w:rsidP="009D663E"/>
          <w:p w14:paraId="4B58D457" w14:textId="77777777" w:rsidR="009D663E" w:rsidRPr="00692480" w:rsidRDefault="009D663E" w:rsidP="009D663E"/>
          <w:p w14:paraId="326BC9C1" w14:textId="77777777" w:rsidR="009D663E" w:rsidRPr="00692480" w:rsidRDefault="009D663E" w:rsidP="009D663E"/>
          <w:p w14:paraId="4B997BB8" w14:textId="77777777" w:rsidR="009D663E" w:rsidRPr="00692480" w:rsidRDefault="009D663E" w:rsidP="009D663E"/>
          <w:p w14:paraId="6BACFD89" w14:textId="77777777" w:rsidR="009D663E" w:rsidRPr="00692480" w:rsidRDefault="009D663E" w:rsidP="009D663E"/>
          <w:p w14:paraId="70150B1B" w14:textId="77777777" w:rsidR="009D663E" w:rsidRPr="00692480" w:rsidRDefault="009D663E" w:rsidP="009D663E"/>
          <w:p w14:paraId="336C894A" w14:textId="77777777" w:rsidR="009D663E" w:rsidRPr="00692480" w:rsidRDefault="009D663E" w:rsidP="009D663E"/>
          <w:p w14:paraId="3561F3B6" w14:textId="77777777" w:rsidR="009D663E" w:rsidRPr="00692480" w:rsidRDefault="009D663E" w:rsidP="009D663E"/>
          <w:p w14:paraId="751AD1C2" w14:textId="77777777" w:rsidR="009D663E" w:rsidRPr="00692480" w:rsidRDefault="009D663E" w:rsidP="009D663E"/>
          <w:p w14:paraId="64EC8E2A" w14:textId="77777777" w:rsidR="009D663E" w:rsidRPr="00692480" w:rsidRDefault="009D663E" w:rsidP="009D663E"/>
          <w:p w14:paraId="1EF48A29" w14:textId="77777777" w:rsidR="009D663E" w:rsidRDefault="009D663E" w:rsidP="009D663E">
            <w:pPr>
              <w:rPr>
                <w:rStyle w:val="fillingin"/>
                <w:szCs w:val="18"/>
              </w:rPr>
            </w:pPr>
          </w:p>
          <w:p w14:paraId="5F730ECC" w14:textId="2664FC3F" w:rsidR="009D663E" w:rsidRPr="00692480" w:rsidRDefault="009D663E" w:rsidP="009D663E">
            <w:pPr>
              <w:tabs>
                <w:tab w:val="left" w:pos="2685"/>
              </w:tabs>
            </w:pPr>
            <w:r>
              <w:tab/>
            </w:r>
          </w:p>
        </w:tc>
      </w:tr>
    </w:tbl>
    <w:p w14:paraId="116C96D4" w14:textId="77777777" w:rsidR="00446A4E" w:rsidRDefault="00446A4E" w:rsidP="00AC3963">
      <w:pPr>
        <w:pStyle w:val="Normalstyle"/>
        <w:jc w:val="left"/>
        <w:rPr>
          <w:color w:val="000000"/>
          <w:szCs w:val="24"/>
        </w:rPr>
        <w:sectPr w:rsidR="00446A4E" w:rsidSect="00C42171">
          <w:headerReference w:type="even" r:id="rId10"/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type w:val="continuous"/>
          <w:pgSz w:w="11908" w:h="16833"/>
          <w:pgMar w:top="4820" w:right="851" w:bottom="1134" w:left="851" w:header="567" w:footer="567" w:gutter="0"/>
          <w:pgBorders w:offsetFrom="page">
            <w:top w:val="single" w:sz="18" w:space="15" w:color="24AE4F"/>
            <w:left w:val="single" w:sz="18" w:space="20" w:color="24AE4F"/>
            <w:bottom w:val="single" w:sz="18" w:space="20" w:color="24AE4F"/>
            <w:right w:val="single" w:sz="18" w:space="20" w:color="24AE4F"/>
          </w:pgBorders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1619"/>
        <w:gridCol w:w="159"/>
        <w:gridCol w:w="3402"/>
        <w:gridCol w:w="3397"/>
      </w:tblGrid>
      <w:tr w:rsidR="008A3D67" w:rsidRPr="007A4CD2" w14:paraId="21892AE2" w14:textId="77777777" w:rsidTr="00EF55BD">
        <w:trPr>
          <w:cantSplit/>
          <w:trHeight w:val="454"/>
        </w:trPr>
        <w:tc>
          <w:tcPr>
            <w:tcW w:w="10196" w:type="dxa"/>
            <w:gridSpan w:val="5"/>
            <w:shd w:val="clear" w:color="auto" w:fill="006BBC"/>
            <w:vAlign w:val="center"/>
          </w:tcPr>
          <w:p w14:paraId="7E8A7A77" w14:textId="1925D8B9" w:rsidR="008A3D67" w:rsidRPr="007A4CD2" w:rsidRDefault="00C01DF9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Addysg a Hyfforddiant</w:t>
            </w:r>
            <w:r w:rsidR="008A3D67" w:rsidRPr="008A3D6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84F11" w:rsidRPr="007A4CD2" w14:paraId="55D9ACF2" w14:textId="77777777" w:rsidTr="00E84F11">
        <w:trPr>
          <w:cantSplit/>
        </w:trPr>
        <w:tc>
          <w:tcPr>
            <w:tcW w:w="3238" w:type="dxa"/>
            <w:gridSpan w:val="2"/>
          </w:tcPr>
          <w:p w14:paraId="7CE27852" w14:textId="6D7818BF" w:rsidR="007A4CD2" w:rsidRPr="007A4CD2" w:rsidRDefault="007A4CD2" w:rsidP="008A3D67">
            <w:pPr>
              <w:pStyle w:val="Normalstyle"/>
              <w:jc w:val="center"/>
              <w:rPr>
                <w:b/>
                <w:bCs/>
                <w:color w:val="000000"/>
                <w:szCs w:val="24"/>
              </w:rPr>
            </w:pPr>
            <w:r w:rsidRPr="007A4CD2">
              <w:rPr>
                <w:b/>
                <w:bCs/>
                <w:color w:val="000000"/>
                <w:szCs w:val="24"/>
              </w:rPr>
              <w:t>D</w:t>
            </w:r>
            <w:r w:rsidR="006B0D1F">
              <w:rPr>
                <w:b/>
                <w:bCs/>
                <w:color w:val="000000"/>
                <w:szCs w:val="24"/>
              </w:rPr>
              <w:t>yddiadau</w:t>
            </w:r>
          </w:p>
        </w:tc>
        <w:tc>
          <w:tcPr>
            <w:tcW w:w="3561" w:type="dxa"/>
            <w:gridSpan w:val="2"/>
            <w:vMerge w:val="restart"/>
          </w:tcPr>
          <w:p w14:paraId="44E4D016" w14:textId="77777777" w:rsidR="00505023" w:rsidRDefault="00F37EC7" w:rsidP="0050502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13"/>
              </w:tabs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Cymwysterau </w:t>
            </w:r>
          </w:p>
          <w:p w14:paraId="7B982AEA" w14:textId="36B7D14A" w:rsidR="007A4CD2" w:rsidRPr="007A4CD2" w:rsidRDefault="00F37EC7" w:rsidP="0050502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13"/>
              </w:tabs>
              <w:rPr>
                <w:b/>
                <w:bCs/>
                <w:szCs w:val="24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(Nodwch y sefydliad dyfarnu neu’r corff proffesiynol)</w:t>
            </w:r>
          </w:p>
        </w:tc>
        <w:tc>
          <w:tcPr>
            <w:tcW w:w="3397" w:type="dxa"/>
            <w:vMerge w:val="restart"/>
          </w:tcPr>
          <w:p w14:paraId="17B3553C" w14:textId="35A5FDA8" w:rsidR="007A4CD2" w:rsidRPr="007A4CD2" w:rsidRDefault="007E4B10" w:rsidP="00505023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Addysg Bellach / Uwch</w:t>
            </w:r>
            <w:r w:rsidR="00E84F11">
              <w:rPr>
                <w:rFonts w:ascii="Arial" w:hAnsi="Arial"/>
                <w:b/>
                <w:color w:val="000000"/>
                <w:sz w:val="22"/>
              </w:rPr>
              <w:t xml:space="preserve"> </w:t>
            </w:r>
            <w:r w:rsidR="00E8661B">
              <w:rPr>
                <w:rFonts w:ascii="Arial" w:hAnsi="Arial"/>
                <w:b/>
                <w:color w:val="000000"/>
                <w:sz w:val="22"/>
              </w:rPr>
              <w:t>/</w:t>
            </w:r>
            <w:r w:rsidR="00E84F11">
              <w:rPr>
                <w:rFonts w:ascii="Arial" w:hAnsi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2"/>
              </w:rPr>
              <w:t>Ysgol</w:t>
            </w:r>
          </w:p>
        </w:tc>
      </w:tr>
      <w:tr w:rsidR="006E00C2" w:rsidRPr="007A4CD2" w14:paraId="7EFCD293" w14:textId="77777777" w:rsidTr="00E84F11">
        <w:trPr>
          <w:cantSplit/>
        </w:trPr>
        <w:tc>
          <w:tcPr>
            <w:tcW w:w="1619" w:type="dxa"/>
          </w:tcPr>
          <w:p w14:paraId="32044FF1" w14:textId="4D00685B" w:rsidR="007A4CD2" w:rsidRPr="00641700" w:rsidRDefault="006B0D1F" w:rsidP="007A4CD2">
            <w:pPr>
              <w:pStyle w:val="Normalstyle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 w:rsidR="008A3D67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7A4CD2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ACCAB10" w14:textId="11C0F58A" w:rsidR="00401448" w:rsidRPr="00641700" w:rsidRDefault="00401448" w:rsidP="007A4CD2">
            <w:pPr>
              <w:pStyle w:val="Normalstyle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  <w:r w:rsidR="006B0D1F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is</w:t>
            </w: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r w:rsidR="00C47F47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  <w:r w:rsidR="00E779C0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lwyddyn</w:t>
            </w:r>
          </w:p>
        </w:tc>
        <w:tc>
          <w:tcPr>
            <w:tcW w:w="1619" w:type="dxa"/>
          </w:tcPr>
          <w:p w14:paraId="09AE7D8A" w14:textId="53826A18" w:rsidR="007A4CD2" w:rsidRPr="00641700" w:rsidRDefault="006B0D1F" w:rsidP="007A4CD2">
            <w:pPr>
              <w:pStyle w:val="Normalstyle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 w:rsidR="008A3D67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38CB54E9" w14:textId="6C0EE6D5" w:rsidR="00401448" w:rsidRPr="00641700" w:rsidRDefault="00E779C0" w:rsidP="007A4CD2">
            <w:pPr>
              <w:pStyle w:val="Normalstyle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Mis/</w:t>
            </w:r>
            <w:r w:rsidR="00C47F47"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lwyddyn</w:t>
            </w:r>
          </w:p>
        </w:tc>
        <w:tc>
          <w:tcPr>
            <w:tcW w:w="3561" w:type="dxa"/>
            <w:gridSpan w:val="2"/>
            <w:vMerge/>
          </w:tcPr>
          <w:p w14:paraId="6B854F26" w14:textId="77777777" w:rsidR="007A4CD2" w:rsidRPr="007A4CD2" w:rsidRDefault="007A4CD2" w:rsidP="007A4CD2">
            <w:pPr>
              <w:pStyle w:val="Normalstyle"/>
              <w:rPr>
                <w:b/>
                <w:bCs/>
                <w:szCs w:val="24"/>
              </w:rPr>
            </w:pPr>
          </w:p>
        </w:tc>
        <w:tc>
          <w:tcPr>
            <w:tcW w:w="3397" w:type="dxa"/>
            <w:vMerge/>
          </w:tcPr>
          <w:p w14:paraId="743A6335" w14:textId="77777777" w:rsidR="007A4CD2" w:rsidRPr="007A4CD2" w:rsidRDefault="007A4CD2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1E7263" w:rsidRPr="007A4CD2" w14:paraId="2716FE45" w14:textId="77777777" w:rsidTr="001E7263">
        <w:trPr>
          <w:trHeight w:val="846"/>
        </w:trPr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589614829"/>
              <w:placeholder>
                <w:docPart w:val="3C9BF2F82EBA4966ABD3FDE1865FFA9F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1923B91" w14:textId="338B686B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565881424"/>
              <w:placeholder>
                <w:docPart w:val="2D60A78545CE483E9D2B268585A0968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203EC36" w14:textId="0631B175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561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185170172"/>
              <w:placeholder>
                <w:docPart w:val="B0AA2FAE72884BF49717837462500BA2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CC13EFA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B89B8D8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903794755"/>
              <w:placeholder>
                <w:docPart w:val="4D27FB906D6240698321955D2C6E4A8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96AC4C9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6D851F84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6E00C2" w:rsidRPr="007A4CD2" w14:paraId="1A7FD05B" w14:textId="77777777" w:rsidTr="00E84F11">
        <w:trPr>
          <w:trHeight w:val="850"/>
        </w:trPr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151204122"/>
              <w:placeholder>
                <w:docPart w:val="3ADFF9C2816941AD97881FC8C529CE5D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7DD1F18" w14:textId="3B718E26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326409171"/>
              <w:placeholder>
                <w:docPart w:val="612B5DB7D8614ECF9181512294B2BBC6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8FE8C80" w14:textId="0E672DEF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561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427231467"/>
              <w:placeholder>
                <w:docPart w:val="F34D65AB23BA4B37A0491CFB83A01FC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4CE7D93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860C77D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2044392997"/>
              <w:placeholder>
                <w:docPart w:val="419D17593E0C4C23915FC0F06BA92B4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E0EFAFA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33D20112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6E00C2" w:rsidRPr="007A4CD2" w14:paraId="1DEB91F5" w14:textId="77777777" w:rsidTr="00E84F11">
        <w:trPr>
          <w:trHeight w:val="850"/>
        </w:trPr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719288202"/>
              <w:placeholder>
                <w:docPart w:val="0223E54401AA4255A037F13076E593E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86EE0A6" w14:textId="40DB9E7E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390724808"/>
              <w:placeholder>
                <w:docPart w:val="F51A4B143F4D474AB224AD5E889B80B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0ACF50E" w14:textId="2759F368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561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1705932968"/>
              <w:placeholder>
                <w:docPart w:val="5B82E76221334A43AED1ABBD79CB9D56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3060ED2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2641EF22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037894413"/>
              <w:placeholder>
                <w:docPart w:val="EBBC12D1F43D4C1D893310DEB51B6D1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9E70686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4A7FA50C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6E00C2" w:rsidRPr="007A4CD2" w14:paraId="6382508E" w14:textId="77777777" w:rsidTr="00E84F11">
        <w:trPr>
          <w:trHeight w:val="850"/>
        </w:trPr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367809862"/>
              <w:placeholder>
                <w:docPart w:val="089A3B6E1BEB4E3FB6D440375F866BF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F684060" w14:textId="5A121389" w:rsidR="007A4CD2" w:rsidRPr="00401448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61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499078445"/>
              <w:placeholder>
                <w:docPart w:val="92E3E85113F4474B9D888C4BD4BDC94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D7A81A8" w14:textId="445C2D14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561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966625506"/>
              <w:placeholder>
                <w:docPart w:val="FAAE4BDE52B44CEC85B74DCEDC48A4E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171BFFA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0FCD019F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527560103"/>
              <w:placeholder>
                <w:docPart w:val="CA7ADA1903AD4AC3B9FB50EC92846E0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81B763B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46C3E057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6E00C2" w:rsidRPr="007A4CD2" w14:paraId="540275BD" w14:textId="77777777" w:rsidTr="00E84F11">
        <w:trPr>
          <w:trHeight w:val="850"/>
        </w:trPr>
        <w:tc>
          <w:tcPr>
            <w:tcW w:w="1619" w:type="dxa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1368950827"/>
              <w:placeholder>
                <w:docPart w:val="BDDCCCDE590949F990EEAD89ED39BA9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6037658" w14:textId="4F5DFB29" w:rsidR="007A4CD2" w:rsidRPr="00EF55BD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619" w:type="dxa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71203562"/>
              <w:placeholder>
                <w:docPart w:val="1D39201C58E64EAA8B1EF9C3EAC7E1F0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DDFDA2B" w14:textId="1F3A21EC" w:rsidR="007A4CD2" w:rsidRPr="001E7263" w:rsidRDefault="00401448" w:rsidP="00EF55BD">
                <w:pPr>
                  <w:pStyle w:val="Normalstyle"/>
                  <w:jc w:val="lef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271400022"/>
              <w:placeholder>
                <w:docPart w:val="FAB8AD0F098A4EBDBAC6F7CD07E143F6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8D1BF5A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3FC19969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1214782628"/>
              <w:placeholder>
                <w:docPart w:val="78CD97988E6C45A8BC6912E3D3E9D95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CB62A92" w14:textId="77777777" w:rsidR="00401448" w:rsidRDefault="00401448" w:rsidP="00EF55BD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0127194E" w14:textId="77777777" w:rsidR="007A4CD2" w:rsidRPr="007A4CD2" w:rsidRDefault="007A4CD2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446A4E" w:rsidRPr="007A4CD2" w14:paraId="620A14DE" w14:textId="77777777" w:rsidTr="009C3E09">
        <w:trPr>
          <w:trHeight w:val="567"/>
        </w:trPr>
        <w:tc>
          <w:tcPr>
            <w:tcW w:w="101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570C388" w14:textId="77777777" w:rsidR="00446A4E" w:rsidRPr="007A4CD2" w:rsidRDefault="00446A4E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446A4E" w:rsidRPr="007A4CD2" w14:paraId="712CEA5A" w14:textId="77777777" w:rsidTr="009C3E09">
        <w:trPr>
          <w:trHeight w:val="520"/>
        </w:trPr>
        <w:tc>
          <w:tcPr>
            <w:tcW w:w="10196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1A63ADC" w14:textId="49B517BC" w:rsidR="00446A4E" w:rsidRPr="007A4CD2" w:rsidRDefault="007E4B10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Hyfforddiant </w:t>
            </w:r>
            <w:r w:rsidR="007D0558">
              <w:rPr>
                <w:b/>
                <w:bCs/>
                <w:color w:val="FFFFFF" w:themeColor="background1"/>
                <w:sz w:val="28"/>
                <w:szCs w:val="28"/>
              </w:rPr>
              <w:t>Arall</w:t>
            </w:r>
            <w:r w:rsidR="00446A4E" w:rsidRPr="00EF55BD">
              <w:rPr>
                <w:b/>
                <w:bCs/>
                <w:color w:val="FFFFFF" w:themeColor="background1"/>
                <w:sz w:val="28"/>
                <w:szCs w:val="28"/>
              </w:rPr>
              <w:t xml:space="preserve"> (</w:t>
            </w:r>
            <w:r w:rsidR="00777FF3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7D0558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777FF3">
              <w:rPr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="007D055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77FF3">
              <w:rPr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7D0558">
              <w:rPr>
                <w:b/>
                <w:bCs/>
                <w:color w:val="FFFFFF" w:themeColor="background1"/>
                <w:sz w:val="28"/>
                <w:szCs w:val="28"/>
              </w:rPr>
              <w:t>yrsiau byrion</w:t>
            </w:r>
            <w:r w:rsidR="00446A4E" w:rsidRPr="00EF55BD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5D06AF" w:rsidRPr="007A4CD2" w14:paraId="19607C77" w14:textId="77777777" w:rsidTr="009C3E09">
        <w:trPr>
          <w:trHeight w:val="283"/>
        </w:trPr>
        <w:tc>
          <w:tcPr>
            <w:tcW w:w="3397" w:type="dxa"/>
            <w:gridSpan w:val="3"/>
            <w:tcBorders>
              <w:top w:val="single" w:sz="4" w:space="0" w:color="auto"/>
            </w:tcBorders>
          </w:tcPr>
          <w:p w14:paraId="58AE733A" w14:textId="4B5B6F23" w:rsidR="00446A4E" w:rsidRPr="007A4CD2" w:rsidRDefault="006E00C2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Dyddiad</w:t>
            </w:r>
            <w:r w:rsidR="00446A4E">
              <w:rPr>
                <w:b/>
                <w:bCs/>
                <w:color w:val="000000"/>
                <w:szCs w:val="24"/>
              </w:rPr>
              <w:t>/</w:t>
            </w:r>
            <w:r w:rsidR="00AF7C7B">
              <w:rPr>
                <w:b/>
                <w:bCs/>
                <w:color w:val="000000"/>
                <w:szCs w:val="24"/>
              </w:rPr>
              <w:t>Blwyddyn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7876D55" w14:textId="7C8F1D1E" w:rsidR="00446A4E" w:rsidRPr="006E00C2" w:rsidRDefault="00AF7C7B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6E00C2">
              <w:rPr>
                <w:b/>
                <w:bCs/>
                <w:color w:val="000000"/>
                <w:szCs w:val="24"/>
              </w:rPr>
              <w:t>Pwnc</w:t>
            </w:r>
            <w:r w:rsidR="00880552">
              <w:rPr>
                <w:b/>
                <w:bCs/>
                <w:color w:val="000000"/>
                <w:szCs w:val="24"/>
              </w:rPr>
              <w:t xml:space="preserve">/Teitl </w:t>
            </w:r>
            <w:r w:rsidR="00CD3ECA">
              <w:rPr>
                <w:b/>
                <w:bCs/>
                <w:color w:val="000000"/>
                <w:szCs w:val="24"/>
              </w:rPr>
              <w:t>y</w:t>
            </w:r>
            <w:r w:rsidR="00880552">
              <w:rPr>
                <w:b/>
                <w:bCs/>
                <w:color w:val="000000"/>
                <w:szCs w:val="24"/>
              </w:rPr>
              <w:t xml:space="preserve"> Cwrs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2A97B752" w14:textId="6DA9BC7E" w:rsidR="00446A4E" w:rsidRPr="007A4CD2" w:rsidRDefault="005D06AF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Darpar</w:t>
            </w:r>
            <w:r w:rsidR="00C01DF9">
              <w:rPr>
                <w:b/>
                <w:bCs/>
                <w:color w:val="000000"/>
                <w:szCs w:val="24"/>
              </w:rPr>
              <w:t>ydd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CD3ECA">
              <w:rPr>
                <w:b/>
                <w:bCs/>
                <w:color w:val="000000"/>
                <w:szCs w:val="24"/>
              </w:rPr>
              <w:t>y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C01DF9">
              <w:rPr>
                <w:b/>
                <w:bCs/>
                <w:color w:val="000000"/>
                <w:szCs w:val="24"/>
              </w:rPr>
              <w:t>C</w:t>
            </w:r>
            <w:r>
              <w:rPr>
                <w:b/>
                <w:bCs/>
                <w:color w:val="000000"/>
                <w:szCs w:val="24"/>
              </w:rPr>
              <w:t>wrs</w:t>
            </w:r>
          </w:p>
        </w:tc>
      </w:tr>
      <w:tr w:rsidR="005D06AF" w:rsidRPr="007A4CD2" w14:paraId="69765AAA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490910500"/>
              <w:placeholder>
                <w:docPart w:val="969F1C8A126346AAB1156A6991B14E4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5033512" w14:textId="04A41D58" w:rsidR="00446A4E" w:rsidRPr="00E36B38" w:rsidRDefault="00836F14" w:rsidP="005D06AF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59233969"/>
              <w:placeholder>
                <w:docPart w:val="A23D7F434FD64A9FB634D878FE8D6B0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717BE2B" w14:textId="2706742A" w:rsidR="00446A4E" w:rsidRPr="00E36B38" w:rsidRDefault="00836F14" w:rsidP="005D06AF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182888234"/>
              <w:placeholder>
                <w:docPart w:val="E50354B9F0A64DFDA15C023FA2239E0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62FBCDF" w14:textId="77777777" w:rsidR="00836F14" w:rsidRDefault="00836F14" w:rsidP="005D06AF">
                <w:pPr>
                  <w:pStyle w:val="Normalstyle"/>
                  <w:jc w:val="left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DBD7D21" w14:textId="4BFBC6B7" w:rsidR="00446A4E" w:rsidRPr="007A4CD2" w:rsidRDefault="00446A4E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5D06AF" w:rsidRPr="007A4CD2" w14:paraId="7FB76E1C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016228797"/>
              <w:placeholder>
                <w:docPart w:val="58DF5D4B6393491BB96D20D869932BA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86006E2" w14:textId="77777777" w:rsidR="00836F14" w:rsidRDefault="00836F14" w:rsidP="005D06AF">
                <w:pPr>
                  <w:pStyle w:val="Normalstyle"/>
                  <w:jc w:val="left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3ADCB7D4" w14:textId="77777777" w:rsidR="00446A4E" w:rsidRPr="007A4CD2" w:rsidRDefault="00446A4E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098991643"/>
              <w:placeholder>
                <w:docPart w:val="03A29058E773499F9DB6A9A0D42B20B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0851177" w14:textId="3DA335C4" w:rsidR="00446A4E" w:rsidRPr="00E36B38" w:rsidRDefault="00836F14" w:rsidP="005D06AF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883867703"/>
              <w:placeholder>
                <w:docPart w:val="9EADD14D02D04755BB263BAF11F66C93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3D1832E" w14:textId="77777777" w:rsidR="00836F14" w:rsidRDefault="00836F14" w:rsidP="005D06AF">
                <w:pPr>
                  <w:pStyle w:val="Normalstyle"/>
                  <w:jc w:val="left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C811960" w14:textId="1D720955" w:rsidR="00446A4E" w:rsidRPr="007A4CD2" w:rsidRDefault="00446A4E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5D06AF" w:rsidRPr="007A4CD2" w14:paraId="40E554EF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055745922"/>
              <w:placeholder>
                <w:docPart w:val="10B5FC609DFC4ECDBBB9088B9C9B6E73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7EED3F6" w14:textId="77777777" w:rsidR="00836F14" w:rsidRDefault="00836F14" w:rsidP="005D06AF">
                <w:pPr>
                  <w:pStyle w:val="Normalstyle"/>
                  <w:jc w:val="left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410EA5A8" w14:textId="77777777" w:rsidR="00446A4E" w:rsidRPr="007A4CD2" w:rsidRDefault="00446A4E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516347976"/>
              <w:placeholder>
                <w:docPart w:val="C24962AA68204DF08599FA355E8BEB80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9F6002F" w14:textId="3952771F" w:rsidR="00446A4E" w:rsidRPr="00E36B38" w:rsidRDefault="00836F14" w:rsidP="005D06AF">
                <w:pPr>
                  <w:pStyle w:val="Normalstyle"/>
                  <w:jc w:val="left"/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193064178"/>
              <w:placeholder>
                <w:docPart w:val="55CF1FB85BAD4794860E4CF83188A6DD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168D455" w14:textId="77777777" w:rsidR="00836F14" w:rsidRDefault="00836F14" w:rsidP="005D06AF">
                <w:pPr>
                  <w:pStyle w:val="Normalstyle"/>
                  <w:jc w:val="left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3B081A4A" w14:textId="0A678965" w:rsidR="00446A4E" w:rsidRPr="007A4CD2" w:rsidRDefault="00446A4E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5D06AF" w:rsidRPr="007A4CD2" w14:paraId="263C893F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020542818"/>
              <w:placeholder>
                <w:docPart w:val="62AD596DF198485AB33666715916846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6630DA4" w14:textId="20134E78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2044240122"/>
              <w:placeholder>
                <w:docPart w:val="6A0953141A194BACBAD76A3F14D8E2B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10F1363" w14:textId="79D488D4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951382256"/>
              <w:placeholder>
                <w:docPart w:val="5515334274F24E488395178D8B8532D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8F83CAD" w14:textId="622EE462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5D06AF" w:rsidRPr="007A4CD2" w14:paraId="10AB9117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632300466"/>
              <w:placeholder>
                <w:docPart w:val="C73D1F76B7974CE2AB4DA15940E1C1B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34274EF" w14:textId="5F9891F6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614174036"/>
              <w:placeholder>
                <w:docPart w:val="EFC12EAC79D44264A9DEEF909DD2B48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78CEDB0" w14:textId="44065B76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864565571"/>
              <w:placeholder>
                <w:docPart w:val="9DF95EFB804F4218890CFA399B0CB0C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4872BE4" w14:textId="01C4FFF5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5D06AF" w:rsidRPr="007A4CD2" w14:paraId="1F1D4466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971041824"/>
              <w:placeholder>
                <w:docPart w:val="11943FD8B4674D5E853D677409531E6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25E16CB" w14:textId="2C58B5CE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2065990384"/>
              <w:placeholder>
                <w:docPart w:val="10ECBAB3753E43EABC7843B36ADCE7C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E9D3D97" w14:textId="495CA7A4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089266556"/>
              <w:placeholder>
                <w:docPart w:val="BABC46E005D142CEB027DF1EF048520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150AD82" w14:textId="3DA9E875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5D06AF" w:rsidRPr="007A4CD2" w14:paraId="6ED70EA5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069410300"/>
              <w:placeholder>
                <w:docPart w:val="41C35DA834514898875E071CA3948CB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E7AF868" w14:textId="4FB9C26D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2116360464"/>
              <w:placeholder>
                <w:docPart w:val="85D3597B1CF3463780614CA6C330CBF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E988020" w14:textId="004AAD2E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571352996"/>
              <w:placeholder>
                <w:docPart w:val="666798A6ABEA4AFABDBF6D70D785F6B5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B783D5E" w14:textId="51EEB24F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5D06AF" w:rsidRPr="007A4CD2" w14:paraId="5F5815C5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517269988"/>
              <w:placeholder>
                <w:docPart w:val="D11E1DBD4A5B4A60B944EE1D7ABE1C6F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C696753" w14:textId="49338FF4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391648698"/>
              <w:placeholder>
                <w:docPart w:val="6A2341842E88453FBDFC572C18DAD96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2ADD224" w14:textId="3F441430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339430783"/>
              <w:placeholder>
                <w:docPart w:val="F4BF970B19EB4203AD63EAF8B8B9A85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16373A4" w14:textId="54D927A4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2D6D8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5D06AF" w:rsidRPr="007A4CD2" w14:paraId="3E0824DB" w14:textId="77777777" w:rsidTr="00E36B38">
        <w:trPr>
          <w:trHeight w:val="567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542937072"/>
              <w:placeholder>
                <w:docPart w:val="1905EADF018B432A80E8144B3E89209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03CDDFB" w14:textId="77777777" w:rsidR="00836F14" w:rsidRDefault="00836F14" w:rsidP="005D06AF">
                <w:pPr>
                  <w:pStyle w:val="Normalstyle"/>
                  <w:jc w:val="left"/>
                  <w:rPr>
                    <w:rStyle w:val="fillingin"/>
                  </w:rPr>
                </w:pPr>
                <w:r w:rsidRPr="00851C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085F104" w14:textId="77777777" w:rsidR="00836F14" w:rsidRPr="007A4CD2" w:rsidRDefault="00836F14" w:rsidP="005D06A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02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705938679"/>
              <w:placeholder>
                <w:docPart w:val="8467069B34AE4EC78B75A4323099330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D7C09BB" w14:textId="5C5F189E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1319E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894807201"/>
              <w:placeholder>
                <w:docPart w:val="B9053E05598B4F02A46E7349F31D64CF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A8E3EB2" w14:textId="27EAE966" w:rsidR="00836F14" w:rsidRPr="007A4CD2" w:rsidRDefault="00836F14" w:rsidP="005D06AF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1319E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273BE14D" w14:textId="77777777" w:rsidR="00401448" w:rsidRDefault="00401448" w:rsidP="007A4CD2">
      <w:pPr>
        <w:pStyle w:val="Normalstyle"/>
        <w:rPr>
          <w:b/>
          <w:bCs/>
          <w:color w:val="000000"/>
          <w:szCs w:val="24"/>
        </w:rPr>
        <w:sectPr w:rsidR="00401448" w:rsidSect="00C42171">
          <w:footerReference w:type="default" r:id="rId14"/>
          <w:footnotePr>
            <w:numRestart w:val="eachPage"/>
          </w:footnotePr>
          <w:pgSz w:w="11908" w:h="16833"/>
          <w:pgMar w:top="851" w:right="851" w:bottom="1134" w:left="851" w:header="567" w:footer="284" w:gutter="0"/>
          <w:pgBorders w:offsetFrom="page">
            <w:top w:val="single" w:sz="18" w:space="15" w:color="24AE4F"/>
            <w:left w:val="single" w:sz="18" w:space="20" w:color="24AE4F"/>
            <w:bottom w:val="single" w:sz="18" w:space="20" w:color="24AE4F"/>
            <w:right w:val="single" w:sz="18" w:space="20" w:color="24AE4F"/>
          </w:pgBorders>
          <w:cols w:space="720"/>
          <w:noEndnote/>
          <w:docGrid w:linePitch="272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283"/>
        <w:gridCol w:w="1417"/>
        <w:gridCol w:w="1277"/>
        <w:gridCol w:w="708"/>
        <w:gridCol w:w="1843"/>
        <w:gridCol w:w="1559"/>
      </w:tblGrid>
      <w:tr w:rsidR="002160B9" w:rsidRPr="007A4CD2" w14:paraId="32E9FB19" w14:textId="77777777" w:rsidTr="00EF55BD">
        <w:trPr>
          <w:trHeight w:val="454"/>
        </w:trPr>
        <w:tc>
          <w:tcPr>
            <w:tcW w:w="10201" w:type="dxa"/>
            <w:gridSpan w:val="8"/>
            <w:shd w:val="clear" w:color="auto" w:fill="006BBC"/>
            <w:vAlign w:val="center"/>
          </w:tcPr>
          <w:p w14:paraId="47055711" w14:textId="652B18E4" w:rsidR="002160B9" w:rsidRPr="00807F10" w:rsidRDefault="00807F10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807F10">
              <w:rPr>
                <w:b/>
                <w:color w:val="FFFFFF" w:themeColor="background1"/>
                <w:sz w:val="28"/>
                <w:szCs w:val="22"/>
              </w:rPr>
              <w:lastRenderedPageBreak/>
              <w:t>Manylion Cyflogaeth</w:t>
            </w:r>
          </w:p>
        </w:tc>
      </w:tr>
      <w:tr w:rsidR="002160B9" w:rsidRPr="007A4CD2" w14:paraId="429EB995" w14:textId="77777777" w:rsidTr="00AC4B3C">
        <w:tc>
          <w:tcPr>
            <w:tcW w:w="10201" w:type="dxa"/>
            <w:gridSpan w:val="8"/>
          </w:tcPr>
          <w:p w14:paraId="531408B4" w14:textId="2FFC19FB" w:rsidR="002160B9" w:rsidRPr="0009302D" w:rsidRDefault="004F5CA9" w:rsidP="00960748">
            <w:pPr>
              <w:pStyle w:val="Normalstyle"/>
              <w:jc w:val="left"/>
              <w:rPr>
                <w:i/>
                <w:iCs/>
                <w:color w:val="000000"/>
                <w:szCs w:val="24"/>
              </w:rPr>
            </w:pPr>
            <w:r w:rsidRPr="0009302D">
              <w:rPr>
                <w:i/>
                <w:iCs/>
                <w:color w:val="000000"/>
                <w:sz w:val="22"/>
                <w:szCs w:val="20"/>
              </w:rPr>
              <w:t>(Rhowch fanylion eich swydd/gwaith gwirfoddol presennol neu fwyaf diweddar yn gyntaf ac ewch am yn ôl</w:t>
            </w:r>
            <w:r w:rsidRPr="0009302D">
              <w:rPr>
                <w:i/>
                <w:iCs/>
                <w:sz w:val="22"/>
                <w:szCs w:val="20"/>
              </w:rPr>
              <w:t xml:space="preserve">. Dylech gynnwys pob cyfnod o ddiweithdra, </w:t>
            </w:r>
            <w:r w:rsidR="00453785" w:rsidRPr="0009302D">
              <w:rPr>
                <w:i/>
                <w:iCs/>
                <w:sz w:val="22"/>
                <w:szCs w:val="20"/>
              </w:rPr>
              <w:t xml:space="preserve">seibiannau gyrfa, </w:t>
            </w:r>
            <w:r w:rsidRPr="0009302D">
              <w:rPr>
                <w:i/>
                <w:iCs/>
                <w:sz w:val="22"/>
                <w:szCs w:val="20"/>
              </w:rPr>
              <w:t>teithio ac ati yn y lle a ddarperir fel nad oes unrhyw fylchau yn y cofnod. Gallwch ddefnyddio tudalennau ychwanegol os oes angen)</w:t>
            </w:r>
          </w:p>
        </w:tc>
      </w:tr>
      <w:tr w:rsidR="001E01B5" w:rsidRPr="007A4CD2" w14:paraId="5B549D7B" w14:textId="77777777" w:rsidTr="00EF4F4C">
        <w:trPr>
          <w:cantSplit/>
        </w:trPr>
        <w:tc>
          <w:tcPr>
            <w:tcW w:w="3114" w:type="dxa"/>
            <w:gridSpan w:val="2"/>
            <w:vAlign w:val="bottom"/>
          </w:tcPr>
          <w:p w14:paraId="5E425AF3" w14:textId="648F7EAB" w:rsidR="001E01B5" w:rsidRPr="0009302D" w:rsidRDefault="001E01B5" w:rsidP="00EF4F4C">
            <w:pPr>
              <w:pStyle w:val="Normalstyle"/>
              <w:jc w:val="center"/>
              <w:rPr>
                <w:b/>
                <w:bCs/>
                <w:color w:val="000000"/>
                <w:szCs w:val="24"/>
              </w:rPr>
            </w:pPr>
            <w:r w:rsidRPr="0009302D">
              <w:rPr>
                <w:b/>
                <w:bCs/>
                <w:color w:val="000000"/>
                <w:szCs w:val="24"/>
              </w:rPr>
              <w:t>Dyddiadau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 w14:paraId="729F174A" w14:textId="5AA34244" w:rsidR="001E01B5" w:rsidRPr="0009302D" w:rsidRDefault="001E01B5" w:rsidP="005B59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ptos" w:hAnsi="Aptos"/>
                <w:b/>
                <w:bCs/>
                <w:szCs w:val="24"/>
              </w:rPr>
            </w:pPr>
            <w:r w:rsidRPr="0009302D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Cyflogydd</w:t>
            </w:r>
          </w:p>
        </w:tc>
        <w:tc>
          <w:tcPr>
            <w:tcW w:w="3828" w:type="dxa"/>
            <w:gridSpan w:val="3"/>
            <w:vMerge w:val="restart"/>
            <w:vAlign w:val="bottom"/>
          </w:tcPr>
          <w:p w14:paraId="5C4D64BF" w14:textId="4C7E19C8" w:rsidR="001E01B5" w:rsidRPr="0009302D" w:rsidRDefault="001E01B5" w:rsidP="005B5991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09302D">
              <w:rPr>
                <w:b/>
                <w:bCs/>
                <w:color w:val="000000"/>
                <w:szCs w:val="24"/>
              </w:rPr>
              <w:t>Swydd/Cyfrifoldebau</w:t>
            </w:r>
          </w:p>
        </w:tc>
        <w:tc>
          <w:tcPr>
            <w:tcW w:w="1559" w:type="dxa"/>
            <w:vMerge w:val="restart"/>
            <w:vAlign w:val="bottom"/>
          </w:tcPr>
          <w:p w14:paraId="201EDEC3" w14:textId="1211BFF3" w:rsidR="001E01B5" w:rsidRPr="0009302D" w:rsidRDefault="001E01B5" w:rsidP="005B5991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09302D">
              <w:rPr>
                <w:b/>
                <w:bCs/>
                <w:color w:val="000000"/>
                <w:szCs w:val="24"/>
              </w:rPr>
              <w:t>Rheswm dros Adael</w:t>
            </w:r>
          </w:p>
        </w:tc>
      </w:tr>
      <w:tr w:rsidR="00D959A5" w:rsidRPr="007A4CD2" w14:paraId="012004AD" w14:textId="77777777" w:rsidTr="00EF4F4C">
        <w:trPr>
          <w:cantSplit/>
        </w:trPr>
        <w:tc>
          <w:tcPr>
            <w:tcW w:w="1555" w:type="dxa"/>
            <w:vAlign w:val="bottom"/>
          </w:tcPr>
          <w:p w14:paraId="3130BDA2" w14:textId="3829714E" w:rsidR="00D959A5" w:rsidRPr="00641700" w:rsidRDefault="00D959A5" w:rsidP="00EF4F4C">
            <w:pPr>
              <w:pStyle w:val="Normalstyle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color w:val="000000"/>
                <w:sz w:val="20"/>
                <w:szCs w:val="20"/>
              </w:rPr>
              <w:t>O:</w:t>
            </w:r>
          </w:p>
          <w:p w14:paraId="582A4BD4" w14:textId="35E7B948" w:rsidR="00D959A5" w:rsidRPr="00641700" w:rsidRDefault="00D959A5" w:rsidP="00EF4F4C">
            <w:pPr>
              <w:pStyle w:val="Normalstyle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Mis/blwyddyn</w:t>
            </w:r>
          </w:p>
        </w:tc>
        <w:tc>
          <w:tcPr>
            <w:tcW w:w="1559" w:type="dxa"/>
            <w:vAlign w:val="bottom"/>
          </w:tcPr>
          <w:p w14:paraId="628BFFCA" w14:textId="77777777" w:rsidR="00D959A5" w:rsidRPr="00641700" w:rsidRDefault="00D959A5" w:rsidP="00EF4F4C">
            <w:pPr>
              <w:pStyle w:val="Normalstyle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color w:val="000000"/>
                <w:sz w:val="20"/>
                <w:szCs w:val="20"/>
              </w:rPr>
              <w:t>I:</w:t>
            </w:r>
          </w:p>
          <w:p w14:paraId="69ABDD2E" w14:textId="2FE0D7A7" w:rsidR="00D959A5" w:rsidRPr="00641700" w:rsidRDefault="00D959A5" w:rsidP="00EF4F4C">
            <w:pPr>
              <w:pStyle w:val="Normalstyle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1700">
              <w:rPr>
                <w:b/>
                <w:bCs/>
                <w:i/>
                <w:iCs/>
                <w:color w:val="000000"/>
                <w:sz w:val="20"/>
                <w:szCs w:val="20"/>
              </w:rPr>
              <w:t>Mis/blwyddyn</w:t>
            </w:r>
          </w:p>
        </w:tc>
        <w:tc>
          <w:tcPr>
            <w:tcW w:w="1700" w:type="dxa"/>
            <w:gridSpan w:val="2"/>
            <w:vMerge/>
            <w:vAlign w:val="bottom"/>
          </w:tcPr>
          <w:p w14:paraId="01510D66" w14:textId="77777777" w:rsidR="00D959A5" w:rsidRPr="007A4CD2" w:rsidRDefault="00D959A5" w:rsidP="005B5991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28" w:type="dxa"/>
            <w:gridSpan w:val="3"/>
            <w:vMerge/>
            <w:vAlign w:val="bottom"/>
          </w:tcPr>
          <w:p w14:paraId="1D7BB3CF" w14:textId="77777777" w:rsidR="00D959A5" w:rsidRPr="007A4CD2" w:rsidRDefault="00D959A5" w:rsidP="005B5991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14:paraId="2DADD70E" w14:textId="77777777" w:rsidR="00D959A5" w:rsidRPr="007A4CD2" w:rsidRDefault="00D959A5" w:rsidP="005B5991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836F14" w:rsidRPr="007A4CD2" w14:paraId="34E0CCE4" w14:textId="77777777" w:rsidTr="003E3524">
        <w:trPr>
          <w:cantSplit/>
          <w:trHeight w:val="907"/>
        </w:trPr>
        <w:tc>
          <w:tcPr>
            <w:tcW w:w="1555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243874020"/>
              <w:placeholder>
                <w:docPart w:val="BF476CACD8C648988E6710748087262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5255870" w14:textId="31CA450B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977752378"/>
              <w:placeholder>
                <w:docPart w:val="AEED810B84454C72833A67C3D5BCBE6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4BEABFC" w14:textId="747929AD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00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962107230"/>
              <w:placeholder>
                <w:docPart w:val="79FC7D96680846FE9E45FD724FE9656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1D8C095" w14:textId="3AA35B61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828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67782682"/>
              <w:placeholder>
                <w:docPart w:val="C34B1C8E39AC46B99D95D1B4F00E797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360EC65" w14:textId="35474AA5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059361270"/>
              <w:placeholder>
                <w:docPart w:val="4C70ED96A2644D338FE520216863CDD3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859B77B" w14:textId="73C74372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3686428C" w14:textId="77777777" w:rsidTr="003E3524">
        <w:trPr>
          <w:cantSplit/>
          <w:trHeight w:val="907"/>
        </w:trPr>
        <w:tc>
          <w:tcPr>
            <w:tcW w:w="1555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033849100"/>
              <w:placeholder>
                <w:docPart w:val="001A18D7E9EE46AD85435F3FF07ED41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A62EAA4" w14:textId="4FB8DC15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818576469"/>
              <w:placeholder>
                <w:docPart w:val="267896B639C14E0AACAB8FADF24D1565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FD07915" w14:textId="4FF728B2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00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1325041703"/>
              <w:placeholder>
                <w:docPart w:val="04D3B4C5860D470B98B9CB4C426553E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BC1FCDD" w14:textId="04195574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828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835213647"/>
              <w:placeholder>
                <w:docPart w:val="3C5ABD48EF1F41E1AFE7A0465DBB974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C0E62DB" w14:textId="77764163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2085480946"/>
              <w:placeholder>
                <w:docPart w:val="B4CC81BE84B346D7A31590F601ACEA5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EF34AB7" w14:textId="2BBA400D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1F484A40" w14:textId="77777777" w:rsidTr="003E3524">
        <w:trPr>
          <w:cantSplit/>
          <w:trHeight w:val="907"/>
        </w:trPr>
        <w:tc>
          <w:tcPr>
            <w:tcW w:w="1555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1080828384"/>
              <w:placeholder>
                <w:docPart w:val="5BA3CCA09E8D440D8F0797635C5ADFC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0A84E51" w14:textId="657C4832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-918101199"/>
              <w:placeholder>
                <w:docPart w:val="FE244C7CF0EB4411A9D5AA990288DD9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3D13538" w14:textId="1FD47E64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00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1744484003"/>
              <w:placeholder>
                <w:docPart w:val="405E88CB067F4C48A6639553E20F8E8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BF37D3C" w14:textId="6CAEA554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828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594325905"/>
              <w:placeholder>
                <w:docPart w:val="71C8B83DE4A44B98BBAC504831CB43C6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718431C" w14:textId="289D6CD5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940967140"/>
              <w:placeholder>
                <w:docPart w:val="F924DEC7BA6D45F4983EFE677B370D8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8D35A9F" w14:textId="6CE3C060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507B8B0F" w14:textId="77777777" w:rsidTr="003E3524">
        <w:trPr>
          <w:cantSplit/>
          <w:trHeight w:val="907"/>
        </w:trPr>
        <w:tc>
          <w:tcPr>
            <w:tcW w:w="1555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327633935"/>
              <w:placeholder>
                <w:docPart w:val="DE4A926EF2B341A9B52F78685BA4212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4799243" w14:textId="4A00D1F6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994826048"/>
              <w:placeholder>
                <w:docPart w:val="07A012D5820B4F64A24E18E2E667FDE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6ED07F5" w14:textId="384FF9D4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00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1991547623"/>
              <w:placeholder>
                <w:docPart w:val="EBF0B2171C6545F08B40C69CF29B81E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E56FFE4" w14:textId="5EB916A4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828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456296527"/>
              <w:placeholder>
                <w:docPart w:val="B34720DE54354C478B9711B2FF99C6E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AA3CF62" w14:textId="48367C8B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Style w:val="fillingin"/>
              </w:rPr>
              <w:alias w:val="filling in "/>
              <w:tag w:val="filling in "/>
              <w:id w:val="1847970850"/>
              <w:placeholder>
                <w:docPart w:val="1A09C99B47E0402FAABB5301ECE30D25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9579854" w14:textId="5272B004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185C40BC" w14:textId="77777777" w:rsidTr="003E3524">
        <w:trPr>
          <w:cantSplit/>
          <w:trHeight w:val="907"/>
        </w:trPr>
        <w:tc>
          <w:tcPr>
            <w:tcW w:w="1555" w:type="dxa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2064325353"/>
              <w:placeholder>
                <w:docPart w:val="BBDC4B9F1A654AF6B148084CEAE24E1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96B6666" w14:textId="07838675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1352563335"/>
              <w:placeholder>
                <w:docPart w:val="19E53DC62923407EA30F6E5C505C137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8443ADC" w14:textId="67827E9F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458074777"/>
              <w:placeholder>
                <w:docPart w:val="90CF0ECC1ACC418286D95C3A3C77BF42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C92E1AA" w14:textId="0F4786E9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408222350"/>
              <w:placeholder>
                <w:docPart w:val="37F49C69EDBB4FF28EE034D1E08778D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9E80522" w14:textId="676767FC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422562069"/>
              <w:placeholder>
                <w:docPart w:val="3D7D46FA8FCE4953849FA0D5638618D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519C30B" w14:textId="139DEC53" w:rsidR="00836F14" w:rsidRPr="007A4CD2" w:rsidRDefault="00836F14" w:rsidP="003E3524">
                <w:pPr>
                  <w:pStyle w:val="Normalstyle"/>
                  <w:jc w:val="left"/>
                  <w:rPr>
                    <w:b/>
                    <w:bCs/>
                    <w:color w:val="000000"/>
                    <w:szCs w:val="24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2160B9" w:rsidRPr="007A4CD2" w14:paraId="25C2B588" w14:textId="77777777" w:rsidTr="009F64F2">
        <w:trPr>
          <w:cantSplit/>
          <w:trHeight w:val="283"/>
        </w:trPr>
        <w:tc>
          <w:tcPr>
            <w:tcW w:w="10201" w:type="dxa"/>
            <w:gridSpan w:val="8"/>
            <w:tcBorders>
              <w:left w:val="nil"/>
              <w:right w:val="nil"/>
            </w:tcBorders>
          </w:tcPr>
          <w:p w14:paraId="578BB59A" w14:textId="77777777" w:rsidR="002160B9" w:rsidRPr="007A4CD2" w:rsidRDefault="002160B9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836F14" w:rsidRPr="007A4CD2" w14:paraId="1899145C" w14:textId="07C6A524" w:rsidTr="00B941AF">
        <w:trPr>
          <w:cantSplit/>
          <w:trHeight w:val="567"/>
        </w:trPr>
        <w:tc>
          <w:tcPr>
            <w:tcW w:w="609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3316566" w14:textId="0FF3A51A" w:rsidR="00B65B9B" w:rsidRPr="00BE59F1" w:rsidRDefault="00B15C3B" w:rsidP="006624B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BE59F1">
              <w:rPr>
                <w:b/>
                <w:color w:val="000000"/>
                <w:szCs w:val="24"/>
              </w:rPr>
              <w:t>Cyfnod o rybudd sydd ei angen yn y swydd bresennol: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2A7CBB3A" w14:textId="2839A795" w:rsidR="00836F14" w:rsidRDefault="00836F14" w:rsidP="006624BF">
            <w:pPr>
              <w:pStyle w:val="Normalstyle"/>
              <w:jc w:val="left"/>
              <w:rPr>
                <w:rStyle w:val="fillingin"/>
              </w:rPr>
            </w:pPr>
          </w:p>
          <w:sdt>
            <w:sdtPr>
              <w:rPr>
                <w:rStyle w:val="fillingin"/>
              </w:rPr>
              <w:alias w:val="filling in "/>
              <w:tag w:val="filling in "/>
              <w:id w:val="2086104612"/>
              <w:placeholder>
                <w:docPart w:val="32E9FEF3C9D64341A774B845C2DC74F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8DB5174" w14:textId="6E933FCD" w:rsidR="00B65B9B" w:rsidRPr="00B65B9B" w:rsidRDefault="00B65B9B" w:rsidP="006624BF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CD4A6C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7271F38B" w14:textId="15A26CB7" w:rsidR="00836F14" w:rsidRPr="007A4CD2" w:rsidRDefault="00836F14" w:rsidP="006624BF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836F14" w:rsidRPr="007A4CD2" w14:paraId="7EF64B74" w14:textId="77777777" w:rsidTr="009F64F2">
        <w:trPr>
          <w:cantSplit/>
          <w:trHeight w:val="283"/>
        </w:trPr>
        <w:tc>
          <w:tcPr>
            <w:tcW w:w="481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438C8" w14:textId="77777777" w:rsidR="00836F14" w:rsidRPr="007A4CD2" w:rsidRDefault="00836F14" w:rsidP="00836F1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3216E" w14:textId="77777777" w:rsidR="00836F14" w:rsidRPr="00851C8A" w:rsidRDefault="00836F14" w:rsidP="00836F14">
            <w:pPr>
              <w:pStyle w:val="Normalstyle"/>
              <w:rPr>
                <w:rStyle w:val="fillingin"/>
              </w:rPr>
            </w:pPr>
          </w:p>
        </w:tc>
      </w:tr>
      <w:tr w:rsidR="002160B9" w:rsidRPr="007A4CD2" w14:paraId="3EC88B8D" w14:textId="77777777" w:rsidTr="00EF55BD">
        <w:trPr>
          <w:cantSplit/>
          <w:trHeight w:val="454"/>
        </w:trPr>
        <w:tc>
          <w:tcPr>
            <w:tcW w:w="10201" w:type="dxa"/>
            <w:gridSpan w:val="8"/>
            <w:shd w:val="clear" w:color="auto" w:fill="006BBC"/>
            <w:vAlign w:val="center"/>
          </w:tcPr>
          <w:p w14:paraId="36F3B737" w14:textId="1F497EDF" w:rsidR="002160B9" w:rsidRPr="007A4CD2" w:rsidRDefault="002C3AAC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Gwirfoddoli/ Gwaith Di-</w:t>
            </w:r>
            <w:r w:rsidR="00E53984" w:rsidRPr="00E53984">
              <w:rPr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="00E53984" w:rsidRPr="00E5398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â</w:t>
            </w:r>
            <w:r w:rsidR="00E53984" w:rsidRPr="00E53984"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="00960748" w:rsidRPr="00E5398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36F14" w:rsidRPr="007A4CD2" w14:paraId="76DABF7E" w14:textId="77777777" w:rsidTr="000265FF">
        <w:trPr>
          <w:cantSplit/>
          <w:trHeight w:val="275"/>
        </w:trPr>
        <w:tc>
          <w:tcPr>
            <w:tcW w:w="3397" w:type="dxa"/>
            <w:gridSpan w:val="3"/>
            <w:vAlign w:val="bottom"/>
          </w:tcPr>
          <w:p w14:paraId="6D024FAA" w14:textId="1F8ECBD2" w:rsidR="00960748" w:rsidRPr="002160B9" w:rsidRDefault="00B7159A" w:rsidP="006624BF">
            <w:pPr>
              <w:pStyle w:val="Normalsty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Sefydliad/Mudiad</w:t>
            </w:r>
            <w:r w:rsidR="00960748" w:rsidRPr="002160B9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gridSpan w:val="3"/>
            <w:vAlign w:val="bottom"/>
          </w:tcPr>
          <w:p w14:paraId="0CB71702" w14:textId="5BFC591F" w:rsidR="00960748" w:rsidRPr="002160B9" w:rsidRDefault="00B90F91" w:rsidP="006624BF">
            <w:pPr>
              <w:pStyle w:val="Normalsty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Cyfnod o wirfoddoli</w:t>
            </w:r>
          </w:p>
        </w:tc>
        <w:tc>
          <w:tcPr>
            <w:tcW w:w="3402" w:type="dxa"/>
            <w:gridSpan w:val="2"/>
            <w:vAlign w:val="bottom"/>
          </w:tcPr>
          <w:p w14:paraId="05750F5B" w14:textId="4258145A" w:rsidR="00960748" w:rsidRPr="002160B9" w:rsidRDefault="00771F1A" w:rsidP="006624BF">
            <w:pPr>
              <w:pStyle w:val="Normalsty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771F1A">
              <w:rPr>
                <w:b/>
                <w:bCs/>
              </w:rPr>
              <w:t>nghreifftiau o dasgau a gyflawnwyd</w:t>
            </w:r>
            <w:r>
              <w:rPr>
                <w:b/>
                <w:bCs/>
              </w:rPr>
              <w:t xml:space="preserve"> </w:t>
            </w:r>
          </w:p>
        </w:tc>
      </w:tr>
      <w:tr w:rsidR="00836F14" w:rsidRPr="007A4CD2" w14:paraId="49AD74B2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2028398285"/>
              <w:placeholder>
                <w:docPart w:val="2AE0573AB70D492ABCE2E5B416F0E06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3A53C82" w14:textId="3BFF5743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546418318"/>
              <w:placeholder>
                <w:docPart w:val="CB416292852C4175B038BD36DE7E5DA0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50F311A" w14:textId="74534A53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1280644379"/>
              <w:placeholder>
                <w:docPart w:val="66317091CF7748208F87C4F52539908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2DB7F3F" w14:textId="57C202E2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55BB4562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922220935"/>
              <w:placeholder>
                <w:docPart w:val="4EF24AA4007F44ABBDC4DD8F620510A0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ABEF6DD" w14:textId="0F0EC2D3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23375669"/>
              <w:placeholder>
                <w:docPart w:val="213B192DA87542998733EE5B08DF755F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B117081" w14:textId="6C3B731C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101908758"/>
              <w:placeholder>
                <w:docPart w:val="14E22DB9DC914014865E9E812E2524B3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715ADDA" w14:textId="409A43AE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32AE6F72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335075396"/>
              <w:placeholder>
                <w:docPart w:val="C0F84CF00AB64AA3BC257835AFCD65A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A0CEAA6" w14:textId="524F97D7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96364634"/>
              <w:placeholder>
                <w:docPart w:val="03ED945044F54192B817EFC80C08A17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C92A31D" w14:textId="2730C20B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387852921"/>
              <w:placeholder>
                <w:docPart w:val="4E7E0723FDB24FD2806CE843EBAC0C5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088944F" w14:textId="59B301FC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470C6408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882208615"/>
              <w:placeholder>
                <w:docPart w:val="3AE63FF4E6A94F8B9ED519D6C6FECED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52BC445" w14:textId="3B5E26C8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508172946"/>
              <w:placeholder>
                <w:docPart w:val="9F2F5A20CE184324959BF3295F992CA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B156B1F" w14:textId="178DE455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662129220"/>
              <w:placeholder>
                <w:docPart w:val="F20B936EB6E841B9BFA02C61AF1FE58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FBB7F38" w14:textId="69826761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42C5526A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1574160348"/>
              <w:placeholder>
                <w:docPart w:val="54251835850945A58CDB14C3F45DD67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DC98717" w14:textId="5847DC9F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402802277"/>
              <w:placeholder>
                <w:docPart w:val="EF857DC08C17443C8E41178504878A7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7505FF5" w14:textId="7B7AD17C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991986103"/>
              <w:placeholder>
                <w:docPart w:val="D2F6530155D840A48364A296088C309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17E3BB4" w14:textId="4FCE1732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015E01E9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498109354"/>
              <w:placeholder>
                <w:docPart w:val="5845430044CC455B8D62C840BCCA5FC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59AD593" w14:textId="0328CEDE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466577799"/>
              <w:placeholder>
                <w:docPart w:val="DC35140E3CF54BDAB0B05E662217847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00018E2" w14:textId="5425C48B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571852973"/>
              <w:placeholder>
                <w:docPart w:val="AA2ABC6B9C4D466AA9204061FAD91E1A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EC75D95" w14:textId="31C46B41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309A716F" w14:textId="77777777" w:rsidTr="003E3524">
        <w:trPr>
          <w:cantSplit/>
          <w:trHeight w:val="275"/>
        </w:trPr>
        <w:tc>
          <w:tcPr>
            <w:tcW w:w="339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254644075"/>
              <w:placeholder>
                <w:docPart w:val="061EDFDAD6BD44BFAD483724B17F0C4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0DCC726" w14:textId="34E46A55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203402286"/>
              <w:placeholder>
                <w:docPart w:val="83F738E14DB84DD79073BD8A14B8A238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0D0EF38" w14:textId="4C02A829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927988367"/>
              <w:placeholder>
                <w:docPart w:val="BBB151D3F99B44DE89656E38B0E1C3EF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A761F45" w14:textId="015C49A7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836F14" w:rsidRPr="007A4CD2" w14:paraId="4BE7D0C1" w14:textId="77777777" w:rsidTr="003E3524">
        <w:trPr>
          <w:cantSplit/>
          <w:trHeight w:val="275"/>
        </w:trPr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964316513"/>
              <w:placeholder>
                <w:docPart w:val="D7887BFAAE6340708F32362A4ECE565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95383ED" w14:textId="6D76372A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1545792831"/>
              <w:placeholder>
                <w:docPart w:val="CAF0F70F5DF14A6A8C4A7213015EF0E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3F90306" w14:textId="760A8FFC" w:rsidR="00836F14" w:rsidRPr="002160B9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1250805794"/>
              <w:placeholder>
                <w:docPart w:val="7D22FFBDFBCE40A09365500E6A3A128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2F5D48C" w14:textId="50C63463" w:rsidR="00836F14" w:rsidRDefault="00836F14" w:rsidP="003E3524">
                <w:pPr>
                  <w:pStyle w:val="Normalstyle"/>
                  <w:jc w:val="left"/>
                  <w:rPr>
                    <w:b/>
                    <w:bCs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0D3F8BA9" w14:textId="77777777" w:rsidR="00B65B9B" w:rsidRDefault="00B65B9B" w:rsidP="00960748">
      <w:pPr>
        <w:pStyle w:val="Normalstyle"/>
        <w:rPr>
          <w:b/>
          <w:bCs/>
        </w:rPr>
        <w:sectPr w:rsidR="00B65B9B" w:rsidSect="00C42171">
          <w:footnotePr>
            <w:numRestart w:val="eachPage"/>
          </w:footnotePr>
          <w:pgSz w:w="11908" w:h="16833"/>
          <w:pgMar w:top="851" w:right="851" w:bottom="1134" w:left="851" w:header="567" w:footer="284" w:gutter="0"/>
          <w:pgBorders w:offsetFrom="page">
            <w:top w:val="single" w:sz="18" w:space="15" w:color="24AE4F"/>
            <w:left w:val="single" w:sz="18" w:space="20" w:color="24AE4F"/>
            <w:bottom w:val="single" w:sz="18" w:space="20" w:color="24AE4F"/>
            <w:right w:val="single" w:sz="18" w:space="20" w:color="24AE4F"/>
          </w:pgBorders>
          <w:cols w:space="720"/>
          <w:noEndnote/>
          <w:docGrid w:linePitch="272"/>
        </w:sect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703"/>
        <w:gridCol w:w="715"/>
        <w:gridCol w:w="1401"/>
        <w:gridCol w:w="1575"/>
      </w:tblGrid>
      <w:tr w:rsidR="00960748" w:rsidRPr="007A4CD2" w14:paraId="03772723" w14:textId="77777777" w:rsidTr="00BF37DE">
        <w:trPr>
          <w:trHeight w:val="454"/>
        </w:trPr>
        <w:tc>
          <w:tcPr>
            <w:tcW w:w="10206" w:type="dxa"/>
            <w:gridSpan w:val="5"/>
            <w:shd w:val="clear" w:color="auto" w:fill="006BBC"/>
            <w:vAlign w:val="center"/>
          </w:tcPr>
          <w:p w14:paraId="57B630B3" w14:textId="2679D0CC" w:rsidR="00960748" w:rsidRPr="007A4CD2" w:rsidRDefault="00FE4B3A" w:rsidP="00EF55BD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Datganiad Cefndir/Gwybodaeth Ychwanegol</w:t>
            </w:r>
          </w:p>
        </w:tc>
      </w:tr>
      <w:tr w:rsidR="007A4CD2" w:rsidRPr="007A4CD2" w14:paraId="01B01C2B" w14:textId="77777777" w:rsidTr="00BF37DE">
        <w:tc>
          <w:tcPr>
            <w:tcW w:w="10206" w:type="dxa"/>
            <w:gridSpan w:val="5"/>
          </w:tcPr>
          <w:p w14:paraId="30270334" w14:textId="71912779" w:rsidR="00FD32CE" w:rsidRDefault="00985B6E" w:rsidP="002F3BA8">
            <w:pPr>
              <w:pStyle w:val="Normalstyle"/>
              <w:jc w:val="left"/>
              <w:rPr>
                <w:b/>
                <w:bCs/>
                <w:i/>
                <w:iCs/>
                <w:color w:val="000000"/>
                <w:szCs w:val="24"/>
              </w:rPr>
            </w:pPr>
            <w:r w:rsidRPr="00021352">
              <w:rPr>
                <w:b/>
                <w:bCs/>
                <w:i/>
                <w:iCs/>
                <w:color w:val="000000"/>
                <w:szCs w:val="24"/>
              </w:rPr>
              <w:t xml:space="preserve">Gan gyfeirio’n agos at y disgrifiad swydd disgrifiwch sut mae eich cymwysterau, sgiliau a phrofiad yn </w:t>
            </w:r>
            <w:r w:rsidR="004537A0" w:rsidRPr="00021352">
              <w:rPr>
                <w:b/>
                <w:bCs/>
                <w:i/>
                <w:iCs/>
                <w:color w:val="000000"/>
                <w:szCs w:val="24"/>
              </w:rPr>
              <w:t>cysylltu â’r manylebau gweithiwr ar gyfer y swydd hon a’r cyfrifoldebau angenrheidiol</w:t>
            </w:r>
            <w:r w:rsidR="002F3BA8" w:rsidRPr="00021352">
              <w:rPr>
                <w:b/>
                <w:bCs/>
                <w:i/>
                <w:iCs/>
                <w:color w:val="000000"/>
                <w:szCs w:val="24"/>
              </w:rPr>
              <w:t>.</w:t>
            </w:r>
            <w:r w:rsidR="002F3BA8" w:rsidRPr="002F3BA8"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</w:p>
          <w:p w14:paraId="46673D86" w14:textId="4BDDE119" w:rsidR="007A4CD2" w:rsidRPr="002F3BA8" w:rsidRDefault="00E451C0" w:rsidP="00FD32CE">
            <w:pPr>
              <w:pStyle w:val="Normalstyle"/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E451C0">
              <w:rPr>
                <w:rFonts w:ascii="Arial" w:hAnsi="Arial"/>
                <w:b/>
                <w:i/>
                <w:color w:val="000000"/>
                <w:sz w:val="22"/>
              </w:rPr>
              <w:t xml:space="preserve">Uchafswm o </w:t>
            </w:r>
            <w:r>
              <w:rPr>
                <w:rFonts w:ascii="Arial" w:hAnsi="Arial"/>
                <w:b/>
                <w:i/>
                <w:color w:val="000000"/>
                <w:sz w:val="22"/>
              </w:rPr>
              <w:t>5</w:t>
            </w:r>
            <w:r w:rsidRPr="00E451C0">
              <w:rPr>
                <w:rFonts w:ascii="Arial" w:hAnsi="Arial"/>
                <w:b/>
                <w:i/>
                <w:color w:val="000000"/>
                <w:sz w:val="22"/>
              </w:rPr>
              <w:t>00 gair</w:t>
            </w:r>
          </w:p>
        </w:tc>
      </w:tr>
      <w:tr w:rsidR="007A4CD2" w:rsidRPr="007A4CD2" w14:paraId="73F9B960" w14:textId="77777777" w:rsidTr="00BF37DE">
        <w:trPr>
          <w:trHeight w:val="12756"/>
        </w:trPr>
        <w:tc>
          <w:tcPr>
            <w:tcW w:w="10206" w:type="dxa"/>
            <w:gridSpan w:val="5"/>
            <w:tcBorders>
              <w:bottom w:val="nil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334343767"/>
              <w:placeholder>
                <w:docPart w:val="5F24213A4FD748C0A6B66911DCE168C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7EC2E52" w14:textId="77777777" w:rsidR="00B65B9B" w:rsidRDefault="00B65B9B" w:rsidP="003E3524">
                <w:pPr>
                  <w:pStyle w:val="Normalstyle"/>
                  <w:jc w:val="left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5C3552F8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4BCDA87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60C51C0F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4D24DD6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300AAD1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BA5BD83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0641D29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5BBF8E2D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5EBE3DD8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3577E15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E8CB3B7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6D71CEA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57D2801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6D7496E3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2CCD6B37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5F96F46C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3D2BAC1A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F762541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2801738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7076257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154506A" w14:textId="77777777" w:rsidR="007A4CD2" w:rsidRP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6E73BFC8" w14:textId="77777777" w:rsidR="007A4CD2" w:rsidRDefault="007A4CD2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7642559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272B9CEB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7366CA36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74A2825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3A4F6E4E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6EA7D11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5320087" w14:textId="77777777" w:rsidR="003E3524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5A9DD4CE" w14:textId="77777777" w:rsidR="003E3524" w:rsidRPr="007A4CD2" w:rsidRDefault="003E3524" w:rsidP="003E3524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44CA6322" w14:textId="77777777" w:rsidTr="00BF37DE">
        <w:trPr>
          <w:trHeight w:val="276"/>
        </w:trPr>
        <w:tc>
          <w:tcPr>
            <w:tcW w:w="10206" w:type="dxa"/>
            <w:gridSpan w:val="5"/>
            <w:tcBorders>
              <w:top w:val="nil"/>
            </w:tcBorders>
          </w:tcPr>
          <w:p w14:paraId="14E232FA" w14:textId="77777777" w:rsidR="002F3BA8" w:rsidRPr="007A4CD2" w:rsidRDefault="002F3BA8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960748" w:rsidRPr="007A4CD2" w14:paraId="7CB2EC9A" w14:textId="77777777" w:rsidTr="00BF37DE">
        <w:trPr>
          <w:trHeight w:val="454"/>
        </w:trPr>
        <w:tc>
          <w:tcPr>
            <w:tcW w:w="10206" w:type="dxa"/>
            <w:gridSpan w:val="5"/>
            <w:shd w:val="clear" w:color="auto" w:fill="006BBC"/>
            <w:vAlign w:val="center"/>
          </w:tcPr>
          <w:p w14:paraId="4D0966A0" w14:textId="568C4394" w:rsidR="00960748" w:rsidRPr="00960748" w:rsidRDefault="00B215C4" w:rsidP="00EF55BD">
            <w:pPr>
              <w:pStyle w:val="Normalstyle"/>
              <w:jc w:val="left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Cwestiynau am Hyfedredd</w:t>
            </w:r>
            <w:r w:rsidR="0096074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2F3BA8" w:rsidRPr="007A4CD2" w14:paraId="70EB531A" w14:textId="77777777" w:rsidTr="00BF37DE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6CF7AD" w14:textId="010D5D90" w:rsidR="002F3BA8" w:rsidRPr="00021352" w:rsidRDefault="00844D41" w:rsidP="002F3BA8">
            <w:pPr>
              <w:pStyle w:val="Normalstyle"/>
              <w:jc w:val="left"/>
              <w:rPr>
                <w:b/>
                <w:bCs/>
                <w:szCs w:val="24"/>
              </w:rPr>
            </w:pPr>
            <w:r w:rsidRPr="00021352">
              <w:rPr>
                <w:b/>
                <w:bCs/>
                <w:szCs w:val="24"/>
              </w:rPr>
              <w:t>Bydd disgwyl ichi ddefnyddio’r dull S</w:t>
            </w:r>
            <w:r w:rsidR="00021352" w:rsidRPr="00021352">
              <w:rPr>
                <w:b/>
                <w:bCs/>
                <w:szCs w:val="24"/>
              </w:rPr>
              <w:t>TAR</w:t>
            </w:r>
            <w:r w:rsidRPr="00021352">
              <w:rPr>
                <w:b/>
                <w:bCs/>
                <w:szCs w:val="24"/>
              </w:rPr>
              <w:t xml:space="preserve"> i ateb pob un o’r cwestiynau hyn</w:t>
            </w:r>
            <w:r w:rsidR="002F3BA8" w:rsidRPr="00021352">
              <w:rPr>
                <w:b/>
                <w:bCs/>
                <w:szCs w:val="24"/>
              </w:rPr>
              <w:t xml:space="preserve">. </w:t>
            </w:r>
          </w:p>
          <w:p w14:paraId="7D8BA2A3" w14:textId="0CD78749" w:rsidR="002F3BA8" w:rsidRPr="002F3BA8" w:rsidRDefault="002F3BA8" w:rsidP="002F3BA8">
            <w:pPr>
              <w:pStyle w:val="Normalstyle"/>
              <w:jc w:val="left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021352">
              <w:rPr>
                <w:i/>
                <w:iCs/>
                <w:sz w:val="22"/>
                <w:szCs w:val="22"/>
              </w:rPr>
              <w:t>(</w:t>
            </w:r>
            <w:r w:rsidR="00844D41" w:rsidRPr="00021352">
              <w:rPr>
                <w:i/>
                <w:iCs/>
                <w:sz w:val="22"/>
                <w:szCs w:val="22"/>
              </w:rPr>
              <w:t>Trowch at y wybodaeth ategol i gael arweiniad pellach</w:t>
            </w:r>
            <w:r w:rsidRPr="00021352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2F3BA8" w:rsidRPr="007A4CD2" w14:paraId="1985B1FE" w14:textId="77777777" w:rsidTr="00BF37DE">
        <w:trPr>
          <w:trHeight w:val="567"/>
        </w:trPr>
        <w:tc>
          <w:tcPr>
            <w:tcW w:w="10206" w:type="dxa"/>
            <w:gridSpan w:val="5"/>
            <w:tcBorders>
              <w:left w:val="nil"/>
              <w:right w:val="nil"/>
            </w:tcBorders>
          </w:tcPr>
          <w:p w14:paraId="2776F445" w14:textId="77777777" w:rsidR="002F3BA8" w:rsidRPr="007A4CD2" w:rsidRDefault="002F3BA8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960748" w:rsidRPr="007A4CD2" w14:paraId="729DC03C" w14:textId="77777777" w:rsidTr="00BF37DE">
        <w:trPr>
          <w:trHeight w:val="454"/>
        </w:trPr>
        <w:tc>
          <w:tcPr>
            <w:tcW w:w="10206" w:type="dxa"/>
            <w:gridSpan w:val="5"/>
            <w:shd w:val="clear" w:color="auto" w:fill="DEEAF6" w:themeFill="accent5" w:themeFillTint="33"/>
          </w:tcPr>
          <w:p w14:paraId="09BEAA73" w14:textId="43D45FB1" w:rsidR="00960748" w:rsidRPr="007A4CD2" w:rsidRDefault="00367F67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021352">
              <w:rPr>
                <w:b/>
                <w:bCs/>
                <w:color w:val="000000"/>
                <w:szCs w:val="24"/>
              </w:rPr>
              <w:t>D</w:t>
            </w:r>
            <w:r w:rsidR="00844D41" w:rsidRPr="00021352">
              <w:rPr>
                <w:b/>
                <w:bCs/>
                <w:color w:val="000000"/>
                <w:szCs w:val="24"/>
              </w:rPr>
              <w:t>isgrifiwch ddwy senario lle yr oeddech wedi gallu gweithio’n rhan o dîm i gyflawni nod cyffredin</w:t>
            </w:r>
            <w:r w:rsidRPr="00021352">
              <w:rPr>
                <w:b/>
                <w:bCs/>
                <w:color w:val="000000"/>
                <w:szCs w:val="24"/>
              </w:rPr>
              <w:t>.</w:t>
            </w:r>
          </w:p>
        </w:tc>
      </w:tr>
      <w:tr w:rsidR="002F3BA8" w:rsidRPr="007A4CD2" w14:paraId="375BCCF4" w14:textId="77777777" w:rsidTr="00BF37DE">
        <w:trPr>
          <w:trHeight w:val="283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516D0F9" w14:textId="48431B0F" w:rsidR="005316C6" w:rsidRPr="007A4CD2" w:rsidRDefault="00367F67" w:rsidP="00367F67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Senario </w:t>
            </w:r>
            <w:r w:rsidR="001C1EF8">
              <w:rPr>
                <w:b/>
                <w:bCs/>
                <w:color w:val="000000"/>
                <w:szCs w:val="24"/>
              </w:rPr>
              <w:t>Un</w:t>
            </w:r>
            <w:r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367F67" w:rsidRPr="007A4CD2" w14:paraId="7809E883" w14:textId="77777777" w:rsidTr="00BF37DE">
        <w:trPr>
          <w:trHeight w:val="226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317772200"/>
              <w:placeholder>
                <w:docPart w:val="98BEFF303834434C898F01022BA5299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5720E93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366FBF47" w14:textId="77777777" w:rsidR="00367F67" w:rsidRDefault="00367F67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367F67" w:rsidRPr="007A4CD2" w14:paraId="726BAB90" w14:textId="77777777" w:rsidTr="00BF37DE">
        <w:trPr>
          <w:trHeight w:val="283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2F29D20B" w14:textId="2BAB54B2" w:rsidR="00367F67" w:rsidRDefault="00367F67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Senario </w:t>
            </w:r>
            <w:r w:rsidR="001C1EF8">
              <w:rPr>
                <w:b/>
                <w:bCs/>
                <w:color w:val="000000"/>
                <w:szCs w:val="24"/>
              </w:rPr>
              <w:t>Dau</w:t>
            </w:r>
            <w:r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367F67" w:rsidRPr="007A4CD2" w14:paraId="7E03E837" w14:textId="77777777" w:rsidTr="00BF37DE">
        <w:trPr>
          <w:trHeight w:val="226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88197074"/>
              <w:placeholder>
                <w:docPart w:val="BCCE3C38150745BEB74E8E04DE494B7D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10136869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27A19CAA" w14:textId="77777777" w:rsidR="00367F67" w:rsidRDefault="00367F67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3621E06A" w14:textId="77777777" w:rsidTr="00BF37DE">
        <w:trPr>
          <w:trHeight w:val="567"/>
        </w:trPr>
        <w:tc>
          <w:tcPr>
            <w:tcW w:w="10206" w:type="dxa"/>
            <w:gridSpan w:val="5"/>
            <w:tcBorders>
              <w:left w:val="nil"/>
              <w:right w:val="nil"/>
            </w:tcBorders>
          </w:tcPr>
          <w:p w14:paraId="6FD41476" w14:textId="77777777" w:rsidR="002F3BA8" w:rsidRPr="007A4CD2" w:rsidRDefault="002F3BA8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22CF2E5B" w14:textId="77777777" w:rsidTr="00BF37DE">
        <w:tc>
          <w:tcPr>
            <w:tcW w:w="10206" w:type="dxa"/>
            <w:gridSpan w:val="5"/>
            <w:shd w:val="clear" w:color="auto" w:fill="DEEAF6" w:themeFill="accent5" w:themeFillTint="33"/>
          </w:tcPr>
          <w:p w14:paraId="45AD4224" w14:textId="0719A5ED" w:rsidR="002F3BA8" w:rsidRPr="007A4CD2" w:rsidRDefault="003C639C" w:rsidP="002F3BA8">
            <w:pPr>
              <w:pStyle w:val="Normalstyle"/>
              <w:jc w:val="left"/>
              <w:rPr>
                <w:b/>
                <w:bCs/>
                <w:i/>
                <w:color w:val="000000"/>
                <w:szCs w:val="24"/>
              </w:rPr>
            </w:pPr>
            <w:r w:rsidRPr="00021352">
              <w:rPr>
                <w:b/>
                <w:bCs/>
                <w:color w:val="000000"/>
                <w:szCs w:val="24"/>
              </w:rPr>
              <w:t xml:space="preserve">Disgrifiwch yn gryno </w:t>
            </w:r>
            <w:r w:rsidR="002475E6" w:rsidRPr="00021352">
              <w:rPr>
                <w:b/>
                <w:bCs/>
                <w:color w:val="000000"/>
                <w:szCs w:val="24"/>
              </w:rPr>
              <w:t>beth yn eich barn chi yw’r camau mwyaf</w:t>
            </w:r>
            <w:r w:rsidR="005316C6" w:rsidRPr="00021352">
              <w:rPr>
                <w:b/>
                <w:bCs/>
                <w:color w:val="000000"/>
                <w:szCs w:val="24"/>
              </w:rPr>
              <w:t xml:space="preserve"> effe</w:t>
            </w:r>
            <w:r w:rsidR="002475E6" w:rsidRPr="00021352">
              <w:rPr>
                <w:b/>
                <w:bCs/>
                <w:color w:val="000000"/>
                <w:szCs w:val="24"/>
              </w:rPr>
              <w:t xml:space="preserve">ithiol </w:t>
            </w:r>
            <w:r w:rsidR="00BF5870" w:rsidRPr="00021352">
              <w:rPr>
                <w:b/>
                <w:bCs/>
                <w:color w:val="000000"/>
                <w:szCs w:val="24"/>
              </w:rPr>
              <w:t>i</w:t>
            </w:r>
            <w:r w:rsidR="002475E6" w:rsidRPr="00021352">
              <w:rPr>
                <w:b/>
                <w:bCs/>
                <w:color w:val="000000"/>
                <w:szCs w:val="24"/>
              </w:rPr>
              <w:t xml:space="preserve"> greu, gwella ac adfer</w:t>
            </w:r>
            <w:r w:rsidR="00367F67" w:rsidRPr="00021352">
              <w:rPr>
                <w:b/>
                <w:bCs/>
                <w:color w:val="000000"/>
                <w:szCs w:val="24"/>
              </w:rPr>
              <w:t xml:space="preserve"> bio</w:t>
            </w:r>
            <w:r w:rsidR="002475E6" w:rsidRPr="00021352">
              <w:rPr>
                <w:b/>
                <w:bCs/>
                <w:color w:val="000000"/>
                <w:szCs w:val="24"/>
              </w:rPr>
              <w:t xml:space="preserve">amrywiaeth </w:t>
            </w:r>
            <w:r w:rsidR="00BF5870" w:rsidRPr="00021352">
              <w:rPr>
                <w:b/>
                <w:bCs/>
                <w:color w:val="000000"/>
                <w:szCs w:val="24"/>
              </w:rPr>
              <w:t>a helpu adferiad</w:t>
            </w:r>
            <w:r w:rsidR="00367F67" w:rsidRPr="00021352">
              <w:rPr>
                <w:b/>
                <w:bCs/>
                <w:color w:val="000000"/>
                <w:szCs w:val="24"/>
              </w:rPr>
              <w:t xml:space="preserve"> </w:t>
            </w:r>
            <w:r w:rsidR="005316C6" w:rsidRPr="00021352">
              <w:rPr>
                <w:b/>
                <w:bCs/>
                <w:color w:val="000000"/>
                <w:szCs w:val="24"/>
              </w:rPr>
              <w:t>natur</w:t>
            </w:r>
            <w:r w:rsidR="00BF5870" w:rsidRPr="00021352">
              <w:rPr>
                <w:b/>
                <w:bCs/>
                <w:color w:val="000000"/>
                <w:szCs w:val="24"/>
              </w:rPr>
              <w:t xml:space="preserve"> yn ein cymunedau</w:t>
            </w:r>
            <w:r w:rsidR="00367F67" w:rsidRPr="00021352">
              <w:rPr>
                <w:b/>
                <w:bCs/>
                <w:color w:val="000000"/>
                <w:szCs w:val="24"/>
              </w:rPr>
              <w:t>.</w:t>
            </w:r>
            <w:r w:rsidR="00367F67">
              <w:rPr>
                <w:b/>
                <w:bCs/>
                <w:color w:val="000000"/>
                <w:szCs w:val="24"/>
              </w:rPr>
              <w:t xml:space="preserve"> </w:t>
            </w:r>
            <w:r w:rsidR="005316C6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367F67" w:rsidRPr="007A4CD2" w14:paraId="27E785C5" w14:textId="77777777" w:rsidTr="00BF37DE">
        <w:trPr>
          <w:trHeight w:val="226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854348487"/>
              <w:placeholder>
                <w:docPart w:val="1DA99CDDBBA74312835AE80AB2F8B64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5B541280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63A40F30" w14:textId="77777777" w:rsidR="00367F67" w:rsidRPr="007A4CD2" w:rsidRDefault="00367F67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367F67" w:rsidRPr="007A4CD2" w14:paraId="0A804097" w14:textId="77777777" w:rsidTr="00BF37DE">
        <w:trPr>
          <w:trHeight w:val="283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0F2145D2" w14:textId="7C6AF497" w:rsidR="00367F67" w:rsidRPr="007A4CD2" w:rsidRDefault="003C639C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021352">
              <w:rPr>
                <w:b/>
                <w:bCs/>
                <w:color w:val="000000"/>
                <w:szCs w:val="24"/>
              </w:rPr>
              <w:t>Rhowch enghraifft o pan fuoch yn rhan o waith ar sicrhau adferiad</w:t>
            </w:r>
            <w:r w:rsidR="00367F67" w:rsidRPr="00021352">
              <w:rPr>
                <w:b/>
                <w:bCs/>
                <w:color w:val="000000"/>
                <w:szCs w:val="24"/>
              </w:rPr>
              <w:t xml:space="preserve"> natur.</w:t>
            </w:r>
          </w:p>
        </w:tc>
      </w:tr>
      <w:tr w:rsidR="007A4CD2" w:rsidRPr="007A4CD2" w14:paraId="11CC66CB" w14:textId="77777777" w:rsidTr="00BF37DE">
        <w:trPr>
          <w:trHeight w:val="226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1136323197"/>
              <w:placeholder>
                <w:docPart w:val="2B4C9E342DD14D448B1B00A461D277F1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D06C64D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4294ED52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001DE5D5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606D07A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E788D2B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369B06A9" w14:textId="77777777" w:rsidTr="00BF37DE">
        <w:trPr>
          <w:trHeight w:val="567"/>
        </w:trPr>
        <w:tc>
          <w:tcPr>
            <w:tcW w:w="10206" w:type="dxa"/>
            <w:gridSpan w:val="5"/>
            <w:tcBorders>
              <w:left w:val="nil"/>
              <w:right w:val="nil"/>
            </w:tcBorders>
          </w:tcPr>
          <w:p w14:paraId="7E77022A" w14:textId="77777777" w:rsidR="002F3BA8" w:rsidRPr="007A4CD2" w:rsidRDefault="002F3BA8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2EC5F431" w14:textId="77777777" w:rsidTr="00BF37DE">
        <w:tc>
          <w:tcPr>
            <w:tcW w:w="10206" w:type="dxa"/>
            <w:gridSpan w:val="5"/>
            <w:shd w:val="clear" w:color="auto" w:fill="DEEAF6" w:themeFill="accent5" w:themeFillTint="33"/>
          </w:tcPr>
          <w:p w14:paraId="6E0772A4" w14:textId="0E497F44" w:rsidR="002F3BA8" w:rsidRPr="007A4CD2" w:rsidRDefault="005316C6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021352">
              <w:rPr>
                <w:b/>
                <w:bCs/>
                <w:color w:val="000000"/>
                <w:szCs w:val="24"/>
              </w:rPr>
              <w:t>D</w:t>
            </w:r>
            <w:r w:rsidR="00BF5870" w:rsidRPr="00021352">
              <w:rPr>
                <w:b/>
                <w:bCs/>
                <w:color w:val="000000"/>
                <w:szCs w:val="24"/>
              </w:rPr>
              <w:t>isgrifiwch sefyllfa lle yr ydych wedi delio’n effeithiol â phwysau llwyth gwaith, cyfyngiadau amser a</w:t>
            </w:r>
            <w:r w:rsidR="00781754" w:rsidRPr="00021352">
              <w:rPr>
                <w:b/>
                <w:bCs/>
                <w:color w:val="000000"/>
                <w:szCs w:val="24"/>
              </w:rPr>
              <w:t xml:space="preserve"> dyddiadau cau.</w:t>
            </w:r>
          </w:p>
        </w:tc>
      </w:tr>
      <w:tr w:rsidR="007A4CD2" w:rsidRPr="007A4CD2" w14:paraId="1F104D12" w14:textId="77777777" w:rsidTr="00BF37DE">
        <w:trPr>
          <w:trHeight w:val="226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701933901"/>
              <w:placeholder>
                <w:docPart w:val="CAE3205851144078A3E9944316CB863F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92B6664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5A51DED2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483F36D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251E67E8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A84E874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77D67451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793940E2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247B08E0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5D774826" w14:textId="77777777" w:rsidTr="00BF37DE">
        <w:trPr>
          <w:trHeight w:val="567"/>
        </w:trPr>
        <w:tc>
          <w:tcPr>
            <w:tcW w:w="10206" w:type="dxa"/>
            <w:gridSpan w:val="5"/>
            <w:tcBorders>
              <w:left w:val="nil"/>
              <w:right w:val="nil"/>
            </w:tcBorders>
          </w:tcPr>
          <w:p w14:paraId="3AEAD196" w14:textId="77777777" w:rsidR="002F3BA8" w:rsidRPr="007A4CD2" w:rsidRDefault="002F3BA8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2F3BA8" w:rsidRPr="007A4CD2" w14:paraId="55BB6CB6" w14:textId="77777777" w:rsidTr="00BF37DE">
        <w:tc>
          <w:tcPr>
            <w:tcW w:w="10206" w:type="dxa"/>
            <w:gridSpan w:val="5"/>
            <w:shd w:val="clear" w:color="auto" w:fill="DEEAF6" w:themeFill="accent5" w:themeFillTint="33"/>
          </w:tcPr>
          <w:p w14:paraId="5E253DA9" w14:textId="1D20418A" w:rsidR="002F3BA8" w:rsidRPr="005316C6" w:rsidRDefault="00781754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021352">
              <w:rPr>
                <w:b/>
                <w:bCs/>
                <w:color w:val="000000"/>
                <w:szCs w:val="24"/>
              </w:rPr>
              <w:t xml:space="preserve">Disgrifiwch sefyllfa lle yr oeddech wedi </w:t>
            </w:r>
            <w:r w:rsidR="004C7EF5" w:rsidRPr="00021352">
              <w:rPr>
                <w:b/>
                <w:bCs/>
                <w:color w:val="000000"/>
                <w:szCs w:val="24"/>
              </w:rPr>
              <w:t>datrys anghydfod yn effeithiol neu ddatrys</w:t>
            </w:r>
            <w:r w:rsidR="00AC6163" w:rsidRPr="00021352">
              <w:rPr>
                <w:b/>
                <w:bCs/>
                <w:color w:val="000000"/>
              </w:rPr>
              <w:t xml:space="preserve"> problem </w:t>
            </w:r>
            <w:r w:rsidR="004C7EF5" w:rsidRPr="00021352">
              <w:rPr>
                <w:b/>
                <w:bCs/>
                <w:color w:val="000000"/>
              </w:rPr>
              <w:t xml:space="preserve">rhwng </w:t>
            </w:r>
            <w:r w:rsidR="002B4469" w:rsidRPr="00021352">
              <w:rPr>
                <w:b/>
                <w:bCs/>
                <w:color w:val="000000"/>
              </w:rPr>
              <w:t>dau barti oedd benben â’i gilydd.</w:t>
            </w:r>
          </w:p>
        </w:tc>
      </w:tr>
      <w:tr w:rsidR="007A4CD2" w:rsidRPr="007A4CD2" w14:paraId="5FDE6D43" w14:textId="77777777" w:rsidTr="00BF37DE">
        <w:trPr>
          <w:trHeight w:val="226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-1307322052"/>
              <w:placeholder>
                <w:docPart w:val="7C45D67CC1F442D8B998B7A56DB3B356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204B8435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1D909307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E65230C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8FE6358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E480DEC" w14:textId="77777777" w:rsid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EC89CC0" w14:textId="77777777" w:rsidR="002F3BA8" w:rsidRPr="007A4CD2" w:rsidRDefault="002F3BA8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D4ADDEA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4C304947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7377F884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5C85C3FB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  <w:p w14:paraId="12BC60E8" w14:textId="77777777" w:rsidR="007A4CD2" w:rsidRPr="007A4CD2" w:rsidRDefault="007A4CD2" w:rsidP="002F3BA8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6A1860" w:rsidRPr="007A4CD2" w14:paraId="0067DC8E" w14:textId="77777777" w:rsidTr="006A1860">
        <w:trPr>
          <w:trHeight w:val="598"/>
        </w:trPr>
        <w:tc>
          <w:tcPr>
            <w:tcW w:w="6515" w:type="dxa"/>
            <w:gridSpan w:val="2"/>
            <w:tcBorders>
              <w:left w:val="nil"/>
              <w:bottom w:val="nil"/>
              <w:right w:val="nil"/>
            </w:tcBorders>
          </w:tcPr>
          <w:p w14:paraId="6063B3B9" w14:textId="77777777" w:rsidR="00A3586B" w:rsidRDefault="00A3586B" w:rsidP="00B65B9B">
            <w:pPr>
              <w:pStyle w:val="Normalstyle"/>
              <w:rPr>
                <w:rStyle w:val="fillingin"/>
              </w:rPr>
            </w:pPr>
          </w:p>
        </w:tc>
        <w:tc>
          <w:tcPr>
            <w:tcW w:w="3691" w:type="dxa"/>
            <w:gridSpan w:val="3"/>
            <w:tcBorders>
              <w:left w:val="nil"/>
              <w:right w:val="nil"/>
            </w:tcBorders>
          </w:tcPr>
          <w:p w14:paraId="14223C16" w14:textId="64B3CA45" w:rsidR="00A3586B" w:rsidRDefault="00A3586B" w:rsidP="00B65B9B">
            <w:pPr>
              <w:pStyle w:val="Normalstyle"/>
              <w:rPr>
                <w:rStyle w:val="fillingin"/>
              </w:rPr>
            </w:pPr>
          </w:p>
        </w:tc>
      </w:tr>
      <w:tr w:rsidR="00BF37DE" w:rsidRPr="007A4CD2" w14:paraId="37AEC8BC" w14:textId="77777777" w:rsidTr="00BF37DE">
        <w:trPr>
          <w:cantSplit/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501" w14:textId="3F691BF7" w:rsidR="00BF37DE" w:rsidRPr="00183474" w:rsidRDefault="006A1860" w:rsidP="00ED70AF">
            <w:pPr>
              <w:pStyle w:val="Normalstyle"/>
              <w:jc w:val="left"/>
              <w:rPr>
                <w:rStyle w:val="fillingin"/>
                <w:b/>
                <w:bCs/>
              </w:rPr>
            </w:pPr>
            <w:r w:rsidRPr="006A1860">
              <w:rPr>
                <w:b/>
                <w:bCs/>
                <w:szCs w:val="24"/>
              </w:rPr>
              <w:t>Croeso i chi wneud cais yn Gymraeg neu’n Saesneg a bydd pob cais a gyflwynir yn cael eu trin yn gyfartal. Croeso i chi gyfathrebu gyda ni yn Gymraeg neu’n Saesneg.</w:t>
            </w:r>
          </w:p>
        </w:tc>
      </w:tr>
      <w:tr w:rsidR="00BF37DE" w:rsidRPr="007A4CD2" w14:paraId="0B417510" w14:textId="77777777" w:rsidTr="00BF37DE">
        <w:trPr>
          <w:cantSplit/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7B82D" w14:textId="77777777" w:rsidR="00BF37DE" w:rsidRPr="008D1251" w:rsidRDefault="00BF37DE" w:rsidP="00ED70AF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</w:tc>
      </w:tr>
      <w:tr w:rsidR="006A1860" w:rsidRPr="007A4CD2" w14:paraId="29EB0E5D" w14:textId="77777777" w:rsidTr="00143CE2">
        <w:trPr>
          <w:cantSplit/>
          <w:trHeight w:val="283"/>
        </w:trPr>
        <w:tc>
          <w:tcPr>
            <w:tcW w:w="5812" w:type="dxa"/>
            <w:tcBorders>
              <w:top w:val="nil"/>
              <w:left w:val="nil"/>
            </w:tcBorders>
            <w:vAlign w:val="center"/>
          </w:tcPr>
          <w:p w14:paraId="69348AB3" w14:textId="77777777" w:rsidR="00BF37DE" w:rsidRPr="009E6E1C" w:rsidRDefault="00BF37DE" w:rsidP="00143CE2">
            <w:pPr>
              <w:pStyle w:val="Normalstyle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FB9F575" w14:textId="24DED91D" w:rsidR="00BF37DE" w:rsidRPr="009E6E1C" w:rsidRDefault="006A1860" w:rsidP="00143CE2">
            <w:pPr>
              <w:pStyle w:val="Normalstyle"/>
              <w:jc w:val="center"/>
              <w:rPr>
                <w:rStyle w:val="fillingin"/>
                <w:b/>
                <w:bCs/>
              </w:rPr>
            </w:pPr>
            <w:r>
              <w:rPr>
                <w:rStyle w:val="fillingin"/>
                <w:b/>
                <w:bCs/>
              </w:rPr>
              <w:t>Gymraeg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C0A49B8" w14:textId="6D4DAC00" w:rsidR="00BF37DE" w:rsidRPr="009E6E1C" w:rsidRDefault="006A1860" w:rsidP="00143CE2">
            <w:pPr>
              <w:pStyle w:val="Normalstyle"/>
              <w:jc w:val="center"/>
              <w:rPr>
                <w:rStyle w:val="fillingin"/>
                <w:b/>
                <w:bCs/>
              </w:rPr>
            </w:pPr>
            <w:r>
              <w:rPr>
                <w:rStyle w:val="fillingin"/>
                <w:b/>
                <w:bCs/>
              </w:rPr>
              <w:t>Saesneg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71BAE4DE" w14:textId="6642760B" w:rsidR="00BF37DE" w:rsidRPr="009E6E1C" w:rsidRDefault="006A1860" w:rsidP="00143CE2">
            <w:pPr>
              <w:pStyle w:val="Normalstyle"/>
              <w:jc w:val="center"/>
              <w:rPr>
                <w:rStyle w:val="fillingin"/>
                <w:b/>
                <w:bCs/>
              </w:rPr>
            </w:pPr>
            <w:r>
              <w:rPr>
                <w:rStyle w:val="fillingin"/>
                <w:b/>
                <w:bCs/>
              </w:rPr>
              <w:t>Ddwyieithog</w:t>
            </w:r>
          </w:p>
        </w:tc>
      </w:tr>
      <w:tr w:rsidR="006A1860" w:rsidRPr="007A4CD2" w14:paraId="7F224F4A" w14:textId="77777777" w:rsidTr="00143CE2">
        <w:trPr>
          <w:cantSplit/>
          <w:trHeight w:val="283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992C70C" w14:textId="403F707C" w:rsidR="00BF37DE" w:rsidRDefault="006A1860" w:rsidP="00ED70AF">
            <w:pPr>
              <w:pStyle w:val="Normalstyle"/>
              <w:jc w:val="left"/>
              <w:rPr>
                <w:rStyle w:val="fillingin"/>
              </w:rPr>
            </w:pPr>
            <w:r w:rsidRPr="006A1860">
              <w:rPr>
                <w:b/>
                <w:bCs/>
              </w:rPr>
              <w:t>Hoffech dderbyn gohebiaeth gennym yn</w:t>
            </w:r>
          </w:p>
        </w:tc>
        <w:sdt>
          <w:sdtPr>
            <w:rPr>
              <w:rStyle w:val="tick"/>
            </w:rPr>
            <w:alias w:val="tickbox"/>
            <w:tag w:val="tickbox"/>
            <w:id w:val="1262114550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EEAF937" w14:textId="77777777" w:rsidR="00BF37DE" w:rsidRDefault="00BF37DE" w:rsidP="00BF37DE">
                <w:pPr>
                  <w:pStyle w:val="Normalstyle"/>
                  <w:jc w:val="center"/>
                  <w:rPr>
                    <w:rStyle w:val="fillingin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107561071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01" w:type="dxa"/>
                <w:tcBorders>
                  <w:bottom w:val="single" w:sz="4" w:space="0" w:color="auto"/>
                </w:tcBorders>
                <w:vAlign w:val="center"/>
              </w:tcPr>
              <w:p w14:paraId="2767955D" w14:textId="77777777" w:rsidR="00BF37DE" w:rsidRDefault="00BF37DE" w:rsidP="00BF37DE">
                <w:pPr>
                  <w:pStyle w:val="Normalstyle"/>
                  <w:jc w:val="center"/>
                  <w:rPr>
                    <w:rStyle w:val="fillingin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672770166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75" w:type="dxa"/>
                <w:tcBorders>
                  <w:bottom w:val="single" w:sz="4" w:space="0" w:color="auto"/>
                </w:tcBorders>
                <w:vAlign w:val="center"/>
              </w:tcPr>
              <w:p w14:paraId="4BD9D738" w14:textId="77777777" w:rsidR="00BF37DE" w:rsidRDefault="00BF37DE" w:rsidP="00BF37DE">
                <w:pPr>
                  <w:pStyle w:val="Normalstyle"/>
                  <w:jc w:val="center"/>
                  <w:rPr>
                    <w:rStyle w:val="fillingin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1860" w:rsidRPr="007A4CD2" w14:paraId="29EF167F" w14:textId="77777777" w:rsidTr="00143CE2">
        <w:trPr>
          <w:cantSplit/>
          <w:trHeight w:val="283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C2D1" w14:textId="77777777" w:rsidR="00BF37DE" w:rsidRDefault="00BF37DE" w:rsidP="00ED70AF">
            <w:pPr>
              <w:pStyle w:val="Normalstyle"/>
              <w:jc w:val="center"/>
              <w:rPr>
                <w:rStyle w:val="tick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66AC5C" w14:textId="77777777" w:rsidR="00BF37DE" w:rsidRDefault="00BF37DE" w:rsidP="00ED70AF">
            <w:pPr>
              <w:pStyle w:val="Normalstyle"/>
              <w:jc w:val="center"/>
              <w:rPr>
                <w:rStyle w:val="tick"/>
              </w:rPr>
            </w:pPr>
          </w:p>
        </w:tc>
      </w:tr>
      <w:tr w:rsidR="006A1860" w:rsidRPr="007A4CD2" w14:paraId="5C7E5B39" w14:textId="77777777" w:rsidTr="00143CE2">
        <w:trPr>
          <w:cantSplit/>
          <w:trHeight w:val="283"/>
        </w:trPr>
        <w:tc>
          <w:tcPr>
            <w:tcW w:w="7230" w:type="dxa"/>
            <w:gridSpan w:val="3"/>
            <w:tcBorders>
              <w:top w:val="nil"/>
              <w:left w:val="nil"/>
            </w:tcBorders>
            <w:vAlign w:val="center"/>
          </w:tcPr>
          <w:p w14:paraId="543ECE24" w14:textId="77777777" w:rsidR="006A1860" w:rsidRDefault="006A1860" w:rsidP="006A1860">
            <w:pPr>
              <w:pStyle w:val="Normalstyle"/>
              <w:rPr>
                <w:b/>
                <w:bCs/>
              </w:rPr>
            </w:pPr>
          </w:p>
        </w:tc>
        <w:tc>
          <w:tcPr>
            <w:tcW w:w="1401" w:type="dxa"/>
            <w:vAlign w:val="center"/>
          </w:tcPr>
          <w:p w14:paraId="08772A47" w14:textId="30D5520C" w:rsidR="006A1860" w:rsidRDefault="006A1860" w:rsidP="006A1860">
            <w:pPr>
              <w:pStyle w:val="Normalstyle"/>
              <w:jc w:val="center"/>
              <w:rPr>
                <w:b/>
                <w:bCs/>
              </w:rPr>
            </w:pPr>
            <w:r>
              <w:rPr>
                <w:rStyle w:val="fillingin"/>
                <w:b/>
                <w:bCs/>
              </w:rPr>
              <w:t>Gymraeg</w:t>
            </w:r>
          </w:p>
        </w:tc>
        <w:tc>
          <w:tcPr>
            <w:tcW w:w="1575" w:type="dxa"/>
            <w:vAlign w:val="center"/>
          </w:tcPr>
          <w:p w14:paraId="5E9D882F" w14:textId="1ED8A8CA" w:rsidR="006A1860" w:rsidRDefault="006A1860" w:rsidP="006A1860">
            <w:pPr>
              <w:pStyle w:val="Normalstyle"/>
              <w:jc w:val="center"/>
              <w:rPr>
                <w:b/>
                <w:bCs/>
              </w:rPr>
            </w:pPr>
            <w:r>
              <w:rPr>
                <w:rStyle w:val="fillingin"/>
                <w:b/>
                <w:bCs/>
              </w:rPr>
              <w:t>Saesneg</w:t>
            </w:r>
          </w:p>
        </w:tc>
      </w:tr>
      <w:tr w:rsidR="006A1860" w:rsidRPr="007A4CD2" w14:paraId="741FCCA3" w14:textId="77777777" w:rsidTr="006A1860">
        <w:trPr>
          <w:cantSplit/>
          <w:trHeight w:val="97"/>
        </w:trPr>
        <w:tc>
          <w:tcPr>
            <w:tcW w:w="7230" w:type="dxa"/>
            <w:gridSpan w:val="3"/>
            <w:vAlign w:val="center"/>
          </w:tcPr>
          <w:p w14:paraId="6EE6B3B7" w14:textId="68284B35" w:rsidR="00BF37DE" w:rsidRDefault="00641A2B" w:rsidP="00ED70AF">
            <w:pPr>
              <w:pStyle w:val="Normalstyle"/>
              <w:jc w:val="left"/>
              <w:rPr>
                <w:rStyle w:val="tick"/>
              </w:rPr>
            </w:pPr>
            <w:r w:rsidRPr="00641A2B">
              <w:rPr>
                <w:b/>
                <w:bCs/>
              </w:rPr>
              <w:t xml:space="preserve">Mae croeso i chi </w:t>
            </w:r>
            <w:proofErr w:type="spellStart"/>
            <w:r w:rsidRPr="00641A2B">
              <w:rPr>
                <w:b/>
                <w:bCs/>
              </w:rPr>
              <w:t>defnyddio’r</w:t>
            </w:r>
            <w:proofErr w:type="spellEnd"/>
            <w:r w:rsidRPr="00641A2B">
              <w:rPr>
                <w:b/>
                <w:bCs/>
              </w:rPr>
              <w:t xml:space="preserve"> Gymraeg neu’r Saesneg yn y </w:t>
            </w:r>
            <w:proofErr w:type="spellStart"/>
            <w:r w:rsidRPr="00C67EF6">
              <w:rPr>
                <w:b/>
                <w:bCs/>
              </w:rPr>
              <w:t>cyf</w:t>
            </w:r>
            <w:r w:rsidR="00C67EF6" w:rsidRPr="00C67EF6">
              <w:rPr>
                <w:b/>
                <w:bCs/>
              </w:rPr>
              <w:t>weliad</w:t>
            </w:r>
            <w:proofErr w:type="spellEnd"/>
            <w:r w:rsidRPr="00C67EF6">
              <w:rPr>
                <w:b/>
                <w:bCs/>
              </w:rPr>
              <w:t>.</w:t>
            </w:r>
            <w:r w:rsidRPr="00641A2B">
              <w:rPr>
                <w:b/>
                <w:bCs/>
              </w:rPr>
              <w:t xml:space="preserve"> Er mwyn ein helpu ni drefnu gwasanaeth cyfieithu ar y pryd os bydd angen, rhowch wybod a fyddai’n well gennych ddefnyddio Cymraeg neu Saesneg </w:t>
            </w:r>
            <w:r w:rsidR="00A70C9D" w:rsidRPr="00A70C9D">
              <w:rPr>
                <w:b/>
                <w:bCs/>
              </w:rPr>
              <w:t xml:space="preserve">mewn </w:t>
            </w:r>
            <w:proofErr w:type="spellStart"/>
            <w:r w:rsidR="00A70C9D" w:rsidRPr="00A70C9D">
              <w:rPr>
                <w:b/>
                <w:bCs/>
              </w:rPr>
              <w:t>cyfweliad</w:t>
            </w:r>
            <w:proofErr w:type="spellEnd"/>
            <w:r w:rsidRPr="00A70C9D">
              <w:rPr>
                <w:b/>
                <w:bCs/>
              </w:rPr>
              <w:t>.</w:t>
            </w:r>
          </w:p>
        </w:tc>
        <w:sdt>
          <w:sdtPr>
            <w:rPr>
              <w:rStyle w:val="tick"/>
            </w:rPr>
            <w:alias w:val="tickbox"/>
            <w:tag w:val="tickbox"/>
            <w:id w:val="-672332561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01" w:type="dxa"/>
                <w:vAlign w:val="center"/>
              </w:tcPr>
              <w:p w14:paraId="238962E7" w14:textId="77777777" w:rsidR="00BF37DE" w:rsidRDefault="00BF37DE" w:rsidP="00BF37DE">
                <w:pPr>
                  <w:pStyle w:val="Normalstyle"/>
                  <w:jc w:val="center"/>
                  <w:rPr>
                    <w:rStyle w:val="tick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-693607475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75" w:type="dxa"/>
                <w:vAlign w:val="center"/>
              </w:tcPr>
              <w:p w14:paraId="68A3EF4A" w14:textId="77777777" w:rsidR="00BF37DE" w:rsidRDefault="00BF37DE" w:rsidP="00BF37DE">
                <w:pPr>
                  <w:pStyle w:val="Normalstyle"/>
                  <w:jc w:val="center"/>
                  <w:rPr>
                    <w:rStyle w:val="tick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2FA727E" w14:textId="77777777" w:rsidR="00BF37DE" w:rsidRPr="007A4CD2" w:rsidRDefault="00BF37DE" w:rsidP="00BF37DE">
      <w:pPr>
        <w:pStyle w:val="Normalstyle"/>
        <w:rPr>
          <w:b/>
          <w:bCs/>
          <w:color w:val="000000"/>
          <w:szCs w:val="24"/>
        </w:rPr>
      </w:pPr>
    </w:p>
    <w:p w14:paraId="3B1B884F" w14:textId="77777777" w:rsidR="00AC6163" w:rsidRDefault="00AC6163" w:rsidP="007A4CD2">
      <w:pPr>
        <w:pStyle w:val="Normalstyle"/>
        <w:rPr>
          <w:b/>
          <w:bCs/>
          <w:color w:val="000000"/>
          <w:szCs w:val="24"/>
        </w:rPr>
        <w:sectPr w:rsidR="00AC6163" w:rsidSect="00C42171">
          <w:footnotePr>
            <w:numRestart w:val="eachPage"/>
          </w:footnotePr>
          <w:pgSz w:w="11908" w:h="16833"/>
          <w:pgMar w:top="851" w:right="851" w:bottom="1134" w:left="851" w:header="567" w:footer="284" w:gutter="0"/>
          <w:pgBorders w:offsetFrom="page">
            <w:top w:val="single" w:sz="18" w:space="15" w:color="24AE4F"/>
            <w:left w:val="single" w:sz="18" w:space="20" w:color="24AE4F"/>
            <w:bottom w:val="single" w:sz="18" w:space="20" w:color="24AE4F"/>
            <w:right w:val="single" w:sz="18" w:space="20" w:color="24AE4F"/>
          </w:pgBorders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2551"/>
        <w:gridCol w:w="1276"/>
        <w:gridCol w:w="1410"/>
      </w:tblGrid>
      <w:tr w:rsidR="00AC6163" w:rsidRPr="007A4CD2" w14:paraId="66034135" w14:textId="77777777" w:rsidTr="00EF55BD">
        <w:trPr>
          <w:trHeight w:val="454"/>
        </w:trPr>
        <w:tc>
          <w:tcPr>
            <w:tcW w:w="10194" w:type="dxa"/>
            <w:gridSpan w:val="4"/>
            <w:shd w:val="clear" w:color="auto" w:fill="006BBC"/>
          </w:tcPr>
          <w:p w14:paraId="187BF218" w14:textId="1921399D" w:rsidR="00AC6163" w:rsidRPr="00AC6163" w:rsidRDefault="003F1500" w:rsidP="00AC6163">
            <w:pPr>
              <w:pStyle w:val="Normalstyle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Manylion Gweinyddol</w:t>
            </w:r>
            <w:r w:rsidR="00AC6163" w:rsidRPr="00AC616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C6163" w:rsidRPr="007A4CD2" w14:paraId="6062287E" w14:textId="77777777" w:rsidTr="00021352">
        <w:tc>
          <w:tcPr>
            <w:tcW w:w="7508" w:type="dxa"/>
            <w:gridSpan w:val="2"/>
            <w:shd w:val="clear" w:color="auto" w:fill="DEEAF6" w:themeFill="accent5" w:themeFillTint="33"/>
          </w:tcPr>
          <w:p w14:paraId="56A7C497" w14:textId="77777777" w:rsidR="00AC6163" w:rsidRPr="007A4CD2" w:rsidRDefault="00AC6163" w:rsidP="007A4CD2">
            <w:pPr>
              <w:pStyle w:val="Normalstyle"/>
              <w:rPr>
                <w:rFonts w:cs="Arial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6BC3AD" w14:textId="187B10A5" w:rsidR="00AC6163" w:rsidRPr="00B22362" w:rsidRDefault="00AC6163" w:rsidP="00EF55BD">
            <w:pPr>
              <w:pStyle w:val="Normalstyl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362">
              <w:rPr>
                <w:b/>
                <w:bCs/>
                <w:color w:val="000000"/>
                <w:sz w:val="22"/>
                <w:szCs w:val="22"/>
              </w:rPr>
              <w:t>Y</w:t>
            </w:r>
            <w:r w:rsidR="003F1500" w:rsidRPr="00B22362">
              <w:rPr>
                <w:b/>
                <w:bCs/>
                <w:color w:val="000000"/>
                <w:sz w:val="22"/>
                <w:szCs w:val="22"/>
              </w:rPr>
              <w:t>DW</w:t>
            </w:r>
          </w:p>
        </w:tc>
        <w:tc>
          <w:tcPr>
            <w:tcW w:w="1410" w:type="dxa"/>
            <w:vAlign w:val="center"/>
          </w:tcPr>
          <w:p w14:paraId="7D2DC817" w14:textId="72EA2AF9" w:rsidR="00AC6163" w:rsidRPr="00B22362" w:rsidRDefault="00AC6163" w:rsidP="00EF55BD">
            <w:pPr>
              <w:pStyle w:val="Normalstyl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362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3F1500" w:rsidRPr="00B22362">
              <w:rPr>
                <w:b/>
                <w:bCs/>
                <w:color w:val="000000"/>
                <w:sz w:val="22"/>
                <w:szCs w:val="22"/>
              </w:rPr>
              <w:t>AC YDW</w:t>
            </w:r>
          </w:p>
        </w:tc>
      </w:tr>
      <w:tr w:rsidR="00AC6163" w:rsidRPr="007A4CD2" w14:paraId="5BE4A685" w14:textId="155291CA" w:rsidTr="00021352">
        <w:tc>
          <w:tcPr>
            <w:tcW w:w="7508" w:type="dxa"/>
            <w:gridSpan w:val="2"/>
          </w:tcPr>
          <w:p w14:paraId="51BA74FB" w14:textId="292EAA11" w:rsidR="00AC6163" w:rsidRPr="007A4CD2" w:rsidRDefault="00E451F0" w:rsidP="007A4CD2">
            <w:pPr>
              <w:pStyle w:val="Normalstyle"/>
              <w:rPr>
                <w:rFonts w:cs="Arial"/>
                <w:b/>
                <w:bCs/>
                <w:color w:val="000000"/>
                <w:szCs w:val="24"/>
              </w:rPr>
            </w:pPr>
            <w:proofErr w:type="gramStart"/>
            <w:r w:rsidRPr="00E451F0">
              <w:rPr>
                <w:rFonts w:cs="Arial"/>
                <w:b/>
                <w:bCs/>
                <w:color w:val="000000"/>
                <w:szCs w:val="24"/>
              </w:rPr>
              <w:t>A</w:t>
            </w:r>
            <w:proofErr w:type="gramEnd"/>
            <w:r w:rsidRPr="00E451F0">
              <w:rPr>
                <w:rFonts w:cs="Arial"/>
                <w:b/>
                <w:bCs/>
                <w:color w:val="000000"/>
                <w:szCs w:val="24"/>
              </w:rPr>
              <w:t xml:space="preserve"> ydych angen Trwydded Waith i’ch galluogi i weithio yn y DG?</w:t>
            </w:r>
          </w:p>
        </w:tc>
        <w:sdt>
          <w:sdtPr>
            <w:rPr>
              <w:rStyle w:val="tick"/>
            </w:rPr>
            <w:alias w:val="tickbox"/>
            <w:tag w:val="tickbox"/>
            <w:id w:val="-1109590661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926ADC0" w14:textId="7091E9E3" w:rsidR="00AC6163" w:rsidRPr="007A4CD2" w:rsidRDefault="00EF55BD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1582182811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0" w:type="dxa"/>
                <w:vAlign w:val="center"/>
              </w:tcPr>
              <w:p w14:paraId="1BAF9F7E" w14:textId="4A714F3B" w:rsidR="00AC6163" w:rsidRPr="007A4CD2" w:rsidRDefault="00AC6163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4DDF" w:rsidRPr="007A4CD2" w14:paraId="0A8950FD" w14:textId="77777777" w:rsidTr="00021352">
        <w:tc>
          <w:tcPr>
            <w:tcW w:w="7508" w:type="dxa"/>
            <w:gridSpan w:val="2"/>
            <w:shd w:val="clear" w:color="auto" w:fill="DEEAF6" w:themeFill="accent5" w:themeFillTint="33"/>
          </w:tcPr>
          <w:p w14:paraId="2C8093B2" w14:textId="77777777" w:rsidR="00B14DDF" w:rsidRPr="00B14DDF" w:rsidRDefault="00B14DDF" w:rsidP="00B14DDF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EE615" w14:textId="2A6D0C84" w:rsidR="00B14DDF" w:rsidRPr="00B22362" w:rsidRDefault="00B14DDF" w:rsidP="00EF55BD">
            <w:pPr>
              <w:pStyle w:val="Normalstyle"/>
              <w:jc w:val="center"/>
              <w:rPr>
                <w:rStyle w:val="tick"/>
                <w:sz w:val="22"/>
                <w:szCs w:val="14"/>
              </w:rPr>
            </w:pPr>
            <w:r w:rsidRPr="00B22362">
              <w:rPr>
                <w:rStyle w:val="tick"/>
                <w:sz w:val="22"/>
                <w:szCs w:val="14"/>
              </w:rPr>
              <w:t>D</w:t>
            </w:r>
            <w:r w:rsidR="00F33B97">
              <w:rPr>
                <w:rStyle w:val="tick"/>
                <w:sz w:val="22"/>
                <w:szCs w:val="14"/>
              </w:rPr>
              <w:t>O</w:t>
            </w:r>
          </w:p>
        </w:tc>
        <w:tc>
          <w:tcPr>
            <w:tcW w:w="1410" w:type="dxa"/>
            <w:vAlign w:val="center"/>
          </w:tcPr>
          <w:p w14:paraId="5FBDAC56" w14:textId="36D39F33" w:rsidR="00B14DDF" w:rsidRPr="00B22362" w:rsidRDefault="00B14DDF" w:rsidP="00EF55BD">
            <w:pPr>
              <w:pStyle w:val="Normalstyle"/>
              <w:jc w:val="center"/>
              <w:rPr>
                <w:rStyle w:val="tick"/>
                <w:sz w:val="22"/>
                <w:szCs w:val="14"/>
              </w:rPr>
            </w:pPr>
            <w:r w:rsidRPr="00B22362">
              <w:rPr>
                <w:rStyle w:val="tick"/>
                <w:sz w:val="22"/>
                <w:szCs w:val="14"/>
              </w:rPr>
              <w:t>N</w:t>
            </w:r>
            <w:r w:rsidR="00F33B97">
              <w:rPr>
                <w:rStyle w:val="tick"/>
                <w:sz w:val="22"/>
                <w:szCs w:val="14"/>
              </w:rPr>
              <w:t>ADDO</w:t>
            </w:r>
          </w:p>
        </w:tc>
      </w:tr>
      <w:tr w:rsidR="00AC6163" w:rsidRPr="007A4CD2" w14:paraId="3F7B8661" w14:textId="77777777" w:rsidTr="00021352">
        <w:tc>
          <w:tcPr>
            <w:tcW w:w="7508" w:type="dxa"/>
            <w:gridSpan w:val="2"/>
          </w:tcPr>
          <w:p w14:paraId="3E22F315" w14:textId="77777777" w:rsidR="00B14DDF" w:rsidRPr="00B14DDF" w:rsidRDefault="00B14DDF" w:rsidP="00B14DDF">
            <w:pPr>
              <w:pStyle w:val="Normalstyle"/>
              <w:rPr>
                <w:b/>
                <w:bCs/>
                <w:color w:val="000000"/>
                <w:szCs w:val="24"/>
              </w:rPr>
            </w:pPr>
            <w:r w:rsidRPr="00B14DDF">
              <w:rPr>
                <w:b/>
                <w:bCs/>
                <w:color w:val="000000"/>
                <w:szCs w:val="24"/>
              </w:rPr>
              <w:t>Deddf Adsefydlu Troseddwyr 1974:</w:t>
            </w:r>
          </w:p>
          <w:p w14:paraId="23834569" w14:textId="5DD4311D" w:rsidR="00AC6163" w:rsidRPr="007A4CD2" w:rsidRDefault="00B14DDF" w:rsidP="00B14DDF">
            <w:pPr>
              <w:pStyle w:val="Normalstyle"/>
              <w:rPr>
                <w:b/>
                <w:bCs/>
                <w:color w:val="000000"/>
                <w:szCs w:val="24"/>
              </w:rPr>
            </w:pPr>
            <w:r w:rsidRPr="00B14DDF">
              <w:rPr>
                <w:b/>
                <w:bCs/>
                <w:color w:val="000000"/>
                <w:szCs w:val="24"/>
              </w:rPr>
              <w:t>A gafwyd chi’n euog o dramgwydd troseddol erioed?</w:t>
            </w:r>
          </w:p>
        </w:tc>
        <w:sdt>
          <w:sdtPr>
            <w:rPr>
              <w:rStyle w:val="tick"/>
            </w:rPr>
            <w:alias w:val="tickbox"/>
            <w:tag w:val="tickbox"/>
            <w:id w:val="1468554001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EC4E4FC" w14:textId="744C8182" w:rsidR="00AC6163" w:rsidRPr="007A4CD2" w:rsidRDefault="00B14DDF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-1279869075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0" w:type="dxa"/>
                <w:vAlign w:val="center"/>
              </w:tcPr>
              <w:p w14:paraId="77E8F7E8" w14:textId="0E5CC2F9" w:rsidR="00AC6163" w:rsidRPr="007A4CD2" w:rsidRDefault="00AC6163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4CD2" w:rsidRPr="007A4CD2" w14:paraId="5E12D214" w14:textId="77777777" w:rsidTr="00B22362">
        <w:trPr>
          <w:cantSplit/>
        </w:trPr>
        <w:tc>
          <w:tcPr>
            <w:tcW w:w="4957" w:type="dxa"/>
          </w:tcPr>
          <w:p w14:paraId="05BF1F0C" w14:textId="0CB66EE8" w:rsidR="007A4CD2" w:rsidRPr="007A4CD2" w:rsidRDefault="00CE5EB3" w:rsidP="00CE5EB3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CE5EB3">
              <w:rPr>
                <w:b/>
                <w:bCs/>
                <w:color w:val="000000"/>
                <w:szCs w:val="24"/>
              </w:rPr>
              <w:t>Os do, rhowch fanylion a’r dyddiad a’r canlyniad (Mae datganiadau yn ddarostyngedig i ddarpariaethau Deddf Adsefydlu 1974 wedi’i diwygio)</w:t>
            </w:r>
          </w:p>
          <w:p w14:paraId="1016D592" w14:textId="77777777" w:rsidR="007A4CD2" w:rsidRPr="007A4CD2" w:rsidRDefault="007A4CD2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237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853791151"/>
              <w:placeholder>
                <w:docPart w:val="7F1C16B6A34B43C69522F7E8F7E33F17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C486B59" w14:textId="77777777" w:rsidR="00B65B9B" w:rsidRDefault="00B65B9B" w:rsidP="00B65B9B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570C0894" w14:textId="77777777" w:rsidR="007A4CD2" w:rsidRPr="007A4CD2" w:rsidRDefault="007A4CD2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  <w:p w14:paraId="03B1FBBA" w14:textId="77777777" w:rsidR="007A4CD2" w:rsidRPr="007A4CD2" w:rsidRDefault="007A4CD2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AC6163" w:rsidRPr="007A4CD2" w14:paraId="6AA66CFB" w14:textId="77777777" w:rsidTr="00021352">
        <w:trPr>
          <w:cantSplit/>
        </w:trPr>
        <w:tc>
          <w:tcPr>
            <w:tcW w:w="7508" w:type="dxa"/>
            <w:gridSpan w:val="2"/>
            <w:shd w:val="clear" w:color="auto" w:fill="DEEAF6" w:themeFill="accent5" w:themeFillTint="33"/>
          </w:tcPr>
          <w:p w14:paraId="27333784" w14:textId="77777777" w:rsidR="00AC6163" w:rsidRPr="007A4CD2" w:rsidRDefault="00AC6163" w:rsidP="00AC6163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3B110C" w14:textId="4DB3300F" w:rsidR="00AC6163" w:rsidRPr="00B22362" w:rsidRDefault="00CE5EB3" w:rsidP="00EF55BD">
            <w:pPr>
              <w:pStyle w:val="Normalstyl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362">
              <w:rPr>
                <w:b/>
                <w:bCs/>
                <w:color w:val="000000"/>
                <w:sz w:val="22"/>
                <w:szCs w:val="22"/>
              </w:rPr>
              <w:t>OES</w:t>
            </w:r>
          </w:p>
        </w:tc>
        <w:tc>
          <w:tcPr>
            <w:tcW w:w="1410" w:type="dxa"/>
            <w:vAlign w:val="center"/>
          </w:tcPr>
          <w:p w14:paraId="72E5882F" w14:textId="61ABD45C" w:rsidR="00AC6163" w:rsidRPr="00B22362" w:rsidRDefault="00AC6163" w:rsidP="00EF55BD">
            <w:pPr>
              <w:pStyle w:val="Normalstyl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362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CE5EB3" w:rsidRPr="00B22362">
              <w:rPr>
                <w:b/>
                <w:bCs/>
                <w:color w:val="000000"/>
                <w:sz w:val="22"/>
                <w:szCs w:val="22"/>
              </w:rPr>
              <w:t>AC OES</w:t>
            </w:r>
          </w:p>
        </w:tc>
      </w:tr>
      <w:tr w:rsidR="00AC6163" w:rsidRPr="007A4CD2" w14:paraId="7C71B4F6" w14:textId="77777777" w:rsidTr="00021352">
        <w:trPr>
          <w:cantSplit/>
        </w:trPr>
        <w:tc>
          <w:tcPr>
            <w:tcW w:w="7508" w:type="dxa"/>
            <w:gridSpan w:val="2"/>
          </w:tcPr>
          <w:p w14:paraId="263E0CD9" w14:textId="5C4F871F" w:rsidR="00AC6163" w:rsidRPr="007A4CD2" w:rsidRDefault="00DF2E5C" w:rsidP="00AC6163">
            <w:pPr>
              <w:pStyle w:val="Normalstyle"/>
              <w:rPr>
                <w:b/>
                <w:bCs/>
                <w:color w:val="000000"/>
                <w:szCs w:val="24"/>
              </w:rPr>
            </w:pPr>
            <w:proofErr w:type="gramStart"/>
            <w:r w:rsidRPr="00DF2E5C">
              <w:rPr>
                <w:rFonts w:cs="Arial"/>
                <w:b/>
                <w:bCs/>
                <w:szCs w:val="24"/>
              </w:rPr>
              <w:t>A</w:t>
            </w:r>
            <w:proofErr w:type="gramEnd"/>
            <w:r w:rsidRPr="00DF2E5C">
              <w:rPr>
                <w:rFonts w:cs="Arial"/>
                <w:b/>
                <w:bCs/>
                <w:szCs w:val="24"/>
              </w:rPr>
              <w:t xml:space="preserve"> oes gennych drwydded yrru gyfredol?</w:t>
            </w:r>
          </w:p>
        </w:tc>
        <w:sdt>
          <w:sdtPr>
            <w:rPr>
              <w:rStyle w:val="tick"/>
            </w:rPr>
            <w:alias w:val="tickbox"/>
            <w:tag w:val="tickbox"/>
            <w:id w:val="-1299373625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142A6C5" w14:textId="663C176D" w:rsidR="00AC6163" w:rsidRPr="007A4CD2" w:rsidRDefault="00B65B9B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75864657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0" w:type="dxa"/>
                <w:vAlign w:val="center"/>
              </w:tcPr>
              <w:p w14:paraId="357FA1DF" w14:textId="17EADA7A" w:rsidR="00AC6163" w:rsidRPr="007A4CD2" w:rsidRDefault="00B65B9B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6163" w:rsidRPr="007A4CD2" w14:paraId="1B183066" w14:textId="77777777" w:rsidTr="00021352">
        <w:trPr>
          <w:cantSplit/>
        </w:trPr>
        <w:tc>
          <w:tcPr>
            <w:tcW w:w="7508" w:type="dxa"/>
            <w:gridSpan w:val="2"/>
          </w:tcPr>
          <w:p w14:paraId="6B4631B9" w14:textId="1C23D0CF" w:rsidR="00AC6163" w:rsidRPr="007A4CD2" w:rsidRDefault="00B22362" w:rsidP="00AC6163">
            <w:pPr>
              <w:pStyle w:val="Normalstyle"/>
              <w:rPr>
                <w:b/>
                <w:bCs/>
                <w:color w:val="000000"/>
                <w:szCs w:val="24"/>
              </w:rPr>
            </w:pPr>
            <w:proofErr w:type="gramStart"/>
            <w:r w:rsidRPr="00B22362">
              <w:rPr>
                <w:b/>
                <w:bCs/>
                <w:color w:val="000000"/>
                <w:szCs w:val="24"/>
              </w:rPr>
              <w:t>A</w:t>
            </w:r>
            <w:proofErr w:type="gramEnd"/>
            <w:r w:rsidRPr="00B22362">
              <w:rPr>
                <w:b/>
                <w:bCs/>
                <w:color w:val="000000"/>
                <w:szCs w:val="24"/>
              </w:rPr>
              <w:t xml:space="preserve"> oes gennych ddefnydd o gar?</w:t>
            </w:r>
          </w:p>
        </w:tc>
        <w:sdt>
          <w:sdtPr>
            <w:rPr>
              <w:rStyle w:val="tick"/>
            </w:rPr>
            <w:alias w:val="tickbox"/>
            <w:tag w:val="tickbox"/>
            <w:id w:val="-727683654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0F244A" w14:textId="66308FF9" w:rsidR="00AC6163" w:rsidRPr="007A4CD2" w:rsidRDefault="00B65B9B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-536343839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0" w:type="dxa"/>
                <w:vAlign w:val="center"/>
              </w:tcPr>
              <w:p w14:paraId="7EEE67FC" w14:textId="50A5BC3E" w:rsidR="00AC6163" w:rsidRPr="007A4CD2" w:rsidRDefault="00B65B9B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2362" w:rsidRPr="007A4CD2" w14:paraId="1A181E81" w14:textId="77777777" w:rsidTr="00021352">
        <w:trPr>
          <w:cantSplit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F1C7D9A" w14:textId="77777777" w:rsidR="00B22362" w:rsidRPr="007A4CD2" w:rsidRDefault="00B22362" w:rsidP="00AC6163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0B82BB" w14:textId="59CD9D66" w:rsidR="00B22362" w:rsidRPr="00B22362" w:rsidRDefault="00B22362" w:rsidP="00EF55BD">
            <w:pPr>
              <w:pStyle w:val="Normalstyle"/>
              <w:jc w:val="center"/>
              <w:rPr>
                <w:rStyle w:val="tick"/>
                <w:sz w:val="22"/>
                <w:szCs w:val="14"/>
              </w:rPr>
            </w:pPr>
            <w:r w:rsidRPr="00B22362">
              <w:rPr>
                <w:rStyle w:val="tick"/>
                <w:sz w:val="22"/>
                <w:szCs w:val="14"/>
              </w:rPr>
              <w:t>YDW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BA312E1" w14:textId="5943ED15" w:rsidR="00B22362" w:rsidRPr="00B22362" w:rsidRDefault="00B22362" w:rsidP="00EF55BD">
            <w:pPr>
              <w:pStyle w:val="Normalstyle"/>
              <w:jc w:val="center"/>
              <w:rPr>
                <w:rStyle w:val="tick"/>
                <w:sz w:val="22"/>
                <w:szCs w:val="14"/>
              </w:rPr>
            </w:pPr>
            <w:r w:rsidRPr="00B22362">
              <w:rPr>
                <w:rStyle w:val="tick"/>
                <w:sz w:val="22"/>
                <w:szCs w:val="14"/>
              </w:rPr>
              <w:t>NAC YDW</w:t>
            </w:r>
          </w:p>
        </w:tc>
      </w:tr>
      <w:tr w:rsidR="00AC6163" w:rsidRPr="007A4CD2" w14:paraId="7AFED410" w14:textId="77777777" w:rsidTr="00021352">
        <w:trPr>
          <w:cantSplit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014173B5" w14:textId="1378DBD1" w:rsidR="00AC6163" w:rsidRPr="007A4CD2" w:rsidRDefault="00797F39" w:rsidP="00797F39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proofErr w:type="gramStart"/>
            <w:r w:rsidRPr="00797F39">
              <w:rPr>
                <w:b/>
                <w:bCs/>
                <w:color w:val="000000"/>
                <w:szCs w:val="24"/>
              </w:rPr>
              <w:t>A</w:t>
            </w:r>
            <w:proofErr w:type="gramEnd"/>
            <w:r w:rsidRPr="00797F39">
              <w:rPr>
                <w:b/>
                <w:bCs/>
                <w:color w:val="000000"/>
                <w:szCs w:val="24"/>
              </w:rPr>
              <w:t xml:space="preserve"> ydych yn fodlon teithio i gyfarfodydd allai weithiau gynnwys pellteroedd?</w:t>
            </w:r>
          </w:p>
        </w:tc>
        <w:sdt>
          <w:sdtPr>
            <w:rPr>
              <w:rStyle w:val="tick"/>
            </w:rPr>
            <w:alias w:val="tickbox"/>
            <w:tag w:val="tickbox"/>
            <w:id w:val="51905566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10993A85" w14:textId="762C704A" w:rsidR="00AC6163" w:rsidRPr="007A4CD2" w:rsidRDefault="00B65B9B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ick"/>
            </w:rPr>
            <w:alias w:val="tickbox"/>
            <w:tag w:val="tickbox"/>
            <w:id w:val="1564594195"/>
            <w15:color w:val="0000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bottom w:val="single" w:sz="4" w:space="0" w:color="auto"/>
                </w:tcBorders>
                <w:vAlign w:val="center"/>
              </w:tcPr>
              <w:p w14:paraId="47008BC5" w14:textId="7A2A7650" w:rsidR="00AC6163" w:rsidRPr="007A4CD2" w:rsidRDefault="00B65B9B" w:rsidP="00EF55BD">
                <w:pPr>
                  <w:pStyle w:val="Normalstyle"/>
                  <w:jc w:val="center"/>
                  <w:rPr>
                    <w:b/>
                    <w:bCs/>
                    <w:color w:val="000000"/>
                    <w:szCs w:val="24"/>
                  </w:rPr>
                </w:pPr>
                <w:r>
                  <w:rPr>
                    <w:rStyle w:val="tick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6163" w:rsidRPr="007A4CD2" w14:paraId="0B1D7778" w14:textId="77777777" w:rsidTr="00EF55BD">
        <w:trPr>
          <w:cantSplit/>
          <w:trHeight w:val="567"/>
        </w:trPr>
        <w:tc>
          <w:tcPr>
            <w:tcW w:w="10194" w:type="dxa"/>
            <w:gridSpan w:val="4"/>
            <w:tcBorders>
              <w:left w:val="nil"/>
              <w:right w:val="nil"/>
            </w:tcBorders>
          </w:tcPr>
          <w:p w14:paraId="1508BBE8" w14:textId="77777777" w:rsidR="00AC6163" w:rsidRPr="007A4CD2" w:rsidRDefault="00AC6163" w:rsidP="00AC6163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AC6163" w:rsidRPr="007A4CD2" w14:paraId="6BA131DB" w14:textId="77777777" w:rsidTr="00EF55BD">
        <w:trPr>
          <w:cantSplit/>
        </w:trPr>
        <w:tc>
          <w:tcPr>
            <w:tcW w:w="10194" w:type="dxa"/>
            <w:gridSpan w:val="4"/>
          </w:tcPr>
          <w:p w14:paraId="2B11F999" w14:textId="465D525F" w:rsidR="00AC6163" w:rsidRPr="007A4CD2" w:rsidRDefault="007633E0" w:rsidP="007633E0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7633E0">
              <w:rPr>
                <w:b/>
                <w:bCs/>
                <w:color w:val="000000"/>
                <w:szCs w:val="24"/>
              </w:rPr>
              <w:t>A oes unrhyw addasiadau allai fod angen eu gwneud pe baech yn cael eich gwahodd i gyfweliad</w:t>
            </w:r>
            <w:r>
              <w:rPr>
                <w:b/>
                <w:bCs/>
                <w:color w:val="000000"/>
                <w:szCs w:val="24"/>
              </w:rPr>
              <w:t xml:space="preserve"> ar-lein</w:t>
            </w:r>
            <w:r w:rsidRPr="007633E0">
              <w:rPr>
                <w:b/>
                <w:bCs/>
                <w:color w:val="000000"/>
                <w:szCs w:val="24"/>
              </w:rPr>
              <w:t>? Os oes, rhowch fanylion os gwelwch yn dda:</w:t>
            </w:r>
          </w:p>
        </w:tc>
      </w:tr>
      <w:tr w:rsidR="00AC6163" w:rsidRPr="007A4CD2" w14:paraId="0A61AB76" w14:textId="77777777" w:rsidTr="00F55F2D">
        <w:trPr>
          <w:cantSplit/>
          <w:trHeight w:val="2835"/>
        </w:trPr>
        <w:tc>
          <w:tcPr>
            <w:tcW w:w="10194" w:type="dxa"/>
            <w:gridSpan w:val="4"/>
          </w:tcPr>
          <w:sdt>
            <w:sdtPr>
              <w:rPr>
                <w:rStyle w:val="fillingin"/>
              </w:rPr>
              <w:alias w:val="filling in "/>
              <w:tag w:val="filling in "/>
              <w:id w:val="-1613352487"/>
              <w:placeholder>
                <w:docPart w:val="34C42A02EEE94B0C8EC22D3710FE0B4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975E1BC" w14:textId="5C33E9C8" w:rsidR="00021352" w:rsidRPr="00021352" w:rsidRDefault="00B65B9B" w:rsidP="00AC6163">
                <w:pPr>
                  <w:pStyle w:val="Normalstyle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13123C5C" w14:textId="77777777" w:rsidR="007A4CD2" w:rsidRPr="007A4CD2" w:rsidRDefault="007A4CD2" w:rsidP="007A4CD2">
      <w:pPr>
        <w:pStyle w:val="Normalstyle"/>
        <w:rPr>
          <w:b/>
          <w:bCs/>
          <w:color w:val="000000"/>
          <w:szCs w:val="24"/>
        </w:rPr>
      </w:pPr>
    </w:p>
    <w:p w14:paraId="3DA248E6" w14:textId="77777777" w:rsidR="007A4CD2" w:rsidRPr="007A4CD2" w:rsidRDefault="007A4CD2" w:rsidP="007A4CD2">
      <w:pPr>
        <w:pStyle w:val="Normalstyle"/>
        <w:rPr>
          <w:b/>
          <w:bCs/>
          <w:color w:val="000000"/>
          <w:szCs w:val="24"/>
        </w:rPr>
      </w:pPr>
    </w:p>
    <w:p w14:paraId="5BF7BF13" w14:textId="77777777" w:rsidR="00021352" w:rsidRDefault="00021352" w:rsidP="007A4CD2">
      <w:pPr>
        <w:pStyle w:val="Normalstyle"/>
        <w:rPr>
          <w:b/>
          <w:bCs/>
          <w:color w:val="000000"/>
          <w:szCs w:val="24"/>
        </w:rPr>
        <w:sectPr w:rsidR="00021352" w:rsidSect="00836F14">
          <w:headerReference w:type="even" r:id="rId15"/>
          <w:headerReference w:type="first" r:id="rId16"/>
          <w:pgSz w:w="11906" w:h="16838"/>
          <w:pgMar w:top="851" w:right="851" w:bottom="1134" w:left="851" w:header="567" w:footer="709" w:gutter="0"/>
          <w:pgBorders w:offsetFrom="page">
            <w:top w:val="single" w:sz="18" w:space="15" w:color="24AE4F"/>
            <w:left w:val="single" w:sz="18" w:space="20" w:color="24AE4F"/>
            <w:bottom w:val="single" w:sz="18" w:space="20" w:color="24AE4F"/>
            <w:right w:val="single" w:sz="18" w:space="20" w:color="24AE4F"/>
          </w:pgBorders>
          <w:cols w:space="708"/>
          <w:docGrid w:linePitch="360"/>
        </w:sect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4"/>
        <w:gridCol w:w="40"/>
        <w:gridCol w:w="3386"/>
        <w:gridCol w:w="239"/>
        <w:gridCol w:w="1287"/>
        <w:gridCol w:w="1325"/>
        <w:gridCol w:w="2417"/>
      </w:tblGrid>
      <w:tr w:rsidR="00FD32CE" w:rsidRPr="007A4CD2" w14:paraId="05E92605" w14:textId="77777777" w:rsidTr="00276B58">
        <w:trPr>
          <w:cantSplit/>
          <w:trHeight w:val="392"/>
        </w:trPr>
        <w:tc>
          <w:tcPr>
            <w:tcW w:w="10209" w:type="dxa"/>
            <w:gridSpan w:val="8"/>
            <w:shd w:val="clear" w:color="auto" w:fill="0070C0"/>
          </w:tcPr>
          <w:p w14:paraId="6F0AA1AC" w14:textId="2EAF42ED" w:rsidR="00FD32CE" w:rsidRPr="007A4CD2" w:rsidRDefault="00A56EDB" w:rsidP="00B65B9B">
            <w:pPr>
              <w:pStyle w:val="Normalstyle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Geirda</w:t>
            </w:r>
            <w:r w:rsidR="00FD32CE" w:rsidRPr="00FD32CE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D32CE" w:rsidRPr="007A4CD2" w14:paraId="59A99C3B" w14:textId="77777777" w:rsidTr="00276B58">
        <w:trPr>
          <w:cantSplit/>
          <w:trHeight w:val="506"/>
        </w:trPr>
        <w:tc>
          <w:tcPr>
            <w:tcW w:w="10209" w:type="dxa"/>
            <w:gridSpan w:val="8"/>
            <w:tcBorders>
              <w:bottom w:val="single" w:sz="4" w:space="0" w:color="auto"/>
            </w:tcBorders>
          </w:tcPr>
          <w:p w14:paraId="055CF181" w14:textId="7160B451" w:rsidR="00FD32CE" w:rsidRPr="007A4CD2" w:rsidRDefault="0037429B" w:rsidP="0037429B">
            <w:pPr>
              <w:pStyle w:val="Normalstyle"/>
              <w:jc w:val="left"/>
              <w:rPr>
                <w:b/>
                <w:bCs/>
                <w:color w:val="000000"/>
                <w:szCs w:val="24"/>
              </w:rPr>
            </w:pPr>
            <w:r w:rsidRPr="0037429B">
              <w:rPr>
                <w:b/>
                <w:bCs/>
                <w:szCs w:val="24"/>
              </w:rPr>
              <w:t>Dylech roi enw dau ganol</w:t>
            </w:r>
            <w:r w:rsidR="00A5294D">
              <w:rPr>
                <w:b/>
                <w:bCs/>
                <w:szCs w:val="24"/>
              </w:rPr>
              <w:t>wr</w:t>
            </w:r>
            <w:r w:rsidRPr="0037429B">
              <w:rPr>
                <w:b/>
                <w:bCs/>
                <w:szCs w:val="24"/>
              </w:rPr>
              <w:t xml:space="preserve">, a dylai’r cyntaf ohonynt fod eich cyflogydd presennol neu fwyaf diweddar. Ni fyddwn ond yn gofyn am eirda ar gyfer yr ymgeisydd yr hoffem eu penodi.  </w:t>
            </w:r>
          </w:p>
        </w:tc>
      </w:tr>
      <w:tr w:rsidR="00FD32CE" w:rsidRPr="007A4CD2" w14:paraId="7FECAC5E" w14:textId="77777777" w:rsidTr="00276B58">
        <w:trPr>
          <w:cantSplit/>
          <w:trHeight w:val="293"/>
        </w:trPr>
        <w:tc>
          <w:tcPr>
            <w:tcW w:w="1515" w:type="dxa"/>
            <w:gridSpan w:val="2"/>
            <w:tcBorders>
              <w:left w:val="nil"/>
              <w:right w:val="nil"/>
            </w:tcBorders>
          </w:tcPr>
          <w:p w14:paraId="1A653C8E" w14:textId="77777777" w:rsidR="00FD32CE" w:rsidRPr="007A4CD2" w:rsidRDefault="00FD32CE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694" w:type="dxa"/>
            <w:gridSpan w:val="6"/>
            <w:tcBorders>
              <w:left w:val="nil"/>
              <w:bottom w:val="nil"/>
              <w:right w:val="nil"/>
            </w:tcBorders>
          </w:tcPr>
          <w:p w14:paraId="37A63FDC" w14:textId="5FAD676A" w:rsidR="00FD32CE" w:rsidRPr="007A4CD2" w:rsidRDefault="00FD32CE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836F14" w:rsidRPr="007A4CD2" w14:paraId="62917B96" w14:textId="77777777" w:rsidTr="00DF0FF8">
        <w:trPr>
          <w:cantSplit/>
          <w:trHeight w:val="245"/>
        </w:trPr>
        <w:tc>
          <w:tcPr>
            <w:tcW w:w="4941" w:type="dxa"/>
            <w:gridSpan w:val="4"/>
            <w:shd w:val="clear" w:color="auto" w:fill="DEEAF6" w:themeFill="accent5" w:themeFillTint="33"/>
            <w:vAlign w:val="center"/>
          </w:tcPr>
          <w:p w14:paraId="40F4637B" w14:textId="49BCC88C" w:rsidR="00FD32CE" w:rsidRPr="007A4CD2" w:rsidRDefault="0037429B" w:rsidP="00FD32CE">
            <w:pPr>
              <w:pStyle w:val="Normalstyl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Geirda</w:t>
            </w:r>
            <w:r w:rsidR="00FD32CE" w:rsidRPr="007A4CD2">
              <w:rPr>
                <w:b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3D8B35D0" w14:textId="77777777" w:rsidR="00FD32CE" w:rsidRPr="007A4CD2" w:rsidRDefault="00FD32CE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029" w:type="dxa"/>
            <w:gridSpan w:val="3"/>
            <w:shd w:val="clear" w:color="auto" w:fill="DEEAF6" w:themeFill="accent5" w:themeFillTint="33"/>
            <w:vAlign w:val="center"/>
          </w:tcPr>
          <w:p w14:paraId="7A9934F4" w14:textId="391816AC" w:rsidR="00FD32CE" w:rsidRPr="007A4CD2" w:rsidRDefault="0037429B" w:rsidP="00FD32CE">
            <w:pPr>
              <w:pStyle w:val="Normalstyl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Geirda</w:t>
            </w:r>
            <w:r w:rsidR="00FD32CE" w:rsidRPr="007A4CD2">
              <w:rPr>
                <w:b/>
                <w:bCs/>
                <w:color w:val="000000"/>
                <w:szCs w:val="24"/>
              </w:rPr>
              <w:t xml:space="preserve"> 2</w:t>
            </w:r>
          </w:p>
        </w:tc>
      </w:tr>
      <w:tr w:rsidR="00E53ACA" w:rsidRPr="007A4CD2" w14:paraId="1B549E74" w14:textId="77777777" w:rsidTr="00E53ACA">
        <w:trPr>
          <w:trHeight w:val="653"/>
        </w:trPr>
        <w:tc>
          <w:tcPr>
            <w:tcW w:w="1271" w:type="dxa"/>
          </w:tcPr>
          <w:p w14:paraId="023F0895" w14:textId="091A8BCB" w:rsidR="00845CB5" w:rsidRPr="007A4CD2" w:rsidRDefault="00845CB5" w:rsidP="00845CB5">
            <w:pPr>
              <w:pStyle w:val="Normalstyle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Enw </w:t>
            </w:r>
            <w:r w:rsidR="00E71B67">
              <w:rPr>
                <w:rFonts w:cs="Arial"/>
                <w:b/>
                <w:bCs/>
                <w:szCs w:val="24"/>
              </w:rPr>
              <w:t>C</w:t>
            </w:r>
            <w:r>
              <w:rPr>
                <w:rFonts w:cs="Arial"/>
                <w:b/>
                <w:bCs/>
                <w:szCs w:val="24"/>
              </w:rPr>
              <w:t>anolwr</w:t>
            </w:r>
          </w:p>
        </w:tc>
        <w:tc>
          <w:tcPr>
            <w:tcW w:w="3670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99176327"/>
              <w:placeholder>
                <w:docPart w:val="6770A3FD638A4DA2BA8969301F85E93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5F9EC36" w14:textId="2754E594" w:rsidR="00845CB5" w:rsidRDefault="002170CA" w:rsidP="00845CB5">
                <w:pPr>
                  <w:pStyle w:val="Normalstyle"/>
                  <w:rPr>
                    <w:rStyle w:val="fillingin"/>
                    <w:rFonts w:ascii="Times New Roman" w:hAnsi="Times New Roman"/>
                    <w:sz w:val="20"/>
                    <w:szCs w:val="20"/>
                  </w:rPr>
                </w:pPr>
                <w:r w:rsidRPr="00B71CE1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  <w:p w14:paraId="6B6FDFF5" w14:textId="77777777" w:rsidR="00845CB5" w:rsidRPr="007A4CD2" w:rsidRDefault="00845CB5" w:rsidP="00845CB5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232C52C9" w14:textId="77777777" w:rsidR="00845CB5" w:rsidRPr="007A4CD2" w:rsidRDefault="00845CB5" w:rsidP="00845CB5">
            <w:pPr>
              <w:pStyle w:val="Normalstyle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87" w:type="dxa"/>
          </w:tcPr>
          <w:p w14:paraId="3DEFB975" w14:textId="00A31AC6" w:rsidR="00845CB5" w:rsidRPr="007A4CD2" w:rsidRDefault="00845CB5" w:rsidP="00845CB5">
            <w:pPr>
              <w:pStyle w:val="Normalstyle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Enw </w:t>
            </w:r>
            <w:r w:rsidR="00E71B67">
              <w:rPr>
                <w:rFonts w:cs="Arial"/>
                <w:b/>
                <w:bCs/>
                <w:szCs w:val="24"/>
              </w:rPr>
              <w:t>C</w:t>
            </w:r>
            <w:r>
              <w:rPr>
                <w:rFonts w:cs="Arial"/>
                <w:b/>
                <w:bCs/>
                <w:szCs w:val="24"/>
              </w:rPr>
              <w:t>anolwr</w:t>
            </w:r>
          </w:p>
        </w:tc>
        <w:tc>
          <w:tcPr>
            <w:tcW w:w="374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653012822"/>
              <w:placeholder>
                <w:docPart w:val="5947F3C8AE824D6095091500D8A3CCD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30AA964C" w14:textId="69A9FFAF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CA642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E53ACA" w:rsidRPr="007A4CD2" w14:paraId="25C74AC7" w14:textId="77777777" w:rsidTr="00E53ACA">
        <w:trPr>
          <w:trHeight w:val="279"/>
        </w:trPr>
        <w:tc>
          <w:tcPr>
            <w:tcW w:w="1271" w:type="dxa"/>
          </w:tcPr>
          <w:p w14:paraId="184F8E80" w14:textId="0DDB0CB3" w:rsidR="00845CB5" w:rsidRPr="007A4CD2" w:rsidRDefault="00845CB5" w:rsidP="00845CB5">
            <w:pPr>
              <w:pStyle w:val="Normalstyle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Swydd</w:t>
            </w:r>
          </w:p>
        </w:tc>
        <w:tc>
          <w:tcPr>
            <w:tcW w:w="3670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561531408"/>
              <w:placeholder>
                <w:docPart w:val="ADAD74E7CD1D46DAA39742F776800A1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8B27E5F" w14:textId="4F4D79FF" w:rsidR="00845CB5" w:rsidRPr="007A4CD2" w:rsidRDefault="00845CB5" w:rsidP="00845CB5">
                <w:pPr>
                  <w:pStyle w:val="Normalstyle"/>
                  <w:rPr>
                    <w:rFonts w:cs="Arial"/>
                    <w:b/>
                    <w:bCs/>
                    <w:color w:val="000000"/>
                    <w:szCs w:val="24"/>
                  </w:rPr>
                </w:pPr>
                <w:r w:rsidRPr="001206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5CD99BA6" w14:textId="77777777" w:rsidR="00845CB5" w:rsidRPr="007A4CD2" w:rsidRDefault="00845CB5" w:rsidP="00845CB5">
            <w:pPr>
              <w:pStyle w:val="Normalstyle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87" w:type="dxa"/>
          </w:tcPr>
          <w:p w14:paraId="72A708C8" w14:textId="1B75304D" w:rsidR="00845CB5" w:rsidRPr="007A4CD2" w:rsidRDefault="00845CB5" w:rsidP="00845CB5">
            <w:pPr>
              <w:pStyle w:val="Normalstyle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Swydd</w:t>
            </w:r>
          </w:p>
        </w:tc>
        <w:tc>
          <w:tcPr>
            <w:tcW w:w="374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1017658776"/>
              <w:placeholder>
                <w:docPart w:val="49858B709BF948519D761EFE7FB0A275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D08CDAE" w14:textId="28FB5056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CA642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E53ACA" w:rsidRPr="007A4CD2" w14:paraId="3629C725" w14:textId="77777777" w:rsidTr="00E53ACA">
        <w:trPr>
          <w:trHeight w:val="1014"/>
        </w:trPr>
        <w:tc>
          <w:tcPr>
            <w:tcW w:w="1271" w:type="dxa"/>
          </w:tcPr>
          <w:p w14:paraId="4E4FB5E1" w14:textId="404ED9B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Cyfeiriad</w:t>
            </w:r>
          </w:p>
          <w:p w14:paraId="6301580C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  <w:p w14:paraId="459B9FFF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  <w:p w14:paraId="7E55D918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670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275762089"/>
              <w:placeholder>
                <w:docPart w:val="182541A16F6045FC9041517404251DC5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8218DDD" w14:textId="404C3CB0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1206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447EA42F" w14:textId="77777777" w:rsidR="00845CB5" w:rsidRPr="007A4CD2" w:rsidRDefault="00845CB5" w:rsidP="00845CB5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7" w:type="dxa"/>
          </w:tcPr>
          <w:p w14:paraId="79CAC86B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Cyfeiriad</w:t>
            </w:r>
          </w:p>
          <w:p w14:paraId="7377B7E4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  <w:p w14:paraId="52D68BF4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  <w:p w14:paraId="6A1EF21C" w14:textId="77777777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74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926498748"/>
              <w:placeholder>
                <w:docPart w:val="73074E88B2384E0D8986621FFE185BB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03B188E" w14:textId="29B10029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CA642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E53ACA" w:rsidRPr="007A4CD2" w14:paraId="44BCF5C0" w14:textId="77777777" w:rsidTr="00E53ACA">
        <w:trPr>
          <w:trHeight w:val="201"/>
        </w:trPr>
        <w:tc>
          <w:tcPr>
            <w:tcW w:w="1271" w:type="dxa"/>
          </w:tcPr>
          <w:p w14:paraId="006BCF23" w14:textId="2EDDD56F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  <w:r w:rsidRPr="007A4CD2">
              <w:rPr>
                <w:rFonts w:cs="Arial"/>
                <w:b/>
                <w:bCs/>
                <w:szCs w:val="24"/>
              </w:rPr>
              <w:t>E-</w:t>
            </w:r>
            <w:r>
              <w:rPr>
                <w:rFonts w:cs="Arial"/>
                <w:b/>
                <w:bCs/>
                <w:szCs w:val="24"/>
              </w:rPr>
              <w:t>bost</w:t>
            </w:r>
          </w:p>
        </w:tc>
        <w:tc>
          <w:tcPr>
            <w:tcW w:w="3670" w:type="dxa"/>
            <w:gridSpan w:val="3"/>
          </w:tcPr>
          <w:sdt>
            <w:sdtPr>
              <w:rPr>
                <w:rStyle w:val="fillingin"/>
              </w:rPr>
              <w:alias w:val="filling in "/>
              <w:tag w:val="filling in "/>
              <w:id w:val="-1922548928"/>
              <w:placeholder>
                <w:docPart w:val="C57B42BB27754339B09172C27D135A3B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42F63154" w14:textId="2CE7DFB1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1206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06154E15" w14:textId="77777777" w:rsidR="00845CB5" w:rsidRPr="007A4CD2" w:rsidRDefault="00845CB5" w:rsidP="00845CB5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7" w:type="dxa"/>
          </w:tcPr>
          <w:p w14:paraId="1FAAFB1A" w14:textId="7933BF12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  <w:r w:rsidRPr="007A4CD2">
              <w:rPr>
                <w:rFonts w:cs="Arial"/>
                <w:b/>
                <w:bCs/>
                <w:szCs w:val="24"/>
              </w:rPr>
              <w:t>E-</w:t>
            </w:r>
            <w:r>
              <w:rPr>
                <w:rFonts w:cs="Arial"/>
                <w:b/>
                <w:bCs/>
                <w:szCs w:val="24"/>
              </w:rPr>
              <w:t>bost</w:t>
            </w:r>
          </w:p>
        </w:tc>
        <w:tc>
          <w:tcPr>
            <w:tcW w:w="3742" w:type="dxa"/>
            <w:gridSpan w:val="2"/>
          </w:tcPr>
          <w:sdt>
            <w:sdtPr>
              <w:rPr>
                <w:rStyle w:val="fillingin"/>
              </w:rPr>
              <w:alias w:val="filling in "/>
              <w:tag w:val="filling in "/>
              <w:id w:val="-483008095"/>
              <w:placeholder>
                <w:docPart w:val="7738F40FAE93488BA7C561BBEEFC100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7D6FCA9D" w14:textId="2C4A2411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CA642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E53ACA" w:rsidRPr="007A4CD2" w14:paraId="7214A8B3" w14:textId="77777777" w:rsidTr="00E53ACA">
        <w:trPr>
          <w:trHeight w:val="493"/>
        </w:trPr>
        <w:tc>
          <w:tcPr>
            <w:tcW w:w="1271" w:type="dxa"/>
            <w:tcBorders>
              <w:bottom w:val="single" w:sz="4" w:space="0" w:color="auto"/>
            </w:tcBorders>
          </w:tcPr>
          <w:p w14:paraId="202CA563" w14:textId="2C45C0D9" w:rsidR="00845CB5" w:rsidRPr="007A4CD2" w:rsidRDefault="00845CB5" w:rsidP="00845CB5">
            <w:pPr>
              <w:pStyle w:val="Normalstyle"/>
              <w:jc w:val="left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Rhif Cyswllt</w:t>
            </w:r>
          </w:p>
        </w:tc>
        <w:tc>
          <w:tcPr>
            <w:tcW w:w="3670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722803280"/>
              <w:placeholder>
                <w:docPart w:val="05A61BDC15E64BDFA9E3D3CF0FECD05E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6BD18A40" w14:textId="55E720A0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12068A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E69C1" w14:textId="77777777" w:rsidR="00845CB5" w:rsidRPr="007A4CD2" w:rsidRDefault="00845CB5" w:rsidP="00845CB5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80B639B" w14:textId="24069F19" w:rsidR="00845CB5" w:rsidRPr="007A4CD2" w:rsidRDefault="00845CB5" w:rsidP="00845CB5">
            <w:pPr>
              <w:pStyle w:val="Normalstyle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Rhif Cyswllt</w:t>
            </w: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fillingin"/>
              </w:rPr>
              <w:alias w:val="filling in "/>
              <w:tag w:val="filling in "/>
              <w:id w:val="1609619260"/>
              <w:placeholder>
                <w:docPart w:val="5860E84E78B74B8B8C996B196B189434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  <w:szCs w:val="24"/>
              </w:rPr>
            </w:sdtEndPr>
            <w:sdtContent>
              <w:p w14:paraId="07F8E277" w14:textId="3F325535" w:rsidR="00845CB5" w:rsidRPr="007A4CD2" w:rsidRDefault="00845CB5" w:rsidP="00845CB5">
                <w:pPr>
                  <w:pStyle w:val="Normalstyle"/>
                  <w:rPr>
                    <w:b/>
                    <w:bCs/>
                    <w:color w:val="000000"/>
                    <w:szCs w:val="24"/>
                  </w:rPr>
                </w:pPr>
                <w:r w:rsidRPr="00CA6422">
                  <w:rPr>
                    <w:rStyle w:val="PlaceholderText"/>
                    <w:rFonts w:eastAsia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  <w:tr w:rsidR="00CC34F6" w:rsidRPr="007A4CD2" w14:paraId="5DCA7ED0" w14:textId="77777777" w:rsidTr="00276B58">
        <w:trPr>
          <w:trHeight w:val="113"/>
        </w:trPr>
        <w:tc>
          <w:tcPr>
            <w:tcW w:w="10209" w:type="dxa"/>
            <w:gridSpan w:val="8"/>
            <w:tcBorders>
              <w:left w:val="nil"/>
              <w:bottom w:val="nil"/>
              <w:right w:val="nil"/>
            </w:tcBorders>
          </w:tcPr>
          <w:p w14:paraId="1E0C6D51" w14:textId="77777777" w:rsidR="00CC34F6" w:rsidRPr="007A4CD2" w:rsidRDefault="00CC34F6" w:rsidP="007A4CD2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CC34F6" w:rsidRPr="003349F0" w14:paraId="6C102B2E" w14:textId="77777777" w:rsidTr="00276B58">
        <w:trPr>
          <w:trHeight w:val="5293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20A6D1" w14:textId="0C46CCC3" w:rsidR="003D10DE" w:rsidRPr="003349F0" w:rsidRDefault="003D10DE" w:rsidP="003D10DE">
            <w:pPr>
              <w:pStyle w:val="Normalstyle"/>
              <w:rPr>
                <w:b/>
                <w:bCs/>
                <w:color w:val="000000"/>
                <w:szCs w:val="24"/>
              </w:rPr>
            </w:pPr>
            <w:r w:rsidRPr="003349F0">
              <w:rPr>
                <w:b/>
                <w:bCs/>
                <w:color w:val="000000"/>
                <w:szCs w:val="24"/>
              </w:rPr>
              <w:t xml:space="preserve">Rwyf yn datgan fod y wybodaeth a roddwyd ar y ffurflen hon yn gywir hyd y gwn i. </w:t>
            </w:r>
            <w:r w:rsidR="00E71B67">
              <w:rPr>
                <w:b/>
                <w:bCs/>
                <w:color w:val="000000"/>
                <w:szCs w:val="24"/>
              </w:rPr>
              <w:t xml:space="preserve"> </w:t>
            </w:r>
            <w:r w:rsidRPr="003349F0">
              <w:rPr>
                <w:b/>
                <w:bCs/>
                <w:color w:val="000000"/>
                <w:szCs w:val="24"/>
              </w:rPr>
              <w:t>Deallaf y gall unrhyw gam ddatganiad neu ddatganiad camarweiniol neu hepgoriad o bwys fy ngwneud yn anghymwys i gael fy nghyflogi a golygu y gellid fy niswyddo. Deallaf fod unrhyw gynnig swydd yn amodol ar eirda, gwiriadau ar gymwysterau perthnasol, cymhwysedd cyflogaeth ac euogfarnau troseddol, cyfnod prawf ac os bernir hynny’n briodol adroddiad meddygol, y cyfan yn gorfod cael eu hystyried yn foddhaol gan Un Llais Cymru.</w:t>
            </w:r>
          </w:p>
          <w:p w14:paraId="0EAC8CF3" w14:textId="77777777" w:rsidR="003D10DE" w:rsidRPr="003349F0" w:rsidRDefault="003D10DE" w:rsidP="003D10DE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  <w:p w14:paraId="0CA804C5" w14:textId="77777777" w:rsidR="003D10DE" w:rsidRPr="003349F0" w:rsidRDefault="003D10DE" w:rsidP="003D10DE">
            <w:pPr>
              <w:pStyle w:val="Normalstyle"/>
              <w:rPr>
                <w:b/>
                <w:bCs/>
                <w:color w:val="000000"/>
                <w:szCs w:val="24"/>
              </w:rPr>
            </w:pPr>
            <w:r w:rsidRPr="003349F0">
              <w:rPr>
                <w:b/>
                <w:bCs/>
                <w:color w:val="000000"/>
                <w:szCs w:val="24"/>
              </w:rPr>
              <w:t>Mae’r holl wybodaeth a gesglir yn y ffurflen hon yn angenrheidiol a pherthnasol i gyflawni’r swydd y gwnaed cais amdani. Byddwn yn defnyddio’r wybodaeth a roesoch ar y ffurflen hon, a chan y canolwyr a ddewiswyd gennych, at ddibenion recriwtio yn unig. Bydd Un Llais Cymru yn trin pob gwybodaeth bersonol yn gwbl gyfrinachol ac yn gydnaws â deddfwriaeth diogelu data gyfredol. Dibynnwn ar sail gyfreithlon angenrheidrwydd contractiol i brosesu’r wybodaeth a ddarparwyd gennych yn y ffurflen hon.</w:t>
            </w:r>
          </w:p>
          <w:p w14:paraId="24CBBFC7" w14:textId="77777777" w:rsidR="003D10DE" w:rsidRPr="003349F0" w:rsidRDefault="003D10DE" w:rsidP="003D10DE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  <w:p w14:paraId="18C22B9F" w14:textId="5751A880" w:rsidR="00E53ACA" w:rsidRPr="003349F0" w:rsidRDefault="003D10DE" w:rsidP="00656208">
            <w:pPr>
              <w:pStyle w:val="Normalstyle"/>
              <w:rPr>
                <w:b/>
                <w:bCs/>
                <w:color w:val="000000"/>
                <w:szCs w:val="24"/>
              </w:rPr>
            </w:pPr>
            <w:r w:rsidRPr="003349F0">
              <w:rPr>
                <w:b/>
                <w:bCs/>
                <w:color w:val="000000"/>
                <w:szCs w:val="24"/>
              </w:rPr>
              <w:t>Pe bai eich cais yn llwyddiannus, bydd y wybodaeth a ddarparwyd, a gwybodaeth ychwanegol fydd yn cael ei chasglu ar yr amser priodol, yn cael ei defnyddio yn y man ar gyfer gweinyddu eich cyflogaeth ac ar gyfer unrhyw her gyfreithiol allai gael ei gwneud ynghylch ein harferion recriwtio.</w:t>
            </w:r>
          </w:p>
        </w:tc>
      </w:tr>
      <w:tr w:rsidR="00656208" w:rsidRPr="003349F0" w14:paraId="0DA9A7BB" w14:textId="77777777" w:rsidTr="00010CAC">
        <w:trPr>
          <w:trHeight w:val="283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393B6D" w14:textId="77777777" w:rsidR="00656208" w:rsidRPr="003349F0" w:rsidRDefault="00656208" w:rsidP="003D10DE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E53ACA" w:rsidRPr="007A4CD2" w14:paraId="0125F4AF" w14:textId="77777777" w:rsidTr="00520FEB">
        <w:trPr>
          <w:trHeight w:val="52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903BC" w14:textId="7435F3AD" w:rsidR="00E53ACA" w:rsidRPr="00B65B9B" w:rsidRDefault="00E53ACA" w:rsidP="00CC34F6">
            <w:pPr>
              <w:pStyle w:val="Normalsty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Llofnod</w:t>
            </w:r>
            <w:r w:rsidRPr="00B65B9B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fillingin"/>
                <w:sz w:val="28"/>
                <w:szCs w:val="28"/>
              </w:rPr>
              <w:alias w:val="filling in "/>
              <w:tag w:val="filling in "/>
              <w:id w:val="-322204988"/>
              <w:placeholder>
                <w:docPart w:val="E0FFCEB9DC2A4CA0B70D7D0D41875F5C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</w:rPr>
            </w:sdtEndPr>
            <w:sdtContent>
              <w:p w14:paraId="6012BDD5" w14:textId="13441ACB" w:rsidR="00E53ACA" w:rsidRPr="00E53ACA" w:rsidRDefault="00E53ACA" w:rsidP="00CC34F6">
                <w:pPr>
                  <w:pStyle w:val="Normalstyle"/>
                  <w:rPr>
                    <w:sz w:val="28"/>
                    <w:szCs w:val="28"/>
                  </w:rPr>
                </w:pPr>
                <w:r w:rsidRPr="00B65B9B">
                  <w:rPr>
                    <w:rStyle w:val="PlaceholderText"/>
                    <w:rFonts w:eastAsiaTheme="minorHAnsi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  <w:tc>
          <w:tcPr>
            <w:tcW w:w="2417" w:type="dxa"/>
            <w:vMerge w:val="restart"/>
            <w:tcBorders>
              <w:top w:val="nil"/>
              <w:left w:val="nil"/>
              <w:right w:val="nil"/>
            </w:tcBorders>
          </w:tcPr>
          <w:p w14:paraId="095E4912" w14:textId="4B74EF72" w:rsidR="00E53ACA" w:rsidRPr="007A4CD2" w:rsidRDefault="00E53ACA" w:rsidP="00CC34F6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E53ACA" w:rsidRPr="007A4CD2" w14:paraId="09466857" w14:textId="77777777" w:rsidTr="00520FEB">
        <w:trPr>
          <w:trHeight w:val="502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CEA5E" w14:textId="6F0B45E9" w:rsidR="00E53ACA" w:rsidRPr="00B65B9B" w:rsidRDefault="00E53ACA" w:rsidP="00E53ACA">
            <w:pPr>
              <w:pStyle w:val="Normalstyle"/>
              <w:rPr>
                <w:b/>
                <w:bCs/>
                <w:color w:val="000000"/>
                <w:sz w:val="28"/>
                <w:szCs w:val="28"/>
              </w:rPr>
            </w:pPr>
            <w:r w:rsidRPr="00B65B9B">
              <w:rPr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b/>
                <w:bCs/>
                <w:color w:val="000000"/>
                <w:sz w:val="28"/>
                <w:szCs w:val="28"/>
              </w:rPr>
              <w:t>yddiad</w:t>
            </w:r>
            <w:r w:rsidRPr="00B65B9B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fillingin"/>
                <w:sz w:val="28"/>
                <w:szCs w:val="28"/>
              </w:rPr>
              <w:alias w:val="filling in "/>
              <w:tag w:val="filling in "/>
              <w:id w:val="-1890484901"/>
              <w:placeholder>
                <w:docPart w:val="E4E00EB303E14CAE9A5BC9672F812049"/>
              </w:placeholder>
              <w:showingPlcHdr/>
              <w15:color w:val="000000"/>
            </w:sdtPr>
            <w:sdtEndPr>
              <w:rPr>
                <w:rStyle w:val="DefaultParagraphFont"/>
                <w:color w:val="000000"/>
              </w:rPr>
            </w:sdtEndPr>
            <w:sdtContent>
              <w:p w14:paraId="6B17E0F5" w14:textId="1E85EF90" w:rsidR="00E53ACA" w:rsidRPr="00E53ACA" w:rsidRDefault="00E53ACA" w:rsidP="00CC34F6">
                <w:pPr>
                  <w:pStyle w:val="Normalstyle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B65B9B">
                  <w:rPr>
                    <w:rStyle w:val="PlaceholderText"/>
                    <w:rFonts w:eastAsiaTheme="minorHAnsi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  <w:tc>
          <w:tcPr>
            <w:tcW w:w="2417" w:type="dxa"/>
            <w:vMerge/>
            <w:tcBorders>
              <w:left w:val="nil"/>
              <w:bottom w:val="nil"/>
              <w:right w:val="nil"/>
            </w:tcBorders>
          </w:tcPr>
          <w:p w14:paraId="389362E9" w14:textId="06E71B88" w:rsidR="00E53ACA" w:rsidRPr="007A4CD2" w:rsidRDefault="00E53ACA" w:rsidP="00CC34F6">
            <w:pPr>
              <w:pStyle w:val="Normalstyle"/>
              <w:rPr>
                <w:b/>
                <w:bCs/>
                <w:color w:val="000000"/>
                <w:szCs w:val="24"/>
              </w:rPr>
            </w:pPr>
          </w:p>
        </w:tc>
      </w:tr>
      <w:tr w:rsidR="00656208" w:rsidRPr="007A4CD2" w14:paraId="18FCF9AA" w14:textId="77777777" w:rsidTr="00656208">
        <w:trPr>
          <w:trHeight w:val="283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25BF" w14:textId="77777777" w:rsidR="00656208" w:rsidRPr="00276B58" w:rsidRDefault="00656208" w:rsidP="00B65B9B">
            <w:pPr>
              <w:pStyle w:val="Normalstyle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65B9B" w:rsidRPr="007A4CD2" w14:paraId="778E384E" w14:textId="77777777" w:rsidTr="00276B58">
        <w:trPr>
          <w:trHeight w:val="343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1158" w14:textId="104E98A2" w:rsidR="00B65B9B" w:rsidRPr="00276B58" w:rsidRDefault="004537A0" w:rsidP="00B65B9B">
            <w:pPr>
              <w:pStyle w:val="Normalstyl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 xml:space="preserve">Dylech lenwi a danfon </w:t>
            </w:r>
            <w:r w:rsidR="00844D41">
              <w:rPr>
                <w:b/>
                <w:bCs/>
                <w:sz w:val="28"/>
                <w:szCs w:val="28"/>
                <w:highlight w:val="yellow"/>
              </w:rPr>
              <w:t>y ffurflen gais yn ôl at</w:t>
            </w:r>
            <w:r w:rsidR="00B65B9B" w:rsidRPr="00276B58">
              <w:rPr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B65B9B" w:rsidRPr="007A4CD2" w14:paraId="6450615A" w14:textId="77777777" w:rsidTr="00276B58">
        <w:trPr>
          <w:trHeight w:val="321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E434" w14:textId="6CD74D88" w:rsidR="00B65B9B" w:rsidRPr="00276B58" w:rsidRDefault="00B65B9B" w:rsidP="00B65B9B">
            <w:pPr>
              <w:pStyle w:val="Normalstyle"/>
              <w:jc w:val="center"/>
              <w:rPr>
                <w:bCs/>
                <w:color w:val="000000"/>
                <w:sz w:val="28"/>
                <w:szCs w:val="28"/>
              </w:rPr>
            </w:pPr>
            <w:hyperlink r:id="rId17" w:history="1">
              <w:r w:rsidRPr="00276B58">
                <w:rPr>
                  <w:rStyle w:val="Hyperlink"/>
                  <w:rFonts w:eastAsiaTheme="majorEastAsia"/>
                  <w:bCs/>
                  <w:sz w:val="28"/>
                  <w:szCs w:val="28"/>
                </w:rPr>
                <w:t>jonathan.lazenbyOVW@gmail.com</w:t>
              </w:r>
            </w:hyperlink>
          </w:p>
        </w:tc>
      </w:tr>
      <w:tr w:rsidR="00630861" w:rsidRPr="007A4CD2" w14:paraId="61033869" w14:textId="77777777" w:rsidTr="00276B58">
        <w:trPr>
          <w:trHeight w:val="256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A4CDA" w14:textId="77777777" w:rsidR="00630861" w:rsidRPr="00276B58" w:rsidRDefault="00630861" w:rsidP="00276B58">
            <w:pPr>
              <w:pStyle w:val="Normalstyle"/>
              <w:rPr>
                <w:sz w:val="28"/>
                <w:szCs w:val="28"/>
              </w:rPr>
            </w:pPr>
          </w:p>
        </w:tc>
      </w:tr>
      <w:tr w:rsidR="00630861" w:rsidRPr="007A4CD2" w14:paraId="444629BD" w14:textId="77777777" w:rsidTr="00276B58">
        <w:trPr>
          <w:trHeight w:val="327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3B792" w14:textId="3AE93D4C" w:rsidR="00630861" w:rsidRPr="00276B58" w:rsidRDefault="00844D41" w:rsidP="00630861">
            <w:pPr>
              <w:pStyle w:val="Normalstyle"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Rhaid derbyn pob cais erbyn</w:t>
            </w:r>
            <w:r w:rsidR="00630861" w:rsidRPr="00276B58">
              <w:rPr>
                <w:b/>
                <w:bCs/>
                <w:color w:val="000000"/>
                <w:sz w:val="28"/>
                <w:szCs w:val="28"/>
                <w:highlight w:val="yellow"/>
              </w:rPr>
              <w:t>:</w:t>
            </w:r>
          </w:p>
        </w:tc>
      </w:tr>
      <w:tr w:rsidR="00B65B9B" w:rsidRPr="007A4CD2" w14:paraId="1043ED36" w14:textId="77777777" w:rsidTr="00276B58">
        <w:trPr>
          <w:trHeight w:val="199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811C" w14:textId="5FE09B07" w:rsidR="00B65B9B" w:rsidRPr="00276B58" w:rsidRDefault="007F7B11" w:rsidP="00EF55BD">
            <w:pPr>
              <w:pStyle w:val="Normalstyle"/>
              <w:jc w:val="center"/>
              <w:rPr>
                <w:b/>
                <w:sz w:val="28"/>
                <w:szCs w:val="28"/>
                <w:highlight w:val="yellow"/>
              </w:rPr>
            </w:pPr>
            <w:r w:rsidRPr="00276B58">
              <w:rPr>
                <w:b/>
                <w:color w:val="000000"/>
                <w:sz w:val="28"/>
                <w:szCs w:val="28"/>
                <w:highlight w:val="yellow"/>
              </w:rPr>
              <w:t xml:space="preserve">Canol Nos </w:t>
            </w:r>
            <w:r w:rsidR="00AA0724" w:rsidRPr="00276B58">
              <w:rPr>
                <w:b/>
                <w:color w:val="000000"/>
                <w:sz w:val="28"/>
                <w:szCs w:val="28"/>
                <w:highlight w:val="yellow"/>
              </w:rPr>
              <w:t>a</w:t>
            </w:r>
            <w:r w:rsidRPr="00276B58">
              <w:rPr>
                <w:b/>
                <w:color w:val="000000"/>
                <w:sz w:val="28"/>
                <w:szCs w:val="28"/>
                <w:highlight w:val="yellow"/>
              </w:rPr>
              <w:t>r Ddydd Gwener 23</w:t>
            </w:r>
            <w:r w:rsidR="00AB68C5" w:rsidRPr="00276B58">
              <w:rPr>
                <w:b/>
                <w:color w:val="000000"/>
                <w:sz w:val="28"/>
                <w:szCs w:val="28"/>
                <w:highlight w:val="yellow"/>
                <w:vertAlign w:val="superscript"/>
              </w:rPr>
              <w:t xml:space="preserve">ain </w:t>
            </w:r>
            <w:r w:rsidR="00AA0724" w:rsidRPr="00276B58">
              <w:rPr>
                <w:b/>
                <w:color w:val="000000"/>
                <w:sz w:val="28"/>
                <w:szCs w:val="28"/>
                <w:highlight w:val="yellow"/>
              </w:rPr>
              <w:t>Mai 2025</w:t>
            </w:r>
          </w:p>
        </w:tc>
      </w:tr>
    </w:tbl>
    <w:p w14:paraId="789CC2A9" w14:textId="21B3EA78" w:rsidR="00B65B9B" w:rsidRPr="007A4CD2" w:rsidRDefault="00B65B9B" w:rsidP="00520FEB">
      <w:pPr>
        <w:pStyle w:val="Normalstyle"/>
        <w:rPr>
          <w:b/>
          <w:bCs/>
          <w:szCs w:val="24"/>
        </w:rPr>
      </w:pPr>
    </w:p>
    <w:sectPr w:rsidR="00B65B9B" w:rsidRPr="007A4CD2" w:rsidSect="00836F14">
      <w:pgSz w:w="11906" w:h="16838"/>
      <w:pgMar w:top="851" w:right="851" w:bottom="1134" w:left="851" w:header="567" w:footer="709" w:gutter="0"/>
      <w:pgBorders w:offsetFrom="page">
        <w:top w:val="single" w:sz="18" w:space="15" w:color="24AE4F"/>
        <w:left w:val="single" w:sz="18" w:space="20" w:color="24AE4F"/>
        <w:bottom w:val="single" w:sz="18" w:space="20" w:color="24AE4F"/>
        <w:right w:val="single" w:sz="18" w:space="20" w:color="24AE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5FC1" w14:textId="77777777" w:rsidR="00A314E5" w:rsidRDefault="00A314E5" w:rsidP="000F7728">
      <w:r>
        <w:separator/>
      </w:r>
    </w:p>
  </w:endnote>
  <w:endnote w:type="continuationSeparator" w:id="0">
    <w:p w14:paraId="40045035" w14:textId="77777777" w:rsidR="00A314E5" w:rsidRDefault="00A314E5" w:rsidP="000F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538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02547" w14:textId="4BFA5AB3" w:rsidR="00C42171" w:rsidRDefault="00C421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487F0" w14:textId="6BA809CB" w:rsidR="007A4CD2" w:rsidRPr="006C7811" w:rsidRDefault="00C42171" w:rsidP="006C7811">
    <w:pPr>
      <w:pStyle w:val="Footer"/>
      <w:tabs>
        <w:tab w:val="center" w:pos="5103"/>
      </w:tabs>
    </w:pPr>
    <w:bookmarkStart w:id="0" w:name="_Hlk196383704"/>
    <w:bookmarkStart w:id="1" w:name="_Hlk196383705"/>
    <w:r>
      <w:t>Swyddog Bioamrywiaeth Gogledd Cymru</w:t>
    </w:r>
    <w:r w:rsidR="00126457">
      <w:t xml:space="preserve"> – 22.4.25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564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E1993" w14:textId="77777777" w:rsidR="00126457" w:rsidRDefault="00C4217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A5F634E" w14:textId="7DABA39A" w:rsidR="00C42171" w:rsidRDefault="00126457" w:rsidP="00126457">
        <w:pPr>
          <w:pStyle w:val="Footer"/>
          <w:tabs>
            <w:tab w:val="center" w:pos="5103"/>
          </w:tabs>
        </w:pPr>
        <w:r>
          <w:t>Swyddog Bioamrywiaeth Gogledd Cymru – 22.4.25</w:t>
        </w:r>
      </w:p>
    </w:sdtContent>
  </w:sdt>
  <w:p w14:paraId="3871A9F0" w14:textId="77777777" w:rsidR="00C42171" w:rsidRPr="006C7811" w:rsidRDefault="00C42171" w:rsidP="006C7811">
    <w:pPr>
      <w:pStyle w:val="Footer"/>
      <w:tabs>
        <w:tab w:val="center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DDAB" w14:textId="77777777" w:rsidR="00A314E5" w:rsidRDefault="00A314E5" w:rsidP="000F7728">
      <w:r>
        <w:separator/>
      </w:r>
    </w:p>
  </w:footnote>
  <w:footnote w:type="continuationSeparator" w:id="0">
    <w:p w14:paraId="7F58E5AC" w14:textId="77777777" w:rsidR="00A314E5" w:rsidRDefault="00A314E5" w:rsidP="000F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D7E" w14:textId="239684FF" w:rsidR="007A4CD2" w:rsidRDefault="00000000">
    <w:pPr>
      <w:pStyle w:val="Header"/>
    </w:pPr>
    <w:r>
      <w:rPr>
        <w:noProof/>
      </w:rPr>
      <w:pict w14:anchorId="6078F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6704" o:spid="_x0000_s1026" type="#_x0000_t75" style="position:absolute;margin-left:0;margin-top:0;width:184.85pt;height:241.85pt;z-index:-251655168;mso-position-horizontal:center;mso-position-horizontal-relative:margin;mso-position-vertical:center;mso-position-vertical-relative:margin" o:allowincell="f">
          <v:imagedata r:id="rId1" o:title="OneVoiceWales-Logo-Stacked-FullColour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4D29" w14:textId="36F2E9ED" w:rsidR="007A4CD2" w:rsidRDefault="00000000">
    <w:pPr>
      <w:pStyle w:val="Header"/>
    </w:pPr>
    <w:r>
      <w:rPr>
        <w:noProof/>
      </w:rPr>
      <w:pict w14:anchorId="2097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6705" o:spid="_x0000_s1027" type="#_x0000_t75" style="position:absolute;margin-left:0;margin-top:0;width:184.85pt;height:241.85pt;z-index:-251654144;mso-position-horizontal:center;mso-position-horizontal-relative:margin;mso-position-vertical:center;mso-position-vertical-relative:margin" o:allowincell="f">
          <v:imagedata r:id="rId1" o:title="OneVoiceWales-Logo-Stacked-FullColour-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7A3E" w14:textId="2690E857" w:rsidR="007A4CD2" w:rsidRDefault="00000000">
    <w:pPr>
      <w:pStyle w:val="Header"/>
    </w:pPr>
    <w:r>
      <w:rPr>
        <w:noProof/>
      </w:rPr>
      <w:pict w14:anchorId="202E1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6703" o:spid="_x0000_s1025" type="#_x0000_t75" style="position:absolute;margin-left:0;margin-top:0;width:184.85pt;height:241.85pt;z-index:-251656192;mso-position-horizontal:center;mso-position-horizontal-relative:margin;mso-position-vertical:center;mso-position-vertical-relative:margin" o:allowincell="f">
          <v:imagedata r:id="rId1" o:title="OneVoiceWales-Logo-Stacked-FullColour-RGB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DA89" w14:textId="2C5474BD" w:rsidR="007A4CD2" w:rsidRDefault="00000000">
    <w:pPr>
      <w:pStyle w:val="Header"/>
    </w:pPr>
    <w:r>
      <w:rPr>
        <w:noProof/>
      </w:rPr>
      <w:pict w14:anchorId="3F0F4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6707" o:spid="_x0000_s1029" type="#_x0000_t75" style="position:absolute;margin-left:0;margin-top:0;width:184.85pt;height:241.85pt;z-index:-251652096;mso-position-horizontal:center;mso-position-horizontal-relative:margin;mso-position-vertical:center;mso-position-vertical-relative:margin" o:allowincell="f">
          <v:imagedata r:id="rId1" o:title="OneVoiceWales-Logo-Stacked-FullColour-RGB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8176" w14:textId="247F7B4A" w:rsidR="007A4CD2" w:rsidRDefault="00000000">
    <w:pPr>
      <w:pStyle w:val="Header"/>
    </w:pPr>
    <w:r>
      <w:rPr>
        <w:noProof/>
      </w:rPr>
      <w:pict w14:anchorId="49A97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36706" o:spid="_x0000_s1028" type="#_x0000_t75" style="position:absolute;margin-left:0;margin-top:0;width:184.85pt;height:241.85pt;z-index:-251653120;mso-position-horizontal:center;mso-position-horizontal-relative:margin;mso-position-vertical:center;mso-position-vertical-relative:margin" o:allowincell="f">
          <v:imagedata r:id="rId1" o:title="OneVoiceWales-Logo-Stacked-FullColour-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449"/>
    <w:multiLevelType w:val="hybridMultilevel"/>
    <w:tmpl w:val="34FE6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30A4"/>
    <w:multiLevelType w:val="hybridMultilevel"/>
    <w:tmpl w:val="6DD4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232EE"/>
    <w:multiLevelType w:val="hybridMultilevel"/>
    <w:tmpl w:val="1342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85692">
    <w:abstractNumId w:val="0"/>
  </w:num>
  <w:num w:numId="2" w16cid:durableId="1431774539">
    <w:abstractNumId w:val="1"/>
  </w:num>
  <w:num w:numId="3" w16cid:durableId="15041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QSS14+lJzWjZHN/HEUxCblUECoGWzXwZ8pdBQlWTfjBON7JJulykwM4I78DvobCuamu9/3uVGfBbZqV8P4KGw==" w:salt="7KtWdbten1AVp9lCVG9sCA=="/>
  <w:defaultTabStop w:val="720"/>
  <w:characterSpacingControl w:val="doNotCompress"/>
  <w:hdrShapeDefaults>
    <o:shapedefaults v:ext="edit" spidmax="2050">
      <o:colormru v:ext="edit" colors="#fff6dd,white,#fdfff3"/>
    </o:shapedefaults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2"/>
    <w:rsid w:val="00003DA2"/>
    <w:rsid w:val="00010CAC"/>
    <w:rsid w:val="00014D84"/>
    <w:rsid w:val="00021352"/>
    <w:rsid w:val="00025253"/>
    <w:rsid w:val="000265FF"/>
    <w:rsid w:val="00035750"/>
    <w:rsid w:val="00047BF6"/>
    <w:rsid w:val="00077FC1"/>
    <w:rsid w:val="0009302D"/>
    <w:rsid w:val="000960DB"/>
    <w:rsid w:val="000B0011"/>
    <w:rsid w:val="000B4C4B"/>
    <w:rsid w:val="000D584F"/>
    <w:rsid w:val="000F7728"/>
    <w:rsid w:val="00113B89"/>
    <w:rsid w:val="00126457"/>
    <w:rsid w:val="00143CE2"/>
    <w:rsid w:val="00144454"/>
    <w:rsid w:val="00180E23"/>
    <w:rsid w:val="001C1EF8"/>
    <w:rsid w:val="001E01B5"/>
    <w:rsid w:val="001E7263"/>
    <w:rsid w:val="0020324A"/>
    <w:rsid w:val="00212681"/>
    <w:rsid w:val="00214477"/>
    <w:rsid w:val="002160B9"/>
    <w:rsid w:val="002170CA"/>
    <w:rsid w:val="00226072"/>
    <w:rsid w:val="00244DC4"/>
    <w:rsid w:val="002475E6"/>
    <w:rsid w:val="00247F74"/>
    <w:rsid w:val="00276B58"/>
    <w:rsid w:val="00277AB8"/>
    <w:rsid w:val="00282013"/>
    <w:rsid w:val="00296579"/>
    <w:rsid w:val="002B3FC0"/>
    <w:rsid w:val="002B4469"/>
    <w:rsid w:val="002C3AAC"/>
    <w:rsid w:val="002C602B"/>
    <w:rsid w:val="002F3BA8"/>
    <w:rsid w:val="003347BF"/>
    <w:rsid w:val="003349F0"/>
    <w:rsid w:val="00343F5B"/>
    <w:rsid w:val="0034514B"/>
    <w:rsid w:val="00367F67"/>
    <w:rsid w:val="0037429B"/>
    <w:rsid w:val="00390A76"/>
    <w:rsid w:val="003A0A2D"/>
    <w:rsid w:val="003A6C39"/>
    <w:rsid w:val="003C1905"/>
    <w:rsid w:val="003C639C"/>
    <w:rsid w:val="003D10DE"/>
    <w:rsid w:val="003D2251"/>
    <w:rsid w:val="003D2C86"/>
    <w:rsid w:val="003D50C6"/>
    <w:rsid w:val="003D5A48"/>
    <w:rsid w:val="003E3524"/>
    <w:rsid w:val="003F1500"/>
    <w:rsid w:val="00401448"/>
    <w:rsid w:val="00427A2A"/>
    <w:rsid w:val="00440ECC"/>
    <w:rsid w:val="00446812"/>
    <w:rsid w:val="00446A4E"/>
    <w:rsid w:val="00446BEC"/>
    <w:rsid w:val="00453785"/>
    <w:rsid w:val="004537A0"/>
    <w:rsid w:val="00481DA3"/>
    <w:rsid w:val="004861EA"/>
    <w:rsid w:val="004A34F2"/>
    <w:rsid w:val="004C5063"/>
    <w:rsid w:val="004C6B12"/>
    <w:rsid w:val="004C7EF5"/>
    <w:rsid w:val="004F20DE"/>
    <w:rsid w:val="004F5CA9"/>
    <w:rsid w:val="00505023"/>
    <w:rsid w:val="0050731D"/>
    <w:rsid w:val="00520437"/>
    <w:rsid w:val="00520FEB"/>
    <w:rsid w:val="005305DA"/>
    <w:rsid w:val="005316C6"/>
    <w:rsid w:val="00532C9E"/>
    <w:rsid w:val="00552AD9"/>
    <w:rsid w:val="005818F5"/>
    <w:rsid w:val="005856D9"/>
    <w:rsid w:val="00594958"/>
    <w:rsid w:val="005B5991"/>
    <w:rsid w:val="005D06AF"/>
    <w:rsid w:val="005F3DCD"/>
    <w:rsid w:val="006021C6"/>
    <w:rsid w:val="00616554"/>
    <w:rsid w:val="00630861"/>
    <w:rsid w:val="00641700"/>
    <w:rsid w:val="00641A2B"/>
    <w:rsid w:val="00644C21"/>
    <w:rsid w:val="00656208"/>
    <w:rsid w:val="006624BF"/>
    <w:rsid w:val="00676929"/>
    <w:rsid w:val="00692480"/>
    <w:rsid w:val="00696B49"/>
    <w:rsid w:val="006A1860"/>
    <w:rsid w:val="006B0D1F"/>
    <w:rsid w:val="006C3534"/>
    <w:rsid w:val="006D4DC8"/>
    <w:rsid w:val="006D4EB7"/>
    <w:rsid w:val="006D59BF"/>
    <w:rsid w:val="006E00C2"/>
    <w:rsid w:val="006F103D"/>
    <w:rsid w:val="0070512D"/>
    <w:rsid w:val="007129F8"/>
    <w:rsid w:val="00727B62"/>
    <w:rsid w:val="00735292"/>
    <w:rsid w:val="00735654"/>
    <w:rsid w:val="00736A78"/>
    <w:rsid w:val="0075374F"/>
    <w:rsid w:val="007538BB"/>
    <w:rsid w:val="007633E0"/>
    <w:rsid w:val="00771F1A"/>
    <w:rsid w:val="00777FF3"/>
    <w:rsid w:val="00781754"/>
    <w:rsid w:val="00797F39"/>
    <w:rsid w:val="007A4CD2"/>
    <w:rsid w:val="007C70DE"/>
    <w:rsid w:val="007D0363"/>
    <w:rsid w:val="007D0558"/>
    <w:rsid w:val="007E4B10"/>
    <w:rsid w:val="007F7B11"/>
    <w:rsid w:val="00803489"/>
    <w:rsid w:val="008072DE"/>
    <w:rsid w:val="00807F10"/>
    <w:rsid w:val="00827DBC"/>
    <w:rsid w:val="0083613F"/>
    <w:rsid w:val="00836150"/>
    <w:rsid w:val="00836F14"/>
    <w:rsid w:val="00844D41"/>
    <w:rsid w:val="00845CB5"/>
    <w:rsid w:val="008479C5"/>
    <w:rsid w:val="00851C8A"/>
    <w:rsid w:val="00857D84"/>
    <w:rsid w:val="00880552"/>
    <w:rsid w:val="0089000E"/>
    <w:rsid w:val="00893001"/>
    <w:rsid w:val="008A3D67"/>
    <w:rsid w:val="008A550B"/>
    <w:rsid w:val="008D3F4B"/>
    <w:rsid w:val="008E1D2E"/>
    <w:rsid w:val="008F45E3"/>
    <w:rsid w:val="00953B2C"/>
    <w:rsid w:val="009600BC"/>
    <w:rsid w:val="00960748"/>
    <w:rsid w:val="00970CC3"/>
    <w:rsid w:val="00985B6E"/>
    <w:rsid w:val="0099280D"/>
    <w:rsid w:val="009C3E09"/>
    <w:rsid w:val="009D663E"/>
    <w:rsid w:val="009E66C6"/>
    <w:rsid w:val="009F5C8D"/>
    <w:rsid w:val="009F64F2"/>
    <w:rsid w:val="00A04AF9"/>
    <w:rsid w:val="00A079AE"/>
    <w:rsid w:val="00A30A03"/>
    <w:rsid w:val="00A314E5"/>
    <w:rsid w:val="00A33EAB"/>
    <w:rsid w:val="00A3586B"/>
    <w:rsid w:val="00A5294D"/>
    <w:rsid w:val="00A56EDB"/>
    <w:rsid w:val="00A7017A"/>
    <w:rsid w:val="00A70C9D"/>
    <w:rsid w:val="00A810A0"/>
    <w:rsid w:val="00A92C6B"/>
    <w:rsid w:val="00A9542A"/>
    <w:rsid w:val="00AA0724"/>
    <w:rsid w:val="00AB68C5"/>
    <w:rsid w:val="00AC3963"/>
    <w:rsid w:val="00AC4B3C"/>
    <w:rsid w:val="00AC4CEF"/>
    <w:rsid w:val="00AC6163"/>
    <w:rsid w:val="00AC7B6C"/>
    <w:rsid w:val="00AE0094"/>
    <w:rsid w:val="00AE1942"/>
    <w:rsid w:val="00AE3782"/>
    <w:rsid w:val="00AE7271"/>
    <w:rsid w:val="00AF7C7B"/>
    <w:rsid w:val="00B14DDF"/>
    <w:rsid w:val="00B15C3B"/>
    <w:rsid w:val="00B215C4"/>
    <w:rsid w:val="00B22362"/>
    <w:rsid w:val="00B264C9"/>
    <w:rsid w:val="00B32B74"/>
    <w:rsid w:val="00B514EF"/>
    <w:rsid w:val="00B65B9B"/>
    <w:rsid w:val="00B7159A"/>
    <w:rsid w:val="00B76F5A"/>
    <w:rsid w:val="00B90F91"/>
    <w:rsid w:val="00B9310A"/>
    <w:rsid w:val="00B941AF"/>
    <w:rsid w:val="00B9481D"/>
    <w:rsid w:val="00BA0A5F"/>
    <w:rsid w:val="00BE28F7"/>
    <w:rsid w:val="00BE59F1"/>
    <w:rsid w:val="00BF37DE"/>
    <w:rsid w:val="00BF5870"/>
    <w:rsid w:val="00C01DF9"/>
    <w:rsid w:val="00C063E7"/>
    <w:rsid w:val="00C21C2E"/>
    <w:rsid w:val="00C42171"/>
    <w:rsid w:val="00C47F47"/>
    <w:rsid w:val="00C5759D"/>
    <w:rsid w:val="00C67EF6"/>
    <w:rsid w:val="00C76651"/>
    <w:rsid w:val="00CA71E1"/>
    <w:rsid w:val="00CB642F"/>
    <w:rsid w:val="00CC34F6"/>
    <w:rsid w:val="00CD3ECA"/>
    <w:rsid w:val="00CE1BE0"/>
    <w:rsid w:val="00CE5EB3"/>
    <w:rsid w:val="00CF5802"/>
    <w:rsid w:val="00CF5EAE"/>
    <w:rsid w:val="00D01625"/>
    <w:rsid w:val="00D128E1"/>
    <w:rsid w:val="00D14D05"/>
    <w:rsid w:val="00D216E2"/>
    <w:rsid w:val="00D40002"/>
    <w:rsid w:val="00D43041"/>
    <w:rsid w:val="00D43E29"/>
    <w:rsid w:val="00D64D97"/>
    <w:rsid w:val="00D678B9"/>
    <w:rsid w:val="00D7504C"/>
    <w:rsid w:val="00D8224C"/>
    <w:rsid w:val="00D922A9"/>
    <w:rsid w:val="00D959A5"/>
    <w:rsid w:val="00D970EC"/>
    <w:rsid w:val="00DB54DA"/>
    <w:rsid w:val="00DC2FBC"/>
    <w:rsid w:val="00DF0FF8"/>
    <w:rsid w:val="00DF2E5C"/>
    <w:rsid w:val="00E20EB2"/>
    <w:rsid w:val="00E2628B"/>
    <w:rsid w:val="00E36B38"/>
    <w:rsid w:val="00E451C0"/>
    <w:rsid w:val="00E451F0"/>
    <w:rsid w:val="00E45C75"/>
    <w:rsid w:val="00E53984"/>
    <w:rsid w:val="00E53ACA"/>
    <w:rsid w:val="00E71B67"/>
    <w:rsid w:val="00E741B5"/>
    <w:rsid w:val="00E779C0"/>
    <w:rsid w:val="00E84F11"/>
    <w:rsid w:val="00E85A05"/>
    <w:rsid w:val="00E8661B"/>
    <w:rsid w:val="00E9331B"/>
    <w:rsid w:val="00E95662"/>
    <w:rsid w:val="00E97287"/>
    <w:rsid w:val="00EB0999"/>
    <w:rsid w:val="00EE00A0"/>
    <w:rsid w:val="00EE26C0"/>
    <w:rsid w:val="00EF4F4C"/>
    <w:rsid w:val="00EF55BD"/>
    <w:rsid w:val="00F33B97"/>
    <w:rsid w:val="00F37EC7"/>
    <w:rsid w:val="00F407B4"/>
    <w:rsid w:val="00F43434"/>
    <w:rsid w:val="00F46145"/>
    <w:rsid w:val="00F55F2D"/>
    <w:rsid w:val="00F6010F"/>
    <w:rsid w:val="00F75179"/>
    <w:rsid w:val="00F9079F"/>
    <w:rsid w:val="00F97722"/>
    <w:rsid w:val="00FA2EB0"/>
    <w:rsid w:val="00FA46E9"/>
    <w:rsid w:val="00FA68DA"/>
    <w:rsid w:val="00FB08CA"/>
    <w:rsid w:val="00FB2B53"/>
    <w:rsid w:val="00FC15C1"/>
    <w:rsid w:val="00FD32CE"/>
    <w:rsid w:val="00FE4B3A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6dd,white,#fdfff3"/>
    </o:shapedefaults>
    <o:shapelayout v:ext="edit">
      <o:idmap v:ext="edit" data="2"/>
    </o:shapelayout>
  </w:shapeDefaults>
  <w:decimalSymbol w:val="."/>
  <w:listSeparator w:val=","/>
  <w14:docId w14:val="5F4F85C7"/>
  <w15:chartTrackingRefBased/>
  <w15:docId w15:val="{0158967E-193C-4F07-AC13-2E0F4E2A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style"/>
    <w:next w:val="Normalstyle"/>
    <w:link w:val="Heading1Char"/>
    <w:autoRedefine/>
    <w:uiPriority w:val="9"/>
    <w:qFormat/>
    <w:rsid w:val="007A4CD2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style"/>
    <w:next w:val="Normalstyle"/>
    <w:link w:val="Heading2Char"/>
    <w:autoRedefine/>
    <w:unhideWhenUsed/>
    <w:qFormat/>
    <w:rsid w:val="00E85A05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7A4CD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7A4CD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113"/>
      </w:tabs>
      <w:outlineLvl w:val="3"/>
    </w:pPr>
    <w:rPr>
      <w:rFonts w:ascii="Arial" w:hAnsi="Arial"/>
      <w:b/>
      <w:i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qFormat/>
    <w:rsid w:val="007A4CD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Arial" w:hAnsi="Arial"/>
      <w:b/>
      <w:bCs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tyle">
    <w:name w:val="Normal style"/>
    <w:basedOn w:val="Normal"/>
    <w:link w:val="NormalstyleChar"/>
    <w:qFormat/>
    <w:rsid w:val="002160B9"/>
    <w:pPr>
      <w:jc w:val="both"/>
    </w:pPr>
    <w:rPr>
      <w:rFonts w:ascii="Aptos" w:hAnsi="Aptos"/>
      <w:sz w:val="24"/>
      <w:szCs w:val="18"/>
    </w:rPr>
  </w:style>
  <w:style w:type="character" w:customStyle="1" w:styleId="NormalstyleChar">
    <w:name w:val="Normal style Char"/>
    <w:basedOn w:val="DefaultParagraphFont"/>
    <w:link w:val="Normalstyle"/>
    <w:rsid w:val="002160B9"/>
    <w:rPr>
      <w:rFonts w:ascii="Aptos" w:eastAsia="Times New Roman" w:hAnsi="Aptos" w:cs="Times New Roman"/>
      <w:kern w:val="0"/>
      <w:sz w:val="24"/>
      <w:szCs w:val="18"/>
      <w14:ligatures w14:val="none"/>
    </w:rPr>
  </w:style>
  <w:style w:type="paragraph" w:styleId="NoSpacing">
    <w:name w:val="No Spacing"/>
    <w:uiPriority w:val="1"/>
    <w:qFormat/>
    <w:rsid w:val="00A92C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4CD2"/>
    <w:rPr>
      <w:rFonts w:ascii="Aptos" w:eastAsiaTheme="majorEastAsia" w:hAnsi="Aptos" w:cstheme="majorBidi"/>
      <w:b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85A05"/>
    <w:rPr>
      <w:rFonts w:ascii="Aptos" w:eastAsiaTheme="majorEastAsia" w:hAnsi="Aptos" w:cstheme="majorBidi"/>
      <w:b/>
      <w:color w:val="2F5496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7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728"/>
  </w:style>
  <w:style w:type="paragraph" w:styleId="Footer">
    <w:name w:val="footer"/>
    <w:basedOn w:val="Normal"/>
    <w:link w:val="FooterChar"/>
    <w:uiPriority w:val="99"/>
    <w:unhideWhenUsed/>
    <w:rsid w:val="000F7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728"/>
  </w:style>
  <w:style w:type="paragraph" w:styleId="ListParagraph">
    <w:name w:val="List Paragraph"/>
    <w:basedOn w:val="Normal"/>
    <w:uiPriority w:val="34"/>
    <w:qFormat/>
    <w:rsid w:val="008D3F4B"/>
    <w:pPr>
      <w:ind w:left="720"/>
    </w:pPr>
  </w:style>
  <w:style w:type="character" w:customStyle="1" w:styleId="Heading3Char">
    <w:name w:val="Heading 3 Char"/>
    <w:basedOn w:val="DefaultParagraphFont"/>
    <w:link w:val="Heading3"/>
    <w:rsid w:val="007A4CD2"/>
    <w:rPr>
      <w:rFonts w:ascii="Arial" w:eastAsia="Times New Roman" w:hAnsi="Arial" w:cs="Arial"/>
      <w:i/>
      <w:iCs/>
      <w:kern w:val="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7A4CD2"/>
    <w:rPr>
      <w:rFonts w:ascii="Arial" w:eastAsia="Times New Roman" w:hAnsi="Arial" w:cs="Times New Roman"/>
      <w:b/>
      <w:i/>
      <w:iCs/>
      <w:color w:val="000000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7A4CD2"/>
    <w:rPr>
      <w:rFonts w:ascii="Arial" w:eastAsia="Times New Roman" w:hAnsi="Arial" w:cs="Times New Roman"/>
      <w:b/>
      <w:bCs/>
      <w:color w:val="000000"/>
      <w:kern w:val="0"/>
      <w:szCs w:val="20"/>
      <w14:ligatures w14:val="none"/>
    </w:rPr>
  </w:style>
  <w:style w:type="paragraph" w:styleId="BodyText">
    <w:name w:val="Body Text"/>
    <w:basedOn w:val="Normal"/>
    <w:link w:val="BodyTextChar"/>
    <w:rsid w:val="007A4C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113"/>
      </w:tabs>
      <w:jc w:val="both"/>
    </w:pPr>
    <w:rPr>
      <w:rFonts w:ascii="Comic Sans MS" w:hAnsi="Comic Sans MS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7A4CD2"/>
    <w:rPr>
      <w:rFonts w:ascii="Comic Sans MS" w:eastAsia="Times New Roman" w:hAnsi="Comic Sans MS" w:cs="Times New Roman"/>
      <w:color w:val="000000"/>
      <w:kern w:val="0"/>
      <w:szCs w:val="20"/>
      <w14:ligatures w14:val="none"/>
    </w:rPr>
  </w:style>
  <w:style w:type="paragraph" w:styleId="BodyText2">
    <w:name w:val="Body Text 2"/>
    <w:basedOn w:val="Normal"/>
    <w:link w:val="BodyText2Char"/>
    <w:rsid w:val="007A4C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113"/>
      </w:tabs>
      <w:jc w:val="both"/>
    </w:pPr>
    <w:rPr>
      <w:rFonts w:ascii="Comic Sans MS" w:hAnsi="Comic Sans MS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rsid w:val="007A4CD2"/>
    <w:rPr>
      <w:rFonts w:ascii="Comic Sans MS" w:eastAsia="Times New Roman" w:hAnsi="Comic Sans MS" w:cs="Times New Roman"/>
      <w:color w:val="000000"/>
      <w:kern w:val="0"/>
      <w:sz w:val="18"/>
      <w:szCs w:val="20"/>
      <w14:ligatures w14:val="none"/>
    </w:rPr>
  </w:style>
  <w:style w:type="paragraph" w:styleId="BodyText3">
    <w:name w:val="Body Text 3"/>
    <w:basedOn w:val="Normal"/>
    <w:link w:val="BodyText3Char"/>
    <w:rsid w:val="007A4C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825"/>
      </w:tabs>
      <w:jc w:val="both"/>
    </w:pPr>
    <w:rPr>
      <w:rFonts w:ascii="Arial" w:hAnsi="Arial"/>
      <w:i/>
      <w:iCs/>
      <w:color w:val="000000"/>
      <w:sz w:val="18"/>
    </w:rPr>
  </w:style>
  <w:style w:type="character" w:customStyle="1" w:styleId="BodyText3Char">
    <w:name w:val="Body Text 3 Char"/>
    <w:basedOn w:val="DefaultParagraphFont"/>
    <w:link w:val="BodyText3"/>
    <w:rsid w:val="007A4CD2"/>
    <w:rPr>
      <w:rFonts w:ascii="Arial" w:eastAsia="Times New Roman" w:hAnsi="Arial" w:cs="Times New Roman"/>
      <w:i/>
      <w:iCs/>
      <w:color w:val="000000"/>
      <w:kern w:val="0"/>
      <w:sz w:val="18"/>
      <w:szCs w:val="20"/>
      <w14:ligatures w14:val="none"/>
    </w:rPr>
  </w:style>
  <w:style w:type="character" w:styleId="Hyperlink">
    <w:name w:val="Hyperlink"/>
    <w:rsid w:val="007A4CD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A4CD2"/>
    <w:pPr>
      <w:contextualSpacing/>
      <w:jc w:val="center"/>
    </w:pPr>
    <w:rPr>
      <w:rFonts w:ascii="Aptos" w:eastAsiaTheme="majorEastAsia" w:hAnsi="Aptos" w:cstheme="majorBidi"/>
      <w:b/>
      <w:bCs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CD2"/>
    <w:rPr>
      <w:rFonts w:ascii="Aptos" w:eastAsiaTheme="majorEastAsia" w:hAnsi="Aptos" w:cstheme="majorBidi"/>
      <w:b/>
      <w:bCs/>
      <w:color w:val="0070C0"/>
      <w:spacing w:val="-10"/>
      <w:kern w:val="28"/>
      <w:sz w:val="56"/>
      <w:szCs w:val="5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C602B"/>
    <w:rPr>
      <w:color w:val="666666"/>
    </w:rPr>
  </w:style>
  <w:style w:type="character" w:customStyle="1" w:styleId="fillinginforms">
    <w:name w:val="filling in forms"/>
    <w:basedOn w:val="DefaultParagraphFont"/>
    <w:uiPriority w:val="1"/>
    <w:qFormat/>
    <w:rsid w:val="007D0363"/>
    <w:rPr>
      <w:rFonts w:ascii="Aptos" w:hAnsi="Aptos"/>
      <w:sz w:val="24"/>
    </w:rPr>
  </w:style>
  <w:style w:type="character" w:customStyle="1" w:styleId="fillingin">
    <w:name w:val="filling in"/>
    <w:basedOn w:val="DefaultParagraphFont"/>
    <w:uiPriority w:val="1"/>
    <w:qFormat/>
    <w:rsid w:val="007D0363"/>
    <w:rPr>
      <w:rFonts w:ascii="Aptos" w:hAnsi="Aptos"/>
      <w:sz w:val="24"/>
    </w:rPr>
  </w:style>
  <w:style w:type="character" w:customStyle="1" w:styleId="Style1">
    <w:name w:val="Style1"/>
    <w:basedOn w:val="DefaultParagraphFont"/>
    <w:uiPriority w:val="1"/>
    <w:qFormat/>
    <w:rsid w:val="00851C8A"/>
    <w:rPr>
      <w:rFonts w:ascii="Aptos" w:hAnsi="Aptos"/>
      <w:color w:val="000000" w:themeColor="text1"/>
      <w:sz w:val="24"/>
    </w:rPr>
  </w:style>
  <w:style w:type="character" w:customStyle="1" w:styleId="tick">
    <w:name w:val="tick"/>
    <w:basedOn w:val="DefaultParagraphFont"/>
    <w:uiPriority w:val="1"/>
    <w:rsid w:val="00AC6163"/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9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jonathan.lazenbyOVW@gmail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OneDrive%20-%20One%20Voice%20Wales\Desktop\Documents\Custom%20Office%20Templates\Normal%20page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959A5F4C4C43BBA6F84BBFDDE1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01C7-9CB9-4E1D-A7FD-34454714461D}"/>
      </w:docPartPr>
      <w:docPartBody>
        <w:p w:rsidR="00921E04" w:rsidRDefault="00E42339" w:rsidP="00E42339">
          <w:pPr>
            <w:pStyle w:val="82959A5F4C4C43BBA6F84BBFDDE1F4212"/>
          </w:pPr>
          <w:r w:rsidRPr="00851C8A">
            <w:rPr>
              <w:rStyle w:val="PlaceholderText"/>
              <w:rFonts w:eastAsiaTheme="minorHAnsi"/>
              <w:color w:val="000000" w:themeColor="text1"/>
            </w:rPr>
            <w:t>Click or t</w:t>
          </w:r>
          <w:r w:rsidRPr="00851C8A">
            <w:rPr>
              <w:rStyle w:val="PlaceholderText"/>
              <w:color w:val="000000" w:themeColor="text1"/>
            </w:rPr>
            <w:t>a</w:t>
          </w:r>
          <w:r w:rsidRPr="00851C8A">
            <w:rPr>
              <w:rStyle w:val="PlaceholderText"/>
              <w:rFonts w:eastAsiaTheme="minorHAnsi"/>
              <w:color w:val="000000" w:themeColor="text1"/>
            </w:rPr>
            <w:t>p here to enter text.</w:t>
          </w:r>
        </w:p>
      </w:docPartBody>
    </w:docPart>
    <w:docPart>
      <w:docPartPr>
        <w:name w:val="2D60A78545CE483E9D2B268585A0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ACAB-D942-46CF-A710-E74A825D8019}"/>
      </w:docPartPr>
      <w:docPartBody>
        <w:p w:rsidR="00921E04" w:rsidRDefault="00E42339" w:rsidP="00E42339">
          <w:pPr>
            <w:pStyle w:val="2D60A78545CE483E9D2B268585A09684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ADFF9C2816941AD97881FC8C529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FA3C-7475-435B-9CB1-99F362E75AB1}"/>
      </w:docPartPr>
      <w:docPartBody>
        <w:p w:rsidR="00921E04" w:rsidRDefault="00E42339" w:rsidP="00E42339">
          <w:pPr>
            <w:pStyle w:val="3ADFF9C2816941AD97881FC8C529CE5D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12B5DB7D8614ECF9181512294B2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D7FE-750B-42B4-A264-8BBCB45FEF23}"/>
      </w:docPartPr>
      <w:docPartBody>
        <w:p w:rsidR="00921E04" w:rsidRDefault="00E42339" w:rsidP="00E42339">
          <w:pPr>
            <w:pStyle w:val="612B5DB7D8614ECF9181512294B2BBC6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223E54401AA4255A037F13076E5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72EA-97EB-47B9-8819-9B94511674DB}"/>
      </w:docPartPr>
      <w:docPartBody>
        <w:p w:rsidR="00921E04" w:rsidRDefault="00E42339" w:rsidP="00E42339">
          <w:pPr>
            <w:pStyle w:val="0223E54401AA4255A037F13076E593E8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51A4B143F4D474AB224AD5E889B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F66C-D092-4DEB-90C9-9713ACA2C5F6}"/>
      </w:docPartPr>
      <w:docPartBody>
        <w:p w:rsidR="00921E04" w:rsidRDefault="00E42339" w:rsidP="00E42339">
          <w:pPr>
            <w:pStyle w:val="F51A4B143F4D474AB224AD5E889B80BE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89A3B6E1BEB4E3FB6D440375F86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8F00-CF04-45E3-A231-20752FD68CCF}"/>
      </w:docPartPr>
      <w:docPartBody>
        <w:p w:rsidR="00921E04" w:rsidRDefault="00E42339" w:rsidP="00E42339">
          <w:pPr>
            <w:pStyle w:val="089A3B6E1BEB4E3FB6D440375F866BFA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2E3E85113F4474B9D888C4BD4BD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CCCC-B629-4846-87A7-CFE8472172A0}"/>
      </w:docPartPr>
      <w:docPartBody>
        <w:p w:rsidR="00921E04" w:rsidRDefault="00E42339" w:rsidP="00E42339">
          <w:pPr>
            <w:pStyle w:val="92E3E85113F4474B9D888C4BD4BDC944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DDCCCDE590949F990EEAD89ED39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4371-E195-41C6-93D3-7DDFD19A91DE}"/>
      </w:docPartPr>
      <w:docPartBody>
        <w:p w:rsidR="00921E04" w:rsidRDefault="00E42339" w:rsidP="00E42339">
          <w:pPr>
            <w:pStyle w:val="BDDCCCDE590949F990EEAD89ED39BA91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D39201C58E64EAA8B1EF9C3EAC7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1AB4-8565-4CD1-80C8-8C31D256DE15}"/>
      </w:docPartPr>
      <w:docPartBody>
        <w:p w:rsidR="00921E04" w:rsidRDefault="00E42339" w:rsidP="00E42339">
          <w:pPr>
            <w:pStyle w:val="1D39201C58E64EAA8B1EF9C3EAC7E1F0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0AA2FAE72884BF497178374625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7D8D-57D4-4A12-9EF0-74DDCD179FFC}"/>
      </w:docPartPr>
      <w:docPartBody>
        <w:p w:rsidR="00921E04" w:rsidRDefault="00E42339" w:rsidP="00E42339">
          <w:pPr>
            <w:pStyle w:val="B0AA2FAE72884BF49717837462500BA2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34D65AB23BA4B37A0491CFB83A0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84B4-EE25-4336-9B81-CEE0C2B76E40}"/>
      </w:docPartPr>
      <w:docPartBody>
        <w:p w:rsidR="00921E04" w:rsidRDefault="00E42339" w:rsidP="00E42339">
          <w:pPr>
            <w:pStyle w:val="F34D65AB23BA4B37A0491CFB83A01FCC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B82E76221334A43AED1ABBD79CB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1284-3E0A-4516-AD84-25270242493B}"/>
      </w:docPartPr>
      <w:docPartBody>
        <w:p w:rsidR="00921E04" w:rsidRDefault="00E42339" w:rsidP="00E42339">
          <w:pPr>
            <w:pStyle w:val="5B82E76221334A43AED1ABBD79CB9D56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AAE4BDE52B44CEC85B74DCEDC48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8CC1-0E27-4165-9CF7-8D64984ABDFF}"/>
      </w:docPartPr>
      <w:docPartBody>
        <w:p w:rsidR="00921E04" w:rsidRDefault="00E42339" w:rsidP="00E42339">
          <w:pPr>
            <w:pStyle w:val="FAAE4BDE52B44CEC85B74DCEDC48A4E4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AB8AD0F098A4EBDBAC6F7CD07E1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226ED-2FA1-4C98-BA44-2475621E7E76}"/>
      </w:docPartPr>
      <w:docPartBody>
        <w:p w:rsidR="00921E04" w:rsidRDefault="00E42339" w:rsidP="00E42339">
          <w:pPr>
            <w:pStyle w:val="FAB8AD0F098A4EBDBAC6F7CD07E143F6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D27FB906D6240698321955D2C6E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7184-2295-4A44-9EAB-2E289AAFDE02}"/>
      </w:docPartPr>
      <w:docPartBody>
        <w:p w:rsidR="00921E04" w:rsidRDefault="00E42339" w:rsidP="00E42339">
          <w:pPr>
            <w:pStyle w:val="4D27FB906D6240698321955D2C6E4A89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19D17593E0C4C23915FC0F06BA9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6475-82E2-4182-BCB2-43D28BCAF961}"/>
      </w:docPartPr>
      <w:docPartBody>
        <w:p w:rsidR="00921E04" w:rsidRDefault="00E42339" w:rsidP="00E42339">
          <w:pPr>
            <w:pStyle w:val="419D17593E0C4C23915FC0F06BA92B47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EBBC12D1F43D4C1D893310DEB51B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7758-E5CF-4A44-9AA4-8EDA23C2C527}"/>
      </w:docPartPr>
      <w:docPartBody>
        <w:p w:rsidR="00921E04" w:rsidRDefault="00E42339" w:rsidP="00E42339">
          <w:pPr>
            <w:pStyle w:val="EBBC12D1F43D4C1D893310DEB51B6D17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A7ADA1903AD4AC3B9FB50EC9284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06849-0635-4D67-B4E5-C0809303DB9D}"/>
      </w:docPartPr>
      <w:docPartBody>
        <w:p w:rsidR="00921E04" w:rsidRDefault="00E42339" w:rsidP="00E42339">
          <w:pPr>
            <w:pStyle w:val="CA7ADA1903AD4AC3B9FB50EC92846E0C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8CD97988E6C45A8BC6912E3D3E9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C03B-F6CB-4E7A-B3EC-69D5B303AE7A}"/>
      </w:docPartPr>
      <w:docPartBody>
        <w:p w:rsidR="00921E04" w:rsidRDefault="00E42339" w:rsidP="00E42339">
          <w:pPr>
            <w:pStyle w:val="78CD97988E6C45A8BC6912E3D3E9D959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C9BF2F82EBA4966ABD3FDE1865F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49AE-EA08-4A05-848C-6F0905429369}"/>
      </w:docPartPr>
      <w:docPartBody>
        <w:p w:rsidR="00921E04" w:rsidRDefault="00E42339" w:rsidP="00E42339">
          <w:pPr>
            <w:pStyle w:val="3C9BF2F82EBA4966ABD3FDE1865FFA9F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69F1C8A126346AAB1156A6991B1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37FA-4F7E-4DBB-9ADF-DB35B5A9FFCA}"/>
      </w:docPartPr>
      <w:docPartBody>
        <w:p w:rsidR="00921E04" w:rsidRDefault="00E42339" w:rsidP="00E42339">
          <w:pPr>
            <w:pStyle w:val="969F1C8A126346AAB1156A6991B14E49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A23D7F434FD64A9FB634D878FE8D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1F49-1CB3-4193-9B14-7E7A79593D6B}"/>
      </w:docPartPr>
      <w:docPartBody>
        <w:p w:rsidR="00921E04" w:rsidRDefault="00E42339" w:rsidP="00E42339">
          <w:pPr>
            <w:pStyle w:val="A23D7F434FD64A9FB634D878FE8D6B07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E50354B9F0A64DFDA15C023FA22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E153-137F-4702-978D-E99091F89581}"/>
      </w:docPartPr>
      <w:docPartBody>
        <w:p w:rsidR="00921E04" w:rsidRDefault="00E42339" w:rsidP="00E42339">
          <w:pPr>
            <w:pStyle w:val="E50354B9F0A64DFDA15C023FA2239E0A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8DF5D4B6393491BB96D20D86993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2469-7151-4174-B840-A175495D6766}"/>
      </w:docPartPr>
      <w:docPartBody>
        <w:p w:rsidR="00921E04" w:rsidRDefault="00E42339" w:rsidP="00E42339">
          <w:pPr>
            <w:pStyle w:val="58DF5D4B6393491BB96D20D869932BA4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3A29058E773499F9DB6A9A0D42B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3515-2C50-4782-B621-0024B6769721}"/>
      </w:docPartPr>
      <w:docPartBody>
        <w:p w:rsidR="00921E04" w:rsidRDefault="00E42339" w:rsidP="00E42339">
          <w:pPr>
            <w:pStyle w:val="03A29058E773499F9DB6A9A0D42B20B4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EADD14D02D04755BB263BAF11F6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C9F4-AD78-4A8C-A16A-589A5CA397E3}"/>
      </w:docPartPr>
      <w:docPartBody>
        <w:p w:rsidR="00921E04" w:rsidRDefault="00E42339" w:rsidP="00E42339">
          <w:pPr>
            <w:pStyle w:val="9EADD14D02D04755BB263BAF11F66C93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0B5FC609DFC4ECDBBB9088B9C9B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F1BA-7158-47D9-B56D-C4038F66EB6B}"/>
      </w:docPartPr>
      <w:docPartBody>
        <w:p w:rsidR="00921E04" w:rsidRDefault="00E42339" w:rsidP="00E42339">
          <w:pPr>
            <w:pStyle w:val="10B5FC609DFC4ECDBBB9088B9C9B6E73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24962AA68204DF08599FA355E8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D63A-FC85-4A54-8229-2ACB23212143}"/>
      </w:docPartPr>
      <w:docPartBody>
        <w:p w:rsidR="00921E04" w:rsidRDefault="00E42339" w:rsidP="00E42339">
          <w:pPr>
            <w:pStyle w:val="C24962AA68204DF08599FA355E8BEB80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5CF1FB85BAD4794860E4CF83188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B1A7-E9C7-4E91-A175-3FF7F3FA653F}"/>
      </w:docPartPr>
      <w:docPartBody>
        <w:p w:rsidR="00921E04" w:rsidRDefault="00E42339" w:rsidP="00E42339">
          <w:pPr>
            <w:pStyle w:val="55CF1FB85BAD4794860E4CF83188A6DD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2AD596DF198485AB33666715916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CE10-2EDA-4CF8-B195-4BC9948F3DE2}"/>
      </w:docPartPr>
      <w:docPartBody>
        <w:p w:rsidR="00921E04" w:rsidRDefault="00E42339" w:rsidP="00E42339">
          <w:pPr>
            <w:pStyle w:val="62AD596DF198485AB33666715916846E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A0953141A194BACBAD76A3F14D8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D09B-78E9-42A4-8FA9-CDCEE539C2FC}"/>
      </w:docPartPr>
      <w:docPartBody>
        <w:p w:rsidR="00921E04" w:rsidRDefault="00E42339" w:rsidP="00E42339">
          <w:pPr>
            <w:pStyle w:val="6A0953141A194BACBAD76A3F14D8E2B8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515334274F24E488395178D8B85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CB6A-3E9F-410E-824E-15FE52D4B066}"/>
      </w:docPartPr>
      <w:docPartBody>
        <w:p w:rsidR="00921E04" w:rsidRDefault="00E42339" w:rsidP="00E42339">
          <w:pPr>
            <w:pStyle w:val="5515334274F24E488395178D8B8532D8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73D1F76B7974CE2AB4DA15940E1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E467-2D4B-467D-BEB6-DC7FCBC278C9}"/>
      </w:docPartPr>
      <w:docPartBody>
        <w:p w:rsidR="00921E04" w:rsidRDefault="00E42339" w:rsidP="00E42339">
          <w:pPr>
            <w:pStyle w:val="C73D1F76B7974CE2AB4DA15940E1C1B4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EFC12EAC79D44264A9DEEF909DD2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C90D-1007-4FEB-B5CD-997120C6AE1B}"/>
      </w:docPartPr>
      <w:docPartBody>
        <w:p w:rsidR="00921E04" w:rsidRDefault="00E42339" w:rsidP="00E42339">
          <w:pPr>
            <w:pStyle w:val="EFC12EAC79D44264A9DEEF909DD2B48E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DF95EFB804F4218890CFA399B0C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F5BE-1EE4-4DFC-84BC-4A195CC781FB}"/>
      </w:docPartPr>
      <w:docPartBody>
        <w:p w:rsidR="00921E04" w:rsidRDefault="00E42339" w:rsidP="00E42339">
          <w:pPr>
            <w:pStyle w:val="9DF95EFB804F4218890CFA399B0CB0CE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1943FD8B4674D5E853D67740953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A041-F3D4-4A34-87CD-13BC21538B9E}"/>
      </w:docPartPr>
      <w:docPartBody>
        <w:p w:rsidR="00921E04" w:rsidRDefault="00E42339" w:rsidP="00E42339">
          <w:pPr>
            <w:pStyle w:val="11943FD8B4674D5E853D677409531E6B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0ECBAB3753E43EABC7843B36ADC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8847-3003-4BAE-8577-50BEEFB3E617}"/>
      </w:docPartPr>
      <w:docPartBody>
        <w:p w:rsidR="00921E04" w:rsidRDefault="00E42339" w:rsidP="00E42339">
          <w:pPr>
            <w:pStyle w:val="10ECBAB3753E43EABC7843B36ADCE7CA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ABC46E005D142CEB027DF1EF048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2C8A-02BE-4E3F-A4AC-48BE6125DF13}"/>
      </w:docPartPr>
      <w:docPartBody>
        <w:p w:rsidR="00921E04" w:rsidRDefault="00E42339" w:rsidP="00E42339">
          <w:pPr>
            <w:pStyle w:val="BABC46E005D142CEB027DF1EF048520E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1C35DA834514898875E071CA394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0BEC-77D7-435B-B3AB-886961C57E08}"/>
      </w:docPartPr>
      <w:docPartBody>
        <w:p w:rsidR="00921E04" w:rsidRDefault="00E42339" w:rsidP="00E42339">
          <w:pPr>
            <w:pStyle w:val="41C35DA834514898875E071CA3948CB9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85D3597B1CF3463780614CA6C330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2F73-6692-4223-AB4A-76E90ED1B38A}"/>
      </w:docPartPr>
      <w:docPartBody>
        <w:p w:rsidR="00921E04" w:rsidRDefault="00E42339" w:rsidP="00E42339">
          <w:pPr>
            <w:pStyle w:val="85D3597B1CF3463780614CA6C330CBF8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66798A6ABEA4AFABDBF6D70D785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B8ED-E3BE-4DF7-A3EA-7AFCFAD4D302}"/>
      </w:docPartPr>
      <w:docPartBody>
        <w:p w:rsidR="00921E04" w:rsidRDefault="00E42339" w:rsidP="00E42339">
          <w:pPr>
            <w:pStyle w:val="666798A6ABEA4AFABDBF6D70D785F6B5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11E1DBD4A5B4A60B944EE1D7ABE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04F4-1411-480F-B1CF-D9AC39B494AE}"/>
      </w:docPartPr>
      <w:docPartBody>
        <w:p w:rsidR="00921E04" w:rsidRDefault="00E42339" w:rsidP="00E42339">
          <w:pPr>
            <w:pStyle w:val="D11E1DBD4A5B4A60B944EE1D7ABE1C6F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A2341842E88453FBDFC572C18DA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3D3F-62F8-4C42-B14E-08CD19C98BA0}"/>
      </w:docPartPr>
      <w:docPartBody>
        <w:p w:rsidR="00921E04" w:rsidRDefault="00E42339" w:rsidP="00E42339">
          <w:pPr>
            <w:pStyle w:val="6A2341842E88453FBDFC572C18DAD968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4BF970B19EB4203AD63EAF8B8B9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53C8-E195-41FF-9539-78B6E05106ED}"/>
      </w:docPartPr>
      <w:docPartBody>
        <w:p w:rsidR="00921E04" w:rsidRDefault="00E42339" w:rsidP="00E42339">
          <w:pPr>
            <w:pStyle w:val="F4BF970B19EB4203AD63EAF8B8B9A8573"/>
          </w:pPr>
          <w:r w:rsidRPr="002D6D8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8467069B34AE4EC78B75A4323099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FAC6-30B5-4D36-B589-8DCFE7E7886B}"/>
      </w:docPartPr>
      <w:docPartBody>
        <w:p w:rsidR="00921E04" w:rsidRDefault="00E42339" w:rsidP="00E42339">
          <w:pPr>
            <w:pStyle w:val="8467069B34AE4EC78B75A4323099330C3"/>
          </w:pPr>
          <w:r w:rsidRPr="001319E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9053E05598B4F02A46E7349F31D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4976-7543-4FE3-8917-FFDE5347BD04}"/>
      </w:docPartPr>
      <w:docPartBody>
        <w:p w:rsidR="00921E04" w:rsidRDefault="00E42339" w:rsidP="00E42339">
          <w:pPr>
            <w:pStyle w:val="B9053E05598B4F02A46E7349F31D64CF3"/>
          </w:pPr>
          <w:r w:rsidRPr="001319E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905EADF018B432A80E8144B3E89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6739-7AFC-4B82-9263-D279FA5E7CAD}"/>
      </w:docPartPr>
      <w:docPartBody>
        <w:p w:rsidR="00921E04" w:rsidRDefault="00E42339" w:rsidP="00E42339">
          <w:pPr>
            <w:pStyle w:val="1905EADF018B432A80E8144B3E8920943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F476CACD8C648988E6710748087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B68C-561D-4A5B-9932-6C1F742B54C5}"/>
      </w:docPartPr>
      <w:docPartBody>
        <w:p w:rsidR="00921E04" w:rsidRDefault="00E42339" w:rsidP="00E42339">
          <w:pPr>
            <w:pStyle w:val="BF476CACD8C648988E67107480872624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AEED810B84454C72833A67C3D5BC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8583-FE90-4D70-B1ED-4E3364579BCE}"/>
      </w:docPartPr>
      <w:docPartBody>
        <w:p w:rsidR="00921E04" w:rsidRDefault="00E42339" w:rsidP="00E42339">
          <w:pPr>
            <w:pStyle w:val="AEED810B84454C72833A67C3D5BCBE6E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9FC7D96680846FE9E45FD724FE9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36AD-B508-43AE-82B6-D97AD5E20BD4}"/>
      </w:docPartPr>
      <w:docPartBody>
        <w:p w:rsidR="00921E04" w:rsidRDefault="00E42339" w:rsidP="00E42339">
          <w:pPr>
            <w:pStyle w:val="79FC7D96680846FE9E45FD724FE9656E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34B1C8E39AC46B99D95D1B4F00E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6716-1B0B-4B16-87FA-613AE56D4FD4}"/>
      </w:docPartPr>
      <w:docPartBody>
        <w:p w:rsidR="00921E04" w:rsidRDefault="00E42339" w:rsidP="00E42339">
          <w:pPr>
            <w:pStyle w:val="C34B1C8E39AC46B99D95D1B4F00E797B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C70ED96A2644D338FE520216863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9088-6748-4443-B590-B3741DEEA792}"/>
      </w:docPartPr>
      <w:docPartBody>
        <w:p w:rsidR="00921E04" w:rsidRDefault="00E42339" w:rsidP="00E42339">
          <w:pPr>
            <w:pStyle w:val="4C70ED96A2644D338FE520216863CDD3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01A18D7E9EE46AD85435F3FF07E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8926-E81F-48DF-9096-644CCC738BA4}"/>
      </w:docPartPr>
      <w:docPartBody>
        <w:p w:rsidR="00921E04" w:rsidRDefault="00E42339" w:rsidP="00E42339">
          <w:pPr>
            <w:pStyle w:val="001A18D7E9EE46AD85435F3FF07ED417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67896B639C14E0AACAB8FADF24D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1509-6590-45FC-A648-4B43979253A2}"/>
      </w:docPartPr>
      <w:docPartBody>
        <w:p w:rsidR="00921E04" w:rsidRDefault="00E42339" w:rsidP="00E42339">
          <w:pPr>
            <w:pStyle w:val="267896B639C14E0AACAB8FADF24D1565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4D3B4C5860D470B98B9CB4C4265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E97C-0388-4EFE-857F-64AB32487362}"/>
      </w:docPartPr>
      <w:docPartBody>
        <w:p w:rsidR="00921E04" w:rsidRDefault="00E42339" w:rsidP="00E42339">
          <w:pPr>
            <w:pStyle w:val="04D3B4C5860D470B98B9CB4C426553EA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C5ABD48EF1F41E1AFE7A0465DBB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28BE-8D7A-45B1-AF62-2DC97441BEAA}"/>
      </w:docPartPr>
      <w:docPartBody>
        <w:p w:rsidR="00921E04" w:rsidRDefault="00E42339" w:rsidP="00E42339">
          <w:pPr>
            <w:pStyle w:val="3C5ABD48EF1F41E1AFE7A0465DBB9747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4CC81BE84B346D7A31590F601AC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C566-2F22-46F5-9EBF-071EF12F82E0}"/>
      </w:docPartPr>
      <w:docPartBody>
        <w:p w:rsidR="00921E04" w:rsidRDefault="00E42339" w:rsidP="00E42339">
          <w:pPr>
            <w:pStyle w:val="B4CC81BE84B346D7A31590F601ACEA57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BA3CCA09E8D440D8F0797635C5A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80C7-3A6A-491C-B53F-A09B0053D7BD}"/>
      </w:docPartPr>
      <w:docPartBody>
        <w:p w:rsidR="00921E04" w:rsidRDefault="00E42339" w:rsidP="00E42339">
          <w:pPr>
            <w:pStyle w:val="5BA3CCA09E8D440D8F0797635C5ADFCE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E244C7CF0EB4411A9D5AA990288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A0A3-8877-449A-85A3-EF237DFC08A3}"/>
      </w:docPartPr>
      <w:docPartBody>
        <w:p w:rsidR="00921E04" w:rsidRDefault="00E42339" w:rsidP="00E42339">
          <w:pPr>
            <w:pStyle w:val="FE244C7CF0EB4411A9D5AA990288DD99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05E88CB067F4C48A6639553E20F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D972-9A81-41B8-A780-9DD64044A5FD}"/>
      </w:docPartPr>
      <w:docPartBody>
        <w:p w:rsidR="00921E04" w:rsidRDefault="00E42339" w:rsidP="00E42339">
          <w:pPr>
            <w:pStyle w:val="405E88CB067F4C48A6639553E20F8E89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1C8B83DE4A44B98BBAC504831CB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0154-78DD-41CC-B78B-B403CBD2FACD}"/>
      </w:docPartPr>
      <w:docPartBody>
        <w:p w:rsidR="00921E04" w:rsidRDefault="00E42339" w:rsidP="00E42339">
          <w:pPr>
            <w:pStyle w:val="71C8B83DE4A44B98BBAC504831CB43C6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924DEC7BA6D45F4983EFE677B37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1446-A5B2-415A-B568-C060EE9A9C45}"/>
      </w:docPartPr>
      <w:docPartBody>
        <w:p w:rsidR="00921E04" w:rsidRDefault="00E42339" w:rsidP="00E42339">
          <w:pPr>
            <w:pStyle w:val="F924DEC7BA6D45F4983EFE677B370D8C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E4A926EF2B341A9B52F78685BA4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3D4E-3F73-432B-92D2-61422E335344}"/>
      </w:docPartPr>
      <w:docPartBody>
        <w:p w:rsidR="00921E04" w:rsidRDefault="00E42339" w:rsidP="00E42339">
          <w:pPr>
            <w:pStyle w:val="DE4A926EF2B341A9B52F78685BA42124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7A012D5820B4F64A24E18E2E667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B083-EF96-41AD-A651-733C1602B944}"/>
      </w:docPartPr>
      <w:docPartBody>
        <w:p w:rsidR="00921E04" w:rsidRDefault="00E42339" w:rsidP="00E42339">
          <w:pPr>
            <w:pStyle w:val="07A012D5820B4F64A24E18E2E667FDE1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EBF0B2171C6545F08B40C69CF29B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B028-3749-4622-A313-9B39F1E61FF9}"/>
      </w:docPartPr>
      <w:docPartBody>
        <w:p w:rsidR="00921E04" w:rsidRDefault="00E42339" w:rsidP="00E42339">
          <w:pPr>
            <w:pStyle w:val="EBF0B2171C6545F08B40C69CF29B81EB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34720DE54354C478B9711B2FF99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04DE-0154-4D1A-B7E8-55789FE80071}"/>
      </w:docPartPr>
      <w:docPartBody>
        <w:p w:rsidR="00921E04" w:rsidRDefault="00E42339" w:rsidP="00E42339">
          <w:pPr>
            <w:pStyle w:val="B34720DE54354C478B9711B2FF99C6EC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A09C99B47E0402FAABB5301ECE3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3A0D-96B3-4566-BC64-AE12D26498AB}"/>
      </w:docPartPr>
      <w:docPartBody>
        <w:p w:rsidR="00921E04" w:rsidRDefault="00E42339" w:rsidP="00E42339">
          <w:pPr>
            <w:pStyle w:val="1A09C99B47E0402FAABB5301ECE30D25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BDC4B9F1A654AF6B148084CEAE2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F46C-4FE2-4AA6-B032-5996C99DAE02}"/>
      </w:docPartPr>
      <w:docPartBody>
        <w:p w:rsidR="00921E04" w:rsidRDefault="00E42339" w:rsidP="00E42339">
          <w:pPr>
            <w:pStyle w:val="BBDC4B9F1A654AF6B148084CEAE24E1E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9E53DC62923407EA30F6E5C505C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7817-D161-45B8-A9D9-597D26570DD5}"/>
      </w:docPartPr>
      <w:docPartBody>
        <w:p w:rsidR="00921E04" w:rsidRDefault="00E42339" w:rsidP="00E42339">
          <w:pPr>
            <w:pStyle w:val="19E53DC62923407EA30F6E5C505C1374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0CF0ECC1ACC418286D95C3A3C77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58A0-3158-4067-8C52-F6D630FFE941}"/>
      </w:docPartPr>
      <w:docPartBody>
        <w:p w:rsidR="00921E04" w:rsidRDefault="00E42339" w:rsidP="00E42339">
          <w:pPr>
            <w:pStyle w:val="90CF0ECC1ACC418286D95C3A3C77BF42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7F49C69EDBB4FF28EE034D1E087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D799-D542-4B1A-B2F2-0F7B1F085BF1}"/>
      </w:docPartPr>
      <w:docPartBody>
        <w:p w:rsidR="00921E04" w:rsidRDefault="00E42339" w:rsidP="00E42339">
          <w:pPr>
            <w:pStyle w:val="37F49C69EDBB4FF28EE034D1E08778D1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D7D46FA8FCE4953849FA0D56386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8E8A-BEAE-48B5-B932-7D711F2E3E19}"/>
      </w:docPartPr>
      <w:docPartBody>
        <w:p w:rsidR="00921E04" w:rsidRDefault="00E42339" w:rsidP="00E42339">
          <w:pPr>
            <w:pStyle w:val="3D7D46FA8FCE4953849FA0D5638618D4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AE0573AB70D492ABCE2E5B416F0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B654-A972-40BA-9D5D-F49A405B0F89}"/>
      </w:docPartPr>
      <w:docPartBody>
        <w:p w:rsidR="00921E04" w:rsidRDefault="00E42339" w:rsidP="00E42339">
          <w:pPr>
            <w:pStyle w:val="2AE0573AB70D492ABCE2E5B416F0E06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B416292852C4175B038BD36DE7E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9439D-D91C-4AAD-91FC-F9D52A60ED8A}"/>
      </w:docPartPr>
      <w:docPartBody>
        <w:p w:rsidR="00921E04" w:rsidRDefault="00E42339" w:rsidP="00E42339">
          <w:pPr>
            <w:pStyle w:val="CB416292852C4175B038BD36DE7E5DA0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6317091CF7748208F87C4F52539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A404-3711-4A6B-A05E-29822C7F8415}"/>
      </w:docPartPr>
      <w:docPartBody>
        <w:p w:rsidR="00921E04" w:rsidRDefault="00E42339" w:rsidP="00E42339">
          <w:pPr>
            <w:pStyle w:val="66317091CF7748208F87C4F525399089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EF24AA4007F44ABBDC4DD8F6205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6F7E-9CEA-436B-AC78-D50637D98864}"/>
      </w:docPartPr>
      <w:docPartBody>
        <w:p w:rsidR="00921E04" w:rsidRDefault="00E42339" w:rsidP="00E42339">
          <w:pPr>
            <w:pStyle w:val="4EF24AA4007F44ABBDC4DD8F620510A0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13B192DA87542998733EE5B08DF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1FD8-7DE7-4A6B-B3D2-9C3AF34067AC}"/>
      </w:docPartPr>
      <w:docPartBody>
        <w:p w:rsidR="00921E04" w:rsidRDefault="00E42339" w:rsidP="00E42339">
          <w:pPr>
            <w:pStyle w:val="213B192DA87542998733EE5B08DF755F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4E22DB9DC914014865E9E812E25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0DEE-38B8-4391-A984-CC2E1CE75D41}"/>
      </w:docPartPr>
      <w:docPartBody>
        <w:p w:rsidR="00921E04" w:rsidRDefault="00E42339" w:rsidP="00E42339">
          <w:pPr>
            <w:pStyle w:val="14E22DB9DC914014865E9E812E2524B3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0F84CF00AB64AA3BC257835AFCD6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965A-3F65-45A5-9550-98913FC5061E}"/>
      </w:docPartPr>
      <w:docPartBody>
        <w:p w:rsidR="00921E04" w:rsidRDefault="00E42339" w:rsidP="00E42339">
          <w:pPr>
            <w:pStyle w:val="C0F84CF00AB64AA3BC257835AFCD65AC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3ED945044F54192B817EFC80C08A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36A1-3027-4180-BE3F-0BC5AA0FB9E2}"/>
      </w:docPartPr>
      <w:docPartBody>
        <w:p w:rsidR="00921E04" w:rsidRDefault="00E42339" w:rsidP="00E42339">
          <w:pPr>
            <w:pStyle w:val="03ED945044F54192B817EFC80C08A17C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E7E0723FDB24FD2806CE843EBAC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0E98-1554-4415-B2C8-E2749575AD4D}"/>
      </w:docPartPr>
      <w:docPartBody>
        <w:p w:rsidR="00921E04" w:rsidRDefault="00E42339" w:rsidP="00E42339">
          <w:pPr>
            <w:pStyle w:val="4E7E0723FDB24FD2806CE843EBAC0C5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AE63FF4E6A94F8B9ED519D6C6FEC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ECFE-9153-41E1-946C-0C305A23D380}"/>
      </w:docPartPr>
      <w:docPartBody>
        <w:p w:rsidR="00921E04" w:rsidRDefault="00E42339" w:rsidP="00E42339">
          <w:pPr>
            <w:pStyle w:val="3AE63FF4E6A94F8B9ED519D6C6FECED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F2F5A20CE184324959BF3295F99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2A77-1843-4AE9-8ACB-E1EFEBDAEE00}"/>
      </w:docPartPr>
      <w:docPartBody>
        <w:p w:rsidR="00921E04" w:rsidRDefault="00E42339" w:rsidP="00E42339">
          <w:pPr>
            <w:pStyle w:val="9F2F5A20CE184324959BF3295F992CA8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F20B936EB6E841B9BFA02C61AF1F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67422-980F-40F9-A92E-EE9D3B582F52}"/>
      </w:docPartPr>
      <w:docPartBody>
        <w:p w:rsidR="00921E04" w:rsidRDefault="00E42339" w:rsidP="00E42339">
          <w:pPr>
            <w:pStyle w:val="F20B936EB6E841B9BFA02C61AF1FE581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4251835850945A58CDB14C3F45D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8FC0-F5CD-41AD-8C4A-5EECB5C4462A}"/>
      </w:docPartPr>
      <w:docPartBody>
        <w:p w:rsidR="00921E04" w:rsidRDefault="00E42339" w:rsidP="00E42339">
          <w:pPr>
            <w:pStyle w:val="54251835850945A58CDB14C3F45DD67A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EF857DC08C17443C8E4117850487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3EEE-9E3C-4739-BA44-2FF8C168A611}"/>
      </w:docPartPr>
      <w:docPartBody>
        <w:p w:rsidR="00921E04" w:rsidRDefault="00E42339" w:rsidP="00E42339">
          <w:pPr>
            <w:pStyle w:val="EF857DC08C17443C8E41178504878A7A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2F6530155D840A48364A296088C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7C52-0B47-448B-97F2-852BE3FFBC95}"/>
      </w:docPartPr>
      <w:docPartBody>
        <w:p w:rsidR="00921E04" w:rsidRDefault="00E42339" w:rsidP="00E42339">
          <w:pPr>
            <w:pStyle w:val="D2F6530155D840A48364A296088C309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845430044CC455B8D62C840BCCA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DA2B-7EE7-438A-A60F-A3AF8682EC7F}"/>
      </w:docPartPr>
      <w:docPartBody>
        <w:p w:rsidR="00921E04" w:rsidRDefault="00E42339" w:rsidP="00E42339">
          <w:pPr>
            <w:pStyle w:val="5845430044CC455B8D62C840BCCA5FC1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C35140E3CF54BDAB0B05E662217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6428-9C38-434D-8F9B-8C4AFEF657E7}"/>
      </w:docPartPr>
      <w:docPartBody>
        <w:p w:rsidR="00921E04" w:rsidRDefault="00E42339" w:rsidP="00E42339">
          <w:pPr>
            <w:pStyle w:val="DC35140E3CF54BDAB0B05E6622178471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AA2ABC6B9C4D466AA9204061FAD9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59F1-803A-4700-93BC-4596AAFC3E00}"/>
      </w:docPartPr>
      <w:docPartBody>
        <w:p w:rsidR="00921E04" w:rsidRDefault="00E42339" w:rsidP="00E42339">
          <w:pPr>
            <w:pStyle w:val="AA2ABC6B9C4D466AA9204061FAD91E1A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61EDFDAD6BD44BFAD483724B17F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B363-69B0-4314-A195-95B89139950E}"/>
      </w:docPartPr>
      <w:docPartBody>
        <w:p w:rsidR="00921E04" w:rsidRDefault="00E42339" w:rsidP="00E42339">
          <w:pPr>
            <w:pStyle w:val="061EDFDAD6BD44BFAD483724B17F0C41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83F738E14DB84DD79073BD8A14B8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1062-F548-4F9D-8932-9C6726652E9B}"/>
      </w:docPartPr>
      <w:docPartBody>
        <w:p w:rsidR="00921E04" w:rsidRDefault="00E42339" w:rsidP="00E42339">
          <w:pPr>
            <w:pStyle w:val="83F738E14DB84DD79073BD8A14B8A238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BB151D3F99B44DE89656E38B0E1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227A-5439-4842-BD16-A0BDF17FB38E}"/>
      </w:docPartPr>
      <w:docPartBody>
        <w:p w:rsidR="00921E04" w:rsidRDefault="00E42339" w:rsidP="00E42339">
          <w:pPr>
            <w:pStyle w:val="BBB151D3F99B44DE89656E38B0E1C3EF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7887BFAAE6340708F32362A4ECE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C592-7210-4293-85DF-53ED84420F41}"/>
      </w:docPartPr>
      <w:docPartBody>
        <w:p w:rsidR="00921E04" w:rsidRDefault="00E42339" w:rsidP="00E42339">
          <w:pPr>
            <w:pStyle w:val="D7887BFAAE6340708F32362A4ECE5654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AF0F70F5DF14A6A8C4A7213015E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50B8-AD45-42F9-8D7A-168E2F7C73D2}"/>
      </w:docPartPr>
      <w:docPartBody>
        <w:p w:rsidR="00921E04" w:rsidRDefault="00E42339" w:rsidP="00E42339">
          <w:pPr>
            <w:pStyle w:val="CAF0F70F5DF14A6A8C4A7213015EF0EB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D22FFBDFBCE40A09365500E6A3A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73C0-210C-4E21-ABCC-7FD5AF646D79}"/>
      </w:docPartPr>
      <w:docPartBody>
        <w:p w:rsidR="00921E04" w:rsidRDefault="00E42339" w:rsidP="00E42339">
          <w:pPr>
            <w:pStyle w:val="7D22FFBDFBCE40A09365500E6A3A128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2E9FEF3C9D64341A774B845C2DC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471F-7D58-458C-9CCB-092CC8E17C9C}"/>
      </w:docPartPr>
      <w:docPartBody>
        <w:p w:rsidR="00921E04" w:rsidRDefault="00E42339" w:rsidP="00E42339">
          <w:pPr>
            <w:pStyle w:val="32E9FEF3C9D64341A774B845C2DC74F13"/>
          </w:pPr>
          <w:r w:rsidRPr="00CD4A6C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F24213A4FD748C0A6B66911DCE1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A570-8785-4300-943C-167240270A82}"/>
      </w:docPartPr>
      <w:docPartBody>
        <w:p w:rsidR="00921E04" w:rsidRDefault="00E42339" w:rsidP="00E42339">
          <w:pPr>
            <w:pStyle w:val="5F24213A4FD748C0A6B66911DCE168C4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8BEFF303834434C898F01022BA5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4996-CBDB-447B-85B8-57D822DED36C}"/>
      </w:docPartPr>
      <w:docPartBody>
        <w:p w:rsidR="00921E04" w:rsidRDefault="00E42339" w:rsidP="00E42339">
          <w:pPr>
            <w:pStyle w:val="98BEFF303834434C898F01022BA5299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BCCE3C38150745BEB74E8E04DE49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3179-BE70-47C9-BA56-D3B7F3F0DDE5}"/>
      </w:docPartPr>
      <w:docPartBody>
        <w:p w:rsidR="00921E04" w:rsidRDefault="00E42339" w:rsidP="00E42339">
          <w:pPr>
            <w:pStyle w:val="BCCE3C38150745BEB74E8E04DE494B7D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DA99CDDBBA74312835AE80AB2F8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09E2-D544-4920-9032-CC7612413093}"/>
      </w:docPartPr>
      <w:docPartBody>
        <w:p w:rsidR="00921E04" w:rsidRDefault="00E42339" w:rsidP="00E42339">
          <w:pPr>
            <w:pStyle w:val="1DA99CDDBBA74312835AE80AB2F8B64C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B4C9E342DD14D448B1B00A461D2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66D9-20D6-4218-A3FA-C7B5CDE4ADCE}"/>
      </w:docPartPr>
      <w:docPartBody>
        <w:p w:rsidR="00921E04" w:rsidRDefault="00E42339" w:rsidP="00E42339">
          <w:pPr>
            <w:pStyle w:val="2B4C9E342DD14D448B1B00A461D277F1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AE3205851144078A3E9944316CB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7986-9086-43DC-92E9-2FC7BEA56760}"/>
      </w:docPartPr>
      <w:docPartBody>
        <w:p w:rsidR="00921E04" w:rsidRDefault="00E42339" w:rsidP="00E42339">
          <w:pPr>
            <w:pStyle w:val="CAE3205851144078A3E9944316CB863F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C45D67CC1F442D8B998B7A56DB3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D04F-B74A-4CD7-9770-9A230E011FC5}"/>
      </w:docPartPr>
      <w:docPartBody>
        <w:p w:rsidR="00921E04" w:rsidRDefault="00E42339" w:rsidP="00E42339">
          <w:pPr>
            <w:pStyle w:val="7C45D67CC1F442D8B998B7A56DB3B356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F1C16B6A34B43C69522F7E8F7E3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E758-1827-483F-B6D8-3D2D5DCA2E5E}"/>
      </w:docPartPr>
      <w:docPartBody>
        <w:p w:rsidR="00921E04" w:rsidRDefault="00E42339" w:rsidP="00E42339">
          <w:pPr>
            <w:pStyle w:val="7F1C16B6A34B43C69522F7E8F7E33F17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4C42A02EEE94B0C8EC22D3710FE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85A5-FA74-49A2-8EC6-8A3C49BBCDD3}"/>
      </w:docPartPr>
      <w:docPartBody>
        <w:p w:rsidR="00921E04" w:rsidRDefault="00E42339" w:rsidP="00E42339">
          <w:pPr>
            <w:pStyle w:val="34C42A02EEE94B0C8EC22D3710FE0B4B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6770A3FD638A4DA2BA8969301F85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296B-BC55-453A-A998-63D9CE9781FA}"/>
      </w:docPartPr>
      <w:docPartBody>
        <w:p w:rsidR="00E42339" w:rsidRDefault="00E42339" w:rsidP="00E42339">
          <w:pPr>
            <w:pStyle w:val="6770A3FD638A4DA2BA8969301F85E93C3"/>
          </w:pPr>
          <w:r w:rsidRPr="00B71CE1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947F3C8AE824D6095091500D8A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EA15-C8AF-477B-BB6E-03173A90632C}"/>
      </w:docPartPr>
      <w:docPartBody>
        <w:p w:rsidR="00E42339" w:rsidRDefault="00E42339" w:rsidP="00E42339">
          <w:pPr>
            <w:pStyle w:val="5947F3C8AE824D6095091500D8A3CCDC3"/>
          </w:pPr>
          <w:r w:rsidRPr="00CA642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ADAD74E7CD1D46DAA39742F77680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19A1-44F6-4B29-9880-D7C66B8E559B}"/>
      </w:docPartPr>
      <w:docPartBody>
        <w:p w:rsidR="00E42339" w:rsidRDefault="00E42339" w:rsidP="00E42339">
          <w:pPr>
            <w:pStyle w:val="ADAD74E7CD1D46DAA39742F776800A1C3"/>
          </w:pPr>
          <w:r w:rsidRPr="001206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9858B709BF948519D761EFE7FB0A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7ED9-5CC1-4018-B6A4-3EA329EB60A3}"/>
      </w:docPartPr>
      <w:docPartBody>
        <w:p w:rsidR="00E42339" w:rsidRDefault="00E42339" w:rsidP="00E42339">
          <w:pPr>
            <w:pStyle w:val="49858B709BF948519D761EFE7FB0A2753"/>
          </w:pPr>
          <w:r w:rsidRPr="00CA642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82541A16F6045FC904151740425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9586-E1DB-4226-8DA9-1AB9A559AA8C}"/>
      </w:docPartPr>
      <w:docPartBody>
        <w:p w:rsidR="00E42339" w:rsidRDefault="00E42339" w:rsidP="00E42339">
          <w:pPr>
            <w:pStyle w:val="182541A16F6045FC9041517404251DC53"/>
          </w:pPr>
          <w:r w:rsidRPr="001206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3074E88B2384E0D8986621FFE18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1BDE-38C5-4BBB-85CC-4B673335A482}"/>
      </w:docPartPr>
      <w:docPartBody>
        <w:p w:rsidR="00E42339" w:rsidRDefault="00E42339" w:rsidP="00E42339">
          <w:pPr>
            <w:pStyle w:val="73074E88B2384E0D8986621FFE185BBE3"/>
          </w:pPr>
          <w:r w:rsidRPr="00CA642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C57B42BB27754339B09172C27D13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AE7-7A3F-4229-BE88-DFCE1EF2136E}"/>
      </w:docPartPr>
      <w:docPartBody>
        <w:p w:rsidR="00E42339" w:rsidRDefault="00E42339" w:rsidP="00E42339">
          <w:pPr>
            <w:pStyle w:val="C57B42BB27754339B09172C27D135A3B3"/>
          </w:pPr>
          <w:r w:rsidRPr="001206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738F40FAE93488BA7C561BBEEFC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3E3B-618E-4DE9-913F-B6B74C85B36F}"/>
      </w:docPartPr>
      <w:docPartBody>
        <w:p w:rsidR="00E42339" w:rsidRDefault="00E42339" w:rsidP="00E42339">
          <w:pPr>
            <w:pStyle w:val="7738F40FAE93488BA7C561BBEEFC100C3"/>
          </w:pPr>
          <w:r w:rsidRPr="00CA642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05A61BDC15E64BDFA9E3D3CF0FEC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6EF8-A0F0-4482-98E6-53C64F2B148D}"/>
      </w:docPartPr>
      <w:docPartBody>
        <w:p w:rsidR="00E42339" w:rsidRDefault="00E42339" w:rsidP="00E42339">
          <w:pPr>
            <w:pStyle w:val="05A61BDC15E64BDFA9E3D3CF0FECD05E3"/>
          </w:pPr>
          <w:r w:rsidRPr="001206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5860E84E78B74B8B8C996B196B18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C3DB-1F0C-4FA4-991F-B08BABCFDC28}"/>
      </w:docPartPr>
      <w:docPartBody>
        <w:p w:rsidR="00E42339" w:rsidRDefault="00E42339" w:rsidP="00E42339">
          <w:pPr>
            <w:pStyle w:val="5860E84E78B74B8B8C996B196B1894343"/>
          </w:pPr>
          <w:r w:rsidRPr="00CA6422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E0FFCEB9DC2A4CA0B70D7D0D41875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6711-78D1-4193-8EF3-DF31C497B56B}"/>
      </w:docPartPr>
      <w:docPartBody>
        <w:p w:rsidR="00E42339" w:rsidRDefault="00E42339" w:rsidP="00E42339">
          <w:pPr>
            <w:pStyle w:val="E0FFCEB9DC2A4CA0B70D7D0D41875F5C2"/>
          </w:pPr>
          <w:r w:rsidRPr="00B65B9B">
            <w:rPr>
              <w:rStyle w:val="PlaceholderText"/>
              <w:rFonts w:eastAsiaTheme="minorHAnsi"/>
              <w:color w:val="000000" w:themeColor="text1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E4E00EB303E14CAE9A5BC9672F81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6F0E-FE2E-42F5-A45F-21F9A58547CB}"/>
      </w:docPartPr>
      <w:docPartBody>
        <w:p w:rsidR="00E42339" w:rsidRDefault="00E42339" w:rsidP="00E42339">
          <w:pPr>
            <w:pStyle w:val="E4E00EB303E14CAE9A5BC9672F8120492"/>
          </w:pPr>
          <w:r w:rsidRPr="00B65B9B">
            <w:rPr>
              <w:rStyle w:val="PlaceholderText"/>
              <w:rFonts w:eastAsiaTheme="minorHAnsi"/>
              <w:color w:val="000000" w:themeColor="text1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6AFFCD32B6E542EAA73809857B20C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B0A0-E30B-4524-9DFE-825137591CA9}"/>
      </w:docPartPr>
      <w:docPartBody>
        <w:p w:rsidR="00E42339" w:rsidRDefault="00E42339" w:rsidP="00E42339">
          <w:pPr>
            <w:pStyle w:val="6AFFCD32B6E542EAA73809857B20CDED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DA90FD99AC340B482F4FC88145C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5ADE-C38E-47EC-8DB9-9B9C8D8370BD}"/>
      </w:docPartPr>
      <w:docPartBody>
        <w:p w:rsidR="00E42339" w:rsidRDefault="00E42339" w:rsidP="00E42339">
          <w:pPr>
            <w:pStyle w:val="2DA90FD99AC340B482F4FC88145C21F0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30E628E802E4214B6BF618532DE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91DA-BB8A-49E3-8C7E-D19FA81D2411}"/>
      </w:docPartPr>
      <w:docPartBody>
        <w:p w:rsidR="00E42339" w:rsidRDefault="00E42339" w:rsidP="00E42339">
          <w:pPr>
            <w:pStyle w:val="230E628E802E4214B6BF618532DE659C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A5627CB174E64492BE687F68C28E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3000-E171-4D03-A8E5-9FCA89105F7E}"/>
      </w:docPartPr>
      <w:docPartBody>
        <w:p w:rsidR="00E42339" w:rsidRDefault="00E42339" w:rsidP="00E42339">
          <w:pPr>
            <w:pStyle w:val="A5627CB174E64492BE687F68C28EDE27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71D0EE07B51945A7BA0F687F5B29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0A00-3C5C-4E16-9AA8-673A4F888DEC}"/>
      </w:docPartPr>
      <w:docPartBody>
        <w:p w:rsidR="00E42339" w:rsidRDefault="00E42339" w:rsidP="00E42339">
          <w:pPr>
            <w:pStyle w:val="71D0EE07B51945A7BA0F687F5B292FCB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16F0744404FF497B8E40A3B6396A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2D80-6CE0-4638-BED7-583A10A3F5F1}"/>
      </w:docPartPr>
      <w:docPartBody>
        <w:p w:rsidR="00E42339" w:rsidRDefault="00E42339" w:rsidP="00E42339">
          <w:pPr>
            <w:pStyle w:val="16F0744404FF497B8E40A3B6396A46D2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2402A197D6C4421FB6E518E9A418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10AE-8191-423C-8F0F-2D4203BB8DD8}"/>
      </w:docPartPr>
      <w:docPartBody>
        <w:p w:rsidR="00E42339" w:rsidRDefault="00E42339" w:rsidP="00E42339">
          <w:pPr>
            <w:pStyle w:val="2402A197D6C4421FB6E518E9A4180B001"/>
          </w:pPr>
          <w:r w:rsidRPr="00851C8A">
            <w:rPr>
              <w:rStyle w:val="PlaceholderText"/>
              <w:rFonts w:eastAsiaTheme="minorHAnsi"/>
              <w:color w:val="000000" w:themeColor="text1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4"/>
    <w:rsid w:val="00014D84"/>
    <w:rsid w:val="00103BA4"/>
    <w:rsid w:val="00113B89"/>
    <w:rsid w:val="003D2C86"/>
    <w:rsid w:val="003D50C6"/>
    <w:rsid w:val="006175D3"/>
    <w:rsid w:val="00921E04"/>
    <w:rsid w:val="00A266EE"/>
    <w:rsid w:val="00B9310A"/>
    <w:rsid w:val="00C5759D"/>
    <w:rsid w:val="00DE542D"/>
    <w:rsid w:val="00E42339"/>
    <w:rsid w:val="00E9331B"/>
    <w:rsid w:val="00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339"/>
    <w:rPr>
      <w:color w:val="666666"/>
    </w:rPr>
  </w:style>
  <w:style w:type="paragraph" w:customStyle="1" w:styleId="82959A5F4C4C43BBA6F84BBFDDE1F4212">
    <w:name w:val="82959A5F4C4C43BBA6F84BBFDDE1F4212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AFFCD32B6E542EAA73809857B20CDED1">
    <w:name w:val="6AFFCD32B6E542EAA73809857B20CDED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DA90FD99AC340B482F4FC88145C21F01">
    <w:name w:val="2DA90FD99AC340B482F4FC88145C21F0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30E628E802E4214B6BF618532DE659C1">
    <w:name w:val="230E628E802E4214B6BF618532DE659C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A5627CB174E64492BE687F68C28EDE271">
    <w:name w:val="A5627CB174E64492BE687F68C28EDE27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1D0EE07B51945A7BA0F687F5B292FCB1">
    <w:name w:val="71D0EE07B51945A7BA0F687F5B292FCB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6F0744404FF497B8E40A3B6396A46D21">
    <w:name w:val="16F0744404FF497B8E40A3B6396A46D2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402A197D6C4421FB6E518E9A4180B001">
    <w:name w:val="2402A197D6C4421FB6E518E9A4180B001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C9BF2F82EBA4966ABD3FDE1865FFA9F3">
    <w:name w:val="3C9BF2F82EBA4966ABD3FDE1865FFA9F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D60A78545CE483E9D2B268585A096843">
    <w:name w:val="2D60A78545CE483E9D2B268585A0968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0AA2FAE72884BF49717837462500BA23">
    <w:name w:val="B0AA2FAE72884BF49717837462500BA2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D27FB906D6240698321955D2C6E4A893">
    <w:name w:val="4D27FB906D6240698321955D2C6E4A8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ADFF9C2816941AD97881FC8C529CE5D3">
    <w:name w:val="3ADFF9C2816941AD97881FC8C529CE5D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12B5DB7D8614ECF9181512294B2BBC63">
    <w:name w:val="612B5DB7D8614ECF9181512294B2BBC6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34D65AB23BA4B37A0491CFB83A01FCC3">
    <w:name w:val="F34D65AB23BA4B37A0491CFB83A01FC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19D17593E0C4C23915FC0F06BA92B473">
    <w:name w:val="419D17593E0C4C23915FC0F06BA92B4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223E54401AA4255A037F13076E593E83">
    <w:name w:val="0223E54401AA4255A037F13076E593E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51A4B143F4D474AB224AD5E889B80BE3">
    <w:name w:val="F51A4B143F4D474AB224AD5E889B80B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B82E76221334A43AED1ABBD79CB9D563">
    <w:name w:val="5B82E76221334A43AED1ABBD79CB9D56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BBC12D1F43D4C1D893310DEB51B6D173">
    <w:name w:val="EBBC12D1F43D4C1D893310DEB51B6D1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89A3B6E1BEB4E3FB6D440375F866BFA3">
    <w:name w:val="089A3B6E1BEB4E3FB6D440375F866BF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2E3E85113F4474B9D888C4BD4BDC9443">
    <w:name w:val="92E3E85113F4474B9D888C4BD4BDC94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AAE4BDE52B44CEC85B74DCEDC48A4E43">
    <w:name w:val="FAAE4BDE52B44CEC85B74DCEDC48A4E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A7ADA1903AD4AC3B9FB50EC92846E0C3">
    <w:name w:val="CA7ADA1903AD4AC3B9FB50EC92846E0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DDCCCDE590949F990EEAD89ED39BA913">
    <w:name w:val="BDDCCCDE590949F990EEAD89ED39BA9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D39201C58E64EAA8B1EF9C3EAC7E1F03">
    <w:name w:val="1D39201C58E64EAA8B1EF9C3EAC7E1F0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AB8AD0F098A4EBDBAC6F7CD07E143F63">
    <w:name w:val="FAB8AD0F098A4EBDBAC6F7CD07E143F6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8CD97988E6C45A8BC6912E3D3E9D9593">
    <w:name w:val="78CD97988E6C45A8BC6912E3D3E9D95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69F1C8A126346AAB1156A6991B14E493">
    <w:name w:val="969F1C8A126346AAB1156A6991B14E4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A23D7F434FD64A9FB634D878FE8D6B073">
    <w:name w:val="A23D7F434FD64A9FB634D878FE8D6B0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50354B9F0A64DFDA15C023FA2239E0A3">
    <w:name w:val="E50354B9F0A64DFDA15C023FA2239E0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8DF5D4B6393491BB96D20D869932BA43">
    <w:name w:val="58DF5D4B6393491BB96D20D869932BA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3A29058E773499F9DB6A9A0D42B20B43">
    <w:name w:val="03A29058E773499F9DB6A9A0D42B20B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EADD14D02D04755BB263BAF11F66C933">
    <w:name w:val="9EADD14D02D04755BB263BAF11F66C93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0B5FC609DFC4ECDBBB9088B9C9B6E733">
    <w:name w:val="10B5FC609DFC4ECDBBB9088B9C9B6E73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24962AA68204DF08599FA355E8BEB803">
    <w:name w:val="C24962AA68204DF08599FA355E8BEB80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5CF1FB85BAD4794860E4CF83188A6DD3">
    <w:name w:val="55CF1FB85BAD4794860E4CF83188A6DD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2AD596DF198485AB33666715916846E3">
    <w:name w:val="62AD596DF198485AB33666715916846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A0953141A194BACBAD76A3F14D8E2B83">
    <w:name w:val="6A0953141A194BACBAD76A3F14D8E2B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515334274F24E488395178D8B8532D83">
    <w:name w:val="5515334274F24E488395178D8B8532D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73D1F76B7974CE2AB4DA15940E1C1B43">
    <w:name w:val="C73D1F76B7974CE2AB4DA15940E1C1B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FC12EAC79D44264A9DEEF909DD2B48E3">
    <w:name w:val="EFC12EAC79D44264A9DEEF909DD2B48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DF95EFB804F4218890CFA399B0CB0CE3">
    <w:name w:val="9DF95EFB804F4218890CFA399B0CB0C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1943FD8B4674D5E853D677409531E6B3">
    <w:name w:val="11943FD8B4674D5E853D677409531E6B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0ECBAB3753E43EABC7843B36ADCE7CA3">
    <w:name w:val="10ECBAB3753E43EABC7843B36ADCE7C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ABC46E005D142CEB027DF1EF048520E3">
    <w:name w:val="BABC46E005D142CEB027DF1EF048520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1C35DA834514898875E071CA3948CB93">
    <w:name w:val="41C35DA834514898875E071CA3948CB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85D3597B1CF3463780614CA6C330CBF83">
    <w:name w:val="85D3597B1CF3463780614CA6C330CBF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66798A6ABEA4AFABDBF6D70D785F6B53">
    <w:name w:val="666798A6ABEA4AFABDBF6D70D785F6B5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D11E1DBD4A5B4A60B944EE1D7ABE1C6F3">
    <w:name w:val="D11E1DBD4A5B4A60B944EE1D7ABE1C6F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A2341842E88453FBDFC572C18DAD9683">
    <w:name w:val="6A2341842E88453FBDFC572C18DAD96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4BF970B19EB4203AD63EAF8B8B9A8573">
    <w:name w:val="F4BF970B19EB4203AD63EAF8B8B9A85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905EADF018B432A80E8144B3E8920943">
    <w:name w:val="1905EADF018B432A80E8144B3E89209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8467069B34AE4EC78B75A4323099330C3">
    <w:name w:val="8467069B34AE4EC78B75A4323099330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9053E05598B4F02A46E7349F31D64CF3">
    <w:name w:val="B9053E05598B4F02A46E7349F31D64CF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F476CACD8C648988E671074808726243">
    <w:name w:val="BF476CACD8C648988E6710748087262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AEED810B84454C72833A67C3D5BCBE6E3">
    <w:name w:val="AEED810B84454C72833A67C3D5BCBE6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9FC7D96680846FE9E45FD724FE9656E3">
    <w:name w:val="79FC7D96680846FE9E45FD724FE9656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34B1C8E39AC46B99D95D1B4F00E797B3">
    <w:name w:val="C34B1C8E39AC46B99D95D1B4F00E797B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C70ED96A2644D338FE520216863CDD33">
    <w:name w:val="4C70ED96A2644D338FE520216863CDD3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01A18D7E9EE46AD85435F3FF07ED4173">
    <w:name w:val="001A18D7E9EE46AD85435F3FF07ED41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67896B639C14E0AACAB8FADF24D15653">
    <w:name w:val="267896B639C14E0AACAB8FADF24D1565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4D3B4C5860D470B98B9CB4C426553EA3">
    <w:name w:val="04D3B4C5860D470B98B9CB4C426553E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C5ABD48EF1F41E1AFE7A0465DBB97473">
    <w:name w:val="3C5ABD48EF1F41E1AFE7A0465DBB974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4CC81BE84B346D7A31590F601ACEA573">
    <w:name w:val="B4CC81BE84B346D7A31590F601ACEA5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BA3CCA09E8D440D8F0797635C5ADFCE3">
    <w:name w:val="5BA3CCA09E8D440D8F0797635C5ADFC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E244C7CF0EB4411A9D5AA990288DD993">
    <w:name w:val="FE244C7CF0EB4411A9D5AA990288DD9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05E88CB067F4C48A6639553E20F8E893">
    <w:name w:val="405E88CB067F4C48A6639553E20F8E8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1C8B83DE4A44B98BBAC504831CB43C63">
    <w:name w:val="71C8B83DE4A44B98BBAC504831CB43C6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924DEC7BA6D45F4983EFE677B370D8C3">
    <w:name w:val="F924DEC7BA6D45F4983EFE677B370D8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DE4A926EF2B341A9B52F78685BA421243">
    <w:name w:val="DE4A926EF2B341A9B52F78685BA4212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7A012D5820B4F64A24E18E2E667FDE13">
    <w:name w:val="07A012D5820B4F64A24E18E2E667FDE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BF0B2171C6545F08B40C69CF29B81EB3">
    <w:name w:val="EBF0B2171C6545F08B40C69CF29B81EB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34720DE54354C478B9711B2FF99C6EC3">
    <w:name w:val="B34720DE54354C478B9711B2FF99C6E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A09C99B47E0402FAABB5301ECE30D253">
    <w:name w:val="1A09C99B47E0402FAABB5301ECE30D25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BDC4B9F1A654AF6B148084CEAE24E1E3">
    <w:name w:val="BBDC4B9F1A654AF6B148084CEAE24E1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9E53DC62923407EA30F6E5C505C13743">
    <w:name w:val="19E53DC62923407EA30F6E5C505C137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0CF0ECC1ACC418286D95C3A3C77BF423">
    <w:name w:val="90CF0ECC1ACC418286D95C3A3C77BF42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7F49C69EDBB4FF28EE034D1E08778D13">
    <w:name w:val="37F49C69EDBB4FF28EE034D1E08778D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D7D46FA8FCE4953849FA0D5638618D43">
    <w:name w:val="3D7D46FA8FCE4953849FA0D5638618D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2E9FEF3C9D64341A774B845C2DC74F13">
    <w:name w:val="32E9FEF3C9D64341A774B845C2DC74F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AE0573AB70D492ABCE2E5B416F0E0673">
    <w:name w:val="2AE0573AB70D492ABCE2E5B416F0E06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B416292852C4175B038BD36DE7E5DA03">
    <w:name w:val="CB416292852C4175B038BD36DE7E5DA0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6317091CF7748208F87C4F5253990893">
    <w:name w:val="66317091CF7748208F87C4F525399089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EF24AA4007F44ABBDC4DD8F620510A03">
    <w:name w:val="4EF24AA4007F44ABBDC4DD8F620510A0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13B192DA87542998733EE5B08DF755F3">
    <w:name w:val="213B192DA87542998733EE5B08DF755F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4E22DB9DC914014865E9E812E2524B33">
    <w:name w:val="14E22DB9DC914014865E9E812E2524B3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0F84CF00AB64AA3BC257835AFCD65AC3">
    <w:name w:val="C0F84CF00AB64AA3BC257835AFCD65A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3ED945044F54192B817EFC80C08A17C3">
    <w:name w:val="03ED945044F54192B817EFC80C08A17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E7E0723FDB24FD2806CE843EBAC0C573">
    <w:name w:val="4E7E0723FDB24FD2806CE843EBAC0C5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AE63FF4E6A94F8B9ED519D6C6FECED73">
    <w:name w:val="3AE63FF4E6A94F8B9ED519D6C6FECED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F2F5A20CE184324959BF3295F992CA83">
    <w:name w:val="9F2F5A20CE184324959BF3295F992CA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F20B936EB6E841B9BFA02C61AF1FE5813">
    <w:name w:val="F20B936EB6E841B9BFA02C61AF1FE58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4251835850945A58CDB14C3F45DD67A3">
    <w:name w:val="54251835850945A58CDB14C3F45DD67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F857DC08C17443C8E41178504878A7A3">
    <w:name w:val="EF857DC08C17443C8E41178504878A7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D2F6530155D840A48364A296088C30973">
    <w:name w:val="D2F6530155D840A48364A296088C309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845430044CC455B8D62C840BCCA5FC13">
    <w:name w:val="5845430044CC455B8D62C840BCCA5FC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DC35140E3CF54BDAB0B05E66221784713">
    <w:name w:val="DC35140E3CF54BDAB0B05E662217847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AA2ABC6B9C4D466AA9204061FAD91E1A3">
    <w:name w:val="AA2ABC6B9C4D466AA9204061FAD91E1A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61EDFDAD6BD44BFAD483724B17F0C413">
    <w:name w:val="061EDFDAD6BD44BFAD483724B17F0C4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83F738E14DB84DD79073BD8A14B8A2383">
    <w:name w:val="83F738E14DB84DD79073BD8A14B8A238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BB151D3F99B44DE89656E38B0E1C3EF3">
    <w:name w:val="BBB151D3F99B44DE89656E38B0E1C3EF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D7887BFAAE6340708F32362A4ECE56543">
    <w:name w:val="D7887BFAAE6340708F32362A4ECE565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AF0F70F5DF14A6A8C4A7213015EF0EB3">
    <w:name w:val="CAF0F70F5DF14A6A8C4A7213015EF0EB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D22FFBDFBCE40A09365500E6A3A12873">
    <w:name w:val="7D22FFBDFBCE40A09365500E6A3A128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F24213A4FD748C0A6B66911DCE168C43">
    <w:name w:val="5F24213A4FD748C0A6B66911DCE168C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98BEFF303834434C898F01022BA529973">
    <w:name w:val="98BEFF303834434C898F01022BA5299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BCCE3C38150745BEB74E8E04DE494B7D3">
    <w:name w:val="BCCE3C38150745BEB74E8E04DE494B7D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DA99CDDBBA74312835AE80AB2F8B64C3">
    <w:name w:val="1DA99CDDBBA74312835AE80AB2F8B64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2B4C9E342DD14D448B1B00A461D277F13">
    <w:name w:val="2B4C9E342DD14D448B1B00A461D277F1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AE3205851144078A3E9944316CB863F3">
    <w:name w:val="CAE3205851144078A3E9944316CB863F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C45D67CC1F442D8B998B7A56DB3B3563">
    <w:name w:val="7C45D67CC1F442D8B998B7A56DB3B356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F1C16B6A34B43C69522F7E8F7E33F173">
    <w:name w:val="7F1C16B6A34B43C69522F7E8F7E33F17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34C42A02EEE94B0C8EC22D3710FE0B4B3">
    <w:name w:val="34C42A02EEE94B0C8EC22D3710FE0B4B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6770A3FD638A4DA2BA8969301F85E93C3">
    <w:name w:val="6770A3FD638A4DA2BA8969301F85E93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947F3C8AE824D6095091500D8A3CCDC3">
    <w:name w:val="5947F3C8AE824D6095091500D8A3CCD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ADAD74E7CD1D46DAA39742F776800A1C3">
    <w:name w:val="ADAD74E7CD1D46DAA39742F776800A1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49858B709BF948519D761EFE7FB0A2753">
    <w:name w:val="49858B709BF948519D761EFE7FB0A275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182541A16F6045FC9041517404251DC53">
    <w:name w:val="182541A16F6045FC9041517404251DC5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3074E88B2384E0D8986621FFE185BBE3">
    <w:name w:val="73074E88B2384E0D8986621FFE185BB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C57B42BB27754339B09172C27D135A3B3">
    <w:name w:val="C57B42BB27754339B09172C27D135A3B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7738F40FAE93488BA7C561BBEEFC100C3">
    <w:name w:val="7738F40FAE93488BA7C561BBEEFC100C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05A61BDC15E64BDFA9E3D3CF0FECD05E3">
    <w:name w:val="05A61BDC15E64BDFA9E3D3CF0FECD05E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5860E84E78B74B8B8C996B196B1894343">
    <w:name w:val="5860E84E78B74B8B8C996B196B1894343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0FFCEB9DC2A4CA0B70D7D0D41875F5C2">
    <w:name w:val="E0FFCEB9DC2A4CA0B70D7D0D41875F5C2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  <w:style w:type="paragraph" w:customStyle="1" w:styleId="E4E00EB303E14CAE9A5BC9672F8120492">
    <w:name w:val="E4E00EB303E14CAE9A5BC9672F8120492"/>
    <w:rsid w:val="00E42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ptos" w:eastAsia="Times New Roman" w:hAnsi="Aptos" w:cs="Times New Roman"/>
      <w:kern w:val="0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25EA-D948-48BA-BC54-FF4FACD0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page with logo</Template>
  <TotalTime>11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 Carter</cp:lastModifiedBy>
  <cp:revision>18</cp:revision>
  <dcterms:created xsi:type="dcterms:W3CDTF">2025-04-24T10:40:00Z</dcterms:created>
  <dcterms:modified xsi:type="dcterms:W3CDTF">2025-04-24T14:03:00Z</dcterms:modified>
</cp:coreProperties>
</file>